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 7ΗΣ2Η-ΒΨΧ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ΦΕΚ: Β’ 1833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ΤΜΗΜΑΤΑ: Α’,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Ταχ.Δ/νση : </w:t>
      </w: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Ταχ.Κωδ. : </w:t>
      </w: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 : </w:t>
      </w:r>
      <w:r>
        <w:rPr>
          <w:lang w:val="el" w:eastAsia="el"/>
        </w:rPr>
        <w:t>210 3375312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ΦΑΞ : </w:t>
      </w:r>
      <w:r>
        <w:rPr>
          <w:lang w:val="el" w:eastAsia="el"/>
        </w:rPr>
        <w:t>210 3375001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 Γ. Γ. Δ.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υποβολής φορολογικών δηλώσεων εισοδήματος οικονομικού έτους 2015 των υπόχρεων της παραγράφου 4 του άρθρου 2 (Ο.Ε., Ε.Ε., κ.λπ.) και της παραγράφου 1 του άρθρου 101 (Α.Ε., Ε.Π.Ε., κ.λπ.) του ν.2238/1994 με υπερδωδεκάμηνη χρήση που αρχίζει εντός του 2013 και λήγει εντός του έτους 2014 – Τροποποίηση της αριθ. ΠΟΛ.1155/2015 Απόφασης Γ.Γ.Δ.Ε.».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 του π.δ. 185/2009 (ΦΕΚ Α΄ 213) 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υποπαραγράφου Ε2 της παραγρ. Ε του άρθρου πρώτου του ν</w:t>
      </w:r>
      <w:r>
        <w:rPr>
          <w:rStyle w:val="link"/>
          <w:lang w:val="el" w:eastAsia="el"/>
        </w:rPr>
        <w:t xml:space="preserve">.4093/2012 </w:t>
      </w:r>
      <w:r>
        <w:rPr>
          <w:lang w:val="el" w:eastAsia="el"/>
        </w:rPr>
        <w:t>περί σύστασης θέσης Γενικού Γραμματέα Δημοσίων Εσόδων (ΦΕΚ Α΄ 222)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αριθμ. 20/25.06.2014 (ΥΟΔΔ 360/25.06.2014) Πράξη Υπουργικού Συμβουλίου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υπ’ αριθ. Δ6Α 1015213 ΕΞ 2013/28.1.2013 (ΦΕΚ Β΄ 130 και Β΄ 372) Απόφαση του Υπουργού Οικονομικών και του Υφυπουργού Οικονομικών περί «Μεταβίβασης αρμοδιοτήτων στον Γενικό Γραμματέα της Γενικής Γραμματείας Δημοσίων Εσόδων του Υπουργείου Οικονομικών», όπως τροποποιήθηκε, συμπληρώθηκε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άρθρων 10, 64, 101 και 107 του ν.2238/1994 (ΦΕΚ Α΄151/1994), όπως ισχύουν για υπόχρεους με έναρξη διαχειριστικής περιόδου εντός του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παρ. 5 του άρθρου 22 του ν.2020/1992 (ΦΕΚ Α΄34) με τις οποίες παρέχεται εξουσιοδότηση στον Υπουργό Οικονομίας και Οικονομικών να παρατείνει με απόφαση, τις προθεσμίες που ορίζονται από τις κείμενες φορολογικές διατάξεις για υποβολή φορολογικών δηλώσεων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ανάγκη διευκόλυνσης των υπόχρεων σε υποβολή της ετήσιας δήλωσης φορολογίας εισοδήματος, με τη χρήση ηλεκτρονικής μεθόδου επικοινωνίας μέσω του ειδικού δικτύου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αριθμ. ΠΟΛ.1155/2015 (Β’ 1519) Απόφαση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παράγραφος 1 της αριθμ. ΠΟΛ.1155/2015 (Β’ 1519) Απόφασης Γ.Γ.Δ.Ε.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«1. Οι προθεσμίες υποβολής των ετήσιων δηλώσεων φορολογίας εισοδήματος των υπόχρεων της παραγράφου 4 του άρθρου 2 και της παραγράφου 1 του άρθρου 101 του ν.2238/1994 με έναρξη εργασιών εντός του έτους 2013 και λήξη της υπερδωδεκάμηνης χρήσης εντός του έτους 2014, παρατείνονται μέχρι την 28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Αυγούστου 2015.».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ΓΕΝΙΚΗ ΓΡΑΜΜΑΤΕΑΣ ΔΗΜΟΣΙΩΝ ΕΣΟΔΩΝ Η Προϊσταμένη του Αυτοτελούς ΑΙΚΑΤΕΡΙΝΗ ΣΑΒΒΑΪΔΟΥ 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 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Παροχής Φορολογικών Υπηρεσιών – Τμήμα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Α’, ΣΤ’ (εκτός των αριθμ.1 και 2 αυτού), Ζ’(εκτός των αριθμών 3, 4 και 7), Η’, Θ’, Ι’, ΙΑ’, ΙΒ’, ΙΓ’, ΙΔ’, ΙΕ’, ΙΣΤ’, ΙΖ’, ΙΗ’, ΙΘ’, Κ’, ΚΑ’, ΚΒ’ και ΚΓ’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κου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Α’(3), Β'(10)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Νομικής Υποστήριξης της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link">
    <w:name w:val="link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