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ΑΔΑ:72Ρ9Η-ΤΛ0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ΦΕΚ:Δ 77072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ΥΠΟΥΡΓΕΙΟ ΟΙΚΟΝΟΜΙΚΩΝ </w:t>
      </w:r>
      <w:r>
        <w:rPr>
          <w:lang w:val="el" w:eastAsia="el"/>
        </w:rPr>
        <w:t>Αθήνα, 21 Αυγούστου 2015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ΕΦΑΡΜΟΓΗΣ ΑΜΕΣΗΣ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τμημα: α΄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ΠΟΛ: 1184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Ταχ.Δ/νση : </w:t>
      </w: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Ταχ.Κωδ. : </w:t>
      </w: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Τηλέφωνο : </w:t>
      </w:r>
      <w:r>
        <w:rPr>
          <w:lang w:val="el" w:eastAsia="el"/>
        </w:rPr>
        <w:t>210 3375312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ΦΑΞ : </w:t>
      </w:r>
      <w:r>
        <w:rPr>
          <w:lang w:val="el" w:eastAsia="el"/>
        </w:rPr>
        <w:t>210 3375001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ΔΙΕΥΘΥΝΣΗ ΠΑΡΟΧΗΣ ΦΟΡΟΛΟΓΙΚΩΝ 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 : 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ΑΝΘΡΩΠΙΝΟΥ ΔΥΝΑΜΙΚΟΥ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ΗΛΕΚΤΡΟΝΙΚΗΣ ΔΙΑΚΥΒΕΡΝΗΣΗΣ Γ. Γ. Δ.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 : 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της προθεσμίας υποβολής των δηλώσεων φορολογίας εισοδήματος φορολογικού έτους 2014 φυσικών προσώπων του άρθρου 3 του ν.4172/2013».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ΑΝΑΠΛΗΡΩΤΗΣ ΥΠΟΥΡΓΟΣ ΟΙΚΟΝΟΜΙΚΩΝ </w:t>
      </w: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1 του π.δ. 185/2009 (ΦΕΚ Α΄ 213) περί ανασύστασης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Απόφαση του Πρωθυπουργού Υ220/30.07.2015 (ΦΕΚ Β΄ 1598) «Ανάθεση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των άρθρων 3, 67 του ν.4172/2013 (ΦΕΚ Α΄ 167), όπως ισχύουν και ειδικότερα της παραγράφου 7 του άρθρου 67.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των άρθρων 6 και 18 του ν.4174/2013 (ΦΕΚ Α΄ 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της παραγράφου 5 του άρθρου 22 του ν.2020/1992 (ΦΕΚ Α΄ 34) με τις οποίες παρέχεται εξουσιοδότηση στον Υπουργό Οικονομίας και Οικονομικών να παρατείνει με απόφαση, τις προθεσμίες που ορίζονται από τις κείμενες φορολογικές διατάξεις για υποβολή φορολογικών δηλώσεων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ΠΟΛ.1130/25.6.2015 (ΦΕΚ Β΄ 1257) «Παράταση προθεσμίας υποβολής των δηλώσεων φορολογίας εισοδήματος φορολογικού έτους 2014 φυσικών προσώπων, νομικών προσώπων και νομικών οντοτήτων των άρθρων 3 και 45 του ν.4172/2013» όπως ισχύει μετά την τροποποίησή της από την ΠΟΛ.1151/14.7.2015 (ΦΕΚ Β΄ 1500).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ανάγκη διευκόλυνσης των υπόχρεων σε υποβολή της ετήσιας δήλωσης φορολογίας εισοδήματος, με τη χρήση ηλεκτρονικής μεθόδου επικοινωνίας μέσω του ειδικού δικτύου TAXISnet.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με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Η παράγραφος 1 της αριθμ. ΠΟΛ.1130/2015 (ΦΕΚ Β΄ 1257) όπως ισχύει μετά την τροποποίησή της από την αριθμ. ΠΟΛ.1151/2015 (ΦΕΚ Β΄ 1500) αντικαθίσταται ως εξής: «1. Η προθεσμία υποβολής των δηλώσεων φορολογίας εισοδήματος φορολογικού έτους 2014 των φυσικών προσώπων του άρθρου 3 του ν.4172/2013 παρατείνεται μέχρι την </w:t>
      </w:r>
      <w:r>
        <w:rPr>
          <w:u w:val="single"/>
          <w:lang w:val="el" w:eastAsia="el"/>
        </w:rPr>
        <w:t>30η Αυγούστου 2015</w:t>
      </w:r>
      <w:r>
        <w:rPr>
          <w:lang w:val="el" w:eastAsia="el"/>
        </w:rPr>
        <w:t>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του Αυτοτελούς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Τμήματος Διοίκησης Ο ΑΝΑΠΛ.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ΤΡΥΦΩΝΑΣ ΑΛΕΞΙΑΔΗΣ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ΣΔΟΕ και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Παροχής Φορολογικών Υπηρεσιών – Τμήμα Β’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Α’, ΣΤ’ (εκτός των αριθμ.1 και 2 αυτού), Ζ΄(εκτός των αριθμών 3, 4 και 7), Η΄, Θ΄, Ι΄, ΙΑ΄, ΙΒ΄, ΙΓ΄, ΙΔ΄, ΙΕ΄, ΙΣΤ΄, ΙΖ΄, ΙΗ΄, ΙΘ΄, Κ΄, ΚΑ΄, ΚΒ΄ και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Υπουργείο Οικονομίας, Υποδομών, Ναυτιλίας &amp; Τουρισμού, Γενική Γραμματεία Εμπορίου &amp; Προστασίας Καταναλωτή, Γενική Δ/νση Αγοράς, Δ/νση Εταιρειών &amp; Γ.Ε.ΜΗ. - Τμήμα Γ’,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Υπουργείο Οικονομικών, Επιτροπή Λογιστικής Τυποποίησης και Ελέγχων (ΕΛΤΕ), Βουλής 7, Τ.Κ.105 62,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κου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Γενικής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– Τμήματα Α’(10), Β'(10), Γ’(5)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Επικοινωνίας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Τμήμα Νομικής Υποστήριξης της Γ.Γ.Δ.Ε.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