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ΝΑΡ Α Σ ΔΙ ΔΙ IN F ORΟM ICS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EVELOPMENENCY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ΙΣΑΓ 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Ξ Γ Ω 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</w:t>
      </w:r>
      <w:r>
        <w:rPr>
          <w:b/>
          <w:bCs/>
          <w:lang w:val="el" w:eastAsia="el"/>
        </w:rPr>
        <w:t xml:space="preserve">ι ασ π ς π ο . ι ς θώ ο ί ο ι ξαχ ο ρ δ ο ε ο . όσ ατεσ ημ ρ το ης υ ωπ ϊή ς </w:t>
      </w:r>
      <w:r>
        <w:rPr>
          <w:b/>
          <w:bCs/>
          <w:lang w:val="el" w:eastAsia="el"/>
        </w:rPr>
        <w:t>Π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Κ ΡΑ Τ Α Δ Ι Σ Ω </w:t>
      </w:r>
      <w:r>
        <w:rPr>
          <w:b/>
          <w:bCs/>
          <w:lang w:val="el" w:eastAsia="el"/>
        </w:rPr>
        <w:t xml:space="preserve">ας : τάξ ι ω ρ ω , 0, 7 ρ ά ρ ΄ αι ρ ρο 4 αι ω ρ ά ρ αι ο ρ ρο 8 αι 0 ο 859/ 000 Ε 8/ Κ ώ α . , ι ο υ ο τάξ ι ο 960/ 001 Ε 65/ Ε ό ι κό ώδ ας , ι τάξ ι ο ρ ρο 64 ης ς 006/ 12 ο υ τι ά ο ό ο οστι έ ς ς 47/ 1. 2. 00 ) ι η ι ατάσ ασ ς ης ρ ωτ . 163/ 78/ 017/ . 8. 001 . Ε 173/ Δ δ σ π ς π . ης ι θώ ο ί ο αι ξα ρ δ ε ο . ατεσ ημ ης υ ωπ ϊς ς , ος η ατεύ υ ης π ευ ς ης ασ ς αυ ο σ ρ ω η τάξ ι ο ρ ου 0, ρ α , ο ώ α σ ς η υ ρ σ αι α υ ρ τι ά , υ ώ ηκε ο θρ . 3/ 005 Κ ο σ ης ε ς η υβέ σ αι α υ ρ τι ά Ε 8/ 22 4. 00 ) οεδ ι ά ι τά τα 85/ 009 Ε 3/ 7. 0. 009 Περ σ ασ ς ο ί αι 89/ 09 Κ θ ι α κατα ρ ήτω π ί Ε 21/ . 1. 009). οεδ ι ό ι τ 11/ 0 4 8/ ο π ί ρ ωτ 6Α10 213 Ξ20 /2 . 1. 13 Ε 30/ οι σ π αι ώ ταβ σ ρ ή ο ό α έα ης ή α τεί ς η σ ο π ί ο , ρ θη ε αι ά ο ο υ ρ 0 η 5. 6. 014 . . . . 60/ 5. 6. 014 Ε αι ι ο α τέα ης ή α εί ς η σ π ί ο ώ. ι π ι </w:t>
      </w:r>
      <w:r>
        <w:rPr>
          <w:b/>
          <w:bCs/>
          <w:u w:val="single"/>
          <w:lang w:val="el" w:eastAsia="el"/>
        </w:rPr>
        <w:t>τάξ ι ης ρ</w:t>
      </w:r>
      <w:r>
        <w:rPr>
          <w:b/>
          <w:bCs/>
          <w:lang w:val="el" w:eastAsia="el"/>
        </w:rPr>
        <w:t xml:space="preserve"> οκύ ει ρ ο ρ τι ο </w:t>
      </w:r>
      <w:r>
        <w:rPr>
          <w:b/>
          <w:bCs/>
          <w:u w:val="single"/>
          <w:lang w:val="el" w:eastAsia="el"/>
        </w:rPr>
        <w:t xml:space="preserve">Π ΣΙΖΟ </w:t>
      </w:r>
      <w:r>
        <w:rPr>
          <w:b/>
          <w:bCs/>
          <w:lang w:val="el" w:eastAsia="el"/>
        </w:rPr>
        <w:t xml:space="preserve">ο α ο ι α ς π </w:t>
      </w:r>
      <w:r>
        <w:rPr>
          <w:b/>
          <w:bCs/>
          <w:u w:val="single"/>
          <w:lang w:val="el" w:eastAsia="el"/>
        </w:rPr>
        <w:t>ς π ο .</w:t>
      </w:r>
      <w:r>
        <w:rPr>
          <w:b/>
          <w:bCs/>
          <w:lang w:val="el" w:eastAsia="el"/>
        </w:rPr>
        <w:t xml:space="preserve"> ι ς ώ ί ο α ξαχ ο ρ ο </w:t>
      </w:r>
      <w:r>
        <w:rPr>
          <w:b/>
          <w:bCs/>
          <w:u w:val="single"/>
          <w:lang w:val="el" w:eastAsia="el"/>
        </w:rPr>
        <w:t>ε ο</w:t>
      </w:r>
      <w:r>
        <w:rPr>
          <w:b/>
          <w:bCs/>
          <w:lang w:val="el" w:eastAsia="el"/>
        </w:rPr>
        <w:t xml:space="preserve"> . όσ ατεσ ημ ρ το ης υ ϊή </w:t>
      </w:r>
      <w:r>
        <w:rPr>
          <w:b/>
          <w:bCs/>
          <w:u w:val="single"/>
          <w:lang w:val="el" w:eastAsia="el"/>
        </w:rPr>
        <w:t xml:space="preserve">ς </w:t>
      </w:r>
      <w:r>
        <w:rPr>
          <w:b/>
          <w:bCs/>
          <w:u w:val="single"/>
          <w:lang w:val="el" w:eastAsia="el"/>
        </w:rPr>
        <w:t>ρ μ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ο φαρμ ς ης ρ ς π σ ς ί αι ι α ι π π ο Π θά, ατά ό ης ξα ς ο ης ρ δ ς ρ τ ης . .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</w:t>
      </w:r>
      <w:r>
        <w:rPr>
          <w:b/>
          <w:bCs/>
          <w:lang w:val="el" w:eastAsia="el"/>
        </w:rPr>
        <w:t xml:space="preserve">υτο ι , </w:t>
      </w:r>
      <w:r>
        <w:rPr>
          <w:b/>
          <w:bCs/>
          <w:lang w:val="el" w:eastAsia="el"/>
        </w:rPr>
        <w:t xml:space="preserve">α) υ ί ο αι η κρ ατάσ ασ υ ί ο ο α ι χ ησ εί άπ π ι θ ι ρ σ ς ο ρ ρ ήμ τ 2 ο ΑΝ ΟΚ 454/ 9 3, χ ι π έ σ , ε η ταβ τα υ σ ς τ ς ώ υ ε η η αθ ι ε σ ώ ς οκει εί ο τ ς ο ε ρ ώ θώ σ η άπ π ι θε ρ σ ς </w:t>
      </w:r>
      <w:r>
        <w:rPr>
          <w:b/>
          <w:bCs/>
          <w:lang w:val="el" w:eastAsia="el"/>
        </w:rPr>
        <w:t xml:space="preserve">τ ι μέ , </w:t>
      </w:r>
      <w:r>
        <w:rPr>
          <w:b/>
          <w:bCs/>
          <w:lang w:val="el" w:eastAsia="el"/>
        </w:rPr>
        <w:t>α α ά ο ης . θά, ί ι ρ οϊό α χ αι π ε ι σ ω θώ ι χ ησ ρ ά π π ο . αι α π ι ή ηκε οσ ι ε σ ή ς ι η ρ α η ητας ρ ρ ης ρ ς οκει ω εί τ ς ω ρ ώ θώ ε κ οϊό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 Η-Β </w:t>
      </w:r>
      <w:r>
        <w:rPr>
          <w:b/>
          <w:bCs/>
          <w:lang w:val="el" w:eastAsia="el"/>
        </w:rPr>
        <w:t xml:space="preserve">λω ί ι αγω ή </w:t>
      </w:r>
      <w:r>
        <w:rPr>
          <w:b/>
          <w:bCs/>
          <w:lang w:val="el" w:eastAsia="el"/>
        </w:rPr>
        <w:t xml:space="preserve">ο ε ί ται ε ι κ ρ σ ατικ ι ς ο ε ω ι θ </w:t>
      </w:r>
      <w:r>
        <w:rPr>
          <w:b/>
          <w:bCs/>
          <w:lang w:val="el" w:eastAsia="el"/>
        </w:rPr>
        <w:t xml:space="preserve">λων ί λ χου </w:t>
      </w:r>
      <w:r>
        <w:rPr>
          <w:b/>
          <w:bCs/>
          <w:lang w:val="el" w:eastAsia="el"/>
        </w:rPr>
        <w:t xml:space="preserve">ε ί η ι ή ρ ητα ί ε αι δρα ης ατάσ ασ ς ης πι ί η ο ι α </w:t>
      </w:r>
      <w:r>
        <w:rPr>
          <w:b/>
          <w:bCs/>
          <w:lang w:val="el" w:eastAsia="el"/>
        </w:rPr>
        <w:t>ρ ι δι σία λλ ς π . ι αγω ή γ θ ορ ον ι ι ξ γω ή ν οκοι ρ δοση ε άλ ο ς 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 π ο . κο εί ι ρ κάτω δ α 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ο λή λω ι ύ α σ κ ύ ι αγωγής δικ ολ γητικώ γγ φω</w:t>
      </w:r>
      <w:r>
        <w:rPr>
          <w:b/>
          <w:bCs/>
          <w:lang w:val="el" w:eastAsia="el"/>
        </w:rPr>
        <w:t xml:space="preserve"> ι α ι ο ί ι ς ο ε ι κ ρ σ τι ι ς αι οσκο ε ο υ οβ π π η ρ 167/ 015 σ ης ή α έ η σ Ε 80 /Β ι Ει ό ι υ ε ί ς π . . . β ι ται ο ε κό ρ σ α ι ό ι ά τεται ξ ης ς ρ ται ο Ε ι ε ί π . , ί ι ο ης τέ ς ξ ς πί ης ς ε αι . ατά ι τάξ ι ο ρ ρο 0 ο 859/ 000 Ε 48/ αι ά τ ι ο ε ι κ ρ σ α ι ι ς ί ι ς π έ ι ρ σ κά κ ύ ο ε ι κο ρ σ ατικ ι ς μμ πί υ ο α αι ι ά α α ται οσκό ο υ ο ί αι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ι ρ αταχ η ς N ι αι ι ά α οβ πεται κτρ ή σ I t π ι ε αι π ρ σ κά.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το ί ι ς ο ε ι κ ρ σ ατικ ι ι ι ο ί αι</w:t>
      </w:r>
      <w:r>
        <w:rPr>
          <w:b/>
          <w:bCs/>
          <w:u w:val="single"/>
          <w:lang w:val="el" w:eastAsia="el"/>
        </w:rPr>
        <w:t>η μέρ ρ β ς ο ί ε ι κό ρ σ τ</w:t>
      </w:r>
      <w:r>
        <w:rPr>
          <w:b/>
          <w:bCs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>ι ς ρ ι κ ρ μ ητα ο ί χ ι η ι ι ο σ</w:t>
      </w:r>
      <w:r>
        <w:rPr>
          <w:b/>
          <w:bCs/>
          <w:lang w:val="el" w:eastAsia="el"/>
        </w:rPr>
        <w:t xml:space="preserve"> η </w:t>
      </w:r>
      <w:r>
        <w:rPr>
          <w:b/>
          <w:bCs/>
          <w:u w:val="single"/>
          <w:lang w:val="el" w:eastAsia="el"/>
        </w:rPr>
        <w:t>π ς η ατα ο . α α ι π π ο Π ατά ι άξ ι ης ρ</w:t>
      </w:r>
      <w:r>
        <w:rPr>
          <w:b/>
          <w:bCs/>
          <w:lang w:val="el" w:eastAsia="el"/>
        </w:rPr>
        <w:t xml:space="preserve"> ς </w:t>
      </w:r>
      <w:r>
        <w:rPr>
          <w:b/>
          <w:bCs/>
          <w:u w:val="single"/>
          <w:lang w:val="el" w:eastAsia="el"/>
        </w:rPr>
        <w:t>θά, ο ί ο αι ξαχ ο π ε σ ι ε ι</w:t>
      </w:r>
      <w:r>
        <w:rPr>
          <w:b/>
          <w:bCs/>
          <w:lang w:val="el" w:eastAsia="el"/>
        </w:rPr>
        <w:t xml:space="preserve"> ή </w:t>
      </w:r>
      <w:r>
        <w:rPr>
          <w:b/>
          <w:bCs/>
          <w:u w:val="single"/>
          <w:lang w:val="el" w:eastAsia="el"/>
        </w:rPr>
        <w:t>ρ δ ς ταπ , ατά η ης ρ ω ς ης ρ ά</w:t>
      </w:r>
      <w:r>
        <w:rPr>
          <w:b/>
          <w:bCs/>
          <w:lang w:val="el" w:eastAsia="el"/>
        </w:rPr>
        <w:t xml:space="preserve"> ο </w:t>
      </w:r>
      <w:r>
        <w:rPr>
          <w:b/>
          <w:bCs/>
          <w:u w:val="single"/>
          <w:lang w:val="el" w:eastAsia="el"/>
        </w:rPr>
        <w:t>ρ ρο ης σ ς υ ής π ι εί αι οσ ι ο ε σ ή π ς η ω ο ο τ ς ι υ ώ θώ ο ε οϊό οσ ι υ τ ι α ' φαρ ω τά ω</w:t>
      </w:r>
      <w:r>
        <w:rPr>
          <w:b/>
          <w:bCs/>
          <w:lang w:val="el" w:eastAsia="el"/>
        </w:rPr>
        <w:t xml:space="preserve"> ο </w:t>
      </w:r>
      <w:r>
        <w:rPr>
          <w:b/>
          <w:bCs/>
          <w:u w:val="single"/>
          <w:lang w:val="el" w:eastAsia="el"/>
        </w:rPr>
        <w:t xml:space="preserve">αθεσ ώ ε ι σ ς ος πα , υ ό άθε ά ι </w:t>
      </w:r>
      <w:r>
        <w:rPr>
          <w:b/>
          <w:bCs/>
          <w:i/>
          <w:iCs/>
          <w:u w:val="single"/>
          <w:lang w:val="el" w:eastAsia="el"/>
        </w:rPr>
        <w:t xml:space="preserve">. </w:t>
      </w:r>
      <w:r>
        <w:rPr>
          <w:b/>
          <w:bCs/>
          <w:i/>
          <w:iCs/>
          <w:u w:val="single"/>
          <w:lang w:val="el" w:eastAsia="el"/>
        </w:rPr>
        <w:t xml:space="preserve">σ μ οίησης ς εξ γ ς ή ν οκ ι τικής οσης </w:t>
      </w:r>
      <w:r>
        <w:rPr>
          <w:b/>
          <w:bCs/>
          <w:lang w:val="el" w:eastAsia="el"/>
        </w:rPr>
        <w:t xml:space="preserve">υτού ι αγα </w:t>
      </w:r>
      <w:r>
        <w:rPr>
          <w:b/>
          <w:bCs/>
          <w:lang w:val="el" w:eastAsia="el"/>
        </w:rPr>
        <w:t>. εσ α τ σ ς ης ξα ς ης ι ή ρ δ ς ατ'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φαρμ ω τά ω ης ρ ς ί ται α ) ς π η π ε ι κ ρ σ τ ο ι ς πι ρε ς ης ρ τ ς ατ΄ ατ ι ατά έσ ρ ι ) κό ς ηρ ς ης δ α ς η ρ ά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ς ητ ς ο ρ ρ ρο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ι α ατά η ή ι ς ε ι κο ρ σ α ι ο ί ι άτο ο τι ο Ο, εσ α ο σ ς ης ξα ς ης ι ή ρ ς ατ' φ ρ τά ω ης ρ ς ί ε αι ί ο 0) ς τ ητα ρ ασ ς ατ΄ ερ ι έσ ρ ι ) κ ς ηρ ς ης δ ασ ς ης ρ ά ης ρ ς ητας ρ ο ρ ρο ι α ι άτο ο τ ο ρ ι ο δίο ε ι κ ρ σ ατικ ι ς ο τι ό Ο ται τ η ο ε ι κο ρ σ ατικ αι ατά η ρ ε ης εθεί ς π η οη ρ ω οθ σ ς ται η θε ο έ ρ σ ατ ό ε ρ κ σ ς ο τι πα κα ί ε αι α οθ σ α ι ό η ρ ω ) αι ά ό υ ής χ ρ ει ι α ί ι ό α ο σ ι η ξα η ο ι ή ρ δ . ε ί ετη ρ , αταβ ται . </w:t>
      </w:r>
      <w:r>
        <w:rPr>
          <w:b/>
          <w:bCs/>
          <w:lang w:val="el" w:eastAsia="el"/>
        </w:rPr>
        <w:t xml:space="preserve">τ ι μέ γα </w:t>
      </w:r>
      <w:r>
        <w:rPr>
          <w:b/>
          <w:bCs/>
          <w:lang w:val="el" w:eastAsia="el"/>
        </w:rPr>
        <w:t>. εσ α τ σ ς ης ξα ς ης ι ή ρ δ ς ατ' φαρμ τά ης ρ ς φό ε αι ώ ες θη ι έ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ί αι η ρ ερ π ι ή πεξερ σ , αθώ αι ά ε σ ς ο ί ο αι η θ π απ τι έ πι ι ή ι η ρ ε σ οϊό ω ο α ο ί ο αι ξα ι ή ρ δ , ί ε αι κ τ 8) ς τό η ρ τασ ς ατ τ ι ξι ) πι ο ς α ι α ατά η ο ή ι ς ε κο ρ σ τι ο ί ι άτο ο τι ο ε α τ σ ης ξα ς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ή ρ ς ατ' φαρμ ω τάξ ης ρ ς ω θώ η οη ς ρ ς ) ί ε αι ρι α 2 ς ό η α ρ τασ ς ατ ατ ι ώ κ ς ηρ ς ης δ ασ ς η ρ ά ης ρ ς ητας ο ό ο ρ ρ ι α ί ι άτο τ ο Ο ρ ι ο οβ π δίο ε ι κ ρ σ ατικ ι ς ο τι ό Ο ται τ η ε ι κο ρ σ ατικ ι ατά η ρ ε ης εθεί ς εσ ς ται η θε ο δ θέ ρ σ τι ό ε ρ ω κ σ ς ο ο τι ο Ο, αθο ί ε αι α ο ε ι ό η ρ ω αι ά ό υ ής χ ι ρ ει αταβ ται . τά ρ ρ τασ οη ρ φ ρ ται αι ι ί αι η ή σ υ ής ται τι ή ί ησ π ο ι α ος ο οϊσ άμ ης ι κή ρ ρ ι ς ι π η ξη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ή ί ο ς οθ σ ς ί α ο τι ο η ή σ ης ρ τασ ά ηρ ί αι ο ί ρ τ σ η ί αι τά π ο α ο ί ερ π ω ης α τι ή δ μ α ο σ ς ης ξα ς ης ο ι ή ρ ς σ η ρ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εί οθ σ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τι π ί ση ς π λλ γής π . χρ ώ εις υ ι αγ έα νέργ ι ς λω ι κ ρ </w:t>
      </w:r>
      <w:r>
        <w:rPr>
          <w:b/>
          <w:bCs/>
          <w:i/>
          <w:iCs/>
          <w:lang w:val="el" w:eastAsia="el"/>
        </w:rPr>
        <w:t xml:space="preserve">. </w:t>
      </w:r>
      <w:r>
        <w:rPr>
          <w:b/>
          <w:bCs/>
          <w:i/>
          <w:iCs/>
          <w:lang w:val="el" w:eastAsia="el"/>
        </w:rPr>
        <w:t xml:space="preserve">σ κ οίηση α λ ής ό </w:t>
      </w:r>
      <w:r>
        <w:rPr>
          <w:b/>
          <w:bCs/>
          <w:i/>
          <w:iCs/>
          <w:lang w:val="el" w:eastAsia="el"/>
        </w:rPr>
        <w:t xml:space="preserve">. </w:t>
      </w:r>
      <w:r>
        <w:rPr>
          <w:b/>
          <w:bCs/>
          <w:i/>
          <w:iCs/>
          <w:lang w:val="el" w:eastAsia="el"/>
        </w:rPr>
        <w:t xml:space="preserve">ισ ω α ν ου ο ζο οση ε λ ς Ε </w:t>
      </w:r>
      <w:r>
        <w:rPr>
          <w:b/>
          <w:bCs/>
          <w:i/>
          <w:iCs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ι ι ο σ ης ς π . ι ς θ ο ί ο αι ρ ης . . ι α ε αι ο ρ ερ ό ) τά ξη ης ατά ρ ο εσ ς ης ητας ο ρ ρ ης ρ ς οσκο ι ο κ αθ ρ ι ό ρ σ ρ σ ρ αι ι ά η ι , ι έ ρ δ ι α τ θη ης ι εί ς η ρ υ ή ητα ο εσ ς αι ο α ι μ αι ο χ ο α ξής ί τι ή ι ο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ρ ο ί ο ι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, ι σ φ σ ς ι ς • .ι τρ ι ο ι υ ε ί ς π . ατ΄ ρ ης ρ 167/ 0 5 Ε 808/ ) • οθ σ η α τ σ ης ι ή ρ ς θώ • . σ Ημ ρ κ ς • . ι τι ο ά ζ ς / αι τι ή ί η ρ μ μ τι ή αταβ ς • . κε ι ι ο κα ο ι ώ ρ δ ω • . τατ ι ή ή r tat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τω ι ή • κρ ί ητ ς ι χ ησ αι ρ ηκα υ ο αι τα μέ θ αθώ αι ε σ ής π ς υ ώ ι α η π ι η ι ή ρ δ ς θ ε αι ηρ ί ο ρ ί ης πι ί η ς ο α κό α αι τι α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σ κ ται ι τάξ ι 308/ 014 Ε Α Ε ά ι ά υ , ί υ μ ι αι ς τά ι ο κ ό ω ά ται Φ α ή αι ι Α ΠΑ ρ ρο 8 859/ 000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ρ σ ατικ ης ράπεζας σ β ί ί π π ι ται μ ματική αταβ ης ι ς ε π ι ι ά τα ά ω θώ σ ερ ης α ρ το ης 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 ι ι κας ο ι ώ ρ ο α ης ε ρ ς ά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τατ ι ή ή ( r tat εί αι ) ρ σ ατικ ε ω ι θώ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. </w:t>
      </w:r>
      <w:r>
        <w:rPr>
          <w:b/>
          <w:bCs/>
          <w:i/>
          <w:iCs/>
          <w:lang w:val="el" w:eastAsia="el"/>
        </w:rPr>
        <w:t xml:space="preserve">σ κ οίηση α λ ής ό </w:t>
      </w:r>
      <w:r>
        <w:rPr>
          <w:b/>
          <w:bCs/>
          <w:i/>
          <w:iCs/>
          <w:lang w:val="el" w:eastAsia="el"/>
        </w:rPr>
        <w:t xml:space="preserve">. . </w:t>
      </w:r>
      <w:r>
        <w:rPr>
          <w:b/>
          <w:bCs/>
          <w:i/>
          <w:iCs/>
          <w:lang w:val="el" w:eastAsia="el"/>
        </w:rPr>
        <w:t>ισ ω ή α ν ου ο ζο ια ξα ω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Για τη ι ι ο σ ης π ο . ι ς θ ο ί ο αι ξα , ι α ε αι ο ρ ερ ό ) τά η ξη ης ατά ρ ω ς ο εσ ξα ς ω θώ οσκο ι ο ί κ αθαρ ι ό ρ σ το ρ σ ρ αι ι ά η ι , ξα ς α τ θη α ης ι εί ς η ητα ο εσ ς αι ο α ι μ αι ο χ ο α ξής ί τι ή ι οίχιση: • ρ ο ί ο ι α • , ι σ φ σ ς ι ς • .ι ρώ ι ο ι υ ε ί ς π . ατ΄ ρ ης ρ 167/ 0 5 Ε 808/ ) • οθ σ η α τ σ ης ξα ς ω θών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Αρ.Τιμολογίου Πώλησης-Ημερομηνία έκδοσης • . ι τι ο ά ζ ς / αι τι ή ί η ρ μ μ τι ή αταβ ς • . ι σ φ σ ς ξα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. τω ι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κρ ί η ες ι χ ησ αι ξήχ ησ υ ο αι τα μέ θ αθώ αι ε σ ς π ς υ 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ει α η ι ης ς ε αι ηρ ί ο ρ ί ης πι ί η ς ο α κό α αι τι ά αφα: ) σ ς κ ται ι τάξ ι ο 308/ 014 Ε 51/ Ε ά ι ά υ , ί υ μ ι αι ς τά ι ο κ ό ω ά ται ι Α Π ΞΑΓΩΓ ”.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ί α κ ρ ο τ ξα ς 99, π ο π ι ται ξα θώ η υ ωπ ϊή . ε ρ σ τ ό ης ράπεζας σ β ί π ε ο ί ο π ι αι μ ματική ατ β ης ι ς ρ σ ατικ ε ω ι θώ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Γ.</w:t>
      </w:r>
      <w:r>
        <w:rPr>
          <w:b/>
          <w:bCs/>
          <w:lang w:val="el" w:eastAsia="el"/>
        </w:rPr>
        <w:t xml:space="preserve"> Η πληρωμή του τιμολογίου διενεργείται υποχρεωτικά μέσω τραπέζης, εκτός των ρ ω ται π δει φισ ε ω π ι ήσ ω ταξ ω μ κ πι ι ή ω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Δ.</w:t>
      </w:r>
      <w:r>
        <w:rPr>
          <w:b/>
          <w:bCs/>
          <w:lang w:val="el" w:eastAsia="el"/>
        </w:rPr>
        <w:t xml:space="preserve"> Τα δικαι ι ά, ε αι σ ι ο ρ ί ο ι α ηρ αι ρό έ ε ί ι υ ρ ς ε ι κό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Ε</w:t>
      </w:r>
      <w:r>
        <w:rPr>
          <w:b/>
          <w:bCs/>
          <w:i/>
          <w:iCs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Για ενδοκο ι έ ρ δ ι αι ξα ς θώ φ ο ε ι κ ρ σ ατικ ι ς ται ς κ αθαρ ι ό ρ σ</w:t>
      </w:r>
      <w:r>
        <w:rPr>
          <w:b/>
          <w:bCs/>
          <w:u w:val="single"/>
          <w:lang w:val="el" w:eastAsia="el"/>
        </w:rPr>
        <w:t>ρ ρ τι π ί ση ς π λλ γής ρ β ε</w:t>
      </w:r>
      <w:r>
        <w:rPr>
          <w:b/>
          <w:bCs/>
          <w:lang w:val="el" w:eastAsia="el"/>
        </w:rPr>
        <w:t xml:space="preserve">ά ι α α ο σ ι ης π ς π ο ρ ρο η ρ ς εσ ς η ξα η ο ι ή ρ ο ης . . ω ώ ι . ό ε αι η ης ρ ή ης ατά ρ ω ρ τασ εσ ς αταβ ι σ ο ρ ί α ατά η ι . ρ ω σ ς αταβ ς ο ι . ο αι π η π ης ξης ης ρ ή </w:t>
      </w:r>
      <w:r>
        <w:rPr>
          <w:b/>
          <w:bCs/>
          <w:u w:val="single"/>
          <w:lang w:val="el" w:eastAsia="el"/>
        </w:rPr>
        <w:t>ης ατά ρ ρ τασ</w:t>
      </w:r>
      <w:r>
        <w:rPr>
          <w:b/>
          <w:bCs/>
          <w:lang w:val="el" w:eastAsia="el"/>
        </w:rPr>
        <w:t xml:space="preserve"> ε ς οσαυ σ ι κ όθ σ ς αταβ </w:t>
      </w:r>
      <w:r>
        <w:rPr>
          <w:b/>
          <w:bCs/>
          <w:u w:val="single"/>
          <w:lang w:val="el" w:eastAsia="el"/>
        </w:rPr>
        <w:t xml:space="preserve">ς </w:t>
      </w:r>
      <w:r>
        <w:rPr>
          <w:b/>
          <w:bCs/>
          <w:lang w:val="el" w:eastAsia="el"/>
        </w:rPr>
        <w:t xml:space="preserve">ε ρ ρ υ </w:t>
      </w:r>
      <w:r>
        <w:rPr>
          <w:b/>
          <w:bCs/>
          <w:u w:val="single"/>
          <w:lang w:val="el" w:eastAsia="el"/>
        </w:rPr>
        <w:t>ς ης ι ό ς ατ ρ π</w:t>
      </w:r>
      <w:r>
        <w:rPr>
          <w:b/>
          <w:bCs/>
          <w:lang w:val="el" w:eastAsia="el"/>
        </w:rPr>
        <w:t xml:space="preserve"> ρο ης ρ ς οθ σ ς ς </w:t>
      </w:r>
      <w:r>
        <w:rPr>
          <w:b/>
          <w:bCs/>
          <w:u w:val="single"/>
          <w:lang w:val="el" w:eastAsia="el"/>
        </w:rPr>
        <w:t>ω αι τι ώ ί</w:t>
      </w:r>
      <w:r>
        <w:rPr>
          <w:b/>
          <w:bCs/>
          <w:lang w:val="el" w:eastAsia="el"/>
        </w:rPr>
        <w:t xml:space="preserve"> πι ι ι ης ρ ά ο </w:t>
      </w:r>
      <w:r>
        <w:rPr>
          <w:b/>
          <w:bCs/>
          <w:u w:val="single"/>
          <w:lang w:val="el" w:eastAsia="el"/>
        </w:rPr>
        <w:t>ρ ρο 47 ο 960/ 001 Ε</w:t>
      </w:r>
      <w:r>
        <w:rPr>
          <w:b/>
          <w:bCs/>
          <w:lang w:val="el" w:eastAsia="el"/>
        </w:rPr>
        <w:t xml:space="preserve"> 65 Α) αι ί ι τι ό η </w:t>
      </w:r>
      <w:r>
        <w:rPr>
          <w:b/>
          <w:bCs/>
          <w:u w:val="single"/>
          <w:lang w:val="el" w:eastAsia="el"/>
        </w:rPr>
        <w:t>π ω ης α σ ς ης ξ</w:t>
      </w:r>
      <w:r>
        <w:rPr>
          <w:b/>
          <w:bCs/>
          <w:lang w:val="el" w:eastAsia="el"/>
        </w:rPr>
        <w:t xml:space="preserve">α ς ης ο ι ή ρ δ ς </w:t>
      </w:r>
      <w:r>
        <w:rPr>
          <w:b/>
          <w:bCs/>
          <w:u w:val="single"/>
          <w:lang w:val="el" w:eastAsia="el"/>
        </w:rPr>
        <w:t xml:space="preserve">ρ τέρ ση ι ι τ ς π λλ ή </w:t>
      </w:r>
      <w:r>
        <w:rPr>
          <w:b/>
          <w:bCs/>
          <w:lang w:val="el" w:eastAsia="el"/>
        </w:rPr>
        <w:t xml:space="preserve">. ε ρ χ ται </w:t>
      </w:r>
      <w:r>
        <w:rPr>
          <w:b/>
          <w:bCs/>
          <w:u w:val="single"/>
          <w:lang w:val="el" w:eastAsia="el"/>
        </w:rPr>
        <w:t>αί π ς ι τάξ ι ης</w:t>
      </w:r>
      <w:r>
        <w:rPr>
          <w:b/>
          <w:bCs/>
          <w:lang w:val="el" w:eastAsia="el"/>
        </w:rPr>
        <w:t xml:space="preserve"> ρ ς ι ρ ώ ι ατά ι ς ι </w:t>
      </w:r>
      <w:r>
        <w:rPr>
          <w:b/>
          <w:bCs/>
          <w:u w:val="single"/>
          <w:lang w:val="el" w:eastAsia="el"/>
        </w:rPr>
        <w:t>α χ ι σ ι ρ β σ ι</w:t>
      </w:r>
      <w:r>
        <w:rPr>
          <w:b/>
          <w:bCs/>
          <w:lang w:val="el" w:eastAsia="el"/>
        </w:rPr>
        <w:t xml:space="preserve"> θρε ί ς ατά η ω τι ώ τά ω </w:t>
      </w:r>
      <w:r>
        <w:rPr>
          <w:b/>
          <w:bCs/>
          <w:u w:val="single"/>
          <w:lang w:val="el" w:eastAsia="el"/>
        </w:rPr>
        <w:t xml:space="preserve">ο 960/ 001 Ε 65/ </w:t>
      </w:r>
      <w:r>
        <w:rPr>
          <w:b/>
          <w:bCs/>
          <w:lang w:val="el" w:eastAsia="el"/>
        </w:rPr>
        <w:t xml:space="preserve">. η ρ </w:t>
      </w:r>
      <w:r>
        <w:rPr>
          <w:b/>
          <w:bCs/>
          <w:u w:val="single"/>
          <w:lang w:val="el" w:eastAsia="el"/>
        </w:rPr>
        <w:t>ω τά ω ης ς ρ</w:t>
      </w:r>
      <w:r>
        <w:rPr>
          <w:b/>
          <w:bCs/>
          <w:lang w:val="el" w:eastAsia="el"/>
        </w:rPr>
        <w:t xml:space="preserve"> ά ρ ε ω αι ης τι ή </w:t>
      </w:r>
      <w:r>
        <w:rPr>
          <w:b/>
          <w:bCs/>
          <w:u w:val="single"/>
          <w:lang w:val="el" w:eastAsia="el"/>
        </w:rPr>
        <w:t>ρ β σ ς ί ι ί αι αι</w:t>
      </w:r>
      <w:r>
        <w:rPr>
          <w:b/>
          <w:bCs/>
          <w:lang w:val="el" w:eastAsia="el"/>
        </w:rPr>
        <w:t xml:space="preserve"> ι ι ο σ ης </w:t>
      </w:r>
      <w:r>
        <w:rPr>
          <w:b/>
          <w:bCs/>
          <w:u w:val="single"/>
          <w:lang w:val="el" w:eastAsia="el"/>
        </w:rPr>
        <w:t xml:space="preserve">ρ εγχοι λων ι ρ </w:t>
      </w:r>
      <w:r>
        <w:rPr>
          <w:b/>
          <w:bCs/>
          <w:lang w:val="el" w:eastAsia="el"/>
        </w:rPr>
        <w:t xml:space="preserve">ί </w:t>
      </w:r>
      <w:r>
        <w:rPr>
          <w:b/>
          <w:bCs/>
          <w:u w:val="single"/>
          <w:lang w:val="el" w:eastAsia="el"/>
        </w:rPr>
        <w:t>ί ι ρ ρ ί</w:t>
      </w:r>
      <w:r>
        <w:rPr>
          <w:b/>
          <w:bCs/>
          <w:lang w:val="el" w:eastAsia="el"/>
        </w:rPr>
        <w:t xml:space="preserve"> η π ης θή φαρμ ς ης δ </w:t>
      </w:r>
      <w:r>
        <w:rPr>
          <w:b/>
          <w:bCs/>
          <w:u w:val="single"/>
          <w:lang w:val="el" w:eastAsia="el"/>
        </w:rPr>
        <w:t>σ ς ί ε αι η ρ</w:t>
      </w:r>
      <w:r>
        <w:rPr>
          <w:b/>
          <w:bCs/>
          <w:lang w:val="el" w:eastAsia="el"/>
        </w:rPr>
        <w:t xml:space="preserve"> αι . . αι οβαί κ ω </w:t>
      </w:r>
      <w:r>
        <w:rPr>
          <w:b/>
          <w:bCs/>
          <w:u w:val="single"/>
          <w:lang w:val="el" w:eastAsia="el"/>
        </w:rPr>
        <w:t xml:space="preserve">έρ </w:t>
      </w:r>
      <w:r>
        <w:rPr>
          <w:b/>
          <w:bCs/>
          <w:u w:val="single"/>
          <w:lang w:val="el" w:eastAsia="el"/>
        </w:rPr>
        <w:t xml:space="preserve">ρ </w:t>
      </w:r>
      <w:r>
        <w:rPr>
          <w:b/>
          <w:bCs/>
          <w:lang w:val="el" w:eastAsia="el"/>
        </w:rPr>
        <w:t xml:space="preserve">. ης ρ </w:t>
      </w:r>
      <w:r>
        <w:rPr>
          <w:b/>
          <w:bCs/>
          <w:u w:val="single"/>
          <w:lang w:val="el" w:eastAsia="el"/>
        </w:rPr>
        <w:t>ς π σ ς ρ ε π η</w:t>
      </w:r>
      <w:r>
        <w:rPr>
          <w:b/>
          <w:bCs/>
          <w:lang w:val="el" w:eastAsia="el"/>
        </w:rPr>
        <w:t xml:space="preserve"> υ ης η φημ ρ ς υ ρ σ 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η μ υ ης ρ π σ ς α αρ ί αι ρ ωτ . 163/ 78/ 0 17/ . . 00 </w:t>
      </w:r>
      <w:r>
        <w:rPr>
          <w:b/>
          <w:bCs/>
          <w:lang w:val="el" w:eastAsia="el"/>
        </w:rPr>
        <w:t>ΚΡΙΒΕ ΑΝ Ι Α Η ΡΟ Σ Α ΕΝ / Ο ΑΥΤ ΕΛ Μ ΜΑΤ ΙΟ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ΝΑΚ Σ ΙΑ Ο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Π Ε Σ ΙΑ Ν ΡΓΕ Α </w:t>
      </w:r>
      <w:r>
        <w:rPr>
          <w:b/>
          <w:bCs/>
          <w:lang w:val="el" w:eastAsia="el"/>
        </w:rPr>
        <w:t xml:space="preserve">θ ό α ί η μο υ ης ρ ς η φημ ί ης υ ρ σ ως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ΣΩ ΡΙΚ ΙΑ</w:t>
      </w:r>
      <w:r>
        <w:rPr>
          <w:b/>
          <w:bCs/>
          <w:lang w:val="el" w:eastAsia="el"/>
        </w:rPr>
        <w:t>α ί . π ο . α ί π ρ ή π . α ί α έα η σ ας . αβ ϊ . α ί ι υ υ ή ί . . . ας ι .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/ φαρμ ς μ σ ς 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/ . . . μα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