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NCY 2:55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Ν Ε Η Ν ΟΔ Ν Η ΔΙ Η Η Ν Τ Η Η Φ . Η Φ Ν ΙΩ Η Σ ΣΗ Η Ι Η ΠΙΝΟ Η ΔΙ Η Η ) . Η Τ Η ΗΛ Ρ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ΙΩ η </w:t>
      </w:r>
      <w:r>
        <w:rPr>
          <w:lang w:val="el" w:eastAsia="el"/>
        </w:rPr>
        <w:t xml:space="preserve">ί 2 ή </w:t>
      </w:r>
      <w:r>
        <w:rPr>
          <w:b/>
          <w:bCs/>
          <w:lang w:val="el" w:eastAsia="el"/>
        </w:rPr>
        <w:t xml:space="preserve">ρο ορ </w:t>
      </w:r>
      <w:r>
        <w:rPr>
          <w:lang w:val="el" w:eastAsia="el"/>
        </w:rPr>
        <w:t xml:space="preserve">ψιά ρ α </w:t>
      </w:r>
      <w:r>
        <w:rPr>
          <w:b/>
          <w:bCs/>
          <w:lang w:val="el" w:eastAsia="el"/>
        </w:rPr>
        <w:t xml:space="preserve">λ ν </w:t>
      </w:r>
      <w:r>
        <w:rPr>
          <w:lang w:val="el" w:eastAsia="el"/>
        </w:rPr>
        <w:t>6 5 7 a .el g d ορ μό το ς υ ι μο ρο γ ύ τρ ου ια ει οκ ιν τικών λ ν Η Ι Ν ΕΣ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ς 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τ ξ ι ς γρ φου υ ρ ρ αι υ ρ υ 5 υ δι α ρ λο ι ής δ ασί 1 4 0 3 7 6 7 0 3 π ς ισχύ ι ι τ ξ ι ς ρ σ ς ς γρ φου υ ρ ρ υ 1 υ δι α ρ λο ι ής δ ασί 1 4 0 3 7 7 0 3 π ς χύ ι ι τ ξ ι υ ρ ρ υ υ δι α ρ λο ι ής δ ασί ς 1 4 0 3 7 6 7 0 3 π ς ι ι τ ξ ι ρ ρ ν 7 9 0 2 3 υ ν ι μού ρ . 0 /2010 υ υμβου ίυ ς τ βρί υ 0 ι τ ξ ι υ ρ ρ υ 6 υ 8 9 0 0 7 1 0 0 π ς ισχύ ι . ι τ ξ ι ς 1 0 2 7 0 1 7 8 5 8 0 1 Ε καθ ρ η υ συστ μα ς τ ου π υ ν ρ ού μ ύ ρ λο ι ού ου . ν π φασ . 0 7 .02. 0 4 αι 5 6 3 0 4 υ ν ού μμα α μο ίων όδων π ς ισχύ ι ετ βί ασης ρ οδ τ ν αι ξ υ ιο ό σης γρ φής λή ν ού μμα α μο ίω όδων ε ρ αν της ρ λο ι ής ί ησης ι τ ξ ι ς π ρ γρ φου ς ρ υ το ρ ρ υ 0 2 ρ ύστα ης έ ης ν ού μμα α μο ίων όδων 2 2 1 0 2 π ς ισχύ ι ν ρ . 0 . 0 4 5 6 0 4 ξ υ ι ού υμβου ίυ Ε ογή αι ρ μός ν ού μμα α ς ν ής μμα ίς μο ίων όδων υ υ εί υ ον μι ών ν ν γκη ήψη ατ λλη ων έτ ν κει έν υ ρ εί ύ ογο π δ σφ λει ς ον φορ ν ι τ αι ν ξ π τί ν ηρ φορι ν υ ι τ ε ι τα τ λη έσω υ υστή ατ ς ε ν αθ ρ μό ρ ν ϋθ σεω αι ι δ ασι ν ι την ν στ λή ς σης υ ς η γκυ υ εγο ς τ π τ ξ ι ς ρ ύ ας ε κα εί ι α ν ρ ό ϋ λο ι μό.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Ο 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θ ρ υ ε ϋθ σεις ι δ ασί α υν π ι ς ς στ λή σης μο ρ λο ι ού ου ι δι ν ρ ει εν ο οι τ ών υν λλα ών </w:t>
      </w:r>
      <w:r>
        <w:rPr>
          <w:b/>
          <w:bCs/>
          <w:lang w:val="el" w:eastAsia="el"/>
        </w:rPr>
        <w:t>θ ο 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οϋ ολ ρή ης </w:t>
      </w:r>
      <w:r>
        <w:rPr>
          <w:lang w:val="el" w:eastAsia="el"/>
        </w:rPr>
        <w:t>ρ λο ι ή ί ησ ν στ λλει ση ι ι ν ρ ει ν ο οι ών υν λλα ών τι ρ σ ι 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 ι τοι ί π ί δ λών υ τ ρ λο ού εν ς χ ι ύ ει σκεί ι ον μι ή ρ στ ρ τ τ τ ι π τ ι ρ δ φυγή. ς τοι ί τέτ ι ν ο ι η βολή η ώ ων αι ν κε λα τι ών κων π τ ς ετ ν κπ ή ς θ σμία υ χυ ι τη ή ωσ ν κεφαλαι τι ό κα υ ε βλήθ κε βολή ηδ ν ών η ώσ ν π τ ς ς ηδ ν ή ή ωσ ι ν φ ρ ογή ς ρ ας εωρ ίι ή ω η την π ί ε γ φετα π ι δ π τ σό ι π τωσ ετ π π λεγχ αι υ ρ όδ ς λο ι ής ς τ ρ λο ού εν ς ε ρί ετ ι τη ι ύ υ η υ χ ι η ώσ ι ς δ τ χ ι ύ ει χ ι ν στ ί ει ι ον μι υ ρ στ ρ τ τ αι ε χ ι ν μερ σ ι ρ όδ ρ λο ι ή , ε ν βολή ν χετ ών η ώσ ν ι π τωσ ρ δ φυγής σον φορ ύμφ ν ε ι τ ξ ς ρ γρ φου υ ρ υ 5 υ μο 1 4 0 3 7 6 .2013 ι τωσ τ η γκατ στη έν υ οι τ ού κεί εν υ τον π ίχ ι γη εί ι κοπ ύ τη ρα ας χ ι ατ στ ίη γκυ ς όγω υ τ χ ι ρ εί ξα ν μέν ς μπ ρ ς το Κρ τ ς λος γ ατ στ σής υ ηρ φορί ς υ ς ρ ν ί έσ ς οι αί ς ι ι ητ ής υνδ μή ετ ξ ν τ ν λών ς ί π άθ λη πλη φο πο έρ τ ι π τα κοι τ ά τ λλα ής δ έν ν άρν ση υ ρ λο ου έν υ επι ε ε ν πα σχει σβα η τό ογι τι ά έγγρα ίζ τ ύ ι π την ρ λο ι ή ί ηση ι π ι δ π τ όγο αθ τα ι π ρ λο ι ή ί 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 ν ρ οπ ι μέ ς αι ρ ι χετ ή ν ε η το σύ τημα τ ου ν ρ λο ου έν ν το Τ </w:t>
      </w:r>
      <w:r>
        <w:rPr>
          <w:b/>
          <w:bCs/>
          <w:lang w:val="el" w:eastAsia="el"/>
        </w:rPr>
        <w:t>θ ο 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 ι το ρήση </w:t>
      </w:r>
      <w:r>
        <w:rPr>
          <w:lang w:val="el" w:eastAsia="el"/>
        </w:rPr>
        <w:t>υν ρ μή ν ϋθ σεω ς π ρ σ ς αι ς ρ σ ς υ ρ ρ υ ς ρ ύ ας ι π τ ν εν ά ύ υ η εκτ ή κυ έρ σης π ί ν στ λλ ι αι ση στ λή ατ χ ρεί ι τ ς ετ ν κπ ή ς ατ λη τ ής θ σμία υ χυ ι ν βολή ς τη ή ωσ ς υ ν κεφαλαι τι ού κα ε βλήθ κε. ερ μη ν στ λή ς σης 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ίι ημερο ην της ατ χ ρη ης τ τη φ ρ ογή ύ υ η κτ ν ής κυ έρ σ ς ς ε ν ρ δ ην ς ρ η χύ ς ς ρ ύ ας ι π τών ι αι ατ χ ρεί ν στ λή σης ν ρ λο ου έν ν ι υ π ίυ ε χ υ βληθ ίη ώσ ι αι ν κεφαλαι τι οί κες ι ν ό ι σ μα εγαλύ ρ υ τ υ π ήξ ς θ σμία ι ολή ς τη ή ωσ ς υ ν κεφαλαι τι ού κα υ ε βλήθ κε.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ς ν στ λή σης υ η εί ι ν μέρ σ υ ρ λο ο έν υ i τη η ωθεί α ι ύ υ η λεκτ ν ού χ ρ μεί υ π υ η ρ λο ι ής υμμό ης.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ρ σ ρ λο ο έν υ ι π ί υντ χ υ βλεπ μεν π ι τ ξ ι ν ο ν π ρ σ ων ς σ ς ην ς π ρ σ ς υ ρ ρ υ ρ λο ι ή ί ηση οι ι ίε υ ν γγρ φω ύμ ν ε ι τ ξ ι υ ρ ρ υ υ 0 3 7 .07. 0 3 ν θ ή ς ι στ λή σης υ ι ι ν ρ ει ν ο οι ών υ λλα ών ν σ ι ν ς υ χ ν υ όγο ν στ λή αι ν αλεί βάλλει γγρ φω π ψεις υ ντ ς έ α μερ ν π την οι π ση. ρ λο ι ή ίη η ξ λο εί π ψει υ ρ λο ο έν υ αι π φασ ι ι ν στ λή η σης υ κδ ο ς μεσα αι ν ς χ ρ ν ν ) ρ ασί ων με ν π ν ρ λα ή ν π ψεω υ ρ λο ο έν χετ ή απ φα η ε ρ σ η ν π κρ ης υ ρ λο ο έν υ ε ήξ ς βλεπ μεν θ σμία ρ λο ή ί ηση κδ ε π φασ ν στ λή σης υ αι ν μερ ν τ ι μεσ τ ο ρ λο ου έν ν υ οκλη μ ν υ ηρ φορι κο υστ μα ς ερ μη ν στ λή ίι μερ μη ί κδ σης ς χετ ής π φ σης τ ξα ση, τ ν ση αστ λλετ ι όγω υν ρ μή ς ρ σ ς ς ρ σ ς υ ρ ρ υ μερ μη ν στ λή σης υ ί με μη ι κο ς υ οι τ ού π ύστη α ς ν στ λή σης υ η εί ι γγρ φη ηρ φόρη η υ ρ χ ι τη Τ ήμα ς ύ υ ης έγχ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ε ρ σ ρ λο ου έν υ ι π ί υντ χ υ βλεπ μεν ρ σ ς υ ρ υ ς ρ ύ ας ρ λο ι ή ηση ν στ λλει μεσα ν ση υ ε ν κδ ση χετ ής π φασ ς μερ μη ν στ λή σης υ ίι ημερο ην έκδοσης ς π φασ ε άθ ρ σ ατ χ ρη ης ν στ ής σης υ ατ χ ρο ι τη ση δ μέν ν υ τ ου ρ λο ου έν ν τοι ς χετ ής π φασ ς όγο ι όγο αι μερ μη στ λή ε ν στ λή σης αι οι ατ χ ρη έν τοι ί ι τ ε ι ς ηρ φορί ε λα ηρ φ ρ κά υστή ατ ς ρ λο ι ής ί ησης υ χ υ σβαση τ Μ τ ο ρ λο ου έν ν </w:t>
      </w:r>
      <w:r>
        <w:rPr>
          <w:b/>
          <w:bCs/>
          <w:lang w:val="el" w:eastAsia="el"/>
        </w:rPr>
        <w:t xml:space="preserve">θ ο υν το ς ήση </w:t>
      </w:r>
      <w:r>
        <w:rPr>
          <w:lang w:val="el" w:eastAsia="el"/>
        </w:rPr>
        <w:t xml:space="preserve">ρ λο ού ν ς υ π υ χ ι να τα εί ση ι ν ρ ει ν ο οι τ ώ υν λλα ών π ρ ίπ ατ χ ρη η ς ν σ λ βεί λεκτ ν ή υπ βολή η ώσ ν αι ν κ φ λα τι ών κων τ ξα ση, ι α φερό εν ς υν ι ε χύ υ ι ρ σ ι υ ση υ ν στ λλετ ι όγω υν ρ μή ς π ρ σ ς ς ρ σ ς του ρ ρ υ της ρ ύ ας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>ρ λο ο έν υ ε λη εύ τ ι ς γκυ ς το ύστη α ε άθ ρ σ ν στ λή ς σης υ αθ ς αι ρ σ υ π ίσ μφ ν τ ι δ ν ι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θ ο ι ι τολ ήση </w:t>
      </w:r>
      <w:r>
        <w:rPr>
          <w:lang w:val="el" w:eastAsia="el"/>
        </w:rPr>
        <w:t xml:space="preserve">ρ λο ή ί ηση ίι τολή σης υ ετ π ί η ρ λο ο έν υ ε π ί α σκομί ν ι ν γκα τοι ί π π ί α π δ ι ν τ τ ξέ ι ν ι όγο ν στ λή σης υ κδ ο ς χετ ή π φασ τι π ρ σ ι ς ρ σ ς υ ρ ρ υ αι ς ρ σ ς υ ίυ ρ ρ υ </w:t>
      </w:r>
      <w:r>
        <w:rPr>
          <w:b/>
          <w:bCs/>
          <w:lang w:val="el" w:eastAsia="el"/>
        </w:rPr>
        <w:t xml:space="preserve">θ ο υ ί κο α δη ε το </w:t>
      </w:r>
      <w:r>
        <w:rPr>
          <w:lang w:val="el" w:eastAsia="el"/>
        </w:rPr>
        <w:t>ν ρ λο υ έν ν ν π ν χ ι ν στ λεί ση υ το ύστη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ρ μέν υ ε ν στ λή αι ετ την ν ρ η χύ ς ς ρ ύ ς </w:t>
      </w:r>
      <w:r>
        <w:rPr>
          <w:b/>
          <w:bCs/>
          <w:lang w:val="el" w:eastAsia="el"/>
        </w:rPr>
        <w:t>θ ο 6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υσ ότηση ρ 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ιο ο ύ ε ι την γρ φή ν π φάσ ν ν στ λή σης αι ρ ης ς ν στ λ ς ϊ τά εν ς ί βλέπ τ ι την ρ σ 1 υ κα υ ρ ρ υ ρ μ 0 6 8 5 2 0 4 6 2 0 4 αι 5 6 3 0 4 π φασ ς ας π ς 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 ο ξη χ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φασ υ χύ ι π τη δημο ίευ ή ς την μερ α ς ρ σεως. η οσί υ ή ς ύ ι χύ ς 1 0 7 0 1 7 8 5 8 0 1 φασ υ δημ σι υ εί την μερ α ς ερ σεως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Γρα μ σί ν όδ ν </w:t>
      </w:r>
      <w:r>
        <w:rPr>
          <w:lang w:val="el" w:eastAsia="el"/>
        </w:rPr>
        <w:t>E Ο ΔΙ</w:t>
      </w:r>
      <w:r>
        <w:rPr>
          <w:b/>
          <w:bCs/>
          <w:u w:val="single"/>
          <w:lang w:val="el" w:eastAsia="el"/>
        </w:rPr>
        <w:t xml:space="preserve">Ε Ε ΓΙ </w:t>
      </w:r>
      <w:r>
        <w:rPr>
          <w:u w:val="single"/>
          <w:lang w:val="el" w:eastAsia="el"/>
        </w:rPr>
        <w:t>. δ κτ ς κα όν οι ρ . και ΄ ό οι ρ . αι . ρ σία e ι αν ρ ση την τοσελί α ς . η στή η εκτ ν ώ ρ σιών ι αν ρ ση την τοσελί α ς . ν ό Τ γρ φείο ι δημο ίευ η την μερ α ς ερ σεως.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 Η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6"/>
        <w:gridCol w:w="7209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 κτ ς κα κ ς υ ρ . 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 κτ ς κα ό οι ρ . , και δ τ ς κα ό οι ρ . αι Τ΄ τ ς υ ρ . και 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΄ όν οι ρ . , ,3 αι .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όν ο ρ . 0 κτ ς μμι θα θ οφυλακε και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τ μα λο ι ά γρα ί.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7"/>
        <w:gridCol w:w="3793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΄ τ ς ν ρ . 0 1 3 6 9 0 1 2 ,24,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 6 8 9 1 2 3 4 7 8 9 αι 0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Τ Ι </w:t>
      </w:r>
      <w:r>
        <w:rPr>
          <w:u w:val="single"/>
          <w:lang w:val="el" w:eastAsia="el"/>
        </w:rPr>
        <w:t>φείο υ ού ν μι ών φείο υ ού ον μι ών φείο ν μμα Ο ον μι ής λι ής φείο ν μμα οσί ν όδων φείο ν μμα Πλη φορι κών αι ι ητ ής στή ς φείο . ν ών υ υ τ ν τ λές ρ ί Επ οι ς αι μο ίων χέσεων η ελων ι κών δ ασι ν η τρ τ γι ής λ ν ι κών έγχ ν αι ρ βάσεων η σμολογι ών άτ ν αι ελων ι κών ον μι ών θ τώ ν η εκτ ν ού λ ν ίυ η θν ν ον μι ών χέσε ν ή α Β λ ν ι κών μάτ ν η εκτ ν ής κ έρ σης μα λων ι κών ρ ογών τ λές ήμα μι ή στή η ς η μή α ν ). 7 η έγχ ν ήμα αι ’ 5 ν ).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8 η ρ χ ς ρ λο ι ών ρ σιών 9 η ρ λο ι ή υμμό σ ς 0 η εκτ ν ής κυ έρ σης ήμα 1 η στή η εκτ ν ών ρ σι ν ήμα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