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ΔΗΜΟΣΙΕΥΘΗΚΕ ΣΤΟ Φ.Ε.Κ. Β’ 2224/15.10.2015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Α.Δ.Α. 72Ψ1Η-Γ38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Αθήνα, 29 Σεπτεμβρίου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ΓΕΝIKH ΔΙΕΥΘΥΝΣΗ ΦΟΡΟΛΟΓΙΚΗΣ ΔΙΟΙΚΗΣΗΣ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>Κ.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Τηλ. : </w:t>
      </w:r>
      <w:r>
        <w:rPr>
          <w:lang w:val="el" w:eastAsia="el"/>
        </w:rPr>
        <w:t>210 3375915, 3375455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: </w:t>
      </w:r>
      <w:r>
        <w:rPr>
          <w:lang w:val="el" w:eastAsia="el"/>
        </w:rPr>
        <w:t>210 3375368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>«Παράταση της προθεσμίας που ορίζεται στο τελευταίο εδάφιο της παραγράφου 7 του άρθρου 3 της υπ’ αριθ. ΠΟΛ.1124/2015 Απόφασης της Γενικής Γραμματέως Δημοσίων Εσόδων για τα νομικά πρόσωπα του πρώτου εδαφίου της παραγράφου 1 του άρθρου 65Α του ν.4174/2013».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Τις διατάξεις του άρθρου 65Α του ν.4174/2013 (Φ.Ε.Κ.170Α’),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Τις διατάξεις των παρ. 6 και 7 του άρθρου 3 της υπ’ αριθ. ΠΟΛ.1124/2015 (Φ.Ε.Κ.1196Β’) Απόφασης της Γενικής Γραμματέως Δημοσίων Εσόδων, καθώς και το υπ’ αριθ. 1800οικ/21.09.2015 έγγραφο της Επιτροπής Λογιστικής Τυποποίησης και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Τις διατάξεις της περ. α της παρ. 1 του Κεφαλαίου Β’ της υπ’ αριθ. ΠΟΛ.1074/2015 (Φ.Ε.Κ.574Β’) Απόφασης της Γενικής Γραμματέως Δημοσίων Εσόδων, περί υποχρεωτικής υποβολής των δηλώσεων φορολογίας εισοδήματος των νομικών προσώπων και νομικών οντοτήτων του άρθρου 45 του ν.4172/2013 για το φορολογικό έτος 2014, με τη χρήση ηλεκτρονικής μεθόδου επικοινωνίας.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Τις διατάξεις της υπ’ αριθ. ΠΟΛ.1198/2015 (Φ.Ε.Κ.1873Β’) Απόφασης του Αναπληρωτή Υπουργού Οικονομικών περί παράτασης της προθεσμίας υποβολής των δηλώσεων φορολογίας εισοδήματος φορολογικού έτους 2014 νομικών προσώπων και νομικών οντοτήτων του άρθρου 45 του Ν.4172/2013 έως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 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Τις διατάξεις του ν.3693/2008 (Φ.Ε.Κ.174Α’) «Εναρμόνιση της ελληνικής νομοθεσίας με την Οδηγία 2006/43/ΕΚ περί υποχρεωτικών ελέγχων των ετήσιων και των ενοποιημένων λογαριασμών, για την τροποποίηση των Οδηγιών 78/660/ΕΟΚ και 83/349/ΕΟΚ του Συμβουλίου και για την κατάργηση της Οδηγίας 84/253/ΕΟΚ του Συμβουλίου και τις διατάξεις».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υπ’ αριθ. 20/25.06.2014 Πράξη του Υπουργικού Συμβουλίου (Φ.Ε.Κ.360/ΥΟΔΔ/25.06.2014) σχετικά με την επιλογή και το διορισμό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Τις διατάξεις της υποπαραγράφου Ε2 της παραγράφου Ε του άρθρου πρώτου του ν.4093/2012 (Φ.Ε.Κ.222Α’) «Έγκριση Μεσοπρόθεσμου Πλαισίου Δημοσιονομικής Στρατηγικής 2013-2016. Επείγοντα Μέτρα 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Την αριθ. Δ6Α 1015213ΕΞ2013/28.01.2013 (Φ.Ε.Κ.130Β’)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Το γεγονός ότι δεν έχει τεθεί σε λειτουργία, στις ηλεκτρονικές υπηρεσίες taxisnet, η εφαρμογή για την υποβολή των τροποποιητικών δηλώσεων των νομικών προσώπων και νομικών οντοτήτων του άρθρου 45 του ν.4172/2013, για το φορολογικό έτος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προθεσμία που ορίζεται στο τελευταίο εδάφιο της παραγράφου 7 του άρθρου 3 της υπ’ αριθ. ΠΟΛ.1124/2015 Απόφασης της Γενικής Γραμματέως Δημοσίων Εσόδων, για τα νομικά πρόσωπα του πρώτου εδαφίου της παραγράφου 1 του άρθρου 65Α του ν.4174/2013, παρατείνεται από την λήξη της έως και την 30-10-2015.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Κέντρο Ελέγχου Μεγάλων Επιχειρήσεων (Κ.Ε.ΜΕ.ΕΠ.).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Ηλεκτρονικής Διακυβέρνησης.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Διεύθυνση Υποστήριξης Ηλεκτρονικά Συναλλασσομένων (e-υπηρεσίες) (με την παράκληση να αναρτηθεί στην ιστοσελίδα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Η’ (εκτός των αριθ. 4, 10 και 11), ΙΑ’, ΙΒ’ (εκτός των αριθ. 10 έως 17), ΙΓ’, ΙΕ’, ΙΣΤ’, ΙΖ’, ΙΗ’, Κ’ (εκτός των αριθ. 6 και 7) ΚΒ’ και ΚΓ΄(οι αριθ. 7, 8, 11 και 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Συμβούλιο της Επικρατείας.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Γενικός Επίτροπος Επικρατείας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ΠΟΕ –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Περιοδικό «Φορολογική Επιθεώρηση», Λεωχάρους 2, 105 62,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της Γενικής Γραμματείας Πληροφοριακών Συστημάτων και Διοικητικής Υποστήριξης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Γραφεία Προϊσταμένων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Δ/νσεις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Γ.Δ.Φ.Δ.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Εσωτερικού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Διεύθυνση Ελέγχων-τμήματα Α’, Β’, Γ’ (2 αντίγραφα), Δ’, Ε’, ΣΤ’ και Ζ’.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Διεύθυνση Εφαρμογής Άμεσης Φορολογίας-τμήμα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Διεύθυνση Παροχής Φορολογικών Υπηρεσιών-τμήμα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Δ/νση Ηλεκτρονικής Διακυβέρνησης Γ.Γ.Δ.Ε.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Αυτοτελές Γραφείο Επικοινωνίας και Δημοσίων Σχέσεων (15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