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εκμίσθωσης επιβατικών οχημάτων/μεταφορικών μέσων που καταρτίζονται μεταξύ της εταιρείας OLYMPIC Εμπορικές και Τουριστικές Επιχειρήσεις Α.Ε. με Α.Φ.Μ. 998106085 και των 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7.8.2015 και 14.9.2015 επιστολές της εταιρείας OLYMPIC Εμπορικές και Τουριστικές Επιχειρήσεις Α.Ε. με Α.Φ.Μ. 998106085.</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συμφωνητικών εκμίσθωσης επιβατικών οχημάτων/μεταφορικών μέσων που καταρτίζει με τους πελάτες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OLYMPIC Εμπορικές και Τουριστικές Επιχειρήσεις Α.Ε. με Α.Φ.Μ. 998106085 από τις υποχρεώσεις υποβολής συμφωνητικών που προβλέπονται στην ΑΥΟ 1065606/7222/ΔΕ-Β’/ΦΕΚ 951Β’/31.7.2000 όπως τροποποιήθηκε και ισχύει και μόνο για τα συμφωνητικά εκμίσθωσης επιβατικών οχημάτων/μεταφορικών μέσων που καταρτίζει με τους 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OLYMPIC Εμπορικές και Τουριστικές Επιχειρήσεις Α.Ε. - Σώρου 9 – Τ.Κ. 144</w:t>
      </w:r>
    </w:p>
    <w:p>
      <w:pPr>
        <w:spacing w:before="240" w:after="240"/>
        <w:rPr>
          <w:lang w:val="el" w:eastAsia="el"/>
        </w:rPr>
      </w:pPr>
      <w:r>
        <w:rPr>
          <w:lang w:val="el" w:eastAsia="el"/>
        </w:rPr>
        <w:t>52 ΜΕΤΑΜΟΡΦΩΣΗ</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Λ. Ριανκούρ 85 Τ.Κ. 115 24</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