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3 Νοεμβρίου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1245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Μ. Εφραιμίδου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3642570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Καθορισμός του τύπου και του περιεχομένου της δήλωσης απόδοσης φόρου ασφαλίστρων μετά τις ρυθμίσεις των διατάξεων των περ. α) και β) της παρ. 3 του άρθρου 1 του ν. 4334/2015 (Α΄80).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παρ. 8 του άρθρου 29 του ν.3492/2006 (210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6, 40, 41 και 53 του ν. 4174/2013 (170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με αρ. πρωτ. 1093729/703/Τ.&amp; Ε.Φ./ΠΟΛ.1125/24-10-2006 Απόφασης Υπουργού Οικονομίας και Οικονομικών (1635 Β΄).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12 του ν. 2362/1995 (247 Α΄) “Περί Δημοσίου Λογιστικού”.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άρθρου 90 του Κώδικα Νομοθεσίας για την Κυβέρνηση και τα κυβερνητικά όργανα, ο οποίος κυρώθηκε με το «άρθρο πρώτο» του π.δ. 63/2005 (98 Α΄)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της υποπαρ. Ε2 του άρθρου πρώτου του ν. 4093/2012 «Σύσταση θέσης Γενικού Γραμματέα Δημοσίων Εσόδων».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με αριθ. πρωτ. Δ6Α 1015213 ΕΞ 2013/28-1-2013 (Β΄ 130 και 372) Απόφαση Υπουργού και Υφυπουργού Οικονομικών «Μεταβίβαση αρμοδιοτήτων στον Γενικό Γραμματέα της Γενικής Γραμματείας Δημοσίων Εσόδων του Υπουργείου Οικονομικών», όπως τροποποιήθηκε με την αριθ. Δ6 Α 1196756 ΕΞ 2013/23-12-2013 (Β΄ 3317) Απόφαση Υπουργού και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αριθ. πρωτ. ΑΝ.ΥΠ.ΟΙΚ. 0003412 ΕΞ 2015/22-10-2015 (Β΄2294) απόφαση του Αν. Υπουργού Οικονομικών με θέμα «Ορισμός Αναπληρωτή Γενικού Γραμματέα Δημοσίων Εσόδων».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ανάγκη ανακαθορισμού του τύπου και περιεχομένου της δήλωσης απόδοσης του φόρου ασφαλίστρων μετά τις ρυθμίσεις των διατάξεων των περ. α) και β) της παρ. 3 του άρθρου 1 του ν.4334/2015 (Α΄80).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Καθορίζουμε τον τύπο και το περιεχόμενο της δήλωσης απόδοσης φόρου ασφαλίστρων (αρ. 29 Ν.3492/2006), όπως το υπόδειγμα που προσαρτάται στην παρούσα και αποτελεί αναπόσπαστο τμήμα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τον τρόπο και το χρόνο υποβολής της Δήλωσης Απόδοσης Φόρου Ασφαλίστρων και καταβολής του φόρου αυτού, ισχύουν τα οριζόμενα στην υπ’ αριθ. ΠΟΛ. 1012/9-1-2012 Απόφαση του Υπουργού Οικονομικών με θέμα «Συμπλήρωση της αριθ.1093729/703/Τ.&amp;Ε.Φ./24-10-2006 (ΠΟΛ. 1125) απόφασης του Υπουργού Οικονομίας &amp; Οικονομικών και υποβολή της Δήλωσης Απόδοσης Φόρου Ασφαλίστρων και στη συνέχεια απόδοση του φόρου αυτού, κατά περίπτωση, με τη χρήση ηλεκτρονικής μεθόδου επικοινωνίας ή στην αρμόδια Δ.Ο.Υ. για τις χρήσεις 2010, 2011 και εφεξής» (ΦΕΚ 19 Β΄/13-1-2012).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Η παρούσα απόφαση να δημοσιευθεί στην Εφημερίδα της Κυβερνήσεως. </w:t>
      </w:r>
      <w:r>
        <w:rPr>
          <w:b/>
          <w:bCs/>
          <w:lang w:val="el" w:eastAsia="el"/>
        </w:rPr>
        <w:t>ΑΚΡΙΒΕΣ ΑΝΤΙΓΡΑΦΟ 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 ΙΩΑΝΝΗΣ ΜΠΑΚΑΣ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ΣΥΝΗΜΜΕΝΑ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όπως το κείμενο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Όλες οι Δ.Ο.Υ. και τα Ελεγκτικά κέντρα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Κεντρική Υπηρεσία Σ.Δ.Ο.Ε. και οι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Τράπεζα της Ελλάδος – Δ/νση Εποπτείας Ιδιωτικής Ασφάλισης Ελευθερίου Βενιζέλου 21, 102 50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ΕΝΩΣΗ ΑΣΦΑΛΙΣΤΙΚΩΝ ΕΤΑΙΡΕΙΩΝ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Ξενοφώντος 10, 105 57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Όλες τις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Διαχ/σης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Αυτοτελές Τμήμα Νομικής Υποστήριξης της ΓΓΔΕ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Εφαρμογής Έμμεσης Φορολογίας – Τμήμα Β΄ Τελών &amp; Ε.Φ.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ν.3492/2006 (ΦΕΚ Α΄210), όπως ισχύει με την παρ. 3 του αρθ. 1 του ν.4334/2015 (ΦΕΚ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Α΄80)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Ονοματεπώνυμο ή επωνυμία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Μορφή επιχείρησης (ΟΕ, ΕΕ, ΕΠΕ, ΑΕ κ.λ.π.)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Έδρα (Πόλη): Οδός: Αριθ.: Τ.Κ.: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…………………………………………………………………………………… Τηλ.: 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ΣΤΟΙΧΕΙΑ ΤΟΥ ΝΟΜΙΜΟΥ ΕΚΠΡΟΣΩΠΟΥ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Ονοματεπώνυμο ή επωνυμία …………………………………………………………………………………………..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Δ/νση: ……………………………………………. Τηλ.:……………… ΑΦΜ:…………………………………………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251"/>
        <w:gridCol w:w="2434"/>
        <w:gridCol w:w="848"/>
        <w:gridCol w:w="134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ΚΛΑΔΟΙ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ΥΠΟΚΕΙΜΕΝΑ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ΑΣΦΑΛΙΣΤΡΑ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ΦΟΡΟΛΟΓΗΤΕΑ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ΑΣΦΑΛΙΣΤΡΑ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Υ Ν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ΠΟΣΟ ΦΟΡΟΥ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ΠΥΡΟΣ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ΠΥΡΟΣ ΚΑΠΝΩΝ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ΖΩΗΣ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ΛΟΙΠΟΙ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ΛΟΙΠΟΙ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ΛΟΓΙΣΤΗΣ ………………………………20… Ο ΔΗΛΩΝ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ΘΕΩΡΗΣΗ &amp; ΠΑΡΑΛΑΒΗ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Θεωρήθηκε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…………………………….20….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Δ.Ο.Υ.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