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7:49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Τ Σ Δ ΔΙΚ Ο </w:t>
      </w:r>
      <w:r>
        <w:rPr>
          <w:lang w:val="el" w:eastAsia="el"/>
        </w:rPr>
        <w:t>Δ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 9 εμβ ί 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ρ. Πρωτ </w:t>
      </w:r>
      <w:r>
        <w:rPr>
          <w:b/>
          <w:bCs/>
          <w:lang w:val="el" w:eastAsia="el"/>
        </w:rPr>
        <w:t>Ο 1250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Σ .Δ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01 84 Α ή . Χα ο σά .Γεώρ α Μ Κ η 10 9.87.484 210.69.87.407 10 9.87.477, 210 9 408 </w:t>
      </w:r>
      <w:r>
        <w:rPr>
          <w:u w:val="single"/>
          <w:lang w:val="el" w:eastAsia="el"/>
        </w:rPr>
        <w:t>outs 2001. x s g v a stom 2001. s g v g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Ε </w:t>
      </w:r>
      <w:r>
        <w:rPr>
          <w:b/>
          <w:bCs/>
          <w:u w:val="single"/>
          <w:lang w:val="el" w:eastAsia="el"/>
        </w:rPr>
        <w:t>:</w:t>
      </w:r>
      <w:r>
        <w:rPr>
          <w:b/>
          <w:bCs/>
          <w:lang w:val="el" w:eastAsia="el"/>
        </w:rPr>
        <w:t>μ γι ά α οσδιορι μ ς λ στή .Π Α. ρισ η ρια ε χ ια ρ ώ οφ ρικώ ρωτημάτ ορ ω ελ ι χ ορ κ μ το κ ί τ θέμ ος α γ ρ ζο τα ωθι ) κ ς α τη σε ς ρ ς ο φαρ ζόμε ελε ή Π. . ι η ασμολογικ κ τάτα</w:t>
      </w:r>
      <w:r>
        <w:rPr>
          <w:b/>
          <w:bCs/>
          <w:lang w:val="el" w:eastAsia="el"/>
        </w:rPr>
        <w:t xml:space="preserve">ια η φ μ γή ω ιω λ στώ Π τις ορίες α ώ οσδιορί τ α ά τη Ι ο 859/2000(ΦΕ 48/Α) ωσ ώδικ .Π Α. ιμ π ιο ι ια ά ις η μ μ ολ γία Σ Ο.) η .Ε. ια η ά α ω α ώ ε δικο ματ λ γία μ ρε ω ω ις ια ά ις ο θρ 1 ο 59/2000 Φ Κ 48/Α) ωσ ώδικ Π π ς ρο π ιήθη σχ ι, λ στή ο Α ρίζετ ε ίκ σι ρία οις κ ό 3%) τη ορ λ γη έα α α ’ ξ ρεση, ια α α ά ριλ ά το α ά τη Ι ο μο ο λ στή Π ρίζετ σε δεκ ρία τοις εκ ό ( 3 . ια α ά ια α π ία χ ι ιδι όβλ ψ το α τ Ι λ στή φόρ ορίζετ σε έξ τοις εκ ό ( . ιδικ τερα ω η </w:t>
      </w:r>
      <w:r>
        <w:rPr>
          <w:b/>
          <w:bCs/>
          <w:lang w:val="el" w:eastAsia="el"/>
        </w:rPr>
        <w:t xml:space="preserve">α γ φο </w:t>
      </w:r>
      <w:r>
        <w:rPr>
          <w:b/>
          <w:bCs/>
          <w:lang w:val="el" w:eastAsia="el"/>
        </w:rPr>
        <w:t>ο εφα ο ο α α τή ος Ι ια α οϊό οπ ιίας ω μ λ γικ εω Κ.) 101, 02, 103, 104, 1104, 1106 Ε 11 8) ε αρμ ζ τα σ ελ στή Φ.Π. . δε ρί ( 3 %. π σης σα ρ ζο τι, π το α τη Ι ο 859/2000 ωσ ώδικ .Π Α. χ ι ειξη Χ ι α α μ λ γικ η, ό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ι ι τι το φ μ στέο στή . Α. ο α οϊό α ο η ά τ κ κ ιμ ρα ο ο α α τή ος χ ο λ ω οϊό ω ά σονται στ γω α μ λ γικ η. τ α α μ λ γικ η ρά ε το α ά τη Ι ο μο ρ ς ο όθεμ Χ ότ λ στή Π ορ ο λ ω οϊό ω π α σονται στη δ μ λ γικ η·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έλ ς, η δασμ λ γικ ά μ ρε ω α ματ ιείτα </w:t>
      </w:r>
      <w:r>
        <w:rPr>
          <w:b/>
          <w:bCs/>
          <w:u w:val="single"/>
          <w:lang w:val="el" w:eastAsia="el"/>
        </w:rPr>
        <w:t>π κ ι ικ</w:t>
      </w:r>
      <w:r>
        <w:rPr>
          <w:b/>
          <w:bCs/>
          <w:lang w:val="el" w:eastAsia="el"/>
        </w:rPr>
        <w:t xml:space="preserve">ά </w:t>
      </w:r>
      <w:r>
        <w:rPr>
          <w:b/>
          <w:bCs/>
          <w:lang w:val="el" w:eastAsia="el"/>
        </w:rPr>
        <w:t>με ά η τ π οβλ μ σ ο Κ ι Δ μ λ γιο τ Ε . σης [ α σμ ς(Ε Κ 658/ 7, π ς ροπ π ιήθη ο α σ ιθ 1101/2014 Σ σμ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Ονοματολογία-Σ·Ο·) για το έτος 2015], τους Γενικούς Κανόνες ερμηνείας αυτού ώ ις π ξ η ικ ς η ιώ εις η μ μ ολ γία Σ Ο.) κ το Πα σμ ο Οργα σμ Τελ ίω </w:t>
      </w:r>
      <w:r>
        <w:rPr>
          <w:b/>
          <w:bCs/>
          <w:lang w:val="el" w:eastAsia="el"/>
        </w:rPr>
        <w:t>κ , α ρ ϊό α τατά α ο σμολόγιο μ αρ κ η σ ικ π υ π υσ άζου κ ι όχι σ μ μ τη χρ ση του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σμολογι τ ταξ όρ ι μ τρ ακ λλιώ π ργα ι ης 1104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Η </w:t>
      </w:r>
      <w:r>
        <w:rPr>
          <w:b/>
          <w:bCs/>
          <w:lang w:val="el" w:eastAsia="el"/>
        </w:rPr>
        <w:t xml:space="preserve">δασμολογική κλάση 1104, </w:t>
      </w:r>
      <w:r>
        <w:rPr>
          <w:b/>
          <w:bCs/>
          <w:lang w:val="el" w:eastAsia="el"/>
        </w:rPr>
        <w:t xml:space="preserve">περιλαμβάνει «σπόρους δημητριακών, όπως π.χ. π ρο ρώ ιτα ιο ίκα κ ο ιθ ιο α , ώ π ξ ργα μ π χ ρική ξ ση ο ρικα π ο ε φάδ ς λ κ χε ό ξ ση ο ρικ π ο τρ γγ μ α α ο εμαχ σμ π μ , ξ ρεση ο ρο ο η ης 006 ώ α ρα η ρια λ κ α ε νιφάδες ή αλεσμένα», δηλαδή περιλαμβάνει όλα τα μη παρασκευασμένα προϊόντα οέρχο α ο σμ ω η ρια </w:t>
      </w:r>
      <w:r>
        <w:rPr>
          <w:b/>
          <w:bCs/>
          <w:lang w:val="el" w:eastAsia="el"/>
        </w:rPr>
        <w:t xml:space="preserve">ξ ί ση </w:t>
      </w:r>
      <w:r>
        <w:rPr>
          <w:b/>
          <w:bCs/>
          <w:lang w:val="el" w:eastAsia="el"/>
        </w:rPr>
        <w:t>α ια (</w:t>
      </w:r>
      <w:r>
        <w:rPr>
          <w:b/>
          <w:bCs/>
          <w:lang w:val="el" w:eastAsia="el"/>
        </w:rPr>
        <w:t xml:space="preserve">κλάσεις 11.01 1.02 </w:t>
      </w:r>
      <w:r>
        <w:rPr>
          <w:b/>
          <w:bCs/>
          <w:lang w:val="el" w:eastAsia="el"/>
        </w:rPr>
        <w:t>, α γο ια, α ιμ γδά α σω ώμ α με μορφή σβόλων (πελέτες) (</w:t>
      </w:r>
      <w:r>
        <w:rPr>
          <w:b/>
          <w:bCs/>
          <w:lang w:val="el" w:eastAsia="el"/>
        </w:rPr>
        <w:t>κλάση 11.03</w:t>
      </w:r>
      <w:r>
        <w:rPr>
          <w:b/>
          <w:bCs/>
          <w:lang w:val="el" w:eastAsia="el"/>
        </w:rPr>
        <w:t>) και τα υπολείμματα (</w:t>
      </w:r>
      <w:r>
        <w:rPr>
          <w:b/>
          <w:bCs/>
          <w:lang w:val="el" w:eastAsia="el"/>
        </w:rPr>
        <w:t>κλάση 23.02</w:t>
      </w:r>
      <w:r>
        <w:rPr>
          <w:b/>
          <w:bCs/>
          <w:lang w:val="el" w:eastAsia="el"/>
        </w:rPr>
        <w:t xml:space="preserve">). ς λ ίμ α ο ίμ η α μ λ γικ η 302, α η ίζο α α </w:t>
      </w:r>
      <w:r>
        <w:rPr>
          <w:b/>
          <w:bCs/>
          <w:i/>
          <w:iCs/>
          <w:lang w:val="el" w:eastAsia="el"/>
        </w:rPr>
        <w:t>ίτ υ α πο α τω α υσ ω ω η l ό ο οσ ίνισ ο κα ες τ δ τ α ώ ή οσ οειδών</w:t>
      </w:r>
      <w:r>
        <w:rPr>
          <w:b/>
          <w:bCs/>
          <w:lang w:val="el" w:eastAsia="el"/>
        </w:rPr>
        <w:t>»· ιδικ τερα ω ις π ξ η ικ ς η ιώ ει ο α κ σμ ο Οργανισμού Τελωνείων (Π.Ο.Τ.) η δασμολογική κλάση 1104 περιλαμβάνει τα λ α οϊό α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1. </w:t>
      </w:r>
      <w:r>
        <w:rPr>
          <w:b/>
          <w:bCs/>
          <w:lang w:val="el" w:eastAsia="el"/>
        </w:rPr>
        <w:t xml:space="preserve">Τους πλατυσμένους ή σε νιφάδες σπόρους </w:t>
      </w:r>
      <w:r>
        <w:rPr>
          <w:b/>
          <w:bCs/>
          <w:lang w:val="el" w:eastAsia="el"/>
        </w:rPr>
        <w:t>(π.χ. βρώμης, κριθαριού, σιταριού, ίκα , ά α η λ ψ η εση λ ω π ρω α φ ιωμ , ο π σμ π ρω οϊό ω περιγράφονται στα σημεία (2) και (3) παρακάτω. στ σο, 104 ε ριλ ά ι ις ρ φ ς ια όγε π ωι ) ο ίδο ρ λέικ ι π ίες ί α κ α το μ ος σ χ εί , π μ ς α ά σο α τη η 9.04, π ς α όμ ια θερμ κ ς επ ξ ργα μ δη ρια ( χ ιόγκ ση ή φρ ) . , ο γ υ ο δ ιμ μαύ τάρ ) ι ο χ α π ία έχ ι α ρεθ ί το π ρίβλη α όχ το ρικά π ο·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Ωστόσο, η παρούσα κλάση </w:t>
      </w:r>
      <w:r>
        <w:rPr>
          <w:b/>
          <w:bCs/>
          <w:lang w:val="el" w:eastAsia="el"/>
        </w:rPr>
        <w:t xml:space="preserve">δεν περιλαμβάνει </w:t>
      </w:r>
      <w:r>
        <w:rPr>
          <w:b/>
          <w:bCs/>
          <w:lang w:val="el" w:eastAsia="el"/>
        </w:rPr>
        <w:t xml:space="preserve">τη βρώμη που, στη φυσική της ά τ η, ε έ ει ικ ρίβλη έ ρα μ ρά ς , η ο θεση τι ε ι στεί ξ ργα ία κ ός ο σ ο χ σμ </w:t>
      </w:r>
      <w:r>
        <w:rPr>
          <w:b/>
          <w:bCs/>
          <w:lang w:val="el" w:eastAsia="el"/>
        </w:rPr>
        <w:t xml:space="preserve">. υς όρ υς ου χου π σ εί ρ κ όξ ση </w:t>
      </w:r>
      <w:r>
        <w:rPr>
          <w:b/>
          <w:bCs/>
          <w:lang w:val="el" w:eastAsia="el"/>
        </w:rPr>
        <w:t xml:space="preserve">ο ρικα π ο ο χ βλ εί ε π ξ ργα ία, οκ ιμ ο αιρεθεί, ρικώς λ κ ς ο ρικ π ο ω α λ ρα . ότ , ο ς ή ρεί ί ι ρα ός. α ά σο α π σης δώ π ροι ω ρακ ειοφόρω ικ λ ο ιθ ιο ο χ αιρεθεί α ικ ριβλή ή α λ α . Τ ικ ριβλ α ρο α ρεθ σμ ώ ί όσο θε ά οσκολ το ή ο κ ε ρο χ ρ στο ό σμ χ σμ . </w:t>
      </w:r>
      <w:r>
        <w:rPr>
          <w:b/>
          <w:bCs/>
          <w:lang w:val="el" w:eastAsia="el"/>
        </w:rPr>
        <w:t xml:space="preserve">. υς όρ υς λικ εδό π ση ου ρ κ ρ ιο ρ γγ λεμ α ύο κ ους </w:t>
      </w:r>
      <w:r>
        <w:rPr>
          <w:b/>
          <w:bCs/>
          <w:lang w:val="el" w:eastAsia="el"/>
        </w:rPr>
        <w:t xml:space="preserve">κ ίω ιθ ι), π ς ια ειγμα ο π ρο ο π ίο χ αι εθεί ο λ χε ο ρικά π ο Οι σπ ροι οί εί π ρισσ τερο τρογγ μ ι στα ά το </w:t>
      </w:r>
      <w:r>
        <w:rPr>
          <w:b/>
          <w:bCs/>
          <w:lang w:val="el" w:eastAsia="el"/>
        </w:rPr>
        <w:t xml:space="preserve">. υς ο ρ πα σ υς όρ υς </w:t>
      </w:r>
      <w:r>
        <w:rPr>
          <w:b/>
          <w:bCs/>
          <w:lang w:val="el" w:eastAsia="el"/>
        </w:rPr>
        <w:t xml:space="preserve">π ς ί ια ά ειγμα ι π ροι α φ ιωμ ι χ π ί ρ ιστεί, ι π ίοι ια έ ο γο ια κ ο εγ τ ς τι α εμάχ ά ο ί ρισσ τερ ρά α στ </w:t>
      </w:r>
      <w:r>
        <w:rPr>
          <w:b/>
          <w:bCs/>
          <w:lang w:val="el" w:eastAsia="el"/>
        </w:rPr>
        <w:t xml:space="preserve">. τ η τρ α </w:t>
      </w:r>
      <w:r>
        <w:rPr>
          <w:b/>
          <w:bCs/>
          <w:lang w:val="el" w:eastAsia="el"/>
        </w:rPr>
        <w:t xml:space="preserve">α π ία χ χ ρ σθ ί ο κ ά ώτο τά ιο ο σμ ος α ί κ ο εγ τ ς ο ο ιάζ λ κ α χ ρφ λ ρ ς π ια ξ φ σθ ί ια ή η ή ο α ρα ρ ί χ ρικώς π εί χ στεί ερ κ π ξ ργα ία. γως ο ρόπ ο π ίο όκ ιτα ησιμ π ι ο α ρα τα ρέ ε φάδ ς χ οειδώ η ρφ ω . τ ρα ρεί οσ εθο ιτα ς ς στά μ σμ χ , λειώ τη α ά η ι κ ια η π ξ ργα ίας. </w:t>
      </w:r>
      <w:r>
        <w:rPr>
          <w:b/>
          <w:bCs/>
          <w:u w:val="single"/>
          <w:lang w:val="el" w:eastAsia="el"/>
        </w:rPr>
        <w:t>α λ κ α α ρα ησιμ π</w:t>
      </w:r>
      <w:r>
        <w:rPr>
          <w:b/>
          <w:bCs/>
          <w:lang w:val="el" w:eastAsia="el"/>
        </w:rPr>
        <w:t xml:space="preserve"> ιο ε κ α η </w:t>
      </w:r>
      <w:r>
        <w:rPr>
          <w:b/>
          <w:bCs/>
          <w:u w:val="single"/>
          <w:lang w:val="el" w:eastAsia="el"/>
        </w:rPr>
        <w:t>ξ ωγή ιο α ρ ε φάδ ς α μ</w:t>
      </w:r>
      <w:r>
        <w:rPr>
          <w:b/>
          <w:bCs/>
          <w:lang w:val="el" w:eastAsia="el"/>
        </w:rPr>
        <w:t xml:space="preserve"> ρα ησιμ π ιο </w:t>
      </w:r>
      <w:r>
        <w:rPr>
          <w:b/>
          <w:bCs/>
          <w:u w:val="single"/>
          <w:lang w:val="el" w:eastAsia="el"/>
        </w:rPr>
        <w:t>ια η ωγή οϊό ω ια ροφής ο ρώ</w:t>
      </w:r>
      <w:r>
        <w:rPr>
          <w:b/>
          <w:bCs/>
          <w:lang w:val="el" w:eastAsia="el"/>
        </w:rPr>
        <w:t xml:space="preserve">πο μπ σκότ </w:t>
      </w:r>
      <w:r>
        <w:rPr>
          <w:b/>
          <w:bCs/>
          <w:u w:val="single"/>
          <w:lang w:val="el" w:eastAsia="el"/>
        </w:rPr>
        <w:t xml:space="preserve">οϊό α το ιίας, οπ τι </w:t>
      </w:r>
      <w:r>
        <w:rPr>
          <w:b/>
          <w:bCs/>
          <w:lang w:val="el" w:eastAsia="el"/>
        </w:rPr>
        <w:t xml:space="preserve">σκοτ π ιί ι τη ικ </w:t>
      </w:r>
      <w:r>
        <w:rPr>
          <w:b/>
          <w:bCs/>
          <w:u w:val="single"/>
          <w:lang w:val="el" w:eastAsia="el"/>
        </w:rPr>
        <w:t>α κ μ α , ο ό ω ια η ια ρ φ</w:t>
      </w:r>
      <w:r>
        <w:rPr>
          <w:b/>
          <w:bCs/>
          <w:lang w:val="el" w:eastAsia="el"/>
        </w:rPr>
        <w:t xml:space="preserve"> ω ω παρ κ </w:t>
      </w:r>
      <w:r>
        <w:rPr>
          <w:b/>
          <w:bCs/>
          <w:u w:val="single"/>
          <w:lang w:val="el" w:eastAsia="el"/>
        </w:rPr>
        <w:t>ω ω ια ροφής η α</w:t>
      </w:r>
      <w:r>
        <w:rPr>
          <w:b/>
          <w:bCs/>
          <w:lang w:val="el" w:eastAsia="el"/>
        </w:rPr>
        <w:t xml:space="preserve"> αρ ικ </w:t>
      </w:r>
      <w:r>
        <w:rPr>
          <w:b/>
          <w:bCs/>
          <w:u w:val="single"/>
          <w:lang w:val="el" w:eastAsia="el"/>
        </w:rPr>
        <w:t xml:space="preserve">α κ μ ω </w:t>
      </w:r>
      <w:r>
        <w:rPr>
          <w:b/>
          <w:bCs/>
          <w:u w:val="single"/>
          <w:lang w:val="el" w:eastAsia="el"/>
        </w:rPr>
        <w:t xml:space="preserve">σμολογικ κ τάτ ξ η τρ α της </w:t>
      </w:r>
      <w:r>
        <w:rPr>
          <w:b/>
          <w:bCs/>
          <w:u w:val="single"/>
          <w:lang w:val="el" w:eastAsia="el"/>
        </w:rPr>
        <w:t xml:space="preserve">103 </w:t>
      </w:r>
      <w:r>
        <w:rPr>
          <w:b/>
          <w:bCs/>
          <w:lang w:val="el" w:eastAsia="el"/>
        </w:rPr>
        <w:t xml:space="preserve">λιγ ύρ α μ γδ λι </w:t>
      </w:r>
      <w:r>
        <w:rPr>
          <w:b/>
          <w:bCs/>
          <w:lang w:val="el" w:eastAsia="el"/>
        </w:rPr>
        <w:t xml:space="preserve">ρο η ρια η 104 έ ο α το ημείο α ο τη </w:t>
      </w:r>
      <w:r>
        <w:rPr>
          <w:b/>
          <w:bCs/>
          <w:lang w:val="el" w:eastAsia="el"/>
        </w:rPr>
        <w:t xml:space="preserve">ασμολογικ άσ 103 </w:t>
      </w:r>
      <w:r>
        <w:rPr>
          <w:b/>
          <w:bCs/>
          <w:lang w:val="el" w:eastAsia="el"/>
        </w:rPr>
        <w:t>τα α ά ο ρισσ τερο ρά στα ω α ριζόμε η ημείω η ο εφα ο 1 .Ο , τ ά ο π ιμ κ η ρια α α ί στο α ω χε ικ όρο: οϊό α ο π ι ρ σα σ τα κ ασμ ιγμα ρ χ λ οστομ τρω ε ία ο ά στ 5% ά ος ) α οϊό α η ρια έπ ι ρ σα κ τα κ ασμ ιγμα ρόχω ,2 λ οστομ τρω ε γία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ά στο 95% βά ος ρ ϊό α δη τρ α π υ ε ιρ ύ αι απ το Κ φάλαιο 11: ος ά ο ορ οϊό α ρια ξ ρο ο εφά ο 11 τη ε ήμα η τι ε ε εξ ικ ς α ρ μέ ς ς, κ μ ς ια ησιμ π ιηθο ς κ ά τ ο κα έ </w:t>
      </w:r>
      <w:r>
        <w:rPr>
          <w:b/>
          <w:bCs/>
          <w:lang w:val="el" w:eastAsia="el"/>
        </w:rPr>
        <w:t xml:space="preserve">άσ ι 09.01 1.01 </w:t>
      </w:r>
      <w:r>
        <w:rPr>
          <w:b/>
          <w:bCs/>
          <w:lang w:val="el" w:eastAsia="el"/>
        </w:rPr>
        <w:t xml:space="preserve">β) α α ιοί έργ τω η ρια στω μ σμ σμ εσμ σω ωμ ρφ βόλ </w:t>
      </w:r>
      <w:r>
        <w:rPr>
          <w:b/>
          <w:bCs/>
          <w:lang w:val="el" w:eastAsia="el"/>
        </w:rPr>
        <w:t xml:space="preserve">άσ 2.13 </w:t>
      </w:r>
      <w:r>
        <w:rPr>
          <w:b/>
          <w:bCs/>
          <w:lang w:val="el" w:eastAsia="el"/>
        </w:rPr>
        <w:t xml:space="preserve">η ή ρι ά ι λοιο α η ρια έργ τα π ς ά ο σμ ω η ρια εμαχ σμ σμ εσμ κ μ η ρφ βόλ ίτε είας σω εσης ίτε η οσθ ετ κ ίας nder ε γία ε ρβαί ι ο % ά βά ος όχ α τέρω πα κ μ Εξ ρο τη κ η α ή α κ ισ λ ή χ ωμ ισμ ά α ( </w:t>
      </w:r>
      <w:r>
        <w:rPr>
          <w:b/>
          <w:bCs/>
          <w:lang w:val="el" w:eastAsia="el"/>
        </w:rPr>
        <w:t xml:space="preserve">ασμολογικ κ άσ 14 01 </w:t>
      </w:r>
      <w:r>
        <w:rPr>
          <w:b/>
          <w:bCs/>
          <w:lang w:val="el" w:eastAsia="el"/>
        </w:rPr>
        <w:t xml:space="preserve">γ α α κ μ ια, γο ια, ιμ γδά α ε ίδ η </w:t>
      </w:r>
      <w:r>
        <w:rPr>
          <w:b/>
          <w:bCs/>
          <w:lang w:val="el" w:eastAsia="el"/>
        </w:rPr>
        <w:t xml:space="preserve">άσ ς 19 01 </w:t>
      </w:r>
      <w:r>
        <w:rPr>
          <w:b/>
          <w:bCs/>
          <w:lang w:val="el" w:eastAsia="el"/>
        </w:rPr>
        <w:t xml:space="preserve">δ Η τ όκ ( </w:t>
      </w:r>
      <w:r>
        <w:rPr>
          <w:b/>
          <w:bCs/>
          <w:lang w:val="el" w:eastAsia="el"/>
        </w:rPr>
        <w:t xml:space="preserve">άσ 19 03 </w:t>
      </w:r>
      <w:r>
        <w:rPr>
          <w:b/>
          <w:bCs/>
          <w:lang w:val="el" w:eastAsia="el"/>
        </w:rPr>
        <w:t xml:space="preserve">ε ο ιογκ μ uff ic , ι άδες ο όμ ια οϊό α ά </w:t>
      </w:r>
      <w:r>
        <w:rPr>
          <w:b/>
          <w:bCs/>
          <w:u w:val="single"/>
          <w:lang w:val="el" w:eastAsia="el"/>
        </w:rPr>
        <w:t>ιόγ ξ</w:t>
      </w:r>
      <w:r>
        <w:rPr>
          <w:b/>
          <w:bCs/>
          <w:lang w:val="el" w:eastAsia="el"/>
        </w:rPr>
        <w:t xml:space="preserve">βλ τέρω ίο ε ερη ά ρα ος ο γο ι ιτά ι η φ π ξ γα μ κ </w:t>
      </w:r>
      <w:r>
        <w:rPr>
          <w:b/>
          <w:bCs/>
          <w:lang w:val="el" w:eastAsia="el"/>
        </w:rPr>
        <w:t xml:space="preserve">άσ 19.04 </w:t>
      </w:r>
      <w:r>
        <w:rPr>
          <w:b/>
          <w:bCs/>
          <w:lang w:val="el" w:eastAsia="el"/>
        </w:rPr>
        <w:t xml:space="preserve">α λ ίμ α ς οα έ θηκ , οέρχο α ο σ σμ ο σμ ή ς κ εργ ίες τω δη ρια ή ω οσπ ιοειδώ ( </w:t>
      </w:r>
      <w:r>
        <w:rPr>
          <w:b/>
          <w:bCs/>
          <w:lang w:val="el" w:eastAsia="el"/>
        </w:rPr>
        <w:t xml:space="preserve">άσ 23.02 π φ οιω ι ρύζι r o ζι </w:t>
      </w:r>
      <w:r>
        <w:rPr>
          <w:b/>
          <w:bCs/>
          <w:lang w:val="el" w:eastAsia="el"/>
        </w:rPr>
        <w:t>ο π ίο, χ ι εί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ικ ο ρίβλη η οήθεια κ φ ιωτώ ια η εί </w:t>
      </w:r>
      <w:r>
        <w:rPr>
          <w:b/>
          <w:bCs/>
          <w:u w:val="single"/>
          <w:lang w:val="el" w:eastAsia="el"/>
        </w:rPr>
        <w:t>μ μ ρά ο π ρικά ο). ο φ ιωμ ριέ ι,</w:t>
      </w:r>
      <w:r>
        <w:rPr>
          <w:b/>
          <w:bCs/>
          <w:lang w:val="el" w:eastAsia="el"/>
        </w:rPr>
        <w:t xml:space="preserve"> χε ό </w:t>
      </w:r>
      <w:r>
        <w:rPr>
          <w:b/>
          <w:bCs/>
          <w:u w:val="single"/>
          <w:lang w:val="el" w:eastAsia="el"/>
        </w:rPr>
        <w:t xml:space="preserve">τε, μι π σότ α ρ ο d </w:t>
      </w:r>
      <w:r>
        <w:rPr>
          <w:b/>
          <w:bCs/>
          <w:u w:val="single"/>
          <w:lang w:val="el" w:eastAsia="el"/>
        </w:rPr>
        <w:t xml:space="preserve">κλάση </w:t>
      </w:r>
      <w:r>
        <w:rPr>
          <w:b/>
          <w:bCs/>
          <w:u w:val="single"/>
          <w:lang w:val="el" w:eastAsia="el"/>
        </w:rPr>
        <w:t xml:space="preserve">10 6) </w:t>
      </w:r>
      <w:r>
        <w:rPr>
          <w:b/>
          <w:bCs/>
          <w:u w:val="single"/>
          <w:lang w:val="el" w:eastAsia="el"/>
        </w:rPr>
        <w:t xml:space="preserve">ζι ρα σ τα </w:t>
      </w:r>
      <w:r>
        <w:rPr>
          <w:b/>
          <w:bCs/>
          <w:u w:val="single"/>
          <w:lang w:val="el" w:eastAsia="el"/>
        </w:rPr>
        <w:t>χ ο χ ι ρ ιστεί ά η ά κ</w:t>
      </w:r>
      <w:r>
        <w:rPr>
          <w:b/>
          <w:bCs/>
          <w:lang w:val="el" w:eastAsia="el"/>
        </w:rPr>
        <w:t xml:space="preserve"> ια η </w:t>
      </w:r>
      <w:r>
        <w:rPr>
          <w:b/>
          <w:bCs/>
          <w:u w:val="single"/>
          <w:lang w:val="el" w:eastAsia="el"/>
        </w:rPr>
        <w:t>εργ ί ο α η ιά κ ι η ια ικ ίας ή π ρος βά</w:t>
      </w:r>
      <w:r>
        <w:rPr>
          <w:b/>
          <w:bCs/>
          <w:lang w:val="el" w:eastAsia="el"/>
        </w:rPr>
        <w:t xml:space="preserve"> τα </w:t>
      </w:r>
      <w:r>
        <w:rPr>
          <w:b/>
          <w:bCs/>
          <w:u w:val="single"/>
          <w:lang w:val="el" w:eastAsia="el"/>
        </w:rPr>
        <w:t>ω ε ερμ κ εργ ία μό έζ τα τα ερμ</w:t>
      </w:r>
      <w:r>
        <w:rPr>
          <w:b/>
          <w:bCs/>
          <w:lang w:val="el" w:eastAsia="el"/>
        </w:rPr>
        <w:t xml:space="preserve"> μ </w:t>
      </w:r>
      <w:r>
        <w:rPr>
          <w:b/>
          <w:bCs/>
          <w:u w:val="single"/>
          <w:lang w:val="el" w:eastAsia="el"/>
        </w:rPr>
        <w:t xml:space="preserve">ρω </w:t>
      </w:r>
      <w:r>
        <w:rPr>
          <w:b/>
          <w:bCs/>
          <w:u w:val="single"/>
          <w:lang w:val="el" w:eastAsia="el"/>
        </w:rPr>
        <w:t xml:space="preserve">κλάση </w:t>
      </w:r>
      <w:r>
        <w:rPr>
          <w:b/>
          <w:bCs/>
          <w:u w:val="single"/>
          <w:lang w:val="el" w:eastAsia="el"/>
        </w:rPr>
        <w:t xml:space="preserve">1006) </w:t>
      </w:r>
      <w:r>
        <w:rPr>
          <w:b/>
          <w:bCs/>
          <w:u w:val="single"/>
          <w:lang w:val="el" w:eastAsia="el"/>
        </w:rPr>
        <w:t xml:space="preserve">σμολογικ κ τάτ ξ φ λλιού ορ υ της Δ.Κ </w:t>
      </w:r>
      <w:r>
        <w:rPr>
          <w:b/>
          <w:bCs/>
          <w:u w:val="single"/>
          <w:lang w:val="el" w:eastAsia="el"/>
        </w:rPr>
        <w:t xml:space="preserve">1214 </w:t>
      </w:r>
      <w:r>
        <w:rPr>
          <w:b/>
          <w:bCs/>
          <w:lang w:val="el" w:eastAsia="el"/>
        </w:rPr>
        <w:t xml:space="preserve">π π ο χ ια κ τώ η φ κώ ρ τημάτ έχ η εσί ορ κ η α μ λ γικ α ρι μ μ ρε ω χε ίζ ο α λ τ ά ε έ ο τολ α α γ ρ ζο α α λ α ιδικ τερα </w:t>
      </w:r>
      <w:r>
        <w:rPr>
          <w:b/>
          <w:bCs/>
          <w:u w:val="single"/>
          <w:lang w:val="el" w:eastAsia="el"/>
        </w:rPr>
        <w:t>ριφ α</w:t>
      </w:r>
      <w:r>
        <w:rPr>
          <w:b/>
          <w:bCs/>
          <w:lang w:val="el" w:eastAsia="el"/>
        </w:rPr>
        <w:t xml:space="preserve"> ι </w:t>
      </w:r>
      <w:r>
        <w:rPr>
          <w:b/>
          <w:bCs/>
          <w:u w:val="single"/>
          <w:lang w:val="el" w:eastAsia="el"/>
        </w:rPr>
        <w:t>ορ ο μ ς κ</w:t>
      </w:r>
      <w:r>
        <w:rPr>
          <w:b/>
          <w:bCs/>
          <w:lang w:val="el" w:eastAsia="el"/>
        </w:rPr>
        <w:t xml:space="preserve">α σο α τ </w:t>
      </w:r>
      <w:r>
        <w:rPr>
          <w:b/>
          <w:bCs/>
          <w:lang w:val="el" w:eastAsia="el"/>
        </w:rPr>
        <w:t xml:space="preserve">ασμολογικ άσ 214 </w:t>
      </w:r>
      <w:r>
        <w:rPr>
          <w:b/>
          <w:bCs/>
          <w:lang w:val="el" w:eastAsia="el"/>
        </w:rPr>
        <w:t xml:space="preserve">η .Ο , ω ο ίμ κ κ ιμ ης. π σης, τη α μ λ γικ 214 </w:t>
      </w:r>
      <w:r>
        <w:rPr>
          <w:b/>
          <w:bCs/>
          <w:u w:val="single"/>
          <w:lang w:val="el" w:eastAsia="el"/>
        </w:rPr>
        <w:t xml:space="preserve">α σετα ο </w:t>
      </w:r>
      <w:r>
        <w:rPr>
          <w:b/>
          <w:bCs/>
          <w:u w:val="single"/>
          <w:lang w:val="el" w:eastAsia="el"/>
        </w:rPr>
        <w:t>λαμ ο ού</w:t>
      </w:r>
      <w:r>
        <w:rPr>
          <w:b/>
          <w:bCs/>
          <w:lang w:val="el" w:eastAsia="el"/>
        </w:rPr>
        <w:t xml:space="preserve">τη ρίπ ωση ιθ ί ι ί </w:t>
      </w:r>
      <w:r>
        <w:rPr>
          <w:b/>
          <w:bCs/>
          <w:i/>
          <w:iCs/>
          <w:u w:val="single"/>
          <w:lang w:val="el" w:eastAsia="el"/>
        </w:rPr>
        <w:t>α ιο τη τ φικό ϊόν»</w:t>
      </w:r>
      <w:r>
        <w:rPr>
          <w:b/>
          <w:bCs/>
          <w:lang w:val="el" w:eastAsia="el"/>
        </w:rPr>
        <w:t xml:space="preserve"> ογ α ο δία γ γγ κ ά ες , α η τ οφ κ λ ις η τ οφ κ ίζες, α ριφ α α η ρο ι </w:t>
      </w:r>
      <w:r>
        <w:rPr>
          <w:b/>
          <w:bCs/>
          <w:u w:val="single"/>
          <w:lang w:val="el" w:eastAsia="el"/>
        </w:rPr>
        <w:t xml:space="preserve">ις ρτο μ ς ί </w:t>
      </w:r>
      <w:r>
        <w:rPr>
          <w:b/>
          <w:bCs/>
          <w:lang w:val="el" w:eastAsia="el"/>
        </w:rPr>
        <w:t xml:space="preserve">η π π ο ο θεσ τι </w:t>
      </w:r>
      <w:r>
        <w:rPr>
          <w:b/>
          <w:bCs/>
          <w:u w:val="single"/>
          <w:lang w:val="el" w:eastAsia="el"/>
        </w:rPr>
        <w:t>οέρχετ ό χ ι εργηθεί ιδικά ια η α ωγ οτροφ</w:t>
      </w:r>
      <w:r>
        <w:rPr>
          <w:b/>
          <w:bCs/>
          <w:lang w:val="el" w:eastAsia="el"/>
        </w:rPr>
        <w:t xml:space="preserve"> ο π οϊό εξ λ ε ά σετ στη η α ή μ χ ι ιστεί χ ι στεί π ξ ργα ία ε λ ια η φ ή ζ σ ή η α λει τω α χ κ ιδ οτή ω τ π π ο οϊό η ο α ης ρεί ο ιάζ σω ωμ ρ ή βόλ l s ή σω ωμ ίτε είας σω </w:t>
      </w:r>
      <w:r>
        <w:rPr>
          <w:b/>
          <w:bCs/>
          <w:u w:val="single"/>
          <w:lang w:val="el" w:eastAsia="el"/>
        </w:rPr>
        <w:t>εσης ίτε η οσθ ετ κ ίας n</w:t>
      </w:r>
      <w:r>
        <w:rPr>
          <w:b/>
          <w:bCs/>
          <w:lang w:val="el" w:eastAsia="el"/>
        </w:rPr>
        <w:t>der ε α ε ρ</w:t>
      </w:r>
      <w:r>
        <w:rPr>
          <w:b/>
          <w:bCs/>
          <w:u w:val="single"/>
          <w:lang w:val="el" w:eastAsia="el"/>
        </w:rPr>
        <w:t xml:space="preserve">βαί ι τ 3% κ ά β ος </w:t>
      </w:r>
      <w:r>
        <w:rPr>
          <w:b/>
          <w:bCs/>
          <w:lang w:val="el" w:eastAsia="el"/>
        </w:rPr>
        <w:t xml:space="preserve">II </w:t>
      </w:r>
      <w:r>
        <w:rPr>
          <w:b/>
          <w:bCs/>
          <w:u w:val="single"/>
          <w:lang w:val="el" w:eastAsia="el"/>
        </w:rPr>
        <w:t xml:space="preserve">τικ ρ ϊό α υ κ τατά α σ η Δ Κ </w:t>
      </w:r>
      <w:r>
        <w:rPr>
          <w:b/>
          <w:bCs/>
          <w:u w:val="single"/>
          <w:lang w:val="el" w:eastAsia="el"/>
        </w:rPr>
        <w:t xml:space="preserve">2308 </w:t>
      </w:r>
      <w:r>
        <w:rPr>
          <w:b/>
          <w:bCs/>
          <w:lang w:val="el" w:eastAsia="el"/>
        </w:rPr>
        <w:t xml:space="preserve">έλ ς ια η έστε η ρωσ α α ρ ζο τι, α ικ οϊό α ικ ρρί α π οϊό α η ιομ ξ ργα ία ικ κ π η ξ ωγή ρισ τα ικ ο α ά σο τη </w:t>
      </w:r>
      <w:r>
        <w:rPr>
          <w:b/>
          <w:bCs/>
          <w:lang w:val="el" w:eastAsia="el"/>
        </w:rPr>
        <w:t xml:space="preserve">ασμολογικ κ άσ 2308. </w:t>
      </w:r>
      <w:r>
        <w:rPr>
          <w:b/>
          <w:bCs/>
          <w:lang w:val="el" w:eastAsia="el"/>
        </w:rPr>
        <w:t>π σης τη ή ο α ικ οϊό α φ ικ ς ς ικ ρρί α ά ιπ π οϊό ικ στω σω ωμ η ρφ βόλ α π ία λ τ ησιμ π ο ς οτροφ ς ε χ εργηθεί ιδικ ια ο κ ό, ς ια ειγμα ι ρ έ ο ε λ ή το κ ότο κ τα φ το κ κ ο έλ ς ά σο α η α μ λ ικ η 308 οϊό α Κ. 214, π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 έ θηκ τέρω π χ ίρω κ ο ω π ίω ιώ η χ α ή α έ ι α ιωθ ί μ οπ ιο τε τ ό (π μ σω ζ σ ρισμ α είγμα α οϊό ω ο τη Κ. 308, 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 ξ η ι ς Σ ιώ εις το Ε μ σμ Σ ή ος, εί τα α λ α α π ί α οσίτο τ ρεση π ρω ώ τελ χ φ α α σίτο ορ έ σέσκο λ ες λ κ π λ ίμ α τ όλ η στ λ χ α ο ίτο π λ ίμ α οέ χ ξ ωγή λ ω ρες η ρια ς πρ ς το ελε ή φ ρ υ πρ σ ιθ μ αξ ας, .Α. ιδικ τερα ς ος κ ίμ ο έμ ος ει ψ ις α μ λ γικ ς κ εις π α έ ο α ε εικ ικ π σ γ ρ ζ ότι, ⮚ ω μ το ά θρ 21 σε σ σμ μ </w:t>
      </w:r>
      <w:r>
        <w:rPr>
          <w:b/>
          <w:bCs/>
          <w:u w:val="single"/>
          <w:lang w:val="el" w:eastAsia="el"/>
        </w:rPr>
        <w:t>η ά ρα ο 8 ο Π α τ ος Ι</w:t>
      </w:r>
      <w:r>
        <w:rPr>
          <w:b/>
          <w:bCs/>
          <w:lang w:val="el" w:eastAsia="el"/>
        </w:rPr>
        <w:t xml:space="preserve"> ο 2859/2000 Φ Κ 48/Α) ωσ δι .Π Α. ς κ , ιτά ι, ιθ ι, ρώ δ ρια χ στεί π ξ ργα ία ης χ η ρφ π μ ρά σμ φαδ π ιημέ φ σο ω α τέρω το ημείο, ά ο τη </w:t>
      </w:r>
      <w:r>
        <w:rPr>
          <w:b/>
          <w:bCs/>
          <w:lang w:val="el" w:eastAsia="el"/>
        </w:rPr>
        <w:t xml:space="preserve">σμολογικ άσ 104 </w:t>
      </w:r>
      <w:r>
        <w:rPr>
          <w:b/>
          <w:bCs/>
          <w:lang w:val="el" w:eastAsia="el"/>
        </w:rPr>
        <w:t xml:space="preserve">α ρο η ρια ώ π ξ ργα μ ι π χ ρική ξ ση ο ρι π ο ι, </w:t>
      </w:r>
      <w:r>
        <w:rPr>
          <w:b/>
          <w:bCs/>
          <w:u w:val="single"/>
          <w:lang w:val="el" w:eastAsia="el"/>
        </w:rPr>
        <w:t>ε φά ες</w:t>
      </w:r>
      <w:r>
        <w:rPr>
          <w:b/>
          <w:bCs/>
          <w:lang w:val="el" w:eastAsia="el"/>
        </w:rPr>
        <w:t xml:space="preserve"> λ κ χε ό ξ ση </w:t>
      </w:r>
      <w:r>
        <w:rPr>
          <w:b/>
          <w:bCs/>
          <w:u w:val="single"/>
          <w:lang w:val="el" w:eastAsia="el"/>
        </w:rPr>
        <w:t>ο ρικ</w:t>
      </w:r>
      <w:r>
        <w:rPr>
          <w:b/>
          <w:bCs/>
          <w:lang w:val="el" w:eastAsia="el"/>
        </w:rPr>
        <w:t xml:space="preserve">ά π ο τρογγ μ α α ο </w:t>
      </w:r>
      <w:r>
        <w:rPr>
          <w:b/>
          <w:bCs/>
          <w:u w:val="single"/>
          <w:lang w:val="el" w:eastAsia="el"/>
        </w:rPr>
        <w:t>εμαχ σμ ι π μ ι</w:t>
      </w:r>
      <w:r>
        <w:rPr>
          <w:b/>
          <w:bCs/>
          <w:lang w:val="el" w:eastAsia="el"/>
        </w:rPr>
        <w:t xml:space="preserve"> , </w:t>
      </w:r>
      <w:r>
        <w:rPr>
          <w:b/>
          <w:bCs/>
          <w:lang w:val="el" w:eastAsia="el"/>
        </w:rPr>
        <w:t xml:space="preserve">ελε ής ρ υ ρ σ ιθ μ ς ας ου φα ζεται ί ι 13 </w:t>
      </w:r>
      <w:r>
        <w:rPr>
          <w:b/>
          <w:bCs/>
          <w:lang w:val="el" w:eastAsia="el"/>
        </w:rPr>
        <w:t xml:space="preserve">ια α ια ιτ ιο μ γα ιο η </w:t>
      </w:r>
      <w:r>
        <w:rPr>
          <w:b/>
          <w:bCs/>
          <w:lang w:val="el" w:eastAsia="el"/>
        </w:rPr>
        <w:t xml:space="preserve">Κ 01 </w:t>
      </w:r>
      <w:r>
        <w:rPr>
          <w:b/>
          <w:bCs/>
          <w:lang w:val="el" w:eastAsia="el"/>
        </w:rPr>
        <w:t xml:space="preserve">ια η ρια ο ιτα ιο ο μ γα ιο η </w:t>
      </w:r>
      <w:r>
        <w:rPr>
          <w:b/>
          <w:bCs/>
          <w:lang w:val="el" w:eastAsia="el"/>
        </w:rPr>
        <w:t xml:space="preserve">Κ 102 </w:t>
      </w:r>
      <w:r>
        <w:rPr>
          <w:b/>
          <w:bCs/>
          <w:lang w:val="el" w:eastAsia="el"/>
        </w:rPr>
        <w:t xml:space="preserve">γο ια ιμ γδά α η ρια σω ώμ α ρφ βόλ η </w:t>
      </w:r>
      <w:r>
        <w:rPr>
          <w:b/>
          <w:bCs/>
          <w:lang w:val="el" w:eastAsia="el"/>
        </w:rPr>
        <w:t xml:space="preserve">Κ 103 ελε ής φ ρ υ προσ ιθ μ ς αξ ας που ρ ζεται ε ι 13 </w:t>
      </w:r>
      <w:r>
        <w:rPr>
          <w:b/>
          <w:bCs/>
          <w:lang w:val="el" w:eastAsia="el"/>
        </w:rPr>
        <w:t xml:space="preserve">⮚ ω ο θρ 1 ε σμ ο α ά τη Ι ο 2859/ 000 Φ Κ 48/Α) ωσ ώδικ .Π . </w:t>
      </w:r>
      <w:r>
        <w:rPr>
          <w:b/>
          <w:bCs/>
          <w:lang w:val="el" w:eastAsia="el"/>
        </w:rPr>
        <w:t xml:space="preserve">π φ οιω ζι ρύζι r o ζι </w:t>
      </w:r>
      <w:r>
        <w:rPr>
          <w:b/>
          <w:bCs/>
          <w:lang w:val="el" w:eastAsia="el"/>
        </w:rPr>
        <w:t xml:space="preserve">ο π ίο, χ ι εί ο ικ ο ρίβλη η οήθεια κ λοιωτώ ια η εί η μ ρά ο π ρικά π ο) φ σο ω α τέρω α ά σετα τη μ λ γικ η </w:t>
      </w:r>
      <w:r>
        <w:rPr>
          <w:b/>
          <w:bCs/>
          <w:lang w:val="el" w:eastAsia="el"/>
        </w:rPr>
        <w:t xml:space="preserve">006 ελε ής ρ υ πρ ιθ μ ς αξ ας Α ου ε ρ ζεται ε ι 3% </w:t>
      </w:r>
      <w:r>
        <w:rPr>
          <w:b/>
          <w:bCs/>
          <w:lang w:val="el" w:eastAsia="el"/>
        </w:rPr>
        <w:t xml:space="preserve">π σης, </w:t>
      </w:r>
      <w:r>
        <w:rPr>
          <w:b/>
          <w:bCs/>
          <w:lang w:val="el" w:eastAsia="el"/>
        </w:rPr>
        <w:t xml:space="preserve">ρ ζι σ θρ ύσμα α </w:t>
      </w:r>
      <w:r>
        <w:rPr>
          <w:b/>
          <w:bCs/>
          <w:lang w:val="el" w:eastAsia="el"/>
        </w:rPr>
        <w:t xml:space="preserve">π χ το ρ π έ ι θρ ιστεί κ ά τη διά κ ια η εργ ίας ο φ σο ω α τέρω ά σο τη μ λ γικ </w:t>
      </w:r>
      <w:r>
        <w:rPr>
          <w:b/>
          <w:bCs/>
          <w:lang w:val="el" w:eastAsia="el"/>
        </w:rPr>
        <w:t xml:space="preserve">006, ελε ής ρ υ σ ιθ μ ς ξ ας ΠΑ ου ε ρ ζεται ε ι 3% α π ϊό α πο δε α φέρ α τά στο Π ρ ρ η Ι Ι ελ στής Φ Α ί ι 3 Ει ι τερ : </w:t>
      </w:r>
      <w:r>
        <w:rPr>
          <w:b/>
          <w:bCs/>
          <w:lang w:val="el" w:eastAsia="el"/>
        </w:rPr>
        <w:t xml:space="preserve">⮚ ω ο θρ 1 ε σμ ο α ά τη Ι ο 2859/2000 Φ Κ 48/Α) ωσ ώδικ . .Α ρ ο μές f in, uz ne ριφ α η τ οφ κ ρτο μ ς ίκο όμ ια η τ οφ κ π ς ο ίρωμ ο κ ο φ σο εί ις ο θέσ ις ο ημείο οϊό α στω σω ωμ ρφ βόλ α π ί ω α α σο α τ </w:t>
      </w:r>
      <w:r>
        <w:rPr>
          <w:b/>
          <w:bCs/>
          <w:lang w:val="el" w:eastAsia="el"/>
        </w:rPr>
        <w:t xml:space="preserve">ασμολογικ άσ 214 ελε ής φ ρ υ προσ ιθ μ ς αξ ας που ρ ζεται ε ι 3 </w:t>
      </w:r>
      <w:r>
        <w:rPr>
          <w:b/>
          <w:bCs/>
          <w:lang w:val="el" w:eastAsia="el"/>
        </w:rPr>
        <w:t xml:space="preserve">α ι λοιοί έργ ω η ρια στω εμαχ σμ σμ εσμ σω ωμ ρφ βόλ α π ί ω α α α ά σο α τ </w:t>
      </w:r>
      <w:r>
        <w:rPr>
          <w:b/>
          <w:bCs/>
          <w:lang w:val="el" w:eastAsia="el"/>
        </w:rPr>
        <w:t xml:space="preserve">Κ 13 ελε ής ρ υ ρ σ ιθ μ ς α ας πο ε ρ ζεται ε ι 23 </w:t>
      </w:r>
      <w:r>
        <w:rPr>
          <w:b/>
          <w:bCs/>
          <w:lang w:val="el" w:eastAsia="el"/>
        </w:rPr>
        <w:t xml:space="preserve">⮚ ω ο θρ 1 ε σμ ο α ά τη Ι ο 2859/2000 Φ Κ 48/Α) ωσ ώδικ . .Α α μ ια, ο ια, ιμ γδά α ε ίδο η </w:t>
      </w:r>
      <w:r>
        <w:rPr>
          <w:b/>
          <w:bCs/>
          <w:lang w:val="el" w:eastAsia="el"/>
        </w:rPr>
        <w:t xml:space="preserve">σμολ γικ ς άσ ς 9 1 λά ι </w:t>
      </w:r>
      <w:r>
        <w:rPr>
          <w:b/>
          <w:bCs/>
          <w:lang w:val="el" w:eastAsia="el"/>
        </w:rPr>
        <w:t xml:space="preserve">α όκ κ ά α α ή α κ μ ρφ φάδ κ </w:t>
      </w:r>
      <w:r>
        <w:rPr>
          <w:b/>
          <w:bCs/>
          <w:lang w:val="el" w:eastAsia="el"/>
        </w:rPr>
        <w:t xml:space="preserve">σμολογι ς άσ ς 903, ελε ής ρ υ ρ σ ιθ μ ς α ας πο ε ρ ζεται ε ι 23 </w:t>
      </w:r>
      <w:r>
        <w:rPr>
          <w:b/>
          <w:bCs/>
          <w:lang w:val="el" w:eastAsia="el"/>
        </w:rPr>
        <w:t xml:space="preserve">⮚ ω ο θρ 1 ε σμ ο α ά τη Ι ο 2859/2000 Φ Κ 48/Α) ωσ ώδικ .Π Α. ι μέ ς ς, κ μ ς ια ησιμ π ιηθο ς κ ά τ α ο έ φ σο ά σο </w:t>
      </w:r>
      <w:r>
        <w:rPr>
          <w:b/>
          <w:bCs/>
          <w:lang w:val="el" w:eastAsia="el"/>
        </w:rPr>
        <w:t xml:space="preserve">ί ε η Κ 0901 ί ε σ η Δ Κ 1 1 ελε ς φ ρ υ πρ σ ιθ μ ς αξ ς ου ε ρ ζεται ε ι 3% </w:t>
      </w:r>
      <w:r>
        <w:rPr>
          <w:b/>
          <w:bCs/>
          <w:lang w:val="el" w:eastAsia="el"/>
        </w:rPr>
        <w:t xml:space="preserve">⮚ ω ο θρ 1 ε σμ ο α ά τη Ι ο 2859/2000 Φ Κ 48/Α) ωσ ώδικ .Π Α. ικ ς ικ ρρί α ά ιπ π οϊ ικ στω σω ωμ η ρφ βόλ α π ία ησιμ π ιο α οτροφ ς ε χ ργη εί ια ο κ π ό όσ ω α τέρω α σο τη </w:t>
      </w:r>
      <w:r>
        <w:rPr>
          <w:b/>
          <w:bCs/>
          <w:lang w:val="el" w:eastAsia="el"/>
        </w:rPr>
        <w:t xml:space="preserve">σμολογικ άσ 3 8 </w:t>
      </w:r>
      <w:r>
        <w:rPr>
          <w:b/>
          <w:bCs/>
          <w:lang w:val="el" w:eastAsia="el"/>
        </w:rPr>
        <w:t xml:space="preserve">α ίμ α οέρχο σκ σμ ο σμ ς εργ ίες ω ρια ω σπ ι ειδώ ω α τέρω α ά σο τ </w:t>
      </w:r>
      <w:r>
        <w:rPr>
          <w:b/>
          <w:bCs/>
          <w:lang w:val="el" w:eastAsia="el"/>
        </w:rPr>
        <w:t xml:space="preserve">σμολογικ άσ 302 ελε ής ρ υ πρ ιθ μ ς αξ ας Α ου ε ρ ζεται ε ι 3% </w:t>
      </w:r>
      <w:r>
        <w:rPr>
          <w:b/>
          <w:bCs/>
          <w:lang w:val="el" w:eastAsia="el"/>
        </w:rPr>
        <w:t xml:space="preserve">έλ ς α ρ ζο τι, ώ μ διότη α μ δότη ης ια η α μ λ γικ α μ ρε ω ια ορ λ γικ κ π ι τ τά η τροπ ε ια μφ σβ ή εω Α Ε.Τ.Α ) ω ο θρ 14 ο .Δ 84/88, χ ι ό η α βλ εί, ια οϊό α θα ς ο ιάζ χέ ειες ς ος η α μ λ γικ α ο ά π ια ς ος ο οσδιορι ο ρθο λ στή Π , τή εις ος π εσί Δ η μ λ ικ εμάτ ε ικ εστώτω ια κ οση μ δοτή εω α η .Ε.Τ Α. </w:t>
      </w:r>
      <w:r>
        <w:rPr>
          <w:b/>
          <w:bCs/>
          <w:lang w:val="el" w:eastAsia="el"/>
        </w:rPr>
        <w:t>Γ Ι Δ Ε ΘΥΝ Α Ν ΩΝ 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Γ ΑΛΟ Ρ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ΝΑ ΑΝ </w:t>
      </w:r>
      <w:r>
        <w:rPr>
          <w:b/>
          <w:bCs/>
          <w:u w:val="single"/>
          <w:lang w:val="el" w:eastAsia="el"/>
        </w:rPr>
        <w:t>ΠΟΔ Γ Α ΕΝ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Τ λ ία Α Τ . Δ Ο.Υ </w:t>
      </w:r>
      <w:r>
        <w:rPr>
          <w:b/>
          <w:bCs/>
          <w:u w:val="single"/>
          <w:lang w:val="el" w:eastAsia="el"/>
        </w:rPr>
        <w:t>ΠΟΔ Γ Α Κ ΙΝΟ Ο 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ελ ια ς Περιφ ρειες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Λ Υ.Τ τ ικ κ Θε / κ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.Δ Ο.Ε ε ική π εσί κ Περιφ κές Δ/ εις το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η Ε ω ερικ Υ θέσεω Α ή εσ/ κ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η Ε ω ερικ Ελ γχ Αθή εσ/ κ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ε κ η ίο ο ρά ο η δια μ π στή ιξ ργα τη ίω η κ εχ κ μ λ ίο Α σόχ 6, 15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θή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μπορικ ομ κ μ λ ια θη ειρα ώ εσσα κ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π γ ικ ο εχ κ π μ λ ή ια θη ειρ ώ εσσα κ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εσμ ς Ε ομ ( φώ ς 5, 105 57 Αθή </w:t>
      </w:r>
      <w:r>
        <w:rPr>
          <w:b/>
          <w:bCs/>
          <w:lang w:val="el" w:eastAsia="el"/>
        </w:rPr>
        <w:t xml:space="preserve">0. </w:t>
      </w:r>
      <w:r>
        <w:rPr>
          <w:b/>
          <w:bCs/>
          <w:lang w:val="el" w:eastAsia="el"/>
        </w:rPr>
        <w:t xml:space="preserve">θ κ μ σπ ία λ κ μπορίο ητ οπ λ ως 2, 056 θή </w:t>
      </w:r>
      <w:r>
        <w:rPr>
          <w:b/>
          <w:bCs/>
          <w:lang w:val="el" w:eastAsia="el"/>
        </w:rPr>
        <w:t xml:space="preserve">1. </w:t>
      </w:r>
      <w:r>
        <w:rPr>
          <w:b/>
          <w:bCs/>
          <w:lang w:val="el" w:eastAsia="el"/>
        </w:rPr>
        <w:t xml:space="preserve">εσμ ς Β ομ Ελ ος ( Μοριχό ο 1, 54625 Θεσ/ κ </w:t>
      </w: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 xml:space="preserve">εσμ ς Εξ ωγέω Β Ελ ος ( λ Μοριχόβ 1, 546 25 Θεσ/ κ </w:t>
      </w:r>
      <w:r>
        <w:rPr>
          <w:b/>
          <w:bCs/>
          <w:lang w:val="el" w:eastAsia="el"/>
        </w:rPr>
        <w:t xml:space="preserve">3. </w:t>
      </w:r>
      <w:r>
        <w:rPr>
          <w:b/>
          <w:bCs/>
          <w:lang w:val="el" w:eastAsia="el"/>
        </w:rPr>
        <w:t xml:space="preserve">εσ ς λ κ ομ ώ τροφ Ε , Π ορι βο 1, 54625 Θεσ/ κ </w:t>
      </w:r>
      <w:r>
        <w:rPr>
          <w:b/>
          <w:bCs/>
          <w:lang w:val="el" w:eastAsia="el"/>
        </w:rPr>
        <w:t xml:space="preserve">4. </w:t>
      </w:r>
      <w:r>
        <w:rPr>
          <w:b/>
          <w:bCs/>
          <w:lang w:val="el" w:eastAsia="el"/>
        </w:rPr>
        <w:t xml:space="preserve">.Ε.Τ Α </w:t>
      </w:r>
      <w:r>
        <w:rPr>
          <w:b/>
          <w:bCs/>
          <w:lang w:val="el" w:eastAsia="el"/>
        </w:rPr>
        <w:t xml:space="preserve">5. </w:t>
      </w:r>
      <w:r>
        <w:rPr>
          <w:b/>
          <w:bCs/>
          <w:lang w:val="el" w:eastAsia="el"/>
        </w:rPr>
        <w:t xml:space="preserve">κ τ ιστικ ρ μήμ ξ τερικο μπορίο ειρα ώ 6 Επ τώ 185 10 ειρα ά </w:t>
      </w:r>
      <w:r>
        <w:rPr>
          <w:b/>
          <w:bCs/>
          <w:lang w:val="el" w:eastAsia="el"/>
        </w:rPr>
        <w:t xml:space="preserve">6. </w:t>
      </w:r>
      <w:r>
        <w:rPr>
          <w:b/>
          <w:bCs/>
          <w:lang w:val="el" w:eastAsia="el"/>
        </w:rPr>
        <w:t>α λ ο λ γος φοδιαστώ λ ίω Λο οβίκ , 8531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ειρα ά </w:t>
      </w:r>
      <w:r>
        <w:rPr>
          <w:b/>
          <w:bCs/>
          <w:lang w:val="el" w:eastAsia="el"/>
        </w:rPr>
        <w:t>ΠΟΔ ΠΙΝΑΚ Η’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λλογοι Λ γιστ κ </w:t>
      </w:r>
      <w:r>
        <w:rPr>
          <w:b/>
          <w:bCs/>
          <w:lang w:val="el" w:eastAsia="el"/>
        </w:rPr>
        <w:t xml:space="preserve">ι Ε λω σ ώ </w:t>
      </w:r>
      <w:r>
        <w:rPr>
          <w:b/>
          <w:bCs/>
          <w:u w:val="single"/>
          <w:lang w:val="el" w:eastAsia="el"/>
        </w:rPr>
        <w:t xml:space="preserve">ΤΕ Κ Δ ΑΝ </w:t>
      </w:r>
      <w:r>
        <w:rPr>
          <w:b/>
          <w:bCs/>
          <w:u w:val="single"/>
          <w:lang w:val="el" w:eastAsia="el"/>
        </w:rPr>
        <w:t>. ραφείο Α ωτή Υ</w:t>
      </w:r>
      <w:r>
        <w:rPr>
          <w:b/>
          <w:bCs/>
          <w:lang w:val="el" w:eastAsia="el"/>
        </w:rPr>
        <w:t xml:space="preserve"> γο </w:t>
      </w:r>
      <w:r>
        <w:rPr>
          <w:b/>
          <w:bCs/>
          <w:u w:val="single"/>
          <w:lang w:val="el" w:eastAsia="el"/>
        </w:rPr>
        <w:t>. ραφείο α ωτή Γ</w:t>
      </w:r>
      <w:r>
        <w:rPr>
          <w:b/>
          <w:bCs/>
          <w:lang w:val="el" w:eastAsia="el"/>
        </w:rPr>
        <w:t>ε Γραμμ έα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ραφείο κα Γε Δ/ ιας Τελ ίω &amp; Ε. .Κ . η Ε Κ ΦΠ ραφείο Προϊσ α Δ Τμήμ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μ λ γικ εμάτ ικ μι ελ ι α εστώτω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:ραφείο Προϊσ α Δ ης, Τμ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Δ η Ε αρμ γή σης Φορολογ α , Τμήμ Α’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Γ αφείο Ε ρωσ κ Πλ οφ ρηση Πολ τώ . Γ αφείο Επ ι κ Δη σίω Σ σεω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