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5:06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 ΜΟ Ρ Τ Π Υ Ε Ο Ε Η ΓΡ ΜΜΑΤ Α ΜΟ ΕΣ ) Ε Η Ο ΚΗΣ Δ Σ Σ . ΥΘ Ε ΡΑΞ Ω μήμ Α. η 10 3635963 . ΥΘ ΕΦ ΡΜ ΓΗΣ ΑΜΕΣ Σ Ο Λ Γ Σ μήμ η ……..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ΥΘ ΕΦ ΡΜ ΓΗΣ ΕΜΜΕΣΗ Ο Λ Γ Σ μήμ η ……..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ΥΘ ΕΦ ΡΜ ΓΗΣ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Λ Γ Σ ΕΦ Λ Υ μήμ η ……..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η: Κ . Σερβία 10, 01 84 Α . Δ Η ΠΑ Χ Ο Λ Γ ΥΠ ΡΕΣ ΓΕ Δ Α Δ κ Η. . Δ Η ΗΛ ΚΤ Η Υ Ρ Σ Σ ( Λ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 Ν α σ αλεί κ ι μ 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.11.2015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1248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ΡΟΣ ς Π.Δ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α α η οθεσ ώ βολ ορ λ γικ η σ ω α ο όρ ισφ ρώ ελ ώ ά η ολ ολ εβαιω φ ιλ γω ω ρι αι π ο κ π λ ρα α δα ίο χ ρα ίδα Δ . Α α Φ κ γ Α γ ω α ρο </w:t>
      </w: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ΠΛ Ρ ΤΗ Υ Ο Ρ Σ ΙΚ ΝΟ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ψ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η ιά α η α ρά ο ο θρ 2 ο 020/1992 Φ Κ34 η π ία έχ τ ξ ιοδότη η το γό ικ μ κ α εί ι φ η, ις οθεσ ες ρίζο α ις ίμ ς ορ λ γικ ς ια ά ι ια βολ ορ λ γικ δη σ ω σε εξ ρετικ ς π ριπ ώσ ις . ις ια ά ις ο θρ ο 284 9 2 Φ Κ 14 ) π ς σχ ι, ις π ί ξ ιοδοτείτα π γός ικ μι α εί ι φ εις ο ις οθεσ ες α ο ω εβαιωμ εώ ος ο σιο ρί ο ισπρά τ α τις .Υ σε εξ ρετικ ς π ριπ ώσεις . ις η α ρά ο ο μ ο θρ ο 2275/ 9 4 Φ Κ 38 ) π ς ισχ ι, μ τ π ί Υ γός Οικ μι μ α φ εις το π δη σιε τη φημ ρίδα η ερ σεως α ε ξ ρετικ ς ριπ ώσεις εισ ω ομ ώ ις ίες οκ ημα κ ς ές ε γά ιθ ορ λ γο τέ ι ίσπρα ω π όθεσ φ ιλ π ος το Δ σιο . ις δια ά ις το ά θρ 6 δ. 356/74 (Φ Κ 9 .Ε.Δ Ε.) ό ς ισχ . ις δια ά ις το 4174/2013 ( ΕΚ 170 Α , ό ς ισχ . ις ια ά ις ο ώδ κ α ω ορο γία λ ο μ ώ ρ ώ ο κ α οχ ερδώ ερά γ α π ος ώθ ο θρ ώτο ο 961/ 001 (Φ 266 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ις ια ά ις ο 21/1950 Φ Κ 45 π ίος ώθ ο 587/1950 Φ Κ 2 4 Α ) . ις ια ά ις ω θρ 0, 1, 2 4 ο 172/2013, π ς σ Φ Κ 67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ιθ 14/3.10. 015 Φ Κ 2144 φ η ο ρωθ γο εση μ διοτή ω στο Α ωτ Υπ γό Ο κ μ κ ρ ω Αλ ξ ά η 0. η . 484/201 π φ η ο π γο σ τερικώ οικη ικ κ ότη ης Δ 65Φ Ε ΕΛ η π ί η ε </w:t>
      </w:r>
      <w:r>
        <w:rPr>
          <w:b/>
          <w:bCs/>
          <w:lang w:val="el" w:eastAsia="el"/>
        </w:rPr>
        <w:t xml:space="preserve">τάστασ ακ ης ς λιτική ρ σ ασ ας μ ς πέ ου </w:t>
      </w:r>
      <w:r>
        <w:rPr>
          <w:lang w:val="el" w:eastAsia="el"/>
        </w:rPr>
        <w:t>η εριφ ρειακ τ α Μα ίας τη Περιφ ρειας Θεσσαλ α 1. η . ωτ 219/ 015 π φ η ο ε ραμμ έα ολ τι ροστα 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Θ 2465Φ Ε Η) η ία ε </w:t>
      </w:r>
      <w:r>
        <w:rPr>
          <w:b/>
          <w:bCs/>
          <w:lang w:val="el" w:eastAsia="el"/>
        </w:rPr>
        <w:t xml:space="preserve">τάστασ ακ ης κ ολιτικ ς ρ σ ασ ας μ ς ρ δας λλή ς ης </w:t>
      </w:r>
      <w:r>
        <w:rPr>
          <w:lang w:val="el" w:eastAsia="el"/>
        </w:rPr>
        <w:t>εριφ ρειακ τ α λ ία 2. η . ωτ. 218/ 015 π φ η ο ε ραμμ έα ολ τι ροστα 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8 4465ΦΘΕ Τ η π ία ηκ ε </w:t>
      </w:r>
      <w:r>
        <w:rPr>
          <w:b/>
          <w:bCs/>
          <w:lang w:val="el" w:eastAsia="el"/>
        </w:rPr>
        <w:t xml:space="preserve">τάστασ κ ης ολιτικ ς Πρ σ ασ ας ο Δ μ ς τικ ς Αχ ΐα τ ς </w:t>
      </w:r>
      <w:r>
        <w:rPr>
          <w:lang w:val="el" w:eastAsia="el"/>
        </w:rPr>
        <w:t xml:space="preserve">εριφ ρειακ Ε η α </w:t>
      </w:r>
      <w:r>
        <w:rPr>
          <w:b/>
          <w:bCs/>
          <w:lang w:val="el" w:eastAsia="el"/>
        </w:rPr>
        <w:t>χ ΐα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η . ωτ. 292/ 015 π φ η ο ε ραμμ έα ολ τικ ροστα ίας Α 9ΘΕ 65ΦΘ Ζ) η π ία ηκ ε </w:t>
      </w:r>
      <w:r>
        <w:rPr>
          <w:b/>
          <w:bCs/>
          <w:lang w:val="el" w:eastAsia="el"/>
        </w:rPr>
        <w:t xml:space="preserve">τάστασ ακ ης ολιτικ ς σ ασ ας ς λής ς </w:t>
      </w:r>
      <w:r>
        <w:rPr>
          <w:lang w:val="el" w:eastAsia="el"/>
        </w:rPr>
        <w:t xml:space="preserve">εριφ ρειακ τ α </w:t>
      </w:r>
      <w:r>
        <w:rPr>
          <w:b/>
          <w:bCs/>
          <w:lang w:val="el" w:eastAsia="el"/>
        </w:rPr>
        <w:t xml:space="preserve">τικ ττ κ ς </w:t>
      </w:r>
      <w:r>
        <w:rPr>
          <w:lang w:val="el" w:eastAsia="el"/>
        </w:rPr>
        <w:t xml:space="preserve">4. η . ωτ. 254/20 5 π φ η η ε κ ραμμ εία ολ τι ροστα ίας π ία ηκ </w:t>
      </w:r>
      <w:r>
        <w:rPr>
          <w:b/>
          <w:bCs/>
          <w:lang w:val="el" w:eastAsia="el"/>
        </w:rPr>
        <w:t xml:space="preserve">τάστασ κ η κ ς ολιτικ ς ρ σ ασ ας μ ς Α ί Α ύ μ τε ύ </w:t>
      </w:r>
      <w:r>
        <w:rPr>
          <w:lang w:val="el" w:eastAsia="el"/>
        </w:rPr>
        <w:t xml:space="preserve">5. η . ωτ. 255/ 015 π φ η ε κ ραμμ εία ο τι ροστα ί η ία ηκ ε </w:t>
      </w:r>
      <w:r>
        <w:rPr>
          <w:b/>
          <w:bCs/>
          <w:lang w:val="el" w:eastAsia="el"/>
        </w:rPr>
        <w:t xml:space="preserve">τάστασ ακ ης κ ς ολιτικ ς ρ σ ασ ας μ ς Χ ϊδα ου </w:t>
      </w:r>
      <w:r>
        <w:rPr>
          <w:lang w:val="el" w:eastAsia="el"/>
        </w:rPr>
        <w:t xml:space="preserve">6. η . ωτ. 253/ 015 π φ η η ε ραμμ εία ολ τι ροστα ίας η ία ηκ ε </w:t>
      </w:r>
      <w:r>
        <w:rPr>
          <w:b/>
          <w:bCs/>
          <w:lang w:val="el" w:eastAsia="el"/>
        </w:rPr>
        <w:t xml:space="preserve">τάστασ ακ ης κ ς ολιτικ ς ρ σ ασ ας μ ς Α αρ </w:t>
      </w:r>
      <w:r>
        <w:rPr>
          <w:lang w:val="el" w:eastAsia="el"/>
        </w:rPr>
        <w:t xml:space="preserve">7. η . ωτ. 248/ 015 π φ η η ε ραμμ ε α ολ τι ροστα ίας η ία ηκ ε </w:t>
      </w:r>
      <w:r>
        <w:rPr>
          <w:b/>
          <w:bCs/>
          <w:lang w:val="el" w:eastAsia="el"/>
        </w:rPr>
        <w:t xml:space="preserve">τάστασ ακ ης κ ς ολιτικ ς ρ σ ασ ας μ ς ρ ς </w:t>
      </w:r>
      <w:r>
        <w:rPr>
          <w:lang w:val="el" w:eastAsia="el"/>
        </w:rPr>
        <w:t xml:space="preserve">8. ο εγ ς τι σφ α ρι αι με τις τέρω ριοχέ οκ σα γισ ες ές τέλ σ ρρ μ σ ί ι κ ικ μι ζ ή ω κ ίκ τω π ριοχώ ώ 9. ο εγ ς τι η φ η ή ε οκ ίτα ε ά ο ο α ικ ο λ γισμ </w:t>
      </w:r>
      <w:r>
        <w:rPr>
          <w:b/>
          <w:bCs/>
          <w:lang w:val="el" w:eastAsia="el"/>
        </w:rPr>
        <w:t xml:space="preserve">Π Ο Φ Α Σ Ι Ζ Ο Υ Μ Ε . </w:t>
      </w:r>
      <w:r>
        <w:rPr>
          <w:lang w:val="el" w:eastAsia="el"/>
        </w:rPr>
        <w:t xml:space="preserve">α α εί α χ ι η 1 μ ρί 015 ι οθεσ ες βολ η σ ω α ο α ο όρ ισοδήματ ς ρολ γία ο μι ωρεώ γ κ οχ κ μ τα ίβ ης ακ ω τ λ χ τοσή κ όρ τε ισφ ρώ ρ ο σίο ρίτω ω ικώ οσώ ω μι οσώ τή ω χ η ια οικ α η ια γκ τα η έ ρα το κ π ρα α δα ίο χ ρα ίδα . χ α γ γ ω α ερο ο λ ις 2/9 2015 ια ο κ π 2/ 0/ 015 γ α το λ ιπ Δ κ μ χ ι τη 31/12/2015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α α εί α χ ι η 1 μ ρί 0 5 ι οθεσ ες α λ ω εβαιωμ φ ιλ ω τέρω οσώ τή ω ο λ ι 2/ / 015 ια ο κ π 2/ 0/2015 ια ο ιπ χ ι ι 1/ 2/ 015 ς η δια ρομ α ια ις διες φ ιλ ς όσω α εί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οθεσ ες α ολ ω όσεω μ εω ιε λ εω μημ ικ ολ εβαιωμ οφειλ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τέλ τα χ ι η 1/12/ 015 ωμ ω εβαιωμ π οθέσ χ ι ρομ α κ οση η ο ης, φ ιλ ω τέρω οσώ ο τ ω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π ο α α φ η η σιε εί σ η Εφη ρίδα τη ερ σεως </w:t>
      </w:r>
      <w:r>
        <w:rPr>
          <w:b/>
          <w:bCs/>
          <w:lang w:val="el" w:eastAsia="el"/>
        </w:rPr>
        <w:t>ΑΝΑ Λ Ρ ΤΗ Υ Ο Ρ Σ κ β ς α ίγρ φο ΙΚ ΝΟΜΙΚ Π ϊσ άμ ς του Α τοτελούς Φ Ν ΑΛΕ ΑΔΗ μ τος Διοί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Ε κ Τ γρα ε ο γ α Δ σίε η στ τε ς Β . Δ Ο.Υ Ε κ ικ έ α λ τη Χώρας . Ε χε ρησια Μο Είσπ α . Δ η Π οχ Φορολ γικ Υ εσι . η Η ρο κ Δ α έρ ση Γ . η στή ιξ λ κ ρο εσι με η ά η τ εί το ια ικ </w:t>
      </w:r>
      <w:r>
        <w:rPr>
          <w:u w:val="single"/>
          <w:lang w:val="el" w:eastAsia="el"/>
        </w:rPr>
        <w:t xml:space="preserve">κ όπ τ Γ.Γ Δ Ε.) </w:t>
      </w:r>
      <w:r>
        <w:rPr>
          <w:b/>
          <w:bCs/>
          <w:u w:val="single"/>
          <w:lang w:val="el" w:eastAsia="el"/>
        </w:rPr>
        <w:t>ΠΟ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π δέκ ες Α έως τέλ ς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Υπ γο ) Γραφείο ωτ Υπ γο ) Γραφεί ε ραμμ έ Δ σίω Εσόδ ) Γραφεία κ κ Γε ε ) Όλ ς τις Δ ε εις μήμ α κ ξ τη ραφεία τ Υπ γείο ικ μι ) Δ η Ε σπ ω α Α, Β Γ, Ε, Γραμμ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Δ η Ε αρμ γή Φο ολ γία Κεφα ο μήμ Β 2 Γ α ε ο Τ κ Δ σίω Σ σεω Γ α ε ο Επ κ ι α κ Πλ οφ ρηση Πολ τώ 0 Π ριοδικό Φ ρολ γι 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