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Α. ΓΕΝ. Δ/ΝΣΗ ΗΛΕΚΤΡΟΝΙΚΗΣ ΔΙΑΚΥΒΕΡΝΗΣΗΣ &amp; ΑΝΘΡΩΠΙΝΟΥ ΔΥΝΑΜΙΚΟΥ</w:t>
      </w:r>
    </w:p>
    <w:p>
      <w:pPr>
        <w:pStyle w:val="Title"/>
        <w:spacing w:before="120" w:after="360"/>
        <w:rPr>
          <w:lang w:val="el" w:eastAsia="el"/>
        </w:rPr>
      </w:pPr>
      <w:r>
        <w:rPr>
          <w:b/>
          <w:bCs/>
          <w:lang w:val="el" w:eastAsia="el"/>
        </w:rPr>
        <w:t>Δ/ΝΣΗ ΗΛΕΚΤΡΟΝΙΚΗΣ ΔΙΑΚΥΒΕΡΝΗΣΗΣ Γ.Γ.Δ.Ε.</w:t>
      </w:r>
    </w:p>
    <w:p>
      <w:pPr>
        <w:pStyle w:val="StructureList1"/>
        <w:spacing w:before="120" w:after="0"/>
        <w:rPr>
          <w:lang w:val="el" w:eastAsia="el"/>
        </w:rPr>
      </w:pPr>
      <w:r>
        <w:rPr>
          <w:lang w:val="el" w:eastAsia="el"/>
        </w:rPr>
        <w:t>-</w:t>
      </w:r>
      <w:r>
        <w:rPr>
          <w:lang w:val="en" w:eastAsia="en"/>
        </w:rPr>
        <w:tab/>
      </w:r>
      <w:r>
        <w:rPr>
          <w:lang w:val="el" w:eastAsia="el"/>
        </w:rPr>
        <w:t>ΤΜΗΜΑΤΑ Α’, Γ’, Ε’</w:t>
      </w:r>
    </w:p>
    <w:p>
      <w:pPr>
        <w:pStyle w:val="PreambelText"/>
        <w:spacing w:before="240" w:after="240"/>
        <w:rPr>
          <w:lang w:val="el" w:eastAsia="el"/>
        </w:rPr>
      </w:pPr>
      <w:r>
        <w:rPr>
          <w:b/>
          <w:bCs/>
          <w:lang w:val="el" w:eastAsia="el"/>
        </w:rPr>
        <w:t>Β. ΓΕΝ. Δ/ΝΣΗ ΤΕΛΩΝΕΙΩΝ &amp; ΕΙΔΙΚΩΝ ΦΟΡΩΝ</w:t>
      </w:r>
    </w:p>
    <w:p>
      <w:pPr>
        <w:pStyle w:val="PreambelText"/>
        <w:spacing w:before="240" w:after="240"/>
        <w:rPr>
          <w:lang w:val="el" w:eastAsia="el"/>
        </w:rPr>
      </w:pPr>
      <w:r>
        <w:rPr>
          <w:b/>
          <w:bCs/>
          <w:lang w:val="el" w:eastAsia="el"/>
        </w:rPr>
        <w:t>ΚΑΤΑΝΑΛΩΣΗΣ (Ε.Φ.Κ.)</w:t>
      </w:r>
    </w:p>
    <w:p>
      <w:pPr>
        <w:pStyle w:val="PreambelText"/>
        <w:spacing w:before="240" w:after="240"/>
        <w:rPr>
          <w:lang w:val="el" w:eastAsia="el"/>
        </w:rPr>
      </w:pPr>
      <w:r>
        <w:rPr>
          <w:b/>
          <w:bCs/>
          <w:lang w:val="el" w:eastAsia="el"/>
        </w:rPr>
        <w:t>Δ/ΝΣΗ ΣΤΡΑΤΗΓΙΚΗΣ ΤΕΛΩΝΕΙΑΚΩΝ ΕΛΕΓΧΩΝ &amp;</w:t>
      </w:r>
    </w:p>
    <w:p>
      <w:pPr>
        <w:pStyle w:val="PreambelText"/>
        <w:spacing w:before="240" w:after="240"/>
        <w:rPr>
          <w:lang w:val="el" w:eastAsia="el"/>
        </w:rPr>
      </w:pPr>
      <w:r>
        <w:rPr>
          <w:b/>
          <w:bCs/>
          <w:lang w:val="el" w:eastAsia="el"/>
        </w:rPr>
        <w:t>ΠΑΡΑΒΑΣΕΩΝ</w:t>
      </w:r>
    </w:p>
    <w:p>
      <w:pPr>
        <w:pStyle w:val="PreambelText"/>
        <w:spacing w:before="240" w:after="240"/>
        <w:rPr>
          <w:lang w:val="el" w:eastAsia="el"/>
        </w:rPr>
      </w:pPr>
      <w:r>
        <w:rPr>
          <w:b/>
          <w:bCs/>
          <w:lang w:val="el" w:eastAsia="el"/>
        </w:rPr>
        <w:t>Γ. ΓΕΝ.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lang w:val="el" w:eastAsia="el"/>
        </w:rPr>
        <w:t>ΤΜΗΜΑ Α’</w:t>
      </w:r>
    </w:p>
    <w:p>
      <w:pPr>
        <w:pStyle w:val="PreambelText"/>
        <w:spacing w:before="240" w:after="240"/>
        <w:rPr>
          <w:lang w:val="el" w:eastAsia="el"/>
        </w:rPr>
      </w:pPr>
      <w:r>
        <w:rPr>
          <w:b/>
          <w:bCs/>
          <w:lang w:val="el" w:eastAsia="el"/>
        </w:rPr>
        <w:t>ΔΙΕΥΘΥΝΣΗ ΕΦΑΡΜΟΓΗΣ ΦΟΡΟΛΟΓΙΑΣ ΚΕΦΑΛΑΙΟΥ</w:t>
      </w:r>
    </w:p>
    <w:p>
      <w:pPr>
        <w:pStyle w:val="StructureList1"/>
        <w:spacing w:before="120" w:after="0"/>
        <w:rPr>
          <w:lang w:val="el" w:eastAsia="el"/>
        </w:rPr>
      </w:pPr>
      <w:r>
        <w:rPr>
          <w:lang w:val="el" w:eastAsia="el"/>
        </w:rPr>
        <w:t>-</w:t>
      </w:r>
      <w:r>
        <w:rPr>
          <w:lang w:val="en" w:eastAsia="en"/>
        </w:rPr>
        <w:tab/>
      </w:r>
      <w:r>
        <w:rPr>
          <w:lang w:val="el" w:eastAsia="el"/>
        </w:rPr>
        <w:t>ΤΜΗΜΑ Α ’</w:t>
      </w:r>
    </w:p>
    <w:p>
      <w:pPr>
        <w:pStyle w:val="PreambelText"/>
        <w:spacing w:before="240" w:after="240"/>
        <w:rPr>
          <w:lang w:val="el" w:eastAsia="el"/>
        </w:rPr>
      </w:pPr>
      <w:r>
        <w:rPr>
          <w:b/>
          <w:bCs/>
          <w:lang w:val="el" w:eastAsia="el"/>
        </w:rPr>
        <w:t>ΓΕΝΙΚΗ ΓΡΑΜΜΑΤΕΙΑ ΠΛΗΡΟΦΟΡΙΑΚΩΝ ΣΥΣΤΗΜΑΤΩΝ &amp;</w:t>
      </w:r>
    </w:p>
    <w:p>
      <w:pPr>
        <w:pStyle w:val="PreambelText"/>
        <w:spacing w:before="240" w:after="240"/>
        <w:rPr>
          <w:lang w:val="el" w:eastAsia="el"/>
        </w:rPr>
      </w:pPr>
      <w:r>
        <w:rPr>
          <w:b/>
          <w:bCs/>
          <w:lang w:val="el" w:eastAsia="el"/>
        </w:rPr>
        <w:t>ΔΙΟΙΚΗΤΙΚΗΣ ΥΠΟΣΤΗΡΙΞΗΣ</w:t>
      </w:r>
    </w:p>
    <w:p>
      <w:pPr>
        <w:pStyle w:val="PreambelText"/>
        <w:spacing w:before="240" w:after="240"/>
        <w:rPr>
          <w:lang w:val="el" w:eastAsia="el"/>
        </w:rPr>
      </w:pPr>
      <w:r>
        <w:rPr>
          <w:b/>
          <w:bCs/>
          <w:lang w:val="el" w:eastAsia="el"/>
        </w:rPr>
        <w:t>Α. ΓΕΝ. Δ/ΝΣΗ ΟΙΚΟΝΟΜΙΚΩΝ ΥΠΗΡΕΣΙΩΝ</w:t>
      </w:r>
    </w:p>
    <w:p>
      <w:pPr>
        <w:pStyle w:val="PreambelText"/>
        <w:spacing w:before="240" w:after="240"/>
        <w:rPr>
          <w:lang w:val="el" w:eastAsia="el"/>
        </w:rPr>
      </w:pPr>
      <w:r>
        <w:rPr>
          <w:b/>
          <w:bCs/>
          <w:lang w:val="el" w:eastAsia="el"/>
        </w:rPr>
        <w:t>Δ/ΝΣΗ ΠΡΟΫΠΟΛΟΓΙΣΜΟΥ &amp; ΔΗΜΟΣΙΟΝΟΜΙΚΩΝ ΑΝΑΦΟΡΩΝ Δ/ΝΣΗ ΟΙΚΟΝΟΜΙΚΗΣ ΔΙΑΧΕΙΡΙΣΗΣ</w:t>
      </w:r>
    </w:p>
    <w:p>
      <w:pPr>
        <w:pStyle w:val="PreambelText"/>
        <w:spacing w:before="240" w:after="240"/>
        <w:rPr>
          <w:lang w:val="el" w:eastAsia="el"/>
        </w:rPr>
      </w:pPr>
      <w:r>
        <w:rPr>
          <w:b/>
          <w:bCs/>
          <w:lang w:val="el" w:eastAsia="el"/>
        </w:rPr>
        <w:t>ΓΕΝΙΚΗ ΓΡΑΜΜΑΤΕΙΑ ΔΗΜΟΣΙΟΝΟΜΙΚΗΣ ΠΟΛΙΤΙΚΗΣ</w:t>
      </w:r>
    </w:p>
    <w:p>
      <w:pPr>
        <w:pStyle w:val="PreambelText"/>
        <w:spacing w:before="240" w:after="240"/>
        <w:rPr>
          <w:lang w:val="el" w:eastAsia="el"/>
        </w:rPr>
      </w:pPr>
      <w:r>
        <w:rPr>
          <w:b/>
          <w:bCs/>
          <w:lang w:val="el" w:eastAsia="el"/>
        </w:rPr>
        <w:t>Α. ΓΕΝ. Δ/ΝΣΗ ΘΗΣΑΥΡΟΦΥΛΑΚΙΟΥ &amp; ΔΗΜΟΣΙΟΥ ΛΟΓΙΣΤΙΚΟΥ</w:t>
      </w:r>
    </w:p>
    <w:p>
      <w:pPr>
        <w:pStyle w:val="StructureList1"/>
        <w:spacing w:before="120" w:after="0"/>
        <w:rPr>
          <w:lang w:val="el" w:eastAsia="el"/>
        </w:rPr>
      </w:pPr>
      <w:r>
        <w:rPr>
          <w:lang w:val="el" w:eastAsia="el"/>
        </w:rPr>
        <w:t>-</w:t>
      </w:r>
      <w:r>
        <w:rPr>
          <w:lang w:val="en" w:eastAsia="en"/>
        </w:rPr>
        <w:tab/>
      </w:r>
      <w:r>
        <w:rPr>
          <w:b/>
          <w:bCs/>
          <w:lang w:val="el" w:eastAsia="el"/>
        </w:rPr>
        <w:t>Δ/ΝΣΗ ΛΟΓΑΡΙΑΣΜΩΝ ΔΗΜΟΣΙΟΥ - Δ/ΝΣΗ ΣΥΝΤΟΝΙΣΜΟΥ &amp; ΕΛΕΓΧΟΥ ΕΦΑΡΜΟΓΗΣ ΔΗΜΟΣΙΟΛΟΓΙΣΤΙΚΩΝ ΔΙΑΤΑΞΕΩΝ Β. ΓΕΝ. Δ/ΝΣΗ ΔΗΜΟΣΙΟΝΟΜΙΚΩΝ ΕΛΕΓΧΩΝ</w:t>
      </w:r>
    </w:p>
    <w:p>
      <w:pPr>
        <w:pStyle w:val="PreambelText"/>
        <w:spacing w:before="240" w:after="240"/>
        <w:rPr>
          <w:lang w:val="el" w:eastAsia="el"/>
        </w:rPr>
      </w:pPr>
      <w:r>
        <w:rPr>
          <w:b/>
          <w:bCs/>
          <w:lang w:val="el" w:eastAsia="el"/>
        </w:rPr>
        <w:t>Θέμα: «Χορήγηση επιδόματος πετρελαίου θέρμανσης και καθορισμός του ύψους, των δικαιούχων, των προϋποθέσεων και της διαδικασίας χορήγησης αυτού»</w:t>
      </w:r>
    </w:p>
    <w:p>
      <w:pPr>
        <w:pStyle w:val="enacting"/>
        <w:spacing w:before="120" w:after="0"/>
        <w:rPr>
          <w:lang w:val="el" w:eastAsia="el"/>
        </w:rPr>
      </w:pPr>
      <w:r>
        <w:rPr>
          <w:b/>
          <w:bCs/>
          <w:lang w:val="el" w:eastAsia="el"/>
        </w:rPr>
        <w:t>ΑΠΟΦΑΣΗΟ ΥΠΟΥΡΓΟΣ ΟΙΚΟΝΟΜΙΚΩΝ,ΟΙ ΑΝΑΠΛΗΡΩΤΕΣ ΥΠΟΥΡΓΟΙ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Π.Δ. 111/2014 «Οργανισμός Υπουργείου Οικονομικών» (Α΄ 178).</w:t>
      </w:r>
    </w:p>
    <w:p>
      <w:pPr>
        <w:pStyle w:val="PreambelText"/>
        <w:spacing w:before="240" w:after="240"/>
        <w:rPr>
          <w:lang w:val="el" w:eastAsia="el"/>
        </w:rPr>
      </w:pPr>
      <w:r>
        <w:rPr>
          <w:lang w:val="el" w:eastAsia="el"/>
        </w:rPr>
        <w:t>3. Τις διατάξεις του Π.Δ. 73/2015 «Διορισμός Αντιπροέδρου της Κυβέρνησης, Υπουργών, Αναπληρωτών Υπουργών και Υφυπουργών» (Α΄116).</w:t>
      </w:r>
    </w:p>
    <w:p>
      <w:pPr>
        <w:pStyle w:val="PreambelText"/>
        <w:spacing w:before="240" w:after="240"/>
        <w:rPr>
          <w:lang w:val="el" w:eastAsia="el"/>
        </w:rPr>
      </w:pPr>
      <w:r>
        <w:rPr>
          <w:lang w:val="el" w:eastAsia="el"/>
        </w:rPr>
        <w:t>4. Τις διατάξεις του Π.Δ. 113/2010 «Ανάληψη υποχρεώσεων από τους Διατάκτες» (Α΄ 194).</w:t>
      </w:r>
    </w:p>
    <w:p>
      <w:pPr>
        <w:pStyle w:val="PreambelText"/>
        <w:spacing w:before="240" w:after="240"/>
        <w:rPr>
          <w:lang w:val="el" w:eastAsia="el"/>
        </w:rPr>
      </w:pPr>
      <w:r>
        <w:rPr>
          <w:lang w:val="el" w:eastAsia="el"/>
        </w:rPr>
        <w:t>5. Την αριθ. Υ1/2015 απόφαση του Πρωθυπουργού «Καθορισμός σειράς τάξης των Υπουργείων» (Β΄ 2076).</w:t>
      </w:r>
    </w:p>
    <w:p>
      <w:pPr>
        <w:pStyle w:val="PreambelText"/>
        <w:spacing w:before="240" w:after="240"/>
        <w:rPr>
          <w:lang w:val="el" w:eastAsia="el"/>
        </w:rPr>
      </w:pPr>
      <w:r>
        <w:rPr>
          <w:lang w:val="el" w:eastAsia="el"/>
        </w:rPr>
        <w:t>6. Την αριθ. Υ5/2015 απόφαση του Πρωθυπουργού «Σύσταση θέσεων Αναπληρωτών Υπουργών και Υφυπουργών» (Β΄204).</w:t>
      </w:r>
    </w:p>
    <w:p>
      <w:pPr>
        <w:pStyle w:val="PreambelText"/>
        <w:spacing w:before="240" w:after="240"/>
        <w:rPr>
          <w:lang w:val="el" w:eastAsia="el"/>
        </w:rPr>
      </w:pPr>
      <w:r>
        <w:rPr>
          <w:lang w:val="el" w:eastAsia="el"/>
        </w:rPr>
        <w:t>7. Την αριθ. Υ14/2015 απόφαση του Πρωθυπουργού περί ανάθεσης αρμοδιοτήτων στον Αναπληρωτή Υπουργό Οικονομικών Τρύφωνα Αλεξιάδη (Β΄ 2144).</w:t>
      </w:r>
    </w:p>
    <w:p>
      <w:pPr>
        <w:pStyle w:val="PreambelText"/>
        <w:spacing w:before="240" w:after="240"/>
        <w:rPr>
          <w:lang w:val="el" w:eastAsia="el"/>
        </w:rPr>
      </w:pPr>
      <w:r>
        <w:rPr>
          <w:lang w:val="el" w:eastAsia="el"/>
        </w:rPr>
        <w:t>8. Την αριθ. Υ29/2015 απόφαση του Πρωθυπουργού περί ανάθεσης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9. Την αριθ. Δ6Α 1015213 ΕΞ 2013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(Β΄ 130 και Β΄372), όπως τροποποιήθηκε με τις αριθ. Δ6Α 1125239/ΕΞ2013 (Β΄2003) και Δ6Α 1196756 ΕΞ 2013 (Β΄3317).</w:t>
      </w:r>
    </w:p>
    <w:p>
      <w:pPr>
        <w:pStyle w:val="PreambelText"/>
        <w:spacing w:before="240" w:after="240"/>
        <w:rPr>
          <w:lang w:val="el" w:eastAsia="el"/>
        </w:rPr>
      </w:pPr>
      <w:r>
        <w:rPr>
          <w:lang w:val="el" w:eastAsia="el"/>
        </w:rPr>
        <w:t>10. Τις διατάξεις του ν.δ.356/1974 (ΦΕΚ 90 Α).</w:t>
      </w:r>
    </w:p>
    <w:p>
      <w:pPr>
        <w:pStyle w:val="PreambelText"/>
        <w:spacing w:before="240" w:after="240"/>
        <w:rPr>
          <w:lang w:val="el" w:eastAsia="el"/>
        </w:rPr>
      </w:pPr>
      <w:r>
        <w:rPr>
          <w:lang w:val="el" w:eastAsia="el"/>
        </w:rPr>
        <w:t>11. Τις διατάξεις του άρθρου 26 του ν.1882/1990 (ΦΕΚ 43 Α).</w:t>
      </w:r>
    </w:p>
    <w:p>
      <w:pPr>
        <w:pStyle w:val="PreambelText"/>
        <w:spacing w:before="240" w:after="240"/>
        <w:rPr>
          <w:lang w:val="el" w:eastAsia="el"/>
        </w:rPr>
      </w:pPr>
      <w:r>
        <w:rPr>
          <w:lang w:val="el" w:eastAsia="el"/>
        </w:rPr>
        <w:t>12. Του άρθρου 26 παρ.1 του ν.2362/1995 «Περί Δημόσιου Λογιστικού, ελέγχου των δαπανών του Κράτους και άλλες διατάξεις» (ΦΕΚ 247 Α), όπως τροποποιήθηκε με το άρθρο 91 παρ. 1 του ν.4270/2014 και ισχύει.</w:t>
      </w:r>
    </w:p>
    <w:p>
      <w:pPr>
        <w:pStyle w:val="PreambelText"/>
        <w:spacing w:before="240" w:after="240"/>
        <w:rPr>
          <w:lang w:val="el" w:eastAsia="el"/>
        </w:rPr>
      </w:pPr>
      <w:r>
        <w:rPr>
          <w:lang w:val="el" w:eastAsia="el"/>
        </w:rPr>
        <w:t>13. Της περιπτ. α της παρ.2 του άρθρου 73 και της παρ.9 του άρθρου 147 του ν.2960/2001 (ΦΕΚ 265 Α), όπως ισχύει.</w:t>
      </w:r>
    </w:p>
    <w:p>
      <w:pPr>
        <w:pStyle w:val="PreambelText"/>
        <w:spacing w:before="240" w:after="240"/>
        <w:rPr>
          <w:lang w:val="el" w:eastAsia="el"/>
        </w:rPr>
      </w:pPr>
      <w:r>
        <w:rPr>
          <w:lang w:val="el" w:eastAsia="el"/>
        </w:rPr>
        <w:t>Το άρθρο 23 του ν. 3427/2005 (ΦΕΚ 312 Α΄), όπως ισχύει.</w:t>
      </w:r>
    </w:p>
    <w:p>
      <w:pPr>
        <w:pStyle w:val="PreambelText"/>
        <w:spacing w:before="240" w:after="240"/>
        <w:rPr>
          <w:lang w:val="el" w:eastAsia="el"/>
        </w:rPr>
      </w:pPr>
      <w:r>
        <w:rPr>
          <w:lang w:val="el" w:eastAsia="el"/>
        </w:rPr>
        <w:t>Τις διατάξεις των άρθρων 29 και 36 παρ. 8β του ν.3986/2011 (ΦΕΚ 152 Α) «Επείγοντα Μέτρα Εφαρμογής Μεσοπρόθεσμου Πλαισίου Δημοσιονομικής Στρατηγικής 2012-2015».</w:t>
      </w:r>
    </w:p>
    <w:p>
      <w:pPr>
        <w:pStyle w:val="PreambelText"/>
        <w:spacing w:before="240" w:after="240"/>
        <w:rPr>
          <w:lang w:val="el" w:eastAsia="el"/>
        </w:rPr>
      </w:pPr>
      <w:r>
        <w:rPr>
          <w:lang w:val="el" w:eastAsia="el"/>
        </w:rPr>
        <w:t>Τις διατάξεις του ν. 4172/2013 (ΦΕΚ 167 Α’).</w:t>
      </w:r>
    </w:p>
    <w:p>
      <w:pPr>
        <w:pStyle w:val="PreambelText"/>
        <w:spacing w:before="240" w:after="240"/>
        <w:rPr>
          <w:lang w:val="el" w:eastAsia="el"/>
        </w:rPr>
      </w:pPr>
      <w:r>
        <w:rPr>
          <w:lang w:val="el" w:eastAsia="el"/>
        </w:rPr>
        <w:t>Τις διατάξεις του ν. 4174/2013 (ΦΕΚ 170 Α΄).</w:t>
      </w:r>
    </w:p>
    <w:p>
      <w:pPr>
        <w:pStyle w:val="PreambelText"/>
        <w:spacing w:before="240" w:after="240"/>
        <w:rPr>
          <w:lang w:val="el" w:eastAsia="el"/>
        </w:rPr>
      </w:pPr>
      <w:r>
        <w:rPr>
          <w:lang w:val="el" w:eastAsia="el"/>
        </w:rPr>
        <w:t>Τις διατάξεις του ν. 4223/2013 (ΦΕΚ 287 Α΄), όπως ισχύουν.</w:t>
      </w:r>
    </w:p>
    <w:p>
      <w:pPr>
        <w:pStyle w:val="PreambelText"/>
        <w:spacing w:before="240" w:after="240"/>
        <w:rPr>
          <w:lang w:val="el" w:eastAsia="el"/>
        </w:rPr>
      </w:pPr>
      <w:r>
        <w:rPr>
          <w:lang w:val="el" w:eastAsia="el"/>
        </w:rPr>
        <w:t>19.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20. Τις διατάξεις του μέρους Β, άρθρου 3, παρ. Γ, υποπαρ.2.1, υποπερ. ια, του ν.4336/2015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pStyle w:val="PreambelText"/>
        <w:spacing w:before="240" w:after="240"/>
        <w:rPr>
          <w:lang w:val="el" w:eastAsia="el"/>
        </w:rPr>
      </w:pPr>
      <w:r>
        <w:rPr>
          <w:lang w:val="el" w:eastAsia="el"/>
        </w:rPr>
        <w:t>21. Την αριθ. 1019446/113/0015/ΠΟΛ. 1034/14.2.2008 ΑΥΟ (ΦΕΚ 307 Β) όπως τροποποιήθηκε και ισχύει.</w:t>
      </w:r>
    </w:p>
    <w:p>
      <w:pPr>
        <w:pStyle w:val="PreambelText"/>
        <w:spacing w:before="240" w:after="240"/>
        <w:rPr>
          <w:lang w:val="el" w:eastAsia="el"/>
        </w:rPr>
      </w:pPr>
      <w:r>
        <w:rPr>
          <w:lang w:val="el" w:eastAsia="el"/>
        </w:rPr>
        <w:t>22. Την αριθμ. Δ33 5037619 ΕΞ/18.10.2013 ΑΥΟ (ΦΕΚ Β’ 2656/18-10-2013)</w:t>
      </w:r>
    </w:p>
    <w:p>
      <w:pPr>
        <w:pStyle w:val="PreambelText"/>
        <w:spacing w:before="240" w:after="240"/>
        <w:rPr>
          <w:lang w:val="el" w:eastAsia="el"/>
        </w:rPr>
      </w:pPr>
      <w:r>
        <w:rPr>
          <w:lang w:val="el" w:eastAsia="el"/>
        </w:rPr>
        <w:t>23. Το γεγονός, ότι από τις διατάξεις της απόφασης αυτής προκαλείται δαπάνη σε βάρος του κρατικού προϋπολογισμού, το ύψος της οποίας εξαρτάται από πραγματικά γεγονότα (δικαιούχους και καταναλώσεις πετρελαίου) και σύμφωνα με τα διαλαμβανόμενα στην ως άνω υπό αύξοντα αριθμό 19 ΑΥΟ προβλέπεται ότι θα ανέλθει στο ποσό των 210 εκατ. ευρώ από το έτος 2015 και εξής.</w:t>
      </w:r>
    </w:p>
    <w:p>
      <w:pPr>
        <w:pStyle w:val="PreambelText"/>
        <w:spacing w:before="240" w:after="240"/>
        <w:rPr>
          <w:lang w:val="el" w:eastAsia="el"/>
        </w:rPr>
      </w:pPr>
      <w:r>
        <w:rPr>
          <w:lang w:val="el" w:eastAsia="el"/>
        </w:rPr>
        <w:t>24. Την ανάγκη α) χορήγησης επιδόματος σε συγκεκριμένες κατηγορίες καταναλωτών πετρελαίου θέρμανσης εσωτερικής καύσης (DIESEL) και β) επανακαθορισμού των κριτηρίων για τη χορήγηση του επιδόματος θέρμανσης σε συγκεκριμένες κατηγορίες καταναλωτών πετρελαίου θέρμανσης εσωτερικής καύσης (DIESEL) λόγω της υποχρέωσης που απορρέει από τις διατάξεις του μέρους Β, άρθρου 3, παρ. Γ, υποπαρ.2.1, υποπερ. ια, του ν.4336/2015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για την καλύτερη στόχευση της επιλεξιμότητας, ώστε να μειωθούν κατά το ήμισυ οι δαπάνες για τις επιδοτήσεις πετρελαίου θέρμανσης στον Προϋπολογισμό του 2016.</w:t>
      </w:r>
    </w:p>
    <w:p>
      <w:pPr>
        <w:pStyle w:val="PreambelText"/>
        <w:spacing w:before="240" w:after="240"/>
        <w:rPr>
          <w:lang w:val="el" w:eastAsia="el"/>
        </w:rPr>
      </w:pPr>
      <w:r>
        <w:rPr>
          <w:lang w:val="el" w:eastAsia="el"/>
        </w:rPr>
        <w:t>25. Την αριθμ. Δ5Α 1167754 ΕΞ 2012/5-12-2012 Α.Υ.Ο. με θέμα «Ανάθεση πληρωμής του επιδόματος θέρμανσης προς τους δικαιούχους-καταναλωτές πετρελαίου θέρμανσης εσωτερικής καύσης (DIESEL)» ΦΕΚ 3249 Β 2012,</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εν διαστάσει, τα οποία για τη θέρμανσή τους καταναλώνουν πετρέλαιο εσωτερικής καύσης θέρμανσης και πληρούν τα κριτήρια του άρθρου 2 της παρούσας.</w:t>
      </w:r>
    </w:p>
    <w:p>
      <w:pPr>
        <w:spacing w:before="240" w:after="240"/>
        <w:rPr>
          <w:lang w:val="el" w:eastAsia="el"/>
        </w:rPr>
      </w:pPr>
      <w:r>
        <w:rPr>
          <w:lang w:val="el" w:eastAsia="el"/>
        </w:rPr>
        <w:t>Ειδικά, για τους έγγαμους, δικαιούχος είναι ο υπόχρεος σε υποβολή της δήλωσης φορολογίας εισοδήματος κατά το άρθρο 67 του Ν. 4172/2013.</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πετρελαίου εσωτερικής καύσης θέρμανσης, για τα ακίνητα που χρησιμοποιούν ως κύρια κατοικία κατά το χρόνο υποβολής της αίτησης, είτε αυτά μισθώνονται είτε είναι δωρεάν παραχωρούμενα ή ιδιοκατοικούνται.</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Ε.Ι.Χ. αυτοκίνητα περισσότερα των δύο (2) ή ποσοστά συνιδιοκτησίας, επί Ε.Ι.Χ. αυτοκινήτων, τα οποία (ποσοστά) αθροιζόμενα αντιστοιχούν σε περισσότερα των δύο (2) αυτοκίνητα.</w:t>
      </w:r>
    </w:p>
    <w:p>
      <w:pPr>
        <w:pStyle w:val="StructureList1"/>
        <w:spacing w:before="120" w:after="0"/>
        <w:rPr>
          <w:lang w:val="el" w:eastAsia="el"/>
        </w:rPr>
      </w:pPr>
      <w:r>
        <w:rPr>
          <w:lang w:val="el" w:eastAsia="el"/>
        </w:rPr>
        <w:t>δ)</w:t>
      </w:r>
      <w:r>
        <w:rPr>
          <w:lang w:val="en" w:eastAsia="en"/>
        </w:rPr>
        <w:tab/>
      </w:r>
      <w:r>
        <w:rPr>
          <w:lang w:val="el" w:eastAsia="el"/>
        </w:rPr>
        <w:t>Η επαγγελματική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w:t>
      </w:r>
    </w:p>
    <w:p>
      <w:pPr>
        <w:pStyle w:val="StructureList1"/>
        <w:spacing w:before="120" w:after="0"/>
        <w:rPr>
          <w:lang w:val="el" w:eastAsia="el"/>
        </w:rPr>
      </w:pPr>
      <w:r>
        <w:rPr>
          <w:lang w:val="el" w:eastAsia="el"/>
        </w:rPr>
        <w:t>στ)</w:t>
      </w:r>
      <w:r>
        <w:rPr>
          <w:lang w:val="en" w:eastAsia="en"/>
        </w:rPr>
        <w:tab/>
      </w:r>
      <w:r>
        <w:rPr>
          <w:lang w:val="el" w:eastAsia="el"/>
        </w:rPr>
        <w:t>Οι κάτοικοι εξωτερικού.</w:t>
      </w:r>
    </w:p>
    <w:p>
      <w:pPr>
        <w:spacing w:before="240" w:after="240"/>
        <w:rPr>
          <w:lang w:val="el" w:eastAsia="el"/>
        </w:rPr>
      </w:pPr>
      <w:r>
        <w:rPr>
          <w:lang w:val="el" w:eastAsia="el"/>
        </w:rPr>
        <w:t>Ειδικά, για τον προσδιορισμό των εξαιρέσεων της ανωτέρω (β) περίπτωσης, χρησιμοποιούνται τα δεδομένα της δήλωσης Φορολογίας Εισοδήματος Φυσικών Προσώπων του φορολογικού έτους 2015, ενώ για τον προσδιορισμό των εξαιρέσεων των λοιπών περιπτώσεων του φορολογικού έτους 2014 και άλλες πηγές.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Κριτήρια χορήγησης του επιδόματος θέρμανσης</w:t>
      </w:r>
    </w:p>
    <w:p>
      <w:pPr>
        <w:spacing w:before="240" w:after="240"/>
        <w:rPr>
          <w:lang w:val="el" w:eastAsia="el"/>
        </w:rPr>
      </w:pPr>
      <w:r>
        <w:rPr>
          <w:lang w:val="el" w:eastAsia="el"/>
        </w:rPr>
        <w:t>Τα φυσικά πρόσωπα του άρθρου 1 της παρούσας δικαιούνται επιδόματος θέρμανσης, εφόσον πληρούν τα ακόλουθα κριτήρια:</w:t>
      </w:r>
    </w:p>
    <w:p>
      <w:pPr>
        <w:spacing w:before="240" w:after="240"/>
        <w:rPr>
          <w:lang w:val="el" w:eastAsia="el"/>
        </w:rPr>
      </w:pPr>
      <w:r>
        <w:rPr>
          <w:b/>
          <w:bCs/>
          <w:lang w:val="el" w:eastAsia="el"/>
        </w:rPr>
        <w:t>α. Εισοδηματικά:</w:t>
      </w:r>
    </w:p>
    <w:p>
      <w:pPr>
        <w:spacing w:before="240" w:after="240"/>
        <w:rPr>
          <w:lang w:val="el" w:eastAsia="el"/>
        </w:rPr>
      </w:pPr>
      <w:r>
        <w:rPr>
          <w:lang w:val="el" w:eastAsia="el"/>
        </w:rPr>
        <w:t xml:space="preserve">Το ετήσιο συνολικό οικογενειακό εισόδημά τους, (που λαμβάνεται υπόψη για την επιβολή της έκτακτης εισφοράς του άρθρου 29 του ν.3986/2011), ανεξάρτητα από την πηγή προέλευσής του, ανέρχεται έως </w:t>
      </w:r>
      <w:r>
        <w:rPr>
          <w:b/>
          <w:bCs/>
          <w:lang w:val="el" w:eastAsia="el"/>
        </w:rPr>
        <w:t xml:space="preserve">12.000 ευρώ για άγαμο υπόχρεο </w:t>
      </w:r>
      <w:r>
        <w:rPr>
          <w:lang w:val="el" w:eastAsia="el"/>
        </w:rPr>
        <w:t xml:space="preserve">και </w:t>
      </w:r>
      <w:r>
        <w:rPr>
          <w:b/>
          <w:bCs/>
          <w:lang w:val="el" w:eastAsia="el"/>
        </w:rPr>
        <w:t xml:space="preserve">20.000 ευρώ για έγγαμο υπόχρεο </w:t>
      </w:r>
      <w:r>
        <w:rPr>
          <w:lang w:val="el" w:eastAsia="el"/>
        </w:rPr>
        <w:t xml:space="preserve">χωρίς τέκνα, το οποίο </w:t>
      </w:r>
      <w:r>
        <w:rPr>
          <w:b/>
          <w:bCs/>
          <w:lang w:val="el" w:eastAsia="el"/>
        </w:rPr>
        <w:t>προσαυξάνεται κατά 2.000 ευρώ για κάθε τέκνο</w:t>
      </w:r>
      <w:r>
        <w:rPr>
          <w:lang w:val="el" w:eastAsia="el"/>
        </w:rPr>
        <w:t>. Ομοίως, για τη μονογονεϊκή οικογένεια το ως άνω εισόδημα ανέρχεται σε 22.000 ευρώ, το οποίο προσαυξάνεται κατά 2.000 ευρώ για κάθε τέκνο μετά το πρώτο τέκνο.</w:t>
      </w:r>
    </w:p>
    <w:p>
      <w:pPr>
        <w:spacing w:before="240" w:after="240"/>
        <w:rPr>
          <w:lang w:val="el" w:eastAsia="el"/>
        </w:rPr>
      </w:pPr>
      <w:r>
        <w:rPr>
          <w:lang w:val="el" w:eastAsia="el"/>
        </w:rPr>
        <w:t>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2014. Τα δεδομένα της ίδιας ως άνω δήλωσης χρησιμοποιούνται και στις περιπτώσεις των εν διαστάσει ή διαζευγμένων συζύγων.</w:t>
      </w:r>
    </w:p>
    <w:p>
      <w:pPr>
        <w:spacing w:before="240" w:after="240"/>
        <w:rPr>
          <w:lang w:val="el" w:eastAsia="el"/>
        </w:rPr>
      </w:pPr>
      <w:r>
        <w:rPr>
          <w:b/>
          <w:bCs/>
          <w:lang w:val="el" w:eastAsia="el"/>
        </w:rPr>
        <w:t>β. Ακίνητης Περιουσίας:</w:t>
      </w:r>
    </w:p>
    <w:p>
      <w:pPr>
        <w:spacing w:before="240" w:after="240"/>
        <w:rPr>
          <w:lang w:val="el" w:eastAsia="el"/>
        </w:rPr>
      </w:pPr>
      <w:r>
        <w:rPr>
          <w:lang w:val="el" w:eastAsia="el"/>
        </w:rPr>
        <w:t xml:space="preserve">Η συνολική αξία της ακίνητης περιουσίας, όπως αυτή προσδιορίζεται για τον υπολογισμό του συμπληρωματικού ΕΝ.Φ.Ι.Α., η οποία προκύπτει από την πράξη διοικητικού προσδιορισμού ΕΝ.Φ.Ι.Α. του έτους 2015, υπόχρεου, συζύγου και εξαρτώμενων, κατά τον Κ.Φ.Ε, τέκνων, που αναγράφονται στη δήλωση φορολογίας εισοδήματος του φορολογικού έτους 2014, </w:t>
      </w:r>
      <w:r>
        <w:rPr>
          <w:b/>
          <w:bCs/>
          <w:lang w:val="el" w:eastAsia="el"/>
        </w:rPr>
        <w:t xml:space="preserve">να μην υπερβαίνει το ποσό των 100.000 </w:t>
      </w:r>
      <w:r>
        <w:rPr>
          <w:lang w:val="el" w:eastAsia="el"/>
        </w:rPr>
        <w:t>ευρώ για τους άγαμους και το ποσό των 200.000 ευρώ για τους έγγαμους και τις μονογονεϊκές οικογένειες.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Καθορισμός του ύψους του επιδόματος</w:t>
      </w:r>
    </w:p>
    <w:p>
      <w:pPr>
        <w:pStyle w:val="MainText"/>
        <w:spacing w:before="120" w:after="0"/>
        <w:rPr>
          <w:lang w:val="el" w:eastAsia="el"/>
        </w:rPr>
      </w:pPr>
      <w:r>
        <w:rPr>
          <w:b/>
          <w:bCs/>
          <w:lang w:val="el" w:eastAsia="el"/>
        </w:rPr>
        <w:t>1.</w:t>
      </w:r>
      <w:r>
        <w:rPr>
          <w:lang w:val="el" w:eastAsia="el"/>
        </w:rPr>
        <w:t xml:space="preserve"> Για τη χορήγηση του επιδόματος θέρμανσης, η Ελληνική Επικράτεια κατανέμεται σε τέσσερις κλιματικές ζώνες,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7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ΚΛΙΜΑΤΙΚΗ</w:t>
            </w:r>
          </w:p>
          <w:p>
            <w:pPr>
              <w:spacing w:before="240"/>
              <w:rPr>
                <w:b w:val="0"/>
                <w:bCs w:val="0"/>
                <w:i w:val="0"/>
                <w:iCs w:val="0"/>
                <w:smallCaps w:val="0"/>
                <w:color w:val="000000"/>
                <w:lang w:val="el" w:eastAsia="el"/>
              </w:rPr>
            </w:pPr>
            <w:r>
              <w:rPr>
                <w:b/>
                <w:bCs/>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 Δράμας, Ευρυτανίας, Ιωαννίνων, Καστοριάς, Κοζάνης, Σερρών, Φλώρινας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 Έβρου, Ημαθίας, Θεσσαλονίκης, Καβάλας, Καρδίτσας, Κιλκίς, Λάρισας, Μαγνησίας, Ξάνθης, Πέλλας, Πιερίας, Ροδόπης, Τρικάλων, Χαλκιδικής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 Άρτας, Αττικής (εκτός Κυθήρων και νησιών Σαρωνικού), Αχαΐας, Βοιωτίας, Ευβοίας, Ηλείας, Θεσπρωτίας, Κέρκυρας, Κορινθίας, Λέσβου, Λευκάδας, Πρέβεζας, Φθιώτιδας, Φωκίδας, Χίου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 Δωδεκανήσου, Ζακύνθου, Ηρακλείου, Κυκλάδων, Λασιθίου, Μεσσηνίας, Λακωνίας, Κεφαλληνίας και Ιθάκης, Κύθηρα και νησιά Σαρωνικού, Ρεθύμνου, Σάμου, Χανίων</w:t>
            </w:r>
          </w:p>
        </w:tc>
      </w:tr>
    </w:tbl>
    <w:p>
      <w:pPr>
        <w:pStyle w:val="MainText"/>
        <w:spacing w:before="120" w:after="0"/>
        <w:rPr>
          <w:lang w:val="el" w:eastAsia="el"/>
        </w:rPr>
      </w:pPr>
      <w:r>
        <w:rPr>
          <w:b/>
          <w:bCs/>
          <w:lang w:val="el" w:eastAsia="el"/>
        </w:rPr>
        <w:t>2.</w:t>
      </w:r>
      <w:r>
        <w:rPr>
          <w:lang w:val="el" w:eastAsia="el"/>
        </w:rPr>
        <w:t xml:space="preserve"> Για κάθε κατοικία, ανεξαρτήτως ζώνης, χορηγείται επίδομα σε </w:t>
      </w:r>
      <w:r>
        <w:rPr>
          <w:b/>
          <w:bCs/>
          <w:lang w:val="el" w:eastAsia="el"/>
        </w:rPr>
        <w:t xml:space="preserve">άγαμους για τα πρώτα 80 τετραγωνικά μέτρα </w:t>
      </w:r>
      <w:r>
        <w:rPr>
          <w:lang w:val="el" w:eastAsia="el"/>
        </w:rPr>
        <w:t xml:space="preserve">και </w:t>
      </w:r>
      <w:r>
        <w:rPr>
          <w:b/>
          <w:bCs/>
          <w:lang w:val="el" w:eastAsia="el"/>
        </w:rPr>
        <w:t>έγγαμους και μονογονεϊκές οικογένειες για τα πρώτα 100 τετραγωνικά μέτρα</w:t>
      </w:r>
      <w:r>
        <w:rPr>
          <w:lang w:val="el" w:eastAsia="el"/>
        </w:rPr>
        <w:t>, με ανώτατη κατανάλωση λίτρων πετρελαίου εσωτερικής καύσης θέρμανσης, ανά κλιματική ζώνη και ανά τετραγωνικό μέτρο της κατοικίας,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3212"/>
        <w:gridCol w:w="1065"/>
        <w:gridCol w:w="3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ΚΛΙΜΑΤΙΚΗ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Ανώτατη κατανάλωση λίτρων πετρελαίου θέρμανσης ανά τετραγωνικό.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Ανώτατη συνολική κατανάλωση λίτρων πετρελαίου θέρμανσης ανά κύρια κατοικία που ανήκει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Άγαμο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Έγγαμο ή Μονογονεϊκή Οικογένεια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Σε οριακές περιπτώσεις προσδιορισμού κλιματικής ζώνης μιας κατοικίας επιλέγεται η ευνοϊκότερη ζώνη για τον αιτούντα.</w:t>
      </w:r>
    </w:p>
    <w:p>
      <w:pPr>
        <w:pStyle w:val="MainText"/>
        <w:spacing w:before="120" w:after="0"/>
        <w:rPr>
          <w:lang w:val="el" w:eastAsia="el"/>
        </w:rPr>
      </w:pPr>
      <w:r>
        <w:rPr>
          <w:b/>
          <w:bCs/>
          <w:lang w:val="el" w:eastAsia="el"/>
        </w:rPr>
        <w:t>3.</w:t>
      </w:r>
      <w:r>
        <w:rPr>
          <w:lang w:val="el" w:eastAsia="el"/>
        </w:rPr>
        <w:t xml:space="preserve"> Για κάθε λίτρο κατανάλωσης πετρελαίου εσωτερικής καύσης θέρμανσης, χορηγείται ποσό επιδόματος 0,25 ευρώ.</w:t>
      </w:r>
    </w:p>
    <w:p>
      <w:pPr>
        <w:pStyle w:val="MainText"/>
        <w:spacing w:before="120" w:after="0"/>
        <w:rPr>
          <w:lang w:val="el" w:eastAsia="el"/>
        </w:rPr>
      </w:pPr>
      <w:r>
        <w:rPr>
          <w:b/>
          <w:bCs/>
          <w:lang w:val="el" w:eastAsia="el"/>
        </w:rPr>
        <w:t>4.</w:t>
      </w:r>
      <w:r>
        <w:rPr>
          <w:lang w:val="el" w:eastAsia="el"/>
        </w:rPr>
        <w:t xml:space="preserve"> Στις περιπτώσεις αλλαγής κύριας κατοικίας ή / και διόρθωσης των τ.μ. κατά την διάρκεια της περιόδου θέρμανσης, στην νέα κύρια κατοικία μεταφέρεται το εναπομείναν ποσοστό της προηγούμενης κύριας κατοικίας.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της παρούσας, για τις αγορές πετρελαίου εσωτερικής καύσης θέρμανσης που πραγματοποιούν από 15 Οκτωβρίου 2015 μέχρι και την 30 Απριλίου 2016 μετά από σχετική αίτηση που αρμοδίως υποβάλλεται σύμφωνα με τα προβλεπόμενα στην παρ. 2 του παρόντος άρθρου, μέχρι 30 Μαΐου 2016.</w:t>
      </w:r>
    </w:p>
    <w:p>
      <w:pPr>
        <w:pStyle w:val="MainText"/>
        <w:spacing w:before="120" w:after="0"/>
        <w:rPr>
          <w:lang w:val="el" w:eastAsia="el"/>
        </w:rPr>
      </w:pPr>
      <w:r>
        <w:rPr>
          <w:b/>
          <w:bCs/>
          <w:lang w:val="el" w:eastAsia="el"/>
        </w:rPr>
        <w:t>2.</w:t>
      </w:r>
      <w:r>
        <w:rPr>
          <w:lang w:val="el" w:eastAsia="el"/>
        </w:rPr>
        <w:t xml:space="preserve"> α) Οι ενδιαφερόμενοι υποβάλλουν αίτηση μέσω εφαρμογής στο TAXISnet, για να ενταχθούν στο Μητρώο Δικαιούχων του επιδόματος θέρμανσης.</w:t>
      </w:r>
    </w:p>
    <w:p>
      <w:pPr>
        <w:spacing w:before="240" w:after="240"/>
        <w:rPr>
          <w:lang w:val="el" w:eastAsia="el"/>
        </w:rPr>
      </w:pPr>
      <w:r>
        <w:rPr>
          <w:lang w:val="el" w:eastAsia="el"/>
        </w:rPr>
        <w:t>Στην αίτηση αναγράφονται κατά περίπτωση τα ακόλουθα στοιχεία:</w:t>
      </w:r>
    </w:p>
    <w:p>
      <w:pPr>
        <w:spacing w:before="240" w:after="240"/>
        <w:rPr>
          <w:lang w:val="el" w:eastAsia="el"/>
        </w:rPr>
      </w:pPr>
      <w:r>
        <w:rPr>
          <w:lang w:val="el" w:eastAsia="el"/>
        </w:rPr>
        <w:t>• ο αριθμός Φορολογικού Μητρώου του αιτούντος – υπόχρεου φορολογικής δήλωσης,</w:t>
      </w:r>
    </w:p>
    <w:p>
      <w:pPr>
        <w:spacing w:before="240" w:after="240"/>
        <w:rPr>
          <w:lang w:val="el" w:eastAsia="el"/>
        </w:rPr>
      </w:pPr>
      <w:r>
        <w:rPr>
          <w:lang w:val="el" w:eastAsia="el"/>
        </w:rPr>
        <w:t>• το ονοματεπώνυμό του,</w:t>
      </w:r>
    </w:p>
    <w:p>
      <w:pPr>
        <w:spacing w:before="240" w:after="240"/>
        <w:rPr>
          <w:lang w:val="el" w:eastAsia="el"/>
        </w:rPr>
      </w:pPr>
      <w:r>
        <w:rPr>
          <w:lang w:val="el" w:eastAsia="el"/>
        </w:rPr>
        <w:t>• ο αριθμός των εξαρτώμενων τέκνων του,</w:t>
      </w:r>
    </w:p>
    <w:p>
      <w:pPr>
        <w:spacing w:before="240" w:after="240"/>
        <w:rPr>
          <w:lang w:val="el" w:eastAsia="el"/>
        </w:rPr>
      </w:pPr>
      <w:r>
        <w:rPr>
          <w:lang w:val="el" w:eastAsia="el"/>
        </w:rPr>
        <w:t>• ο αριθμός τραπεζικού λογαριασμού (IBAN) στον οποίο επιθυμεί να πιστωθεί το ποσό και το ονοματεπώνυμο του πρώτου δικαιούχου,</w:t>
      </w:r>
    </w:p>
    <w:p>
      <w:pPr>
        <w:spacing w:before="240" w:after="240"/>
        <w:rPr>
          <w:lang w:val="el" w:eastAsia="el"/>
        </w:rPr>
      </w:pPr>
      <w:r>
        <w:rPr>
          <w:lang w:val="el" w:eastAsia="el"/>
        </w:rPr>
        <w:t>• ο αριθμός παροχής ηλεκτρικού ρεύματος του ακινήτου κύριας κατοικίας,</w:t>
      </w:r>
    </w:p>
    <w:p>
      <w:pPr>
        <w:spacing w:before="240" w:after="240"/>
        <w:rPr>
          <w:lang w:val="el" w:eastAsia="el"/>
        </w:rPr>
      </w:pPr>
      <w:r>
        <w:rPr>
          <w:lang w:val="el" w:eastAsia="el"/>
        </w:rPr>
        <w:t>• η ταχυδρομική διεύθυνση που αντιστοιχεί στη συγκεκριμένη παροχή ηλεκτρικού ρεύματος,</w:t>
      </w:r>
    </w:p>
    <w:p>
      <w:pPr>
        <w:spacing w:before="240" w:after="240"/>
        <w:rPr>
          <w:lang w:val="el" w:eastAsia="el"/>
        </w:rPr>
      </w:pPr>
      <w:r>
        <w:rPr>
          <w:lang w:val="el" w:eastAsia="el"/>
        </w:rPr>
        <w:t>• αν η κατοικία είναι ιδιόκτητη, ενοικιαζόμενη ή δωρεάν παραχωρούμενη καθώς και ο Α.Φ.Μ. του εκμισθωτή ή του δωρεάν παραχωρούντος,</w:t>
      </w:r>
    </w:p>
    <w:p>
      <w:pPr>
        <w:spacing w:before="240" w:after="240"/>
        <w:rPr>
          <w:lang w:val="el" w:eastAsia="el"/>
        </w:rPr>
      </w:pPr>
      <w:r>
        <w:rPr>
          <w:lang w:val="el" w:eastAsia="el"/>
        </w:rPr>
        <w:t>• τα τετραγωνικά μέτρα κύριων χώρων της κύριας κατοικίας κατά το χρόνο υποβολής της αίτησης,</w:t>
      </w:r>
    </w:p>
    <w:p>
      <w:pPr>
        <w:spacing w:before="240" w:after="240"/>
        <w:rPr>
          <w:lang w:val="el" w:eastAsia="el"/>
        </w:rPr>
      </w:pPr>
      <w:r>
        <w:rPr>
          <w:lang w:val="el" w:eastAsia="el"/>
        </w:rPr>
        <w:t>• η ένδειξη αν πρόκειται για πολυκατοικία,</w:t>
      </w:r>
    </w:p>
    <w:p>
      <w:pPr>
        <w:spacing w:before="240" w:after="240"/>
        <w:rPr>
          <w:lang w:val="el" w:eastAsia="el"/>
        </w:rPr>
      </w:pPr>
      <w:r>
        <w:rPr>
          <w:lang w:val="el" w:eastAsia="el"/>
        </w:rPr>
        <w:t>• τα στοιχεία επικοινωνίας του (διεύθυνση ηλεκτρονικού ταχυδρομείου, αριθμός κινητού ή και σταθερού τηλεφώνου).</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spacing w:before="240" w:after="240"/>
        <w:rPr>
          <w:lang w:val="el" w:eastAsia="el"/>
        </w:rPr>
      </w:pPr>
      <w:r>
        <w:rPr>
          <w:lang w:val="el" w:eastAsia="el"/>
        </w:rPr>
        <w:t>• τον αριθμό φορολογικού μητρώου του διαχειριστή ή του προσώπου που εκπροσωπεί την πολυκατοικία ή της εταιρίας διαχείρισης της πολυκατοικίας,</w:t>
      </w:r>
    </w:p>
    <w:p>
      <w:pPr>
        <w:spacing w:before="240" w:after="240"/>
        <w:rPr>
          <w:lang w:val="el" w:eastAsia="el"/>
        </w:rPr>
      </w:pPr>
      <w:r>
        <w:rPr>
          <w:lang w:val="el" w:eastAsia="el"/>
        </w:rPr>
        <w:t>τον Α.Φ.Μ. της πολυκατοικίας, εφόσον υπάρχει,</w:t>
      </w:r>
    </w:p>
    <w:p>
      <w:pPr>
        <w:spacing w:before="240" w:after="240"/>
        <w:rPr>
          <w:lang w:val="el" w:eastAsia="el"/>
        </w:rPr>
      </w:pPr>
      <w:r>
        <w:rPr>
          <w:lang w:val="el" w:eastAsia="el"/>
        </w:rPr>
        <w:t>τον αριθμό της κοινόχρηστης παροχής ηλεκτρικού ρεύματος ή μιας παροχής ηλεκτρικού ρεύματος που εκπροσωπεί την πολυκατοικία,</w:t>
      </w:r>
    </w:p>
    <w:p>
      <w:pPr>
        <w:spacing w:before="240" w:after="240"/>
        <w:rPr>
          <w:lang w:val="el" w:eastAsia="el"/>
        </w:rPr>
      </w:pPr>
      <w:r>
        <w:rPr>
          <w:lang w:val="el" w:eastAsia="el"/>
        </w:rPr>
        <w:t>• τα χιλιοστά συμμετοχής των διαμερισμάτων στις δαπάνες θέρμανσης,</w:t>
      </w:r>
    </w:p>
    <w:p>
      <w:pPr>
        <w:spacing w:before="240" w:after="240"/>
        <w:rPr>
          <w:lang w:val="el" w:eastAsia="el"/>
        </w:rPr>
      </w:pPr>
      <w:r>
        <w:rPr>
          <w:lang w:val="el" w:eastAsia="el"/>
        </w:rPr>
        <w:t>• 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τις 30 Μαΐου 2016.</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Στις περιπτώσεις που έχει αλλάξει κύρια κατοικία ο αιτών, υποβάλλει νέα αίτηση.</w:t>
      </w:r>
    </w:p>
    <w:p>
      <w:pPr>
        <w:pStyle w:val="StructureList1"/>
        <w:spacing w:before="120" w:after="0"/>
        <w:rPr>
          <w:lang w:val="el" w:eastAsia="el"/>
        </w:rPr>
      </w:pPr>
      <w:r>
        <w:rPr>
          <w:lang w:val="el" w:eastAsia="el"/>
        </w:rPr>
        <w:t>ε)</w:t>
      </w:r>
      <w:r>
        <w:rPr>
          <w:lang w:val="en" w:eastAsia="en"/>
        </w:rPr>
        <w:tab/>
      </w:r>
      <w:r>
        <w:rPr>
          <w:lang w:val="el" w:eastAsia="el"/>
        </w:rPr>
        <w:t>Αρχικές ή τροποποιητικές αιτήσεις προσώπων που δεν πληρούν τα κριτήρια των άρθρων 1 και 2 της παρούσας, απορρίπτονται αυτόματα από τη Γενική Γραμματεία Δημοσίων Εσόδων με σχετική αιτιολογία.</w:t>
      </w:r>
    </w:p>
    <w:p>
      <w:pPr>
        <w:pStyle w:val="StructureList1"/>
        <w:spacing w:before="120" w:after="0"/>
        <w:rPr>
          <w:lang w:val="el" w:eastAsia="el"/>
        </w:rPr>
      </w:pPr>
      <w:r>
        <w:rPr>
          <w:lang w:val="el" w:eastAsia="el"/>
        </w:rPr>
        <w:t>στ)</w:t>
      </w:r>
      <w:r>
        <w:rPr>
          <w:lang w:val="en" w:eastAsia="en"/>
        </w:rPr>
        <w:tab/>
      </w:r>
      <w:r>
        <w:rPr>
          <w:lang w:val="el" w:eastAsia="el"/>
        </w:rPr>
        <w:t>Δεν είναι αποδεκτή η χρήση του ίδιου αριθμού λογαριασμού τραπέζης (IBAN) από δύο διαφορετικούς δικαιούχους επιδόματος.</w:t>
      </w:r>
    </w:p>
    <w:p>
      <w:pPr>
        <w:spacing w:before="240" w:after="240"/>
        <w:rPr>
          <w:lang w:val="el" w:eastAsia="el"/>
        </w:rPr>
      </w:pPr>
      <w:r>
        <w:rPr>
          <w:lang w:val="el" w:eastAsia="el"/>
        </w:rPr>
        <w:t>Επίσης δεν είναι αποδεκτή η χρήση του ίδιου αριθμού παροχής ηλεκτρικού ρεύματος για περισσότερους από δύο δικαιούχους κατά την ίδια χρονική στιγμή.</w:t>
      </w:r>
    </w:p>
    <w:p>
      <w:pPr>
        <w:pStyle w:val="StructureList1"/>
        <w:spacing w:before="120" w:after="0"/>
        <w:rPr>
          <w:lang w:val="el" w:eastAsia="el"/>
        </w:rPr>
      </w:pPr>
      <w:r>
        <w:rPr>
          <w:lang w:val="el" w:eastAsia="el"/>
        </w:rPr>
        <w:t>ζ)</w:t>
      </w:r>
      <w:r>
        <w:rPr>
          <w:lang w:val="en" w:eastAsia="en"/>
        </w:rPr>
        <w:tab/>
      </w:r>
      <w:r>
        <w:rPr>
          <w:lang w:val="el" w:eastAsia="el"/>
        </w:rPr>
        <w:t>Τα μέλη του μητρώου διακίνησης πετρελαίου θέρμανσης (ΔΙ.ΠΕ.ΘΕ.), υποχρεούνται στην υποβολή των φορολογικών στοιχείων στο ηλεκτρονικό σύστημα παρακολούθησης πετρελαίου θέρμανσης σύμφωνα με τα όσα προβλέπονται στην παρ. 2 άρθρ. 73 του ν.2960/2001 και στις διατάξεις της αριθ. 1019446/113/0015/ΠΟΛ 1034/14.2.2008 ΑΥΟ (ΦΕΚ 307/Β΄), όπως τροποποιήθηκε και ισχύει.</w:t>
      </w:r>
    </w:p>
    <w:p>
      <w:pPr>
        <w:pStyle w:val="StructureList1"/>
        <w:spacing w:before="120" w:after="0"/>
        <w:rPr>
          <w:lang w:val="el" w:eastAsia="el"/>
        </w:rPr>
      </w:pPr>
      <w:r>
        <w:rPr>
          <w:lang w:val="el" w:eastAsia="el"/>
        </w:rPr>
        <w:t>η)</w:t>
      </w:r>
      <w:r>
        <w:rPr>
          <w:lang w:val="en" w:eastAsia="en"/>
        </w:rPr>
        <w:tab/>
      </w:r>
      <w:r>
        <w:rPr>
          <w:lang w:val="el" w:eastAsia="el"/>
        </w:rPr>
        <w:t>Όλα τα συνδεόμενα με την υποβαλλόμενη αίτηση δικαιολογητικά φυλάσσονται υποχρεωτικά από τους ενδιαφερόμενους για διάστημα πέντε (5) ετών.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Αρμόδιες υπηρεσίες, διαδικασία, χρόνος και τρόπος χορήγησης του επιδόματος</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Γ.Γ.Δ.Ε. της Γενικής Γραμματείας Δημοσίων Εσόδων (εφεξής Δ.ΗΛΕ.Δ.) ορίζεται ως αρμόδια υπηρεσία για τη διενέργεια των μηχανογραφικών διαδικασιών χορήγησης του επιδόματος θέρμανσης στα δικαιούχα φυσικά πρόσωπα και δεν θεωρείται δημόσιος υπόλογος, ενώ ευθύνεται μόνο για τυχόν λάθη κατά την επεξεργασία από δική της υπαιτιότητα.</w:t>
      </w:r>
    </w:p>
    <w:p>
      <w:pPr>
        <w:spacing w:before="240" w:after="240"/>
        <w:rPr>
          <w:lang w:val="el" w:eastAsia="el"/>
        </w:rPr>
      </w:pPr>
      <w:r>
        <w:rPr>
          <w:lang w:val="el" w:eastAsia="el"/>
        </w:rPr>
        <w:t>Τα εισαγόμενα στοιχεία του προηγούμενου άρθρου, αποτελούν αντικείμενο επεξεργασίας και ηλεκτρονικού ελέγχου από τη Δ.ΗΛΕ.Δ. σε συνεργασία με τις συναρμόδιες Διευθύνσεις, με σκοπό να χορηγηθεί ως επίδομα θέρμανσης το κατά περίπτωση νόμιμο ποσό, στους νόμιμους δικαιούχους, με βάση τα κριτήρια των άρθρων 2 και 3 της παρούσας.</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ν.2362/1995 (Α΄ 247) περί δημόσιου λογιστικού. Ειδικότερα:</w:t>
      </w:r>
    </w:p>
    <w:p>
      <w:pPr>
        <w:pStyle w:val="StructureList1"/>
        <w:spacing w:before="120" w:after="0"/>
        <w:rPr>
          <w:lang w:val="el" w:eastAsia="el"/>
        </w:rPr>
      </w:pPr>
      <w:r>
        <w:rPr>
          <w:lang w:val="el" w:eastAsia="el"/>
        </w:rPr>
        <w:t>α)</w:t>
      </w:r>
      <w:r>
        <w:rPr>
          <w:lang w:val="en" w:eastAsia="en"/>
        </w:rPr>
        <w:tab/>
      </w:r>
      <w:r>
        <w:rPr>
          <w:lang w:val="el" w:eastAsia="el"/>
        </w:rPr>
        <w:t>Για αιτήσεις που υποβάλλονται έως 31 Δεκεμβρίου 2015 και σε περίπτωση πολυκατοικίας εφόσον έχει γίνει η ενεργοποίηση πληρωμής, το ποσό επιδόματος θέρμανσης που δικαιούνται οι αιτούντες βάσει των πραγματοποιηθεισών αγορών πετρελαίου θέρμανσης καταβάλλεται έως 2 Φεβρουαρίου 2016,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β)</w:t>
      </w:r>
      <w:r>
        <w:rPr>
          <w:lang w:val="en" w:eastAsia="en"/>
        </w:rPr>
        <w:tab/>
      </w:r>
      <w:r>
        <w:rPr>
          <w:lang w:val="el" w:eastAsia="el"/>
        </w:rPr>
        <w:t>Για αιτήσεις που υποβάλλονται κατά το χρονικό διάστημα από 1</w:t>
      </w:r>
      <w:r>
        <w:rPr>
          <w:sz w:val="30"/>
          <w:szCs w:val="30"/>
          <w:vertAlign w:val="superscript"/>
          <w:lang w:val="el" w:eastAsia="el"/>
        </w:rPr>
        <w:t>η</w:t>
      </w:r>
      <w:r>
        <w:rPr>
          <w:lang w:val="el" w:eastAsia="el"/>
        </w:rPr>
        <w:t xml:space="preserve"> Ιανουαρίου έως 30 Μαΐου 2016 το ποσό επιδόματος θέρμανσης που δικαιούνται οι αιτούντες βάσει των πραγματοποιηθεισών αγορών πετρελαίου θέρμανσης καταβάλλεται έως 30 Ιουνίου 2016,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γ)</w:t>
      </w:r>
      <w:r>
        <w:rPr>
          <w:lang w:val="en" w:eastAsia="en"/>
        </w:rPr>
        <w:tab/>
      </w:r>
      <w:r>
        <w:rPr>
          <w:lang w:val="el" w:eastAsia="el"/>
        </w:rPr>
        <w:t>Για αιτήσεις που εμπίπτουν στα άρθρα 6 &amp; 7 της παρούσας και εφόσον διαπιστωθεί ότι ο αιτών είναι δικαιούχος, το ποσό του επιδόματος θέρμανσης δύναται να καταβάλλεται έως 14 Οκτωβρίου 2016.</w:t>
      </w:r>
    </w:p>
    <w:p>
      <w:pPr>
        <w:spacing w:before="240" w:after="240"/>
        <w:rPr>
          <w:lang w:val="el" w:eastAsia="el"/>
        </w:rPr>
      </w:pPr>
      <w:r>
        <w:rPr>
          <w:lang w:val="el" w:eastAsia="el"/>
        </w:rPr>
        <w:t>Εφόσον το υπόλοιπο του προϋπολογισθέντος ποσού επιδόματος θέρμανσης, δεν επαρκεί για την κάλυψη τυχόν ποσού επιδόματος που αφορά σε εκκρεμούσες αιτήσεις, τότε αυτό (το ως άνω υπόλοιπο) θα καταβάλλεται στους δικαιούχους αναλογικά.</w:t>
      </w:r>
    </w:p>
    <w:p>
      <w:pPr>
        <w:spacing w:before="240" w:after="240"/>
        <w:rPr>
          <w:lang w:val="el" w:eastAsia="el"/>
        </w:rPr>
      </w:pPr>
      <w:r>
        <w:rPr>
          <w:lang w:val="el" w:eastAsia="el"/>
        </w:rPr>
        <w:t>Η Δ.ΗΛΕ.Δ. επεξεργάζεται περιοδικά τα στοιχεία του προηγούμενου άρθρου, τα διασταυρώνει με άλλα στοιχεία που έχει στη διάθεσή της και στη συνέχεια πριν από κάθε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του Μητρώου Δικαιούχων Επιδόματος Θέρμανσης,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IBAN, το αντίστοιχο πιστωτικό ίδρυμα στο οποίο τηρείται ο λογαριασμός και το δικαιούμενο ποσό επιδόματος.</w:t>
      </w:r>
    </w:p>
    <w:p>
      <w:pPr>
        <w:spacing w:before="240" w:after="240"/>
        <w:rPr>
          <w:lang w:val="el" w:eastAsia="el"/>
        </w:rPr>
      </w:pPr>
      <w:r>
        <w:rPr>
          <w:lang w:val="el" w:eastAsia="el"/>
        </w:rPr>
        <w:t>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το συνολικό ποσό επιδόματος θέρμανσης, ολογράφως και αριθμητικώς, ανά τράπεζα ή πιστωτικό ίδρυμα.</w:t>
      </w:r>
    </w:p>
    <w:p>
      <w:pPr>
        <w:pStyle w:val="MainText"/>
        <w:spacing w:before="120" w:after="0"/>
        <w:rPr>
          <w:lang w:val="el" w:eastAsia="el"/>
        </w:rPr>
      </w:pPr>
      <w:r>
        <w:rPr>
          <w:b/>
          <w:bCs/>
          <w:lang w:val="el" w:eastAsia="el"/>
        </w:rPr>
        <w:t>3.</w:t>
      </w:r>
      <w:r>
        <w:rPr>
          <w:lang w:val="el" w:eastAsia="el"/>
        </w:rPr>
        <w:t xml:space="preserve"> Η ανωτέρω συγκεντρωτική κατάσταση αποστέλλεται στη Διεύθυνση Λογαριασμών Δημοσίου,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Δ.ΗΛΕ.Δ., στη Δ/νση Προϋπολογισμού και Δημοσιονομικών Αναφορών και στη ΔΙΑΣ Α.Ε.</w:t>
      </w:r>
    </w:p>
    <w:p>
      <w:pPr>
        <w:pStyle w:val="MainText"/>
        <w:spacing w:before="120" w:after="0"/>
        <w:rPr>
          <w:lang w:val="el" w:eastAsia="el"/>
        </w:rPr>
      </w:pPr>
      <w:r>
        <w:rPr>
          <w:b/>
          <w:bCs/>
          <w:lang w:val="el" w:eastAsia="el"/>
        </w:rPr>
        <w:t>4.</w:t>
      </w:r>
      <w:r>
        <w:rPr>
          <w:lang w:val="el" w:eastAsia="el"/>
        </w:rPr>
        <w:t xml:space="preserve"> α. Οι σχετικές για την πληρωμή του επιδόματος θέρμανσης πιστώσεις εγγράφονται στον προϋπολογισμό του Υπουργείου Οικονομικών, υπό ειδικό φορέα 23-200 «Γενικές Κρατικές Δαπάνες» και ΚΑΕ 2732 – «Επίδομα θέρμανσης».</w:t>
      </w:r>
    </w:p>
    <w:p>
      <w:pPr>
        <w:spacing w:before="240" w:after="240"/>
        <w:rPr>
          <w:lang w:val="el" w:eastAsia="el"/>
        </w:rPr>
      </w:pPr>
      <w:r>
        <w:rPr>
          <w:lang w:val="el" w:eastAsia="el"/>
        </w:rPr>
        <w:t>β. Για την πληρωμή του επιδόματος θέρμανσης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5.</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την Υπηρεσία Δημοσιονομικού Ελέγχου στο Υπουργείο Οικονομικών, επί Γραφείου Συμψηφισμών του Γ.Λ. Κράτους.</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Οικονομικών για την έκδοση του συμψηφιστικού χρηματικού εντάλματος, που εκδίδεται με μέριμνα της Δ/νσης Λογαριασμών του Δημοσίου.</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200.</w:t>
      </w:r>
    </w:p>
    <w:p>
      <w:pPr>
        <w:pStyle w:val="MainText"/>
        <w:spacing w:before="120" w:after="0"/>
        <w:rPr>
          <w:lang w:val="el" w:eastAsia="el"/>
        </w:rPr>
      </w:pPr>
      <w:r>
        <w:rPr>
          <w:b/>
          <w:bCs/>
          <w:lang w:val="el" w:eastAsia="el"/>
        </w:rPr>
        <w:t>6.</w:t>
      </w:r>
      <w:r>
        <w:rPr>
          <w:lang w:val="el" w:eastAsia="el"/>
        </w:rPr>
        <w:t xml:space="preserve"> Η Δ/νση Λογαριασμών Δημοσίου,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7.</w:t>
      </w:r>
      <w:r>
        <w:rPr>
          <w:lang w:val="el" w:eastAsia="el"/>
        </w:rPr>
        <w:t xml:space="preserve"> Σε περίπτωση που το καταβαλλόμενο ποσό επιδόματος θέρμανσης υπολείπεται του δικαιούμενου λόγω περιορισμένης αγοράς ποσότητας πετρελαίου, το υπόλοιπο καταβάλλεται τμηματικά και κατ’ αναλογία με την πραγματοποίηση των εντός της ιδίας περιόδου επόμενων αγορών πετρελαίου θέρμανσης από τον δικαιούχο.</w:t>
      </w:r>
    </w:p>
    <w:p>
      <w:pPr>
        <w:pStyle w:val="MainText"/>
        <w:spacing w:before="120" w:after="0"/>
        <w:rPr>
          <w:lang w:val="el" w:eastAsia="el"/>
        </w:rPr>
      </w:pPr>
      <w:r>
        <w:rPr>
          <w:b/>
          <w:bCs/>
          <w:lang w:val="el" w:eastAsia="el"/>
        </w:rPr>
        <w:t>8.</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9.</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10.</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Έλεγχος δικαιούχων</w:t>
      </w:r>
    </w:p>
    <w:p>
      <w:pPr>
        <w:spacing w:before="240" w:after="240"/>
        <w:rPr>
          <w:lang w:val="el" w:eastAsia="el"/>
        </w:rPr>
      </w:pPr>
      <w:r>
        <w:rPr>
          <w:lang w:val="el" w:eastAsia="el"/>
        </w:rPr>
        <w:t>1 Η Δ.ΗΛΕ.Δ. μετά την, κατά τις παρ. 1 και 2 του άρθρου 5 της παρούσας, επεξεργασία και έλεγχο των υποβαλλόμενων αιτήσεων και των στοιχείων που επεξεργάζεται από το πληροφοριακό σύστημα πετρελαίου θέρμανσης (ΔΙ.ΠΕ.ΘΕ.), δημιουργεί καταστάσεις σε ηλεκτρονική μορφή ανά αρμόδια Δ.Ο.Υ.,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spacing w:before="240" w:after="240"/>
        <w:rPr>
          <w:lang w:val="el" w:eastAsia="el"/>
        </w:rPr>
      </w:pPr>
      <w:r>
        <w:rPr>
          <w:lang w:val="el" w:eastAsia="el"/>
        </w:rPr>
        <w:t>2 Οι κατά τα ανωτέρω δημιουργούμενες καταστάσεις διαβιβάζονται ηλεκτρονικά στις αρμόδιες Δ.Ο.Υ., προκειμένου οι Υπηρεσίες αυτές να πραγματοποιήσουν τους απαιτούμενους ελέγχους για την εξακρίβωση των πραγματικών περιστατικών.</w:t>
      </w:r>
    </w:p>
    <w:p>
      <w:pPr>
        <w:spacing w:before="240" w:after="240"/>
        <w:rPr>
          <w:lang w:val="el" w:eastAsia="el"/>
        </w:rPr>
      </w:pPr>
      <w:r>
        <w:rPr>
          <w:lang w:val="el" w:eastAsia="el"/>
        </w:rPr>
        <w:t>3 Οι Δ.Ο.Υ. μετά τη διενέργεια του ελέγχου, προβαίνουν σε συμπλήρωση των καταστάσεων με τις διαπιστώσεις τους και τις αποστέλλουν, έστω και τμηματικά στη Δ.ΗΛΕ.Δ. για την περαιτέρω προώθηση της διαδικασίας πληρωμής των δικαιούχων.</w:t>
      </w:r>
    </w:p>
    <w:p>
      <w:pPr>
        <w:spacing w:before="240" w:after="240"/>
        <w:rPr>
          <w:lang w:val="el" w:eastAsia="el"/>
        </w:rPr>
      </w:pPr>
      <w:r>
        <w:rPr>
          <w:lang w:val="el" w:eastAsia="el"/>
        </w:rPr>
        <w:t>4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Επανεξέταση αιτήσεων χορήγησης επιδόματος και αποτελεσμάτων 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στη Δ.ΗΛΕ.Δ. της Γ.Γ.Δ.Ε. μέχρι 31 Ιουλίου 2016, στην οποία θα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Η Δ.ΗΛΕ.Δ. επιλαμβάνεται των αιτημάτων επανεξέτασης εφόσον άπτονται των αρμοδιοτήτων της προβαίνοντας σε κατάλληλες ενέργειες επεξεργασίας δεδομένων, άλλως διαβιβάζει τα αιτήματα επανεξέτασης των ενδιαφερόμενων στην αρμόδια για τη φορολογία τους Δημόσια Οικονομική Υπηρεσία.</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Δ.ΗΛΕ.Δ. επανεκκαθαρίζει την αίτηση.</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πετρελαίου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 αυτόν οργάνου και εισπράττεται κατά τις διατάξεις του ΚΕΔΕ.</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άρθρ. 147 του ν.2960/2001.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αριθμ. Δ335037619/18.10.2013 Α.Υ.Ο. (ΦΕΚ Β’ 2656/18.10.2013) καταργείται.</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δημοσίευση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ΟΙ ΑΝΑΠΛΗΡΩΤΕΣ ΥΠΟΥΡΓΟΙ ΟΙΚΟΝΟΜΙΚΩΝΤΡΥΦΩΝ ΑΛΕΞΙΑΔΗΣ ΓΕΩΡΓΙΟΣ ΧΟΥΛΙΑΡΑΚΗΣ</w:t>
      </w:r>
    </w:p>
    <w:p>
      <w:pPr>
        <w:spacing w:before="240" w:after="240"/>
        <w:rPr>
          <w:lang w:val="el" w:eastAsia="el"/>
        </w:rPr>
      </w:pPr>
      <w:r>
        <w:rPr>
          <w:b/>
          <w:bCs/>
          <w:lang w:val="el" w:eastAsia="el"/>
        </w:rPr>
        <w:t>Ο ΥΠΟΥΡΓΟΣ ΟΙΚΟΝΟΜΙΚΩΝΕΥΚΛΕΙΔΗΣ ΤΣΑΚΑΛΩΤΟΣ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 Γ.Γ.Δ.Ε.</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Γ.Γ.Δ.Ε.)</w:t>
      </w:r>
    </w:p>
    <w:p>
      <w:pPr>
        <w:spacing w:before="240" w:after="240"/>
        <w:rPr>
          <w:lang w:val="el" w:eastAsia="el"/>
        </w:rPr>
      </w:pPr>
      <w:r>
        <w:rPr>
          <w:lang w:val="el" w:eastAsia="el"/>
        </w:rPr>
        <w:t xml:space="preserve">II. </w:t>
      </w:r>
      <w:r>
        <w:rPr>
          <w:b/>
          <w:bCs/>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Γενικού Γραμματέα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Πληροφοριακών Συστημάτων &amp; Διοικητικής Υποστήριξης</w:t>
      </w:r>
    </w:p>
    <w:p>
      <w:pPr>
        <w:spacing w:before="240" w:after="240"/>
        <w:rPr>
          <w:lang w:val="el" w:eastAsia="el"/>
        </w:rPr>
      </w:pPr>
      <w:r>
        <w:rPr>
          <w:lang w:val="el" w:eastAsia="el"/>
        </w:rPr>
        <w:t>Γραφείο Γενικού Γραμματέα Δημοσιονομικής Πολιτικής</w:t>
      </w:r>
    </w:p>
    <w:p>
      <w:pPr>
        <w:spacing w:before="240" w:after="240"/>
        <w:rPr>
          <w:lang w:val="el" w:eastAsia="el"/>
        </w:rPr>
      </w:pP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Τελωνείων &amp; Ειδικών Φόρων Κατανάλωσης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Δημόσιου Λογιστικού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spacing w:before="240" w:after="240"/>
        <w:rPr>
          <w:lang w:val="el" w:eastAsia="el"/>
        </w:rPr>
      </w:pPr>
      <w:r>
        <w:rPr>
          <w:lang w:val="el" w:eastAsia="el"/>
        </w:rPr>
        <w:t>Διεύθυνση Στρατηγικής Τελωνειακών Ελέγχων &amp; Παραβάσεων</w:t>
      </w:r>
    </w:p>
    <w:p>
      <w:pPr>
        <w:spacing w:before="240" w:after="240"/>
        <w:rPr>
          <w:lang w:val="el" w:eastAsia="el"/>
        </w:rPr>
      </w:pPr>
      <w:r>
        <w:rPr>
          <w:lang w:val="el" w:eastAsia="el"/>
        </w:rPr>
        <w:t>Διεύθυνση Εφαρμογής Άμεσης Φορολογίας</w:t>
      </w:r>
    </w:p>
    <w:p>
      <w:pPr>
        <w:spacing w:before="240" w:after="240"/>
        <w:rPr>
          <w:lang w:val="el" w:eastAsia="el"/>
        </w:rPr>
      </w:pPr>
      <w:r>
        <w:rPr>
          <w:lang w:val="el" w:eastAsia="el"/>
        </w:rPr>
        <w:t>Διεύθυνση Εφαρμογής Φορολογίας Κεφαλαίου</w:t>
      </w:r>
    </w:p>
    <w:p>
      <w:pPr>
        <w:spacing w:before="240" w:after="240"/>
        <w:rPr>
          <w:lang w:val="el" w:eastAsia="el"/>
        </w:rPr>
      </w:pPr>
      <w:r>
        <w:rPr>
          <w:lang w:val="el" w:eastAsia="el"/>
        </w:rPr>
        <w:t>Διεύθυνση Προϋπολογισμού &amp; Δημοσιονομικών Αναφορών</w:t>
      </w:r>
    </w:p>
    <w:p>
      <w:pPr>
        <w:spacing w:before="240" w:after="240"/>
        <w:rPr>
          <w:lang w:val="el" w:eastAsia="el"/>
        </w:rPr>
      </w:pPr>
      <w:r>
        <w:rPr>
          <w:lang w:val="el" w:eastAsia="el"/>
        </w:rPr>
        <w:t>Διεύθυνση Οικονομικής Διαχείρισης</w:t>
      </w:r>
    </w:p>
    <w:p>
      <w:pPr>
        <w:spacing w:before="240" w:after="240"/>
        <w:rPr>
          <w:lang w:val="el" w:eastAsia="el"/>
        </w:rPr>
      </w:pPr>
      <w:r>
        <w:rPr>
          <w:lang w:val="el" w:eastAsia="el"/>
        </w:rPr>
        <w:t>Διεύθυνση Λογαριασμών Δημοσίου</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