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9:24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Β΄/2 .12 201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ΛΛΗΝ Κ Κ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 ΕΙΟ ΙΚΟ Ο ΚΩ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Ε Θ Ν Η Ρ ΟΓ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ΟΙΚΗΣ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ΘΥ ΣΗ Ι ΠΡ Ε Μ χ Δ σ αρ. ερ ία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 Κώδ κα 101 4 ή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ο 210 6 210 6 5 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ΕΜΑ </w:t>
      </w:r>
      <w:r>
        <w:rPr>
          <w:lang w:val="el" w:eastAsia="el"/>
        </w:rPr>
        <w:t xml:space="preserve">οπ π ί σ ης πό α ς ν ο ρα τέ ημ σ σόδ ΟΛ 2 4 Β 3 8 ερί ο ικτι ού ν μ ρότητα ρθ ο 2 ο . Δ. π ς ροπ π ι κε ην απ φ ση ΟΛ 0 / 0 4 ΦΕ ΄ 4 ) </w:t>
      </w:r>
      <w:r>
        <w:rPr>
          <w:b/>
          <w:bCs/>
          <w:lang w:val="el" w:eastAsia="el"/>
        </w:rPr>
        <w:t>ΟΦ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ΛΗ Σ ΕΝ ΚΟΣ Γ Μ ΣΙ Σ Δ Υ Π Υ ΕΙΟΥ ΙΚ ΝΟ ΚΩ </w:t>
      </w:r>
      <w:r>
        <w:rPr>
          <w:lang w:val="el" w:eastAsia="el"/>
        </w:rPr>
        <w:t xml:space="preserve">χο α ό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:τάξεις ου ρ υ 2 ου 417 / 0 3 Ε 7 ) ώ α ορολ γι ή ι δι α . .Δ , π ς τάξεις η ο αραγ ά ου 2 ο 0 3 2 1 ΦΕ 2 )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ερία ς ε ύ ρ μ τέα η σ ν σόδ Ε 22 ) π ς ν ό α ε ο ραμ τ α η ν σόδ ν ΟΛ 2 4 2 .12 201 Ε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’ερί ποδ ικτι ού ρότ τα ρ ο 2 ου . Δ. ως ροπ π ι κε ην απ φ ση ε ο ραμ τ α ημ σ σόδ ν ΟΛ 0 5 2 1 (ΦΕ ΄ 4 )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πό α ο ύ ον ώ . . Κ 0 3 1 Ξ0 5 Ε ΄ 2 4 , ι πληρ τ ε ού ρ μ τέ ημο ν σ δ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κη οπ π ί σ ς ης πό α ς ρί ποδ ικτι ο ρότητ ς ε ολ ι ι τα ι μ ρ γ τω α τ πί κ τω αυ όχρ ν σφά ι ν μ σ δ ν ε ο ς τι πό ν πό α ή ρο α είτ ι πά ρο ο ρα ι ο ρο ο ο ισ ύ </w:t>
      </w:r>
      <w:r>
        <w:rPr>
          <w:b/>
          <w:bCs/>
          <w:lang w:val="el" w:eastAsia="el"/>
        </w:rPr>
        <w:t xml:space="preserve">ΟΦ Ι Υ </w:t>
      </w:r>
      <w:r>
        <w:rPr>
          <w:lang w:val="el" w:eastAsia="el"/>
        </w:rPr>
        <w:t xml:space="preserve">ην ερί τ σ ς αρ γ ά ο ου ρ ο ης ό α ς ν ο ραμ τ α η σ σόδ ν ΟΛ 2 4 3 Ε ’ 3 8 , π ς ι, ρο τα δάφιο ς ξή Εφό ν ίσπραξ ης ε ή ίν σ λισ ο α ώτ το ρι αρακρ τη ς ου ρ ηγού δαφίο ρί ται σ ο ε α ι κ τό 5 %).» πό σ ή μ υ ί σ ν φη ρίδ η ρ σ ω </w:t>
      </w:r>
      <w:r>
        <w:rPr>
          <w:b/>
          <w:bCs/>
          <w:lang w:val="el" w:eastAsia="el"/>
        </w:rPr>
        <w:t>ριβ τί α απ ρω ς Γ ικ ς ρ μ α / ρ ϊσ μ ς μ σίω Εσόδ τ ύς ή α ς οίκη η ω νν ς κ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 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ΝΕ 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θ ό ο ρ φ ί ια η σ ο εύ ο 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ες ι .Ο Υ. Ε γ τι ά ν ρ α ων 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 ροχή ορ λογι ώ ηρ σ ι εκ ρο ής ι κ 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Κ Σ Ι ΟΙ ΟΠ ΙΗΣ</w:t>
      </w:r>
      <w:r>
        <w:rPr>
          <w:b/>
          <w:bCs/>
          <w:u w:val="single"/>
          <w:lang w:val="el" w:eastAsia="el"/>
        </w:rPr>
        <w:t>ο κ ε ί κ ς</w:t>
      </w:r>
      <w:r>
        <w:rPr>
          <w:b/>
          <w:bCs/>
          <w:lang w:val="el" w:eastAsia="el"/>
        </w:rPr>
        <w:t xml:space="preserve"> λο </w:t>
      </w:r>
      <w:r>
        <w:rPr>
          <w:b/>
          <w:bCs/>
          <w:u w:val="single"/>
          <w:lang w:val="el" w:eastAsia="el"/>
        </w:rPr>
        <w:t xml:space="preserve">Σ ΡΙ Η Ο </w:t>
      </w:r>
      <w:r>
        <w:rPr>
          <w:b/>
          <w:bCs/>
          <w:u w:val="single"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ραφ ίο κ ο γο ) ραφ ίο κ πληρ τή ο γο Γραφ ία . ν ρ μ τ ω Γραφ ία . ν. ι ώ Ό ες ι ι ι μ τα α ξάρ ητ ρ φ ία ο ο γε ον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ι ρ ξεω μ τα , Γ, , Ε, αμ τ 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 ίο Τ ο ι ημο ν έ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 ίο Επ οι ν ς α ληρ φόρ σ ολιτ Π ριοδ ό ορολο ή π ρη 0 Δ/νση τερικ ύ λέγχο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