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ΗΝΙΚ Μ 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ΓΕ Ο Ο Κ Ο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ΙΚΗ Ρ Ι ΗΜ ΩΝ ΕΣ Ω ΓΕΝ Κ ΙΕΥ Σ Ο Ο ΙΚΗ ΙΟ Κ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ΘΥ ΣΗ Ι Π Ε </w:t>
      </w:r>
      <w:r>
        <w:rPr>
          <w:lang w:val="el" w:eastAsia="el"/>
        </w:rPr>
        <w:t>Λ 1 6 0 7 , 360 1 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ΙΚΗ ΙΕΥ Σ Τ Λ Ν ΙΩ &amp; Ε.Φ.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ΘΥ ΣΗ ΛΩ ΕΙ Ω ΚΑ Ι </w:t>
      </w:r>
      <w:r>
        <w:rPr>
          <w:lang w:val="el" w:eastAsia="el"/>
        </w:rPr>
        <w:t>Λ 1 9 7 3 χ. / ρ. βίας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χ. 0 84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ΕΜΑ </w:t>
      </w:r>
      <w:r>
        <w:rPr>
          <w:lang w:val="el" w:eastAsia="el"/>
        </w:rPr>
        <w:t xml:space="preserve">α ρι πτομε ιώ φ ρμ ς ια ην πώλε υ ω 432 / 0 5 α 430 / 0 4 η ορο ογική Διο η , όγ μ υ γία ν φ ιλών </w:t>
      </w:r>
      <w:r>
        <w:rPr>
          <w:b/>
          <w:bCs/>
          <w:lang w:val="el" w:eastAsia="el"/>
        </w:rPr>
        <w:t>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ΛΗ Σ ΕΝ ΚΟΣ Γ Μ ΣΙ Σ Δ </w:t>
      </w:r>
      <w:r>
        <w:rPr>
          <w:lang w:val="el" w:eastAsia="el"/>
        </w:rPr>
        <w:t>χο α ό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τάξεις ου ρ ο 43 / 0 5 ΦΕ 32) ι ο ς αρέχ ται ξου δ τηση ο ε ό ραμ τέα η ν σ δ ν υ ι ι επτομέ ειε φ μ ής ω νω τάξεω ερί πώλε υ ω φ ιλών η ορολο ικ ι ί ησ υ 432 / 0 5 α ο 430 / 0 4 όγω μ γί ς ω φ ιλώ τάξεις ων ρ ων 7 ου 432 / 0 5 ΦΕ 32) π ς ύ ερί ύ φ ιλών η ορολο ική ι ί ησ τάξεις ου ρ ου 1 ου 430 / 0 4 ΦΕ 237 , π ερί ύ φ ιλών η ορολο ική ι ί ησ τάξεις ο 41 4 2 1 Ε 7 ) ώ α ο ολογι ή ι δι α ς . .Δ , π ύ τάξεις ο δ 6 1 7 ΦΕ 90) ώ α ί ραξ σ δ . .Δ Ε. , π ς υ τάξεις ης ο ρα ά ου 2 ο 0 3 2 1 ΦΕ 222 ερί α ς ς ε ο ρ μ έα μ δ Ε 222 π υ ν πόφ σ ε ή ρα τέα η δ ν ΟΛ 2 6 2 1 ΦΕ ν πό α ληρώτ ι ο γ ύ ον ώ 0 0 2 1 Β 628 2 1 )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πό α ο ύ ον ώ Υ . Κ 0 3 1 Ξ 0 5 Ε ΄ 2 4 , ι πληρ τ ε ού ρ μ τέ ημο ν σ δ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κη α ρι ύ πτομε ειώ ια ην α ή ω τάξεω ε ί ης μ υ γί ς ω φε ών ς ό ου πώλε ς ύ ων 100 σ ω 432 / 0 5 α 3 5 2 1 . ε ο ς τι </w:t>
      </w:r>
      <w:r>
        <w:rPr>
          <w:u w:val="single"/>
          <w:lang w:val="el" w:eastAsia="el"/>
        </w:rPr>
        <w:t>πό ν πό α ή ρο α είτ ι πά</w:t>
      </w:r>
      <w:r>
        <w:rPr>
          <w:lang w:val="el" w:eastAsia="el"/>
        </w:rPr>
        <w:t xml:space="preserve"> ρο ο ρα ι ο ρο ο ο ισ </w:t>
      </w:r>
      <w:r>
        <w:rPr>
          <w:u w:val="single"/>
          <w:lang w:val="el" w:eastAsia="el"/>
        </w:rPr>
        <w:t xml:space="preserve">ύ </w:t>
      </w:r>
      <w:r>
        <w:rPr>
          <w:b/>
          <w:bCs/>
          <w:u w:val="single"/>
          <w:lang w:val="el" w:eastAsia="el"/>
        </w:rPr>
        <w:t xml:space="preserve">ΟΦ Ι Υ θ ο ν </w:t>
      </w:r>
      <w:r>
        <w:rPr>
          <w:lang w:val="el" w:eastAsia="el"/>
        </w:rPr>
        <w:t xml:space="preserve">. έες ιλές ι </w:t>
      </w:r>
      <w:r>
        <w:rPr>
          <w:u w:val="single"/>
          <w:lang w:val="el" w:eastAsia="el"/>
        </w:rPr>
        <w:t>μ τ ην ρ μη α ω ής ύ</w:t>
      </w:r>
      <w:r>
        <w:rPr>
          <w:lang w:val="el" w:eastAsia="el"/>
        </w:rPr>
        <w:t xml:space="preserve"> ω ρ ω 7 ου 432 / 0 5 </w:t>
      </w:r>
      <w:r>
        <w:rPr>
          <w:u w:val="single"/>
          <w:lang w:val="el" w:eastAsia="el"/>
        </w:rPr>
        <w:t>μι ρο τα λή ου τά</w:t>
      </w:r>
      <w:r>
        <w:rPr>
          <w:lang w:val="el" w:eastAsia="el"/>
        </w:rPr>
        <w:t xml:space="preserve"> ι 5 12.20 5 ρο ε ν ο </w:t>
      </w:r>
      <w:r>
        <w:rPr>
          <w:u w:val="single"/>
          <w:lang w:val="el" w:eastAsia="el"/>
        </w:rPr>
        <w:t xml:space="preserve">εσθε ο </w:t>
      </w:r>
      <w:r>
        <w:rPr>
          <w:lang w:val="el" w:eastAsia="el"/>
        </w:rPr>
        <w:t xml:space="preserve">πό 6 12.20 5 </w:t>
      </w:r>
      <w:r>
        <w:rPr>
          <w:u w:val="single"/>
          <w:lang w:val="el" w:eastAsia="el"/>
        </w:rPr>
        <w:t>ι 0 06.20 6 ν ό ρ ν α μ ρώ πό ην</w:t>
      </w:r>
      <w:r>
        <w:rPr>
          <w:lang w:val="el" w:eastAsia="el"/>
        </w:rPr>
        <w:t xml:space="preserve"> μ ρ μη ο α α αι ηξ ρό </w:t>
      </w:r>
      <w:r>
        <w:rPr>
          <w:u w:val="single"/>
          <w:lang w:val="el" w:eastAsia="el"/>
        </w:rPr>
        <w:t xml:space="preserve">ς </w:t>
      </w:r>
      <w:r>
        <w:rPr>
          <w:lang w:val="el" w:eastAsia="el"/>
        </w:rPr>
        <w:t xml:space="preserve">πό .07 201 </w:t>
      </w:r>
      <w:r>
        <w:rPr>
          <w:u w:val="single"/>
          <w:lang w:val="el" w:eastAsia="el"/>
        </w:rPr>
        <w:t>χρι 1 12.20 7 ν ός κ πέ ε ρ ν πό</w:t>
      </w:r>
      <w:r>
        <w:rPr>
          <w:lang w:val="el" w:eastAsia="el"/>
        </w:rPr>
        <w:t xml:space="preserve"> ην μ ομη ο α αι ηξ ρό </w:t>
      </w:r>
      <w:r>
        <w:rPr>
          <w:u w:val="single"/>
          <w:lang w:val="el" w:eastAsia="el"/>
        </w:rPr>
        <w:t xml:space="preserve">ς </w:t>
      </w:r>
      <w:r>
        <w:rPr>
          <w:lang w:val="el" w:eastAsia="el"/>
        </w:rPr>
        <w:t xml:space="preserve">α ό 1 01.20 8 </w:t>
      </w:r>
      <w:r>
        <w:rPr>
          <w:u w:val="single"/>
          <w:lang w:val="el" w:eastAsia="el"/>
        </w:rPr>
        <w:t>ς η ρο ς α β λής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ό 1 01.20 7 χρι ι 1 12 201 ύ πόλ υ αι α ερί τ α έρη ξόφλ σ ς ν φ ιλώ ά ν ει αρέλ ι ξάμ ν πό ην ρο γού α ησ ξόφ ησ ς . ά ρίπ ωσ , ύ ου 3 1 2 1 δ ν πόλλ αι ά ι ξ ρό ς τός ς ε έ ελ ύ θεσ ώ νασ ολ ς ίσπρ ξης φε έτη α γ ι ι ς φ ιλέ ου, ίτ ο ν ό ης ρο α β λ η ου ρθ ου 3 ο 417 / 3 Κ.Φ.Δ ) ι ν α ρι μ ν υ ή . ε της λ ό ς σ ε ών ν α ν ό ρθ ου 7 432 / 5 νω ω ε ν ι ι δω 5 .00 ) υ ώ, ται αγά ε ύ ι ε φ ιλές ο ι ά ς η ύ ου 432 / 5 ν φ ποδ ίξ ι η ι ον ή ου δυ μ ι ην τα λή υ ν ω α οι εία η β ίω ς τι ή ίτ σ γ ής ύ ο λλε α οι εία ο ποδ ικν ν δ μ ξό λη ς ν ν φ ιλώ ρ ην αρέ ε η μι ς ρο ς α αβ λής ν ιλών ην ρμ δ ια ην πι ξη ης ίσπραξή ο ρε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ν ορ γε αι ν ι λι έ τήσ ο ρε σ ις ου φ ιλέτη ίν ρότερ ς ου 0 υ ι ού λο ν ισοδή τό ου π ς υ ό ρο τ πό ην τή λ σ ορο ογία ι δ μ το ο ελ υ ίου κ α ρισ υ ορολο ικού το . νωτέρ ρι μ ν ύ υ λο ικ α ια η ου ρ ο 1 ου . α ά α οι υ ρι με ι τάξεις ων ρθ ω 7 3 1 2 1 α ι τάξει ο ο 1 3 5 2 1 , π ς α ι α ’ ξου δ τησ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 θ ί α ι ς ο σει ΟΛ 0 0 2 1 ΟΛ 2 6 2 1 , π ς υ ν ί οι . πό σ ή μ υ ί σ ν φη ρίδ η ρ σ ω </w:t>
      </w:r>
      <w:r>
        <w:rPr>
          <w:b/>
          <w:bCs/>
          <w:lang w:val="el" w:eastAsia="el"/>
        </w:rPr>
        <w:t>ριβ γ αφ απ ρω ς Γ ικ ς αμμ τ ς / ο σ μ μ σίω Εσόδ υ τ τ ύς ή το οίκη η ω νν ς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ΝΕ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ό ο ρ φ ί ια η σ ο εύ ο ' . ες ι .Ο Υ. Ε γ τι ά ν ρ α ων ία . π ειρησι κ δα ί ρ ξης / ροχή ορ λογι ώ ηρ σ ι εκ ρο ής ι κ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Κ Σ Ι ΟΙ ΟΠ ΙΗΣ</w:t>
      </w:r>
      <w:r>
        <w:rPr>
          <w:b/>
          <w:bCs/>
          <w:u w:val="single"/>
          <w:lang w:val="el" w:eastAsia="el"/>
        </w:rPr>
        <w:t>ο κ ε ί κ ς</w:t>
      </w:r>
      <w:r>
        <w:rPr>
          <w:b/>
          <w:bCs/>
          <w:lang w:val="el" w:eastAsia="el"/>
        </w:rPr>
        <w:t xml:space="preserve"> λο </w:t>
      </w:r>
      <w:r>
        <w:rPr>
          <w:b/>
          <w:bCs/>
          <w:u w:val="single"/>
          <w:lang w:val="el" w:eastAsia="el"/>
        </w:rPr>
        <w:t xml:space="preserve">Σ ΡΙ Η Ο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ραφ ίο κ ο γο ) ραφ ίο κ πληρ τή ο γο Γραφ ία . ν ρ μ τ ω Γραφ ία . ν. ι ώ Ό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ι ρ ξεω μ τα , Γ, , Ε, αμ τ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ίο Τ ο ι ημο ν έ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ίο Επ οι ν ς α ληρ φόρ σ ολιτ Π ριοδ ό ορολο ή π ρη / τερικ ύ λέγχο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