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 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 Σ Ι Ι 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ΞΑΙΡΕ Α Ε Ι</w:t>
      </w:r>
      <w:r>
        <w:rPr>
          <w:lang w:val="el" w:eastAsia="el"/>
        </w:rPr>
        <w:t xml:space="preserve"> ή , 7 ρ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ω . </w:t>
      </w:r>
      <w:r>
        <w:rPr>
          <w:b/>
          <w:bCs/>
          <w:lang w:val="el" w:eastAsia="el"/>
        </w:rPr>
        <w:t>Ε 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ς κας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>οπ σ ης ρ μ Ε Κ 02 381 Ξ 015 16 2 Ε . 785/ ΄ . α ο ι ω αι τυ η πι ι ο ατ ς η ρ κ ησ αι ο οϊό ρ ρω αι 2 ο 960/ 1 οπ ης ρ μ . 8 /5 0/ 99 Ε . 872/ . οι αι οϋ έσ ι ή σ ς δ ι ς ε ρ π ηκε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Π Η Υ Ο Κ </w:t>
      </w:r>
      <w:r>
        <w:rPr>
          <w:lang w:val="el" w:eastAsia="el"/>
        </w:rPr>
        <w:t xml:space="preserve">α τάξ ι ο 960/ 001 Ε . 65/ Ε ό ι κό ώδ ας ρο θη ε αι ι αι ι ό ερ ω ρ ρω , 5, 6, 7 2, 3, 4, 5, 0, 1, 2, 3 09, 10, 12, 13, 14, 15 17, 18 αι 8 τάξ ι ο 85 /0 Ε 48 Κ ας Π ι αι ι ό ερ ω ρ ρω , , 1, 9, 5, 0, 1, 2 τάξ ι ης ρ μ Ε Κ Ξ ΦΕ . Β΄) . Κ θο ι ω αι τυ η πι ι ο ου ατα ς η ρ κο ησ αι ρ ρω 0 αι 2 ο 960/ 1 οπ σ ης ι μ . 83/ 30/ 99 Ε . 872/ . αι οϋ έσ ι ή σ ς δ ι ς ε ρ π ηκε ή» τάξ ι ης ρ μ . 39/ /1 002 Ε . 109/ ΄ . Σύ ασ αι ι ο ώ η ρο θη ε αι ι τάξ ι ης ρ μ . 8 /5 0/ 99 Ε . Β . αι οϋ έσ ι ή ς δ ι ς ε ρ π ηκε ή» ρο θη αι η υ ό ς ω ρ α ο ρ ρο ο 960/ 1, ι τό α εσ ώ ο σ ς η αταβ ω ώ αι πι ρ ω α π έμ ά ο α χ τ θε ως 1 5 αθώ αι η υ ό ο μ ί τά η ταβ τι ή ρ τάξ ι ο ρ ρο 0, ρ α ο ώδ α ο εσ ς η υ ρ σ αι α υ ρ τι ά , υ ώθη ε θρ . 3/ 005 Κ σ ης εσ ς η υ ρ σ α α υ ρ τι ά » Ε . 8/ . 11/ 014 Ε 78/ ρο θη ε αι ι ρ μ ω . 6 058 24 14/ 8. 4. 014 σ ο α έα η σ π ί ο ώ Α καθο ι ης σ ερ ή ρ ρωση </w:t>
      </w:r>
      <w:r>
        <w:rPr>
          <w:u w:val="single"/>
          <w:lang w:val="el" w:eastAsia="el"/>
        </w:rPr>
        <w:t>αι ω ρ ή ω</w:t>
      </w:r>
      <w:r>
        <w:rPr>
          <w:lang w:val="el" w:eastAsia="el"/>
        </w:rPr>
        <w:t xml:space="preserve"> δ ης ή α εί ς η </w:t>
      </w:r>
      <w:r>
        <w:rPr>
          <w:u w:val="single"/>
          <w:lang w:val="el" w:eastAsia="el"/>
        </w:rPr>
        <w:t>σ π ί</w:t>
      </w:r>
      <w:r>
        <w:rPr>
          <w:lang w:val="el" w:eastAsia="el"/>
        </w:rPr>
        <w:t xml:space="preserve"> ο ώ αι το σ ι π υ ές Ε </w:t>
      </w:r>
      <w:r>
        <w:rPr>
          <w:u w:val="single"/>
          <w:lang w:val="el" w:eastAsia="el"/>
        </w:rPr>
        <w:t xml:space="preserve">. 65/ ΄ ι </w:t>
      </w:r>
      <w:r>
        <w:rPr>
          <w:lang w:val="el" w:eastAsia="el"/>
        </w:rPr>
        <w:t xml:space="preserve">3/ 5 Δ ι </w:t>
      </w:r>
      <w:r>
        <w:rPr>
          <w:u w:val="single"/>
          <w:lang w:val="el" w:eastAsia="el"/>
        </w:rPr>
        <w:t>ι δ ης υ</w:t>
      </w:r>
      <w:r>
        <w:rPr>
          <w:lang w:val="el" w:eastAsia="el"/>
        </w:rPr>
        <w:t xml:space="preserve"> ρ σ ς π π ρ ώ π αι φ </w:t>
      </w:r>
      <w:r>
        <w:rPr>
          <w:u w:val="single"/>
          <w:lang w:val="el" w:eastAsia="el"/>
        </w:rPr>
        <w:t xml:space="preserve">Ε </w:t>
      </w:r>
      <w:r>
        <w:rPr>
          <w:lang w:val="el" w:eastAsia="el"/>
        </w:rPr>
        <w:t>ρ μ 14/3 01</w:t>
      </w:r>
      <w:r>
        <w:rPr>
          <w:u w:val="single"/>
          <w:lang w:val="el" w:eastAsia="el"/>
        </w:rPr>
        <w:t>5 Ε ΄ 1 4/</w:t>
      </w:r>
      <w:r>
        <w:rPr>
          <w:lang w:val="el" w:eastAsia="el"/>
        </w:rPr>
        <w:t xml:space="preserve"> 015 σ ωθυ ρ θεσ ς ρ ή</w:t>
      </w:r>
      <w:r>
        <w:rPr>
          <w:u w:val="single"/>
          <w:lang w:val="el" w:eastAsia="el"/>
        </w:rPr>
        <w:t>τω ο ωτ</w:t>
      </w:r>
      <w:r>
        <w:rPr>
          <w:lang w:val="el" w:eastAsia="el"/>
        </w:rPr>
        <w:t xml:space="preserve"> ο ύ δ ι η κ </w:t>
      </w:r>
      <w:r>
        <w:rPr>
          <w:u w:val="single"/>
          <w:lang w:val="el" w:eastAsia="el"/>
        </w:rPr>
        <w:t>ης ρ ς</w:t>
      </w:r>
      <w:r>
        <w:rPr>
          <w:lang w:val="el" w:eastAsia="el"/>
        </w:rPr>
        <w:t xml:space="preserve"> σ ς ί αι ρ ο ρ τι ο </w:t>
      </w:r>
      <w:r>
        <w:rPr>
          <w:b/>
          <w:bCs/>
          <w:u w:val="single"/>
          <w:lang w:val="el" w:eastAsia="el"/>
        </w:rPr>
        <w:t xml:space="preserve">ΠΟΦΑΣ Ζ Μ </w:t>
      </w:r>
      <w:r>
        <w:rPr>
          <w:b/>
          <w:bCs/>
          <w:u w:val="single"/>
          <w:lang w:val="el" w:eastAsia="el"/>
        </w:rPr>
        <w:t xml:space="preserve">ρ </w:t>
      </w:r>
      <w:r>
        <w:rPr>
          <w:lang w:val="el" w:eastAsia="el"/>
        </w:rPr>
        <w:t xml:space="preserve">ύ ερ δά ς ρ </w:t>
      </w:r>
      <w:r>
        <w:rPr>
          <w:u w:val="single"/>
          <w:lang w:val="el" w:eastAsia="el"/>
        </w:rPr>
        <w:t>ά ο ρ ρο Μ</w:t>
      </w:r>
      <w:r>
        <w:rPr>
          <w:lang w:val="el" w:eastAsia="el"/>
        </w:rPr>
        <w:t xml:space="preserve">ετ β τι έ τάξ ι ι χ ί ι π εμ ω ης ρ </w:t>
      </w:r>
      <w:r>
        <w:rPr>
          <w:u w:val="single"/>
          <w:lang w:val="el" w:eastAsia="el"/>
        </w:rPr>
        <w:t>. Ε Φ 0263</w:t>
      </w:r>
      <w:r>
        <w:rPr>
          <w:lang w:val="el" w:eastAsia="el"/>
        </w:rPr>
        <w:t xml:space="preserve"> 1 Ξ 015/ 6. 2. 015 Κ 785/ ΄ . Κ θο ι </w:t>
      </w:r>
      <w:r>
        <w:rPr>
          <w:u w:val="single"/>
          <w:lang w:val="el" w:eastAsia="el"/>
        </w:rPr>
        <w:t>αι τυ ω</w:t>
      </w:r>
      <w:r>
        <w:rPr>
          <w:lang w:val="el" w:eastAsia="el"/>
        </w:rPr>
        <w:t xml:space="preserve"> η πι ι ατα ς η ρ κο ησ </w:t>
      </w:r>
      <w:r>
        <w:rPr>
          <w:u w:val="single"/>
          <w:lang w:val="el" w:eastAsia="el"/>
        </w:rPr>
        <w:t>αι ο ω</w:t>
      </w:r>
      <w:r>
        <w:rPr>
          <w:lang w:val="el" w:eastAsia="el"/>
        </w:rPr>
        <w:t xml:space="preserve"> ω ρ ρω 0 αι 2 ο 960/ 1 οπ ης </w:t>
      </w:r>
      <w:r>
        <w:rPr>
          <w:u w:val="single"/>
          <w:lang w:val="el" w:eastAsia="el"/>
        </w:rPr>
        <w:t>ρ μ . 3/ 30/ 99</w:t>
      </w:r>
      <w:r>
        <w:rPr>
          <w:lang w:val="el" w:eastAsia="el"/>
        </w:rPr>
        <w:t>9 Ε . 872/ ) οι ι οϋ έσ ι ή σ ς δ ι ς ε ρ π ηκε ή» ι αθ αται ξής έρ ί α έμ τα ι ρ ς ε ι κέ ρ ς ο ρ ερ χ ι 5. 2. 016» . ρ α ο ρ ρο ι αθί αται ξής ά ά ης ρ , η ί ε ρ ρ ρ ρο 1 ο 969/ 1, α μ ο ρ ρο ης ρ ς σ ς δ ι ο ς π κ ς αι ε ρ π ηκ υ ή, ε αι ι α π έμ τ υ ά η ο ή π ήκη αθε ώ σ ο ς μ σ ατό ης κ ς ω δ ι έ ω π ε τ η ο π ήκη α το ί αι σ η ης ρ ά ο ρ ο ρ ρο η π ο ε ε ί ρ ς ο ρ ε ί ο ο υ ό όσ ε αι ί ησ η ή σ ι ς ή π ήκη αι ε ρ π ηκε ή ι μ κέ ρ ς η οσκ ης δ ι ς ι ο ς ο ί ης ρ ρ ς χ ι η 9 ρ ς ι κέ χ ς οβαί μ σ η κ ω ι οσκ οβ ι ρ . 39/ 47/ 002 . ι . 83/ 30/ 999 . αι τι π ο σ α ο ί αι ω έρ αι ρ ης 0. . 016. αι τι ώ α ώ αι υ ο ρ ρ ης ρ μ . 39/ 47/ 002 π ι ρ ς ε ι κέ ρ ς α ρ ο αδ κ κ ω έρ ε ρ ρ ης δ ασ ς ι ι ρ α αι έσ ι η ή σ έρ ι η θε ς δ ι ς κα αι αι αθί α αι μ σ π ι ητ ς ο έ αι ς πι ρ ι α π ηκ υ οϊ α ατ΄ ρ τά ω ης ρ ο ρ ρο 6 ο 960/ 1. έρ ι ο ρ ρ ο ρ ρο 1 ο 960/ 1, α ι σ αθεσ ώ ο ή π ήκη ρ α ο έρ ρ ρ ι αθί αται ξής ρ ρ ρ ρ 1 ο 960/ ι ο κ αθεσ ώ σ ς ι ρ ς ι κέ χ ς χ ι η 0 α έμ ά α χ τεθ ί ος σ ως η 1 ε ε ί 0 αι η οβ η ρ α ρ ρο ρ ρ αθ αι ι ό ου α ς Ε Κ η αταβ ω ώ αι πι ρ ω ο έταρ ο π ε τ άθε ά ως η ε αί ρ σ μέρ ω ι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ί η ρ ς ης ς π εμ ω ρ ρ ι α α ο μερ ας τι ά η ρ ε ι κή ρ ε ρω ι ή ατάσ ασ ατά ι μερ ς ς ω . . . . </w:t>
      </w:r>
      <w:r>
        <w:rPr>
          <w:b/>
          <w:bCs/>
          <w:lang w:val="el" w:eastAsia="el"/>
        </w:rPr>
        <w:t xml:space="preserve">ρ ρ χ ς </w:t>
      </w:r>
      <w:r>
        <w:rPr>
          <w:lang w:val="el" w:eastAsia="el"/>
        </w:rPr>
        <w:t>ης ρ ς π σ ς ρ ε π η μ υ ης η φημ ρ η υ ρ σ ως. ρ π σ μ υ ί η φημ ρ ης υ ρ σ ως Α Ω Π ΡΓ ΟΝ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κριβές α ί αφο /Η Προϊστάμε ς υ Α οτε ύ ή ατος Διοίκηση ΞΙ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ΠΟΔΕΚΤΕΣ Γ Α ΕΝΕΡΓ ΙΑ </w:t>
      </w:r>
      <w:r>
        <w:rPr>
          <w:lang w:val="el" w:eastAsia="el"/>
        </w:rPr>
        <w:t xml:space="preserve">θ κό ο αφείο ια τη δη οσίευ η τ π ρού ας στη Εφ ερίδα τη Κ ερ εως </w:t>
      </w:r>
      <w:r>
        <w:rPr>
          <w:b/>
          <w:bCs/>
          <w:u w:val="single"/>
          <w:lang w:val="el" w:eastAsia="el"/>
        </w:rPr>
        <w:t>ΣΩ ΕΡΙΚΗ ΔΙΑΝΟΜ</w:t>
      </w:r>
      <w:r>
        <w:rPr>
          <w:b/>
          <w:bCs/>
          <w:lang w:val="el" w:eastAsia="el"/>
        </w:rPr>
        <w:t>α ί π ο α ί π ρ π ο α ί ο μ τέ η σ α ί οϊσ α ς / ς ί .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ώ ό ω α α ς αι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