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ΦΕΚ Β΄ 367/17-2-2016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ΑΔΑ:Ω4ΜΠΗ-191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11 Φεβρουαρίου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Αριθ.Πρωτ: ΠΟΛ. 1022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 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Τ.Κ:10672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Σ. Κολιοπούλου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Τηλ.: 210 3642922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Καθορισμός της διαδικασίας καθώς και του τύπου και του περιεχομένου της δήλωσης απόδοσης φόρου 3% επί της αξίας του πωλούμενου στο εσωτερικό ζύθου μετά τις ρυθμίσεις των διατάξεων των περ.13,14 της ΥΠΟΠΑΡΑΓΡΑΦΟΥ Δ12 του άρθρου 2 του ν.4336/2015(ΦΕΚ Α΄94).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διάταξη του άρθρου 39 του β.δ. 24-9/20-10-1958 (171 Α΄),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6, 40, 41, 53, 54 του ν. 4174/2013 (170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περ. 13,14, της ΥΠΟΠΑΡΑΓΡΑΦΟΥ Δ12 του άρθρου 2 του ν.4336/2015 (ΦΕΚ Α΄94).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παραγράφου 4 του άρθρου 18 του ν. 3320/2005 (ΦΕΚ Α΄48/23-2-2005).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81 έως και 86 του ν. 4270/2014 (ΦΕΚ Α΄143/26-6- 2014) «Αρχές δημοσιονομικής διαχείρισης και εποπτείας (ενσωμάτωση της οδηγίας 2011/85/ΕΕ) – Δημόσιο Λογιστικό)».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άρθρου 90 του Κώδικα Νομοθεσίας για την Κυβέρνηση και τα κυβερνητικά όργανα, ο οποίος κυρώθηκε με το «άρθρο πρώτο» του π.δ. 63/2005 (98 Α΄)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Απόφαση του Πρωθυπουργού Υ14/3.10.2015 (ΦΕΚ Β΄2144), «Ανάθεση αρμοδιοτήτων στον Αναπληρωτή Υπουργό Οικονομικών Τρύφωνα Αλεξιάδη»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ανάγκη καθορισμού της διαδικασίας καθώς και του τύπου και περιεχομένου της δήλωσης απόδοσης του φόρου 3% επί της αξίας του πωλούμενου στο εσωτερικό ζύθου, μετά τις ρυθμίσεις των διατάξεων των περ.13,14, του άρθρου 2 της ΥΠΟΠΑΡΑΓΡΑΦΟΥ Δ12 του ν.4336/2015 (Α΄ 94), σύμφωνα με τις οποίες ο φόρος καταβάλλεται υπέρ του Δημοσίου.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Τις διατάξεις της περ. 11 του άρθρου 3 του ν.4337/2015.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 φόρος 3%, βάσει της διάταξης του άρθρου 39 του β.δ. 24-9/20-10-1958, όπως ισχύει, επί της αξίας του πωλούμενου στο εσωτερικό της χώρας ζύθου, ο οποίος βαρύνει τον αγοραστή, από 19-8-2015 και εφεξής, καταβάλλεται υπέρ του Δημοσίου.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Υπόχρεοι σε απόδοση είναι οι εγχώριες επιχειρήσεις παραγωγής ζύθου, καθώς και οι αποκτώντες από άλλη χώρα μέλος της Ευρωπαϊκής Ένωσης ή οι εισαγωγείς από τρίτη χώρα.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φόρος αποδίδεται με δήλωση στην αρμόδια Δ.Ο.Υ. μέχρι και τις είκοσι των μηνών Φεβρουαρίου, Μαΐου, Αυγούστου και Νοεμβρίου κάθε έτους για τις πωλήσεις που πραγματοποιήθηκαν το αμέσως προηγούμενο ημερολογιακό τρίμηνο.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εισπράξεις, κατά την προαναφερόμενη διαδικασία, του φόρου επί του ζύθου εισάγονται στον Κωδικό Αριθμό Εσόδου 1358 με την ονομασία « Εισφορά 3% επί της αξίας του πωλούμενου στο εσωτερικό ζύθου (περ. 14, αρθρ. 2, ΥΠΟΠΑΡ. Δ12, ν.4336/2015, ΦΕΚ Α΄94)».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επιβολή κυρώσεων σε περίπτωση εκπρόθεσμης, ανακριβούς ή μη υποβολής της δήλωσης απόδοσης του φόρου καθώς και γενικά η διαδικασία βεβαίωσης και είσπραξης του φόρου αυτού διέπονται από τις διατάξεις του Κώδικα Φορολογικής Διαδικασίας (ν. 4174/2013), σύμφωνα με τις διατάξεις της περ. 11 του άρθρου 3 του ν.4337/2015.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διατάξεις της παρούσας εφαρμόζονται για πωλήσεις ζύθου που πραγματοποιήθηκαν από τις 19 Αυγούστου 2015, δηλαδή από την ημερομηνία υπογραφής από τα συμβαλλόμενα μέρη της Σύμβασης Χρηματοδοτικής Διευκόλυνσης της ΠΑΡΑΓΡΑΦΟΥ Β΄ του άρθρου 3 του ν. 4336/2015.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πωλήσεις ζύθου που πραγματοποιήθηκαν από 1 Ιουνίου 2015 μέχρι τις 18 Αυγούστου 2015, ο φόρος επί του ζύθου, αποδίδεται σύμφωνα με την προϊσχύουσα διαδικασία υπέρ Δήμων και Κοινοτήτων (μέχρι 20 Νοεμβρίου 2015).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Καθορίζουμε τον τύπο και το περιεχόμενο της δήλωσης απόδοσης φόρου 3% επί του ζύθου, όπως το υπόδειγμα που προσαρτάται στην παρούσα και αποτελεί αναπόσπαστο τμήμα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Εξαιρετικά, κατά την πρώτη εφαρμογή, η δήλωση για το διάστημα από 19-8-2015 έως και 30-9-2015, υποβάλλεται μέχρι 22-2-2016, δίχως την επιβολή κυρώσεων.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 Τρύφων Αλεξιάδης 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Πίνακας Β, Πίνακας Ε΄, Πίνακας ΣΤ΄, Πίνακας ΙΣΤ΄ περ.31.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Κεντρική Υπηρεσία Σ.Δ.Ο.Ε. και τις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 Σύνδεσμος Ζυθοποιών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Κηφισού 107, 12241 ΑΙΓΑΛΕΩ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Σύνδεσμος Επιχειρήσεων Σούπερ Μάρκετ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Αδριανού 7, 15451 Ν. ΨΥΧΙΚΟ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Deals Α.Ε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Ιωνίας 124,13471 ΑΧΑΡΝΑΙ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Il. </w:t>
      </w:r>
      <w:r>
        <w:rPr>
          <w:b/>
          <w:bCs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Πίνακας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Δ/ντη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Όλες τις Φορολογικές Διευθύνσεις.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Εφαρμογής Έμμεσης Φορολογίας, Τμήμα Β΄ Τελών και Ειδικών Φορολογιών(5)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