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7 / 1 04.20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Ε Θ Ν Η Ρ ΟΓ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ΟΙΚΗΣ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ΘΥ ΣΗ Ι ΠΡ Ε Μ χ Δ σ αρ. ερ ία 0 χ Κώδ κα 101 4 ή α λ ο 210 6 210 6 5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ΕΜΑ </w:t>
      </w:r>
      <w:r>
        <w:rPr>
          <w:lang w:val="el" w:eastAsia="el"/>
        </w:rPr>
        <w:t xml:space="preserve">οπ π ί ης πόφα ε ού ρ μ τέ η σ σόδ Ο 0 3 Β 9 ) ρί ο ικτι ού μ ρότητα ρ ου 2 υ 1 4 2 1 Ε 7 . Δ. π ύ ι </w:t>
      </w:r>
      <w:r>
        <w:rPr>
          <w:b/>
          <w:bCs/>
          <w:lang w:val="el" w:eastAsia="el"/>
        </w:rPr>
        <w:t>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 Σ ΡΑ ΑΣ ΔΗ ΣΙ Σ Υ Π Υ ΕΙΟΥ ΙΚ ΝΟ ΚΩ </w:t>
      </w:r>
      <w:r>
        <w:rPr>
          <w:lang w:val="el" w:eastAsia="el"/>
        </w:rPr>
        <w:t>χο α ό : τάξεις ου ρ υ 2 ου 417 / 0 3 Ε 7 ) ώ α ορολ γι ή ι δι α . .Δ , π ς τάξεις ο 427 / 0 4 ΦΕ 4 ) χέ μ σ μικ ς χε ι α ποπ εί ς νσω τ σ η γία 1 / 5 Ε ) μ σ ογιστι ό α λ ς τάξεις, π ς ι τάξεις η ο αραγ ά ου 2 ο 0 3 2 1 Ε 2 ) ερί α ς ε ύ ρ μ τέα η σ ν σόδ Ε 22 ) π ς ν ό α ε ο ραμ τ α η ν σόδ ν ΟΛ 2 4 2 .12 201 Ε ’ ερί ποδ ικτι ύ ν ότητ ρθ υ 2 ου . .Δ π ύ ι ν ρι ρ ξη ο γικο υ ί ης 0 0 6 Υ Ο.Δ.Δ. 8 2 0 6 Επι ογή α ρι ε ο ρ τέα η ε ή αμ τ ίας η σ ν σόδ ν ο ο γε ο μικ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κη οπ π ί σ ς ης πό α ς ρί ποδ ικτι ο ρότητ ς ε υκολ αι λλ γ ο ρείς τός ντ ι ής ι ί ησ αυ όχρ ν σφά ι ν μ σ δ ν ε ο ς τι πό ν πό α ή ρο α εί αι πά ρο ο ρα ι ο ρο ο ο ισ ύ </w:t>
      </w:r>
      <w:r>
        <w:rPr>
          <w:b/>
          <w:bCs/>
          <w:lang w:val="el" w:eastAsia="el"/>
        </w:rPr>
        <w:t xml:space="preserve">ΟΦ Ι Υ </w:t>
      </w:r>
      <w:r>
        <w:rPr>
          <w:lang w:val="el" w:eastAsia="el"/>
        </w:rPr>
        <w:t>ερι τ σ ις ι ης αρ γ ά ο . ο ρ ο η ό α ς ν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ραμ τ α η σόδ ΟΛ 2 4 1 Ε ’ 3 8 , π ς ι ν ι α ν ι ς ξ ς ι ίσπρ ξη χρ μ τ ν πό ο είς η ν ρι ή ι ί ησ ι ίσπραξη ρη τ ν πό ορε ο ημο υ ο α π ν ε ρι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ί ησ ς πό σ ή μ υ ί σ ν φη ρίδ η ρ σ ω </w:t>
      </w:r>
      <w:r>
        <w:rPr>
          <w:b/>
          <w:bCs/>
          <w:lang w:val="el" w:eastAsia="el"/>
        </w:rPr>
        <w:t>ρ βέ γ α ε κ ρα μ οϊστά ε ς τ υ τ ύ ημοσ Ε δ μ μ ς Δι ίκηση γ ος ι 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ΝΕ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ό ο ρ φ ί ια η σ ο εύ ο 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ες ι .Ο Υ. Ε γ τι ά ν ρ α ων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ροχή ορ λογι ώ ηρ σ ι εκ ρο ής ι κ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 Σ Ι ΟΙ ΟΠ ΙΗΣ</w:t>
      </w:r>
      <w:r>
        <w:rPr>
          <w:b/>
          <w:bCs/>
          <w:u w:val="single"/>
          <w:lang w:val="el" w:eastAsia="el"/>
        </w:rPr>
        <w:t>ο κ ε ί κ ς</w:t>
      </w:r>
      <w:r>
        <w:rPr>
          <w:b/>
          <w:bCs/>
          <w:lang w:val="el" w:eastAsia="el"/>
        </w:rPr>
        <w:t xml:space="preserve"> λο </w:t>
      </w:r>
      <w:r>
        <w:rPr>
          <w:b/>
          <w:bCs/>
          <w:u w:val="single"/>
          <w:lang w:val="el" w:eastAsia="el"/>
        </w:rPr>
        <w:t xml:space="preserve">Σ ΡΙ Η Ο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ραφ ίο κ ο γο ) ραφ ίο κ πληρ τή ο γο Γραφ ία . ρ μ τ ω Γραφ ία . ν. ι ώ Ό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ι ρ ξεω μ τα , Γ, , Ε, αμ τ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ίο Τ ο ι ημο ν έ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ίο Επ οι ν ς α ληρ φόρ σ ολιτ Π ριοδ ό ορολο ή π ρη 0 Δ/νση τερικ ύ λέγχο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