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ICSEVELOPMEN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Η Ν ΟΔ Ν Ι Η ΝΕ Ν &amp; Ι Η ΜΟ Ν Ν &amp;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ΝΕ Ν Ν Τ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ρ. β ς , 01 84 ήν σ π ύλου 10 69 7 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 69 75 6 r@ t et r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 τ σ ή ατ ς ο ή ω τ ν τ τ θ κ ε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ΔΗ Ι Ν ΕΣ ΩΝ </w:t>
      </w:r>
      <w:r>
        <w:rPr>
          <w:lang w:val="el" w:eastAsia="el"/>
        </w:rPr>
        <w:t>ον α πό η ά ο ρ ρου 7 υ 27/78 ρ υθμ ως ασ λ γι ώ εμά αι λλ ι ι ά ων . 94/ 8). ά ις ο ρθ ου 7 υ / ρ σ ά ρύ υ μου ι ε ι η κμετ λλευσ ατ σ η τ ήσε φορο ογ τ αι δ λο ήτ ιδ αι γκατ στ σε αι ε ο ργί ς ο τ ις μ ί ξ ου ξ ερ ού . 7/ 9). ι ι τ ξ ις η ρα ράφο ο ρθ ου 20 ο 533 Χ μ ι η ή ρ ρ γ αι ες τ ξ . 2 / 7). η ρ μ 15 1 0 3/ 8 01 φ ση ο υρ ού αι ο υπ υργ ον μ Με α ρ δ ή ο ν ό αμ έα η ν ής αμ εί ς σί δ ο υρ είο ον . 30/Β/ 13 ι . 72/ 01 η ρί 19 75 01 / 3 01 φασ ο ργού αι ο υ υρ ον μ μ ήρ η ρι . 1 213 0 3 30 ι 2) φ σης υ υργ ύ ον μ αι υ υ υ γού ν μ ώ τ β ση ρ δι τ ω ν ν ό αμ τ η ν ής αμ εί ς σί δω ο υρ εί υ ον μ . 317 01 ). η ρ / 0 6 άξ υργ ύ υ ί υ γή α ι ι ς ν ού μ έ η ν ής εί ς σ δ ο υρ είο ον μ 8/ 01 ) ο ρ 01 μ η τ ι ς α μ α ο ολο ήτ ο ητ η ρυσ τ στή τ ς ο ολο ή ω ασ λ γή ών ο ι ό α ι ν α λε υ. ο ρ 3 5 16 γραφ ο ελ ίο κλεί υ υ ρ α ν ι η ν δό η ρ π ς ο θρο 7 ρ. ο / τά ο ε ού ο γρ φι ύ ι γρ μ ο η ρι μ ΟΚ 0 7 9 0 5 1 0 5 φασ ρ η τ στ μα ς ρ λο ήτ ν ών τον ατ ό Σ θ ό έν Ηρ κλεί υ ( 8 6 0 5 κρ υμε η ρυσ ο α ή τ ς ορολ γή ω ν ό ο ελ ια λε χόμεν υ υ, η έσ α κ α οσ ι ρ ετ ι ο γρ φι γ α ν δεύ ο 1 α τ ό ότ ση η ρο ς ο θρ υ 7, ρ γρ φου ο . / . πό ρ χώ ησ ος α τ λα ν ι λι ή ν ια 0 . αι α ί ετα ελων ι κή π ρα ολ ύθη . ο ι α κ τ λλευ ς ο α α μ τ ς ν ει π λεισ ι ά ν ται Κ τ στή ορ λο ήτ . γ α ά ση α ε υ γί υ τ στή ο ι πετα π ι ι τ ξ ις υ 6/ 9, ρο ι θη ε α ύ ι, π ι τ ξ ις υ θ ου 2 υ 533 7, π ι τ ξ ις υργ φ σε αθ α ε ι ές τ γές υ υ μ ο ν ματ ε ι ά ο ρό ει ο ρ ί ς λέ χου λπ ατ σ η υ κμε α λε ε α ται α μ τ ορ λο ήτ . η ρούσ α α ίτ ρ Δ Ο 017 98 0 5/ 1 15 αση ρυσ τ στή ο ορ λο ήτ ών ν τ ό θ ι ν ακ εί υ» 836 01 ). φ ση τή, υ ε ν πάγετα α ν ρος ο α ι ύ οϋ ογ ύ, ημ σιευ εί ν ημ ρ α η ρ σε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Ε Ι Ο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