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 Ν Τ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β ς , 01 84 ήν σ π ύλου 10 69 7 7 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τε κατ σ σ τ σ ή ατ ς ο ή ω σ ο ο ή ω τ ν ρα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ον α πό η ά ο ρ ρου 7 υ 27/78 ρ υθμ ως ασ λ γι ώ εμά αι λλ ι ι ά ων . 94/ 8). ά ις ο ρθ ου 7 υ / ρ σ ά ρύ υ μου ι ε ι η κμετ λλευσ ατ σ η τ ήσε φορο ογ τ αι δ λο ήτ ιδ αι γκατ στ σε αι ε ο ργί ς ο τ ις μ ί ξ ου ξ ερ ού . 7/ 9). ι ι τ ξ ις η ρα ράφο ο ρθ ου 20 ο 533 Χ ι η ή ρ ρ γ αι ες τ ξ . 2 / 7). η τ ξ υ ρ ρου ρ. , ρ ω ) η ρ 0 04 0 1/ φασ υπουρ ού ον μ Ε υσ δό η γρ φής ν ο ή υπου γού ο ν ό α τ α ρολο ι ώ α ελ ια ώ μά ω ο ς ϊ μ ν υς ν υ ύν ων αι ο ς οϊ α ν υς υ ύ ων τοτ ώ μ τ μ τ αι τ τ λ αφε ς ν ρι ς ε ς α ω κεν ρω ν ρεσ υ υργε υ ον μ . 6/ 1 α 34/Β/ 1). η α ο ρθρ υ η ι μ 03 21 01 / 4 2 φ ση π ρω υργ ύ ον μ Με β ση ξ υσ δ τ σης π γρ φής ν ο ή π ρ υργ ύ” ο ν ό αμ τ α η ή αμ εί ς ορο ογ ώ αι ελ ια ώ μάτ ο υ γε υ ον μ . 6 / ). ο ρι μ / 3 16 η η τ ι ς α ή τ ορ λο ήτ ών ητ η ρ ή εγκα ά α ο α ή τ ς ο ολο ήτ σμ λογή ο ι ν ρας ο ρ 7 / 2 16 γγρ φ ο ελ ίο ρας ο π ί ρ μ ν ι ν δό η η ρ π ς ο ρ ου , ρ. ο 6/ 9 ά ο τι ύ π γρ φι ο ι ρά τ ς κρ υμε η ι ή τεγκα ά α υ α ή τ ς ορ λογ τ ασμ λο ήτ ν ό υ ελ ια ά λε χό ν υ ου, ο ν ρας ι έ ις α κτ σε οσ ί ον α ο γρ φ γρ υ ν δεύ ο 01 α τ δό η ς ς π ς υ θ ου 7, ρ γρά ου ο . 9. πό ρ χώ ησ ος α τ λα ν ι λι ή ν ια 0 . αι α ί ετα ελων ι κή π ρα ολ ύθη . ο ι α κ τ λλευ ς ο α α μ τ ς ν κει π λεισ ι ά ν ται Κ τ σ ή ορ λο ήτ . γ α ά ση α ε υ γί υ τ στή ο ι πετα π ι ι τ ξ ις υ 6/ 9, ρο ι θη ε α ύ ι, π ι τ ξ ις υ θ ου 2 υ 533 7, π ι τ ξ ις υργ φ σε αθ α ε ι ές τ γές υ υ μ ο ν ματ ε ι ά ο ρό ει ο ρ ί ς λέ χου λπ ατ σ η υ κμε α λε ε α ται α μ τ ορ λο ήτ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φ ση τή, υ ε ν πάγετα α ν ρος ο α ι ύ οϋ ογ ύ, ημ σιευ εί ν ημ ρ α η ρ σε </w:t>
      </w:r>
      <w:r>
        <w:rPr>
          <w:b/>
          <w:bCs/>
          <w:lang w:val="el" w:eastAsia="el"/>
        </w:rPr>
        <w:t>ν 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 ρω ή υρ ο ον μ ώ Ε Ι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