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PreambelText"/>
        <w:spacing w:after="240"/>
        <w:rPr>
          <w:lang w:val="el" w:eastAsia="el"/>
        </w:rPr>
      </w:pPr>
      <w:r>
        <w:rPr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ΓΕΝΙΚΗ ΔΙΕΥΘΥΝΣΗ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ΔΙΕΥΘΥΝΣΗ ΕΛΕΓΧΩΝ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ΤΜΗΜΑ Ζ΄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(ΚΦΑΣ)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ΔΙΕΥΘΥΝΣΗ ΕΦΑΡΜΟΓΗΣ ΑΜΕΣΗΣ ΦΟΡΟΛΟΓΙΑΣ ΤΜΗΜΑ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ΔΙΕΥΘΥΝΣΗ ΕΦΑΡΜΟΓΗΣ ΕΜΜΕΣΗΣ ΦΟΡΟΛΟΓΙΑΣ ΤΜΗΜΑ Α΄ (ΦΠΑ)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«Απαλλαγή από την τήρηση βιβλίων και έκδοση στοιχείων, φυσικών προσώπων, που παρέχουν υπηρεσίες, προς το Δημόσιο και τα ΝΠΔΔ, βάσει συμβάσεων μίσθωσης έργου.»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ΓΕΝΙΚΟΣ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παραγράφου 1 του άρθρου 13 του ν. 4174/2013 (ΦΕΚ Α΄ 170),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παραγράφου 14 του άρθρου 30 του ν. 4308/2014,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ΠΥΣ 1/20.1.2016 «Επιλογή και διορισμός Γενικού Γραμματέα της Γενικής Γραμματείας Δημοσίων Εσόδων του Υπ. Οικονομικών (ΦΕΚ ΥΟΔΔ/18).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των άρθρων 21 (παρ. 3), 12 και 15 (παρ. 1) του ν. 4172/2013 (ΦΕΚ Α΄167)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της παραγράφου 1 του άρθρου 3 του ν. 2859/2000 (Φ.Π.Α.),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 διευκόλυνση φυσικών προσώπων για την άσκηση δραστηριότητας, τα οποία δεν ασκούν άλλη επιχειρηματική δραστηριότητα και συμβάλλονται αποκλειστικά με το Δημόσιο ή με ΝΠΔΔ, με σύμβαση μίσθωσης έργου και η αμοιβή που λαμβάνουν δεν υπάγεται στο Φόρο Προστιθέμενης Αξίας.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Ότι με την παρούσα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Απαλλάσσονται, από το φορολογικό έτος 2016 και μετά, από την υποχρέωση τήρησης βιβλίων και έκδοσης στοιχείων, τα φυσικά πρόσωπα, τα οποία, βάσει σύμβασης μίσθωσης έργου, παρέχουν υπηρεσίες προς το Δημόσιο ή τα ΝΠΔΔ, εφόσον η αμοιβή που λαμβάνουν, δεν υπάγεται στο Φόρο Προστιθέμενης Αξίας, σύμφωνα με την παράγραφο 1 του άρθρου 3 του ν. 2859/2000 (ΦΕΚ 248 Α’) και δεν ασκούν άλλη επιχειρηματική δραστηριότητα.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Ακριβές Αντίγραφο Ο ΓΕΝΙΚΟΣ ΓΡΑΜΜΑΤΕΑΣ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Προϊστάμενος του Αυτοτελούς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Τμήματος Διοίκησης 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 (εκτός από τα αυτοτελή γραφεία Δημόσιας Περιουσίας).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Κεντρική Υπηρεσία Σ.Δ.Ο.Ε. και Περιφερειακές Δ/νσεις.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Υπηρεσία Ερευνών και Διασφάλισης Δημοσίων Εσόδων (Υ.Ε.Δ.Δ.Ε.)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Εθνικό Τυπογραφείο (για δημοσίευση)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 Δ.ΥΠ.ΗΛ.Υ. (για ανάρτηση στην ηλεκτρονική βιβλιοθήκη)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Η΄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Θ΄ (μόνο τα 1, 2, 3 και 7).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Ι΄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Αποδέκτες πίνακα ΙΑ΄( μόνο Δικηγορικοί και Συμβολαιογραφικοί σύλλογοι)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Αποδέκτες πίνακα ΙΒ΄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Αποδέκτες πίνακα ΙΓ΄΄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Αποδέκτες πίνακα ΙΕ΄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Αποδέκτες πίνακα ΙΣΤ΄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Αποδέκτες πίνακα ΙΖ΄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Αποδέκτες πίνακα ΙΗ΄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ΦΟΡΟΛΟΓΙΚΕΣ ΠΕΡΙΦΕΡΕΙΕΣ: ΑΘΗΝΩΝ, ΠΕΙΡΑΙΩΣ, ΘΕΣ/ΝΙΚΗΣ,ΠΑΤΡΩΝ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Αναπληρωτή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κ.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κ. Γενικού Δ/ντή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κ.κ. Γεν.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Αυτοτελές Γραφείο Επικοινωνίας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Δ/νση Ελέγχων -.Τμήμα Ζ’ (Κ.Φ.Α.Σ.) σε (15) αντίγραφα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Δ/νση Εφαρμογής Άμεσης Φορολογίας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Δ/νση Εφαρμογής Έμμεσης Φορολογίας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Δ/νση Νομικής Υποστήριξης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