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ΑΔΑ: …………………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ΦΕΚ:1950. /30.06.2016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ΥΠΟΥΡΓΕΙΟ ΟΙΚΟΝΟΜΙΚΩΝ </w:t>
      </w:r>
      <w:r>
        <w:rPr>
          <w:lang w:val="el" w:eastAsia="el"/>
        </w:rPr>
        <w:t>Αθήνα, 28 Ιουνίου 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ΔΙΕΥΘΥΝΣΗ ΕΦΑΡΜΟΓΗΣ ΑΜΕΣΗΣ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τμηματα: α΄, β΄ ΠΟΛ: 1090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8"/>
        <w:gridCol w:w="450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Ταχ.Δ/νση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Καρ. Σερβίας 10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ΠΡΟΣ: Ως Π.Δ.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Ταχ.Κωδ.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101 84 Αθήνα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Τηλέφωνο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210 3375314-316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ΦΑΞ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210 3375001</w:t>
            </w:r>
          </w:p>
        </w:tc>
      </w:tr>
    </w:tbl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ΔΙΕΥΘΥΝΣΗ ΠΑΡΟΧΗΣ ΦΟΡΟΛΟΓΙΚΩΝ ΥΠΗΡΕΣΙΩΝ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Α’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Χανδρή 1 &amp;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 : 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ΑΝΘΡΩΠΙΝΟΥ ΔΥΝΑΜΙΚΟΥ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ΗΛΕΚΤΡΟΝΙΚΗΣ ΔΙΑΚΥΒΕΡΝΗΣΗΣ Γ. Γ. Δ.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Χανδρή 1 &amp;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 : 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της προθεσμίας υποβολής των δηλώσεων φορολογίας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εισοδήματος φορολογικού έτους 2015 φυσικών προσώπων του άρθρου 3 και νομικών προσώπων και νομικών οντοτήτων του άρθρου 45 του ν.4172/2013».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π.δ. 111/2014 (Α΄178) «Οργανισμός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π.δ. 73/2015 (Α’ 116) «Διορισμός Αντιπροέδρου της Κυβέρνησης, Υπουργών, Αναπληρωτών Υπουργών και Υφυπουργών»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Απόφαση του Πρωθυπουργού Υ14/3.10.2015 (Β΄2144), «Ανάθεση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των άρθρων 3,44,45, 67 και 68 του ν.4172/2013 (Α΄167),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των άρθρων 6 και 18 του ν.4174/2013 (Α΄170),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της παραγράφου 5 του άρθρου 22 του ν.2020/1992 (Α΄34) με τις οποίες παρέχεται εξουσιοδότηση στον Υπουργό Οικονομικών να παρατείνει με απόφαση, τις προθεσμίες που ορίζονται από τις κείμενες φορολογικές διατάξεις για υποβολή φορολογικών δηλώσεων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ΠΟΛ.1044/7 Απριλίου 2016 Απόφαση του Αναπληρωτή Υπουργού Οικονομικών (Β’ 1083) με την οποία δόθηκε παράταση της προθεσμίας υποβολής των δηλώσεων φορολογίας εισοδήματος φορολογικού έτους 2015 φυσικών προσώπων μέχρι την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Ιουνίου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ανάγκη διευκόλυνσης των υπόχρεων σε υποβολή της ετήσιας δήλωσης φορολογίας εισοδήματος, με τη χρήση ηλεκτρονικής μεθόδου επικοινωνίας μέσω του ειδικού δικτύου TAXISnet.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γεγονός ότι με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προθεσμία υποβολής των δηλώσεων φορολογίας εισοδήματος φορολογικού έτους 2015 των φυσικών προσώπων του άρθρου 3 του ν.4172/2013 παρατείνεται μέχρι την 15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Ιουλίου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προθεσμία υποβολής των δηλώσεων φορολογίας εισοδήματος φορολογικού έτους 2015 των νομικών προσώπων και νομικών οντοτήτων του άρθρου 45 του ν.4172/2013, που δεν έχουν υποβληθεί μέχρι τη δημοσίευση της παρούσας και των οποίων η προθεσμία υποβολής δεν έχει λήξει παρατείνεται μέχρι την 15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Ιουλίου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του Αυτοτελούς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Τμήματος Διοίκησης Ο Αναπληρωτής Υπουργός Οικονομικών Τρύφων Αλεξιάδης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ΣΔΟΕ και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Παροχής Φορολογικών Υπηρεσιών – Τμήμα Α’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Α’, ΣΤ’ (εκτός των αριθμ.1 και 2 αυτού), Ζ΄(εκτός των αριθμών 3, 4 και 7), Η΄, Θ΄, Ι΄, ΙΑ΄, ΙΒ΄, ΙΓ΄, ΙΔ΄, ΙΕ΄, ΙΣΤ΄, ΙΖ΄, ΙΗ΄, ΙΘ΄, Κ΄, ΚΑ΄, ΚΒ΄ και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Υπουργείο Οικονομίας, Ανάπτυξης &amp; Τουρισμού, Γενική Γραμματεία Εμπορίου &amp; Προστασίας Καταναλωτή, Γενική Δ/νση Αγοράς, Δ/νση Εταιρειών &amp; Γ.Ε.ΜΗ. - Τμήμα Γ’,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Υπουργείο Οικονομικών, Επιτροπή Λογιστικής Τυποποίησης και Ελέγχων (ΕΛΤΕ), Βουλής 7, Τ.Κ.105 62,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 – Τμήματα Α΄(10), Β'(10), Γ΄(5)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Τμήμα Συντονισμού Μεταρρυθμιστικών Δράσεων και Επικοινωνίας.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Διεύθυνση Νομικής Υποστήριξης της Γ.Γ.Δ.Ε.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