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NCY1:56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.Δ.Α.: ΟΣ1Η Θ B 336 8 016 415/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α, ο ί 0 ρ ω : Γ 11 3 0 Ε 2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Η ΙΕ Θ Ν Η Τ Ο Η ΙΑ ΥΒ Η Κ ΩΠ ΥΝ Ο ΙΕΥΘ Η Γ Η ΙΟ Η Η Ο Γ ΣΗ </w:t>
      </w:r>
      <w:r>
        <w:rPr>
          <w:lang w:val="el" w:eastAsia="el"/>
        </w:rPr>
        <w:t>αχ. ε ά 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αχ. Κώ ας: 0 8 ΘΗ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ί : τ. αλ , Ρ ο η . 1 32 22.38 , 0 33.10 432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x: 21</w:t>
      </w:r>
      <w:r>
        <w:rPr>
          <w:u w:val="single"/>
          <w:lang w:val="el" w:eastAsia="el"/>
        </w:rPr>
        <w:t xml:space="preserve">0 32 </w:t>
      </w:r>
      <w:r>
        <w:rPr>
          <w:lang w:val="el" w:eastAsia="el"/>
        </w:rPr>
        <w:t xml:space="preserve">a </w:t>
      </w:r>
      <w:r>
        <w:rPr>
          <w:u w:val="single"/>
          <w:lang w:val="el" w:eastAsia="el"/>
        </w:rPr>
        <w:t>poi d6 .e 1 8 .sy x .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ρο ο ο η ι μ. Γ 0 4 ΄ ό η ε ι ή ρα ματέ η ε ι ή ρα ματε ο ανο ή ω γα ι έ ρ ι ο ι ο αι ε έ γα ο αί ατά ατη ο ί λ αι ό η α, ε αξ ω ε ι ώ ύν η ε ι ή ρα μα ε ο ο ε ο ο ι ώ αι ω π ε ο ά ο αι ε ε ο ε ι ό ρα μα έ ή , αθ αι ε αξ ω πη ε ο ά τ ι ε ι έ ύν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 Σ Κ ΑΜ Α Ε Σ ΗΣ Κ Σ ΑΜ Τ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 Ω ΟΥ Ο Γ Ο Κ 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τ υ η: ι άξ : η ι μ. Α 4 9 3 2 1 7 ’ 8 1 π γο ο ο ι ώ ε αβ μο ας ε ι ό ρα ματέ η ε ι ή ρα ματε ο πο γε ο ο ι ώ ο α α ρά 2. θ ρ ο ο 0 3 0 2 ’ 2 ) κ ι ε ρ ε αι ι ή τρα η ι ή 0 3 ε ο τ έ ρα μο ή . 0 6 0 2 αι ο ε ό ε ο ο ο ι ή τρα η ι ή 0 3 0 6 ω ύ α ε α ο ρ ο αι ο ε ο η ο ε ί τω η ε τω ή αι η ο α α ρά ΄ η α α ρά ο θ ο 4 1 1 0 3 ΄ 1 ε ι ά γα ε άπ υ α ή ι ώ αι λ άξ » ω ρ ο ο η ε ε ι άξ η ί τω η ο α ρά 1 η α α ρά ο θ ρ ο . 1 2 0 3 0 ) « ε ο τ μ ρα μο ή ω ω 0 6 0 2 0 3 0 2 κ 412 0 3 » ο ε αί Τ’ αί ’ ώ έ ο . 3 9 0 6 ΄ 4 ο άξ ι η μ ή η φ ί ο ι ώ ω θ ω ώ ε αρρ μί αι άλλες δ άξ » η ι μ. Α 0 8 2 0 4 8 0 4 ΄ 6 0 9 8 6 ό ο ε ι ο ρα ματέ π γε ο ο ι ώ να αθ ι ό η ε ι ή θ ω αι ω μο ή ω γα ι ώ ο ά η ε ι ή ρα ματε ο ο πο γε ο ο ι ώ αι ε ο ο ασί ι έ ω ό έ » ω πλη ώ η ε ρο ο η ε αι ύ α ό ε α μ τ ι Γ 10 8 5 2 1 9 0 6 (Β’ 9 9 ό ο π δ 1 0 4 (Α 1 8 « ανι ό Υ ο γε ο ι ώ » ω ι ύ η ι μ. Ο Γ. ’ 0 3 ό ο πο γ ο ο ι ώ ανο ή ω ανι ώ έ ρ ι ο πο γε ο ο ι ώ , ι ο αι ε έ γα ι ο α ατά ατη ο ί λ αι ό η α, ε αξ ω ε ι ώ ρα ματε , η ή ρα ματε ο πο ε αι ω πη ε ο ά ο τ ε ε ο πο γ ω ρο ο η ε αι ύ η ι μ. 1 6 0 4 0 0 5 4 5 ό π ο ο ο ι ώ ανο ή γα ι ώ έ η ή ρα ματε ο ώ ατο ο ο ι ο κ ή α ο ΔΟ ο ε αφ ο τ σ η Γενι ή Γραμμα ε Δ (ΓΓΔ ο Υ ε Ο ο ι ώ » η ι μ. Γ. ’ 0 7 η ε ι ή ρα μ έ η ε ι ή ρα ματε ο . .Δ ) πο γε ο ι ώ ανο ή ω γα ι ώ έ ρ ι ο ι ο αι ε έ γα ο αί ατά ατη ο ί λ αι ό η α, ε αξ ω ε ι ώ ύν η ε ι ή ρα ματε ο πο γε ο ι ώ αι ω πη ε ά τ ε ε ε ι ό ρα ματ ή , αθ αι ε αξ ω πη ε ο ά αι ι ε ι έ ύν » ω ρο η ε αι ύ θ ο 0 α ο ο ε ια η νη αι α υ νη ι ά γα α, ο υ ώ η ε ε ο θ ρ ο .δ 3 0 5 ΄ 8 ο ο η ο ο ε ι η νη αι τ κ η ι ά ό γα α» ο ι μ. Σ 0 8 5 2 1 4 γ α η αμ η η υν ο ο ι ή υμ φ ε έ α λλαγή Ο ανι ώ έ ό αι 0 0 6 ύ ε ρο ι ο αχυ ε ο α πο ή ι η ο αμέ η τ ε ι ή υν ε ω ε αι Ε Φ. τ .Γ Δ ο 0 0 6 ή υ α ε τ ι ο α υ ο ε απ η ω ή ο αμέ η ε ι ή υν Φο ο ι ή η η Γ. η ι μ. η 0 ρ ο πο γι ο ί ε ο ή αι ι ο ε ι ο ρα ατέ τ ε ι ή ρα ατε ο ο πο γε ο ο ι ώ . η άγκη α ατα ο ή ω γα ι ώ έ ρ ι ο ε η ε ή ρ ματε ο Γ. Ε ) ο πο γε ο ο ι ώ αδ γά ω ώ αι ρ ο ή ι ο φ ε ε θή ε , ε η ί η ε ο γί αι η ο ε ε ατι ό η ά η γ ό ι τ άξ η α ο ό ρ αλ α δ ά η σ α ι ο Π ο ο ο 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 Σ ΖΟ Ε </w:t>
      </w:r>
      <w:r>
        <w:rPr>
          <w:lang w:val="el" w:eastAsia="el"/>
        </w:rPr>
        <w:t>ρ ο ο ε η ι Ο Γ. 1 4 6 1 2 1 6 0 4 ΄ 0 7 ό ας ανο ή ω γα ι ώ έ ρ ι ο ι ο αι ε έ γα ι ο αί ατά ατη ο ί λ αι ό η α, αξ ω ε ι ώ ύν η ε ι ή ρ ματε ο πο γε ο ι ώ αι ω πη ε ά τ ε ε ε ι ό ρα ματ ή , ώ αι ε αξ ω η ε ο ά αι ι ε έ ύν α ακα ανέ ο ε ι α ρε ρια ό ο 3 321 γα ι έ έ ρ ι ο η ε ι ή α ματε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Δημοσίων Εσόδων (Γ.Γ.Δ.Ε.),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"/>
        <w:gridCol w:w="428"/>
        <w:gridCol w:w="186"/>
        <w:gridCol w:w="186"/>
        <w:gridCol w:w="186"/>
        <w:gridCol w:w="186"/>
        <w:gridCol w:w="186"/>
        <w:gridCol w:w="186"/>
        <w:gridCol w:w="322"/>
        <w:gridCol w:w="322"/>
        <w:gridCol w:w="186"/>
        <w:gridCol w:w="186"/>
        <w:gridCol w:w="186"/>
        <w:gridCol w:w="186"/>
        <w:gridCol w:w="300"/>
        <w:gridCol w:w="359"/>
        <w:gridCol w:w="415"/>
        <w:gridCol w:w="186"/>
        <w:gridCol w:w="186"/>
        <w:gridCol w:w="300"/>
        <w:gridCol w:w="317"/>
        <w:gridCol w:w="300"/>
        <w:gridCol w:w="307"/>
        <w:gridCol w:w="2"/>
        <w:gridCol w:w="298"/>
        <w:gridCol w:w="311"/>
        <w:gridCol w:w="334"/>
        <w:gridCol w:w="322"/>
        <w:gridCol w:w="322"/>
        <w:gridCol w:w="300"/>
        <w:gridCol w:w="300"/>
        <w:gridCol w:w="322"/>
        <w:gridCol w:w="311"/>
        <w:gridCol w:w="311"/>
        <w:gridCol w:w="42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ΛΑ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 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Ζ C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Μ 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 ζ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5| Ζ 2 Η Cθ ρ 4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 &lt;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4 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Χ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Ζ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Ζ Χ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4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Θ ο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Ο Ζ Ζ 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S ο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&gt;a μ ο Ο Ζ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ΓΟΔΐυΐΐυΐΔΤΕΔ TUTΓΓΛΕ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Η Κ.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Η Α Ο Ε Ν ΝΙ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Ε Ε</w:t>
            </w:r>
          </w:p>
        </w:tc>
        <w:tc>
          <w:tcPr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Α Ο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Α Ο Ν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Α Ο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Α Ο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"/>
        <w:gridCol w:w="408"/>
        <w:gridCol w:w="177"/>
        <w:gridCol w:w="177"/>
        <w:gridCol w:w="177"/>
        <w:gridCol w:w="177"/>
        <w:gridCol w:w="177"/>
        <w:gridCol w:w="177"/>
        <w:gridCol w:w="406"/>
        <w:gridCol w:w="352"/>
        <w:gridCol w:w="177"/>
        <w:gridCol w:w="177"/>
        <w:gridCol w:w="177"/>
        <w:gridCol w:w="177"/>
        <w:gridCol w:w="352"/>
        <w:gridCol w:w="352"/>
        <w:gridCol w:w="448"/>
        <w:gridCol w:w="177"/>
        <w:gridCol w:w="177"/>
        <w:gridCol w:w="296"/>
        <w:gridCol w:w="307"/>
        <w:gridCol w:w="307"/>
        <w:gridCol w:w="378"/>
        <w:gridCol w:w="307"/>
        <w:gridCol w:w="277"/>
        <w:gridCol w:w="378"/>
        <w:gridCol w:w="307"/>
        <w:gridCol w:w="307"/>
        <w:gridCol w:w="286"/>
        <w:gridCol w:w="296"/>
        <w:gridCol w:w="296"/>
        <w:gridCol w:w="307"/>
        <w:gridCol w:w="296"/>
        <w:gridCol w:w="38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ΛΑ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Ci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Ζ C UJ I-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5 O Z O O δ ζ O &lt;3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Z Ci Z Ci O O O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O Z C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 Z Ci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X M 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 X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 Ci Z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OΗ δ 5 Η ιι ρ 4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X Ζ Ζ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χ Ο &lt; Ο X Ζ X Ο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Ζ 4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£ 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X UJ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X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X Ο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 δ χ δ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X Ζ X UJ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Ζ 4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e Ο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Ζ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X § e ο 2 ζ Ζ C X §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X Ο X Ζ 0 δ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0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C! UJ x ο. P 0 0 Ο Ζ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Ε Τ Υ Α Ο</w:t>
            </w:r>
          </w:p>
        </w:tc>
        <w:tc>
          <w:tcPr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Η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Ο Η Φ</w:t>
            </w:r>
          </w:p>
        </w:tc>
        <w:tc>
          <w:tcPr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Κ.</w:t>
            </w:r>
          </w:p>
        </w:tc>
        <w:tc>
          <w:tcPr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Μ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Ε 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Ε 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Ο Ο Α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Η Α Υ Ο Ο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.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"/>
        <w:gridCol w:w="458"/>
        <w:gridCol w:w="188"/>
        <w:gridCol w:w="188"/>
        <w:gridCol w:w="188"/>
        <w:gridCol w:w="188"/>
        <w:gridCol w:w="188"/>
        <w:gridCol w:w="188"/>
        <w:gridCol w:w="431"/>
        <w:gridCol w:w="374"/>
        <w:gridCol w:w="188"/>
        <w:gridCol w:w="188"/>
        <w:gridCol w:w="188"/>
        <w:gridCol w:w="188"/>
        <w:gridCol w:w="304"/>
        <w:gridCol w:w="326"/>
        <w:gridCol w:w="374"/>
        <w:gridCol w:w="4"/>
        <w:gridCol w:w="184"/>
        <w:gridCol w:w="188"/>
        <w:gridCol w:w="304"/>
        <w:gridCol w:w="326"/>
        <w:gridCol w:w="326"/>
        <w:gridCol w:w="338"/>
        <w:gridCol w:w="4"/>
        <w:gridCol w:w="294"/>
        <w:gridCol w:w="304"/>
        <w:gridCol w:w="338"/>
        <w:gridCol w:w="326"/>
        <w:gridCol w:w="326"/>
        <w:gridCol w:w="4"/>
        <w:gridCol w:w="300"/>
        <w:gridCol w:w="188"/>
        <w:gridCol w:w="326"/>
        <w:gridCol w:w="304"/>
        <w:gridCol w:w="314"/>
        <w:gridCol w:w="31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ΛΑ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Ci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 O O &lt;3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Z Ci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 O O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 Z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Ci 4 Z Ci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Ci Z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II ρ 4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Ο &lt;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Ζ 4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ο Χ Η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Ζ Χ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Ζ 4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Ο ζ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χ Ζ 0 ο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 Ρ 0 0 Ζ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Ε Ε</w:t>
            </w:r>
          </w:p>
        </w:tc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Ο Ο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Α Ω Α Τ.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Κ.</w:t>
            </w:r>
          </w:p>
        </w:tc>
        <w:tc>
          <w:tcPr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Ν ΩΝ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Ν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ΩΣ 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"/>
        <w:gridCol w:w="460"/>
        <w:gridCol w:w="189"/>
        <w:gridCol w:w="189"/>
        <w:gridCol w:w="189"/>
        <w:gridCol w:w="189"/>
        <w:gridCol w:w="189"/>
        <w:gridCol w:w="189"/>
        <w:gridCol w:w="433"/>
        <w:gridCol w:w="328"/>
        <w:gridCol w:w="189"/>
        <w:gridCol w:w="189"/>
        <w:gridCol w:w="189"/>
        <w:gridCol w:w="189"/>
        <w:gridCol w:w="305"/>
        <w:gridCol w:w="365"/>
        <w:gridCol w:w="340"/>
        <w:gridCol w:w="3"/>
        <w:gridCol w:w="186"/>
        <w:gridCol w:w="189"/>
        <w:gridCol w:w="305"/>
        <w:gridCol w:w="328"/>
        <w:gridCol w:w="328"/>
        <w:gridCol w:w="340"/>
        <w:gridCol w:w="3"/>
        <w:gridCol w:w="297"/>
        <w:gridCol w:w="305"/>
        <w:gridCol w:w="340"/>
        <w:gridCol w:w="328"/>
        <w:gridCol w:w="328"/>
        <w:gridCol w:w="1"/>
        <w:gridCol w:w="304"/>
        <w:gridCol w:w="189"/>
        <w:gridCol w:w="328"/>
        <w:gridCol w:w="305"/>
        <w:gridCol w:w="316"/>
        <w:gridCol w:w="31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ΛΑ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Ci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 Ο &lt;1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Ο Ο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Ο Ζ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Μ 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 ζ έ 5 Η II ρ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Ο &lt;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Ζ 4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ο Χ Η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Ζ Χ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Ζ 4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Ο ζ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χ Ζ 0 ο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0 0 Ζ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Ε Ε</w:t>
            </w:r>
          </w:p>
        </w:tc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ΩΝ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ΩΝ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Ε Η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Ο Ρ Γ .</w:t>
            </w:r>
          </w:p>
        </w:tc>
        <w:tc>
          <w:tcPr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Η Κ.</w:t>
            </w:r>
          </w:p>
        </w:tc>
        <w:tc>
          <w:tcPr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Η Ι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Ν, ΗΧ Ν Ι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Ι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Ε Η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397"/>
        <w:gridCol w:w="173"/>
        <w:gridCol w:w="173"/>
        <w:gridCol w:w="172"/>
        <w:gridCol w:w="174"/>
        <w:gridCol w:w="173"/>
        <w:gridCol w:w="171"/>
        <w:gridCol w:w="2"/>
        <w:gridCol w:w="393"/>
        <w:gridCol w:w="2"/>
        <w:gridCol w:w="297"/>
        <w:gridCol w:w="2"/>
        <w:gridCol w:w="173"/>
        <w:gridCol w:w="170"/>
        <w:gridCol w:w="3"/>
        <w:gridCol w:w="173"/>
        <w:gridCol w:w="169"/>
        <w:gridCol w:w="4"/>
        <w:gridCol w:w="339"/>
        <w:gridCol w:w="4"/>
        <w:gridCol w:w="339"/>
        <w:gridCol w:w="4"/>
        <w:gridCol w:w="432"/>
        <w:gridCol w:w="4"/>
        <w:gridCol w:w="173"/>
        <w:gridCol w:w="168"/>
        <w:gridCol w:w="5"/>
        <w:gridCol w:w="283"/>
        <w:gridCol w:w="5"/>
        <w:gridCol w:w="294"/>
        <w:gridCol w:w="5"/>
        <w:gridCol w:w="294"/>
        <w:gridCol w:w="5"/>
        <w:gridCol w:w="363"/>
        <w:gridCol w:w="5"/>
        <w:gridCol w:w="294"/>
        <w:gridCol w:w="5"/>
        <w:gridCol w:w="294"/>
        <w:gridCol w:w="5"/>
        <w:gridCol w:w="363"/>
        <w:gridCol w:w="5"/>
        <w:gridCol w:w="294"/>
        <w:gridCol w:w="5"/>
        <w:gridCol w:w="294"/>
        <w:gridCol w:w="5"/>
        <w:gridCol w:w="273"/>
        <w:gridCol w:w="5"/>
        <w:gridCol w:w="283"/>
        <w:gridCol w:w="5"/>
        <w:gridCol w:w="283"/>
        <w:gridCol w:w="5"/>
        <w:gridCol w:w="294"/>
        <w:gridCol w:w="5"/>
        <w:gridCol w:w="283"/>
        <w:gridCol w:w="5"/>
        <w:gridCol w:w="36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Α/Α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ΛΑ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Ci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Ci Ζ Ci UJ |-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5 Ο ζ Ο Ο Ο Ζ Ο &lt;1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ζ C 2 Ζ C 5 Ο Ζ Ο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e Ο Ζ Ζ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Ζ Ζ Ι 4 Ζ C e S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Ci Ζ Χ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Ci Μ Θ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 c ζ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ΟΗ έ 5 Η 11 Μ Ο 5θ ρ 4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X Ζ χ Ζ 5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χ Ο &lt; Ο X Ζ X Ο 4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Ζ 4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£ 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Ζ X UJ Η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X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X Ο 4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 Ο X Ζ C C Ζ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X Ζ X UJ Η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Ζ 4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e Ο Ζ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Ζ 5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X § e ο 2 ζ Ζ C X § e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ο 0 X Ο X Ζ 0 Ο Ζ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 0 X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Ζ Ξ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C! UJ x ο. P 0 0 Ο Ζ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Ω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 ΛΑ Ε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 μία (1) οργανική θέση του Δικηγόρου με έμμισθη εντολή κατανέμεται στην Διεύθυνση Διαχείρισης Δημόσιου Υλικού της Γενικής Διεύθυνσης ε ω ε αι Ε Φ.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Κατανέμουμε τις οργανικές θέσεις προσωπικού των Περιφερειακών Υπηρεσιών των Γενικών Διευθύνσεων της Γενικής Γραμματείας Δημοσίων Εσόδων .Γ. Ε ) τ πί ακα Α’ ανά υ η ε ατω έ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ΓΕ Δ Δ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691"/>
        <w:gridCol w:w="815"/>
        <w:gridCol w:w="815"/>
        <w:gridCol w:w="455"/>
        <w:gridCol w:w="286"/>
        <w:gridCol w:w="286"/>
        <w:gridCol w:w="286"/>
        <w:gridCol w:w="327"/>
        <w:gridCol w:w="327"/>
        <w:gridCol w:w="667"/>
        <w:gridCol w:w="543"/>
        <w:gridCol w:w="495"/>
        <w:gridCol w:w="495"/>
        <w:gridCol w:w="487"/>
        <w:gridCol w:w="660"/>
        <w:gridCol w:w="491"/>
        <w:gridCol w:w="673"/>
      </w:tblGrid>
      <w:tr>
        <w:tc>
          <w:tcPr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Υ Ε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 Ι /Κ Δ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G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W οα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οΗ χ οο ζ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/Α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G &lt;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 Ο θ Ο χ &lt;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1X ^ Ο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ζ Ο ^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X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&lt;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2^ α2 S&lt;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ον αι Θ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οδό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' Θ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ι ι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'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ργο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609"/>
        <w:gridCol w:w="630"/>
        <w:gridCol w:w="613"/>
        <w:gridCol w:w="455"/>
        <w:gridCol w:w="286"/>
        <w:gridCol w:w="286"/>
        <w:gridCol w:w="286"/>
        <w:gridCol w:w="483"/>
        <w:gridCol w:w="483"/>
        <w:gridCol w:w="877"/>
        <w:gridCol w:w="875"/>
        <w:gridCol w:w="510"/>
        <w:gridCol w:w="472"/>
        <w:gridCol w:w="461"/>
        <w:gridCol w:w="520"/>
        <w:gridCol w:w="461"/>
        <w:gridCol w:w="49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 Ι /Κ Δ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 xml:space="preserve">ιι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ζ Ο &lt; Ο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/Α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α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 Ο θ Ο χ &lt;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Ι- Χ ^ Ο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 ζ Ο ^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X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αρ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' 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ττ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 ν ύρ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' 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ττ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λε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' 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471"/>
        <w:gridCol w:w="764"/>
        <w:gridCol w:w="766"/>
        <w:gridCol w:w="455"/>
        <w:gridCol w:w="286"/>
        <w:gridCol w:w="286"/>
        <w:gridCol w:w="286"/>
        <w:gridCol w:w="470"/>
        <w:gridCol w:w="470"/>
        <w:gridCol w:w="896"/>
        <w:gridCol w:w="585"/>
        <w:gridCol w:w="485"/>
        <w:gridCol w:w="487"/>
        <w:gridCol w:w="703"/>
        <w:gridCol w:w="453"/>
        <w:gridCol w:w="93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/Α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</w:t>
            </w:r>
          </w:p>
        </w:tc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 Ι /Κ Δ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W οα οΗ χ οο ζ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Ο θ Ο χ &lt;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 ρS Χ Ο ζ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Ι- Χ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&lt;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1^ α2 S&lt;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ολ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ι 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ργο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ργο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ρκ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αν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λά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 Ν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Ο Γ Ν Θ Δ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Η Δ Κ Ε Ω Φ Ω Κ Σ ( . 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997"/>
        <w:gridCol w:w="646"/>
        <w:gridCol w:w="847"/>
        <w:gridCol w:w="455"/>
        <w:gridCol w:w="286"/>
        <w:gridCol w:w="286"/>
        <w:gridCol w:w="286"/>
        <w:gridCol w:w="754"/>
        <w:gridCol w:w="483"/>
        <w:gridCol w:w="431"/>
        <w:gridCol w:w="483"/>
        <w:gridCol w:w="457"/>
        <w:gridCol w:w="453"/>
        <w:gridCol w:w="678"/>
        <w:gridCol w:w="702"/>
        <w:gridCol w:w="64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</w:t>
            </w:r>
          </w:p>
        </w:tc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αa Η Ο ζ Ο &lt; Οα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ζ 2 g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°£ βΙ Ο &lt; X &lt;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Η ®Β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Ε Α Θ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Ι Η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Ω Ω Ω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Υ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ΡΩ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Ν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Α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ΡΥ Η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495"/>
        <w:gridCol w:w="623"/>
        <w:gridCol w:w="968"/>
        <w:gridCol w:w="455"/>
        <w:gridCol w:w="286"/>
        <w:gridCol w:w="286"/>
        <w:gridCol w:w="286"/>
        <w:gridCol w:w="789"/>
        <w:gridCol w:w="641"/>
        <w:gridCol w:w="487"/>
        <w:gridCol w:w="611"/>
        <w:gridCol w:w="457"/>
        <w:gridCol w:w="453"/>
        <w:gridCol w:w="611"/>
        <w:gridCol w:w="702"/>
        <w:gridCol w:w="73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</w:t>
            </w:r>
          </w:p>
        </w:tc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2π S£ Η Ο &lt; &lt; Ζ Οα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 ζ α Ι-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Ι Ο ζ 2 g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Ι- Χ Ο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&lt; χ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 Χ 4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 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βΙ Ο &lt; X &lt;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®Β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Α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Κ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Κ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ΗΝ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Ω Η . . Κ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Ι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Ο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Ω Ω Ω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657"/>
        <w:gridCol w:w="649"/>
        <w:gridCol w:w="950"/>
        <w:gridCol w:w="455"/>
        <w:gridCol w:w="286"/>
        <w:gridCol w:w="286"/>
        <w:gridCol w:w="286"/>
        <w:gridCol w:w="1125"/>
        <w:gridCol w:w="483"/>
        <w:gridCol w:w="431"/>
        <w:gridCol w:w="483"/>
        <w:gridCol w:w="457"/>
        <w:gridCol w:w="453"/>
        <w:gridCol w:w="522"/>
        <w:gridCol w:w="702"/>
        <w:gridCol w:w="6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</w:t>
            </w:r>
          </w:p>
        </w:tc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2π Η Ο &lt; Οα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Ι Ο ζ 2 g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βΙ X &lt;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®Β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Α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Ι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Ι Η Υ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 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ΡΗ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Ι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Ο Γ Ν Θ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1284"/>
        <w:gridCol w:w="483"/>
        <w:gridCol w:w="547"/>
        <w:gridCol w:w="1243"/>
        <w:gridCol w:w="675"/>
        <w:gridCol w:w="483"/>
        <w:gridCol w:w="676"/>
        <w:gridCol w:w="606"/>
        <w:gridCol w:w="598"/>
        <w:gridCol w:w="453"/>
        <w:gridCol w:w="702"/>
        <w:gridCol w:w="502"/>
        <w:gridCol w:w="639"/>
      </w:tblGrid>
      <w:tr>
        <w:tc>
          <w:tcPr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ΓΕ Δ Θ Ν ΓΕ ΧΗ ΑΤ Σ Γ.</w:t>
            </w:r>
          </w:p>
        </w:tc>
      </w:tr>
      <w:tr>
        <w:tc>
          <w:tcPr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Π 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Υ ΕΣ</w:t>
            </w:r>
          </w:p>
        </w:tc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ΕΑ Π ΟΤ ΚΑΤ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Ο Γ Ν Α Π 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Μ 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 ΡS Ι Ο χ ζ 2 g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 ζ χ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ο ζ X Ι-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X Ο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 X &lt;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 α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®Β 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Μ Η ΡΕ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Μ Η ΡΕ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Χ Μ Η Υ Η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Η Υ Η Ε Α Κ Α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Η Υ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Η Υ Η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Η Υ Η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Η Υ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Η Υ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Η Υ Η Π Η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Η Υ Η Ε Σ Η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Η Υ Η ΡΗ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Η Υ Η Ε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Γ Ν ΧΗ Π 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α ο ά ύ ι μ. Ο Γ. 1 4 6 1 2 1 6 0 4 ΄ 0 7 ό ας, ω ρο ο η ε απ α ή ν δ ο ε σ η ε ί τ Κ νή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ΓΕ Η Ρ Η ΙΩΝ 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ΡΓΙΟ Ι </w:t>
      </w:r>
      <w:r>
        <w:rPr>
          <w:b/>
          <w:bCs/>
          <w:lang w:val="el" w:eastAsia="el"/>
        </w:rPr>
        <w:t>κρι ί ρα ο άμε ο ο Αυ ο ε ο Τ ή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 Ε Τ Π Ο Γ </w:t>
      </w:r>
      <w:r>
        <w:rPr>
          <w:b/>
          <w:bCs/>
          <w:u w:val="single"/>
          <w:lang w:val="el" w:eastAsia="el"/>
        </w:rPr>
        <w:t>νι ό Τ ρα ( ε τ ο</w:t>
      </w:r>
      <w:r>
        <w:rPr>
          <w:b/>
          <w:bCs/>
          <w:lang w:val="el" w:eastAsia="el"/>
        </w:rPr>
        <w:t xml:space="preserve"> ι ή δ υν « e a te e </w:t>
      </w:r>
      <w:r>
        <w:rPr>
          <w:b/>
          <w:bCs/>
          <w:u w:val="single"/>
          <w:lang w:val="el" w:eastAsia="el"/>
        </w:rPr>
        <w:t>ο αμέ ω ε ι ώ</w:t>
      </w:r>
      <w:r>
        <w:rPr>
          <w:b/>
          <w:bCs/>
          <w:lang w:val="el" w:eastAsia="el"/>
        </w:rPr>
        <w:t xml:space="preserve"> ύν : ε τ ι ή υ νη αι νθ ώ ο </w:t>
      </w:r>
      <w:r>
        <w:rPr>
          <w:b/>
          <w:bCs/>
          <w:u w:val="single"/>
          <w:lang w:val="el" w:eastAsia="el"/>
        </w:rPr>
        <w:t>αμι ο ο ο ι ή η</w:t>
      </w:r>
      <w:r>
        <w:rPr>
          <w:b/>
          <w:bCs/>
          <w:lang w:val="el" w:eastAsia="el"/>
        </w:rPr>
        <w:t xml:space="preserve"> ι αι ω ώ ι α </w:t>
      </w:r>
      <w:r>
        <w:rPr>
          <w:b/>
          <w:bCs/>
          <w:u w:val="single"/>
          <w:lang w:val="el" w:eastAsia="el"/>
        </w:rPr>
        <w:t>π ώ κ Υ η ε η ο</w:t>
      </w:r>
      <w:r>
        <w:rPr>
          <w:b/>
          <w:bCs/>
          <w:lang w:val="el" w:eastAsia="el"/>
        </w:rPr>
        <w:t xml:space="preserve"> ι ή ι ο ω ι </w:t>
      </w:r>
      <w:r>
        <w:rPr>
          <w:b/>
          <w:bCs/>
          <w:u w:val="single"/>
          <w:lang w:val="el" w:eastAsia="el"/>
        </w:rPr>
        <w:t>ύν : ε νθ ώ</w:t>
      </w:r>
      <w:r>
        <w:rPr>
          <w:b/>
          <w:bCs/>
          <w:lang w:val="el" w:eastAsia="el"/>
        </w:rPr>
        <w:t xml:space="preserve"> ι ο αμι ο ρατη ι ο ο αι ο ι ή </w:t>
      </w:r>
      <w:r>
        <w:rPr>
          <w:b/>
          <w:bCs/>
          <w:u w:val="single"/>
          <w:lang w:val="el" w:eastAsia="el"/>
        </w:rPr>
        <w:t>η , ) ε νι ώ πη ε</w:t>
      </w:r>
      <w:r>
        <w:rPr>
          <w:b/>
          <w:bCs/>
          <w:lang w:val="el" w:eastAsia="el"/>
        </w:rPr>
        <w:t xml:space="preserve"> αι Δ ε ι πο ι ι ώ π ώ </w:t>
      </w:r>
      <w:r>
        <w:rPr>
          <w:b/>
          <w:bCs/>
          <w:u w:val="single"/>
          <w:lang w:val="el" w:eastAsia="el"/>
        </w:rPr>
        <w:t>η ατι ή πη ε Αθη ώ υτ ε ή υν Α ρ ι ο Δ</w:t>
      </w:r>
      <w:r>
        <w:rPr>
          <w:b/>
          <w:bCs/>
          <w:lang w:val="el" w:eastAsia="el"/>
        </w:rPr>
        <w:t xml:space="preserve"> αμι ο κ Ο γά ω η . .Π . &amp; Δ . Π Ο </w:t>
      </w:r>
      <w:r>
        <w:rPr>
          <w:b/>
          <w:bCs/>
          <w:u w:val="single"/>
          <w:lang w:val="el" w:eastAsia="el"/>
        </w:rPr>
        <w:t xml:space="preserve">Α Ε Τ Π Ο ΩΣ </w:t>
      </w:r>
      <w:r>
        <w:rPr>
          <w:b/>
          <w:bCs/>
          <w:u w:val="single"/>
          <w:lang w:val="el" w:eastAsia="el"/>
        </w:rPr>
        <w:t>ρα ε ώ ρα ματέ ω</w:t>
      </w:r>
      <w:r>
        <w:rPr>
          <w:b/>
          <w:bCs/>
          <w:lang w:val="el" w:eastAsia="el"/>
        </w:rPr>
        <w:t xml:space="preserve"> ε ι ώ ρα ματε : ό ι α </w:t>
      </w:r>
      <w:r>
        <w:rPr>
          <w:b/>
          <w:bCs/>
          <w:u w:val="single"/>
          <w:lang w:val="el" w:eastAsia="el"/>
        </w:rPr>
        <w:t>η ο ι ώ υ η ω αι Δ</w:t>
      </w:r>
      <w:r>
        <w:rPr>
          <w:b/>
          <w:bCs/>
          <w:lang w:val="el" w:eastAsia="el"/>
        </w:rPr>
        <w:t xml:space="preserve"> η ή πο ή ι Π Ο </w:t>
      </w:r>
      <w:r>
        <w:rPr>
          <w:b/>
          <w:bCs/>
          <w:u w:val="single"/>
          <w:lang w:val="el" w:eastAsia="el"/>
        </w:rPr>
        <w:t>ύν , ο ε ή μήμα α</w:t>
      </w:r>
      <w:r>
        <w:rPr>
          <w:b/>
          <w:bCs/>
          <w:lang w:val="el" w:eastAsia="el"/>
        </w:rPr>
        <w:t xml:space="preserve"> αι υτ ε ή ρα η .Γ. η ώ </w:t>
      </w:r>
      <w:r>
        <w:rPr>
          <w:b/>
          <w:bCs/>
          <w:u w:val="single"/>
          <w:lang w:val="el" w:eastAsia="el"/>
        </w:rPr>
        <w:t>αφ ο τ σ ο τ ι</w:t>
      </w:r>
      <w:r>
        <w:rPr>
          <w:b/>
          <w:bCs/>
          <w:lang w:val="el" w:eastAsia="el"/>
        </w:rPr>
        <w:t xml:space="preserve"> έ γε </w:t>
      </w:r>
      <w:r>
        <w:rPr>
          <w:b/>
          <w:bCs/>
          <w:u w:val="single"/>
          <w:lang w:val="el" w:eastAsia="el"/>
        </w:rPr>
        <w:t>π ε ακα ΄ ε</w:t>
      </w:r>
      <w:r>
        <w:rPr>
          <w:b/>
          <w:bCs/>
          <w:lang w:val="el" w:eastAsia="el"/>
        </w:rPr>
        <w:t xml:space="preserve"> αι ό ο ε ’ Τ’ ε αι </w:t>
      </w:r>
      <w:r>
        <w:rPr>
          <w:b/>
          <w:bCs/>
          <w:u w:val="single"/>
          <w:lang w:val="el" w:eastAsia="el"/>
        </w:rPr>
        <w:t xml:space="preserve">αι Ζ΄ ε α 1 έω αι 9 </w:t>
      </w:r>
      <w:r>
        <w:rPr>
          <w:b/>
          <w:bCs/>
          <w:u w:val="single"/>
          <w:lang w:val="el" w:eastAsia="el"/>
        </w:rPr>
        <w:t xml:space="preserve">ΩΤ Η Ι </w:t>
      </w:r>
      <w:r>
        <w:rPr>
          <w:b/>
          <w:bCs/>
          <w:u w:val="single"/>
          <w:lang w:val="el" w:eastAsia="el"/>
        </w:rPr>
        <w:t>. Γραφ κ π γ . Γραφ να λη ή πο γ .</w:t>
      </w:r>
      <w:r>
        <w:rPr>
          <w:b/>
          <w:bCs/>
          <w:lang w:val="el" w:eastAsia="el"/>
        </w:rPr>
        <w:t xml:space="preserve"> ρ α λε </w:t>
      </w:r>
      <w:r>
        <w:rPr>
          <w:b/>
          <w:bCs/>
          <w:u w:val="single"/>
          <w:lang w:val="el" w:eastAsia="el"/>
        </w:rPr>
        <w:t>ρα ε ι ρα ματέ η Γενι</w:t>
      </w:r>
      <w:r>
        <w:rPr>
          <w:b/>
          <w:bCs/>
          <w:lang w:val="el" w:eastAsia="el"/>
        </w:rPr>
        <w:t xml:space="preserve"> ή ρα ματε ο </w:t>
      </w:r>
      <w:r>
        <w:rPr>
          <w:b/>
          <w:bCs/>
          <w:u w:val="single"/>
          <w:lang w:val="el" w:eastAsia="el"/>
        </w:rPr>
        <w:t>. υ Υ ή ι ε ρο ι ώ</w:t>
      </w:r>
      <w:r>
        <w:rPr>
          <w:b/>
          <w:bCs/>
          <w:lang w:val="el" w:eastAsia="el"/>
        </w:rPr>
        <w:t xml:space="preserve"> πη ε ε τ α ά λ ν αναρ η ε η ο ί </w:t>
      </w:r>
      <w:r>
        <w:rPr>
          <w:b/>
          <w:bCs/>
          <w:u w:val="single"/>
          <w:lang w:val="el" w:eastAsia="el"/>
        </w:rPr>
        <w:t>r</w:t>
      </w:r>
      <w:r>
        <w:rPr>
          <w:b/>
          <w:bCs/>
          <w:lang w:val="el" w:eastAsia="el"/>
        </w:rPr>
        <w:t xml:space="preserve"> ε από ρ ε η ν ε τ Αυ ο ε έ ή α Συ τ ι ο Μ αρρ μι ι ώ ά αι Ε ι ο ω ί υν γά ω ο αμέ η κ Τ ή κ Δ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