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α α ώ ερ ς 0 χ ώδ ας 01 4 Α φ 3. 5. 94 a 10 3. 5. 90 m ΕΠ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Σ Δ ΔΙΚ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ΔΑ: Ρ Θ. Φ </w:t>
      </w:r>
      <w:r>
        <w:rPr>
          <w:lang w:val="el" w:eastAsia="el"/>
        </w:rPr>
        <w:t>θή 8/ 9/ 016 5: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Θ. Τ.: Δ 130900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: ΘΝΙΚ Π Α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θο ι ς δ ασ ς αι ω ρ ηρ σ ς φι ήτ η πι α ώ δ πι δ ή ύ υ ς ι ύ υ ς αι μ το ω ρ σ ς ή α εί ς η σ ο π ί ο ώ αθ αι ω π υ ύ ε α ί υ ής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Γ Α Γ Ν Κ Γ Τ ΙΑ Η Ι ΣΟ Ω </w:t>
      </w:r>
      <w:r>
        <w:rPr>
          <w:u w:val="single"/>
          <w:lang w:val="el" w:eastAsia="el"/>
        </w:rPr>
        <w:t>ας τάξ ι ω</w:t>
      </w:r>
      <w:r>
        <w:rPr>
          <w:lang w:val="el" w:eastAsia="el"/>
        </w:rPr>
        <w:t xml:space="preserve"> ρ ρ 6 Ρυ μ ι πι ς αι ξ σ ς οϊσ α </w:t>
      </w:r>
      <w:r>
        <w:rPr>
          <w:u w:val="single"/>
          <w:lang w:val="el" w:eastAsia="el"/>
        </w:rPr>
        <w:t>ης χ ς ,</w:t>
      </w:r>
      <w:r>
        <w:rPr>
          <w:lang w:val="el" w:eastAsia="el"/>
        </w:rPr>
        <w:t xml:space="preserve"> 0 Υπ ρ σ κά υ , ι έ πι ρο ς σ ς αι ά », 8 Προ η χ ς , 1 Λ ς ταβ τι έ τάξ ι αι 2 Κ τα ς τάξ ι ο 389/ 016 4 τάξ ι ο ρ ρο 4 ο 528/ 007 ) υ ι ατασ άθηκε ρ ρο 9 369/ 016 3 τάξ ι ο ρ ρ 5 Κ ι ήρ πι ς οϊσ α 369/ 016 3) τάξ ι ο ρ ρο 1 ο 369/ 016 3) τάξ ι ο ρ ρο 8 ο 403/ 016 25 τάξ ι ο ρ ρο 2 ο 410/ 016 41 τάξ ι ο ο ί ) ης ρ ω ς ’ ης ρ ω ς , ης ρ ά . ς ρ ά ο ρ ρο ο 093/ 012 22 ι τάξ ι ω ρ ρ 3 αι 5 ο 690/ 999 5 Κ ω ο ι η ι ή ι δ ασ ς αι ς ς τάξ ι , ι α ασ άθηκα αι τάξ ι ο 9/ 016 27 Α ι ε ς κ ό μ ο α . τάξ ι ο 11/ 014 7 ) Ο π ί ο , ι τάξ ι ο ρ ρο 0 ο ώ α ο εσ ς η σ αι α υ ρ τι ά , υ ηκε ρ ρ 3/ 005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Κ ο ης εσ ς η υ ρ σ αι α υβε τι ά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ι μ 6Α 058824 Ξ20 /0 . 4. 014 65, 07 αι 846) π σ ς ο ο α τέα η σ Α κ θ ι ης σ ερ ή ρ ρωση αι ω ρ ήτ ώ δ ς ή α εί ς ο . αι τ σ ι π υ ές , ρ ηκε ρο θη ε αι ι ρ μ Δ 148109 Ξ20 4/ 7. 1. 014 380 σ ο ο α τέα η σ έμ , Κ θο ι ης δ ασ ς ω αι ι ηρ πι ς αμ ω δ πι δ ή ι ύθ ς ι ύ υ ς ι ματο ω ε ης ή α τεί ς η σ π ί ο ώ αθ αι ω π υ ύ ε α ί υ ής ρ μ Δ 031817 Ξ20 6/ 9. 2. 016 ΄ 7) σ ο ο α τέα μο σ Συ ρ ης ς Δ σ . ρ μ /2 ρ 016 Ε Δ 8 ά ο π ο υ Ε αι ι ο α τέα ης ή α εί ς η σ π ί ο ώ . ρ μ 6Α 0 5213 Ξ 013/ 013 30 αι 72 σ ο π αι ώ ταβ σ ρ ήτω ό α έα ης ή α τεί ς η σ ο ί ο ώ , ι ρ μ 6Α 143923 Ξ20 4/ . 0. 014 89 ) π σ ο π ο ώ Μεταβ σ ρ η ας ό α έα ης ή α τεί ς η σ ο ί ώ η μ ς ης ρ 14810 Ξ20 /0 . 1. 014 ΄ 80) π σ ς ο α τέα η σ ι ά η δ ασ , α ι α ρ ήρ ξ σ ς ήτω η πι αμ πι ή ι ύ υ ς ι ύ υ ς αι ματο ω ρ σ α ώ αι ω υ ύ ο ε α ί ης ή α εί ς η σ αι ης έσ ς α δ ασ ς οκει πι ευ εί οσαρ υ ής τι έ τάξ ι 389/ 016 4) η ι η ρ αί τρ η π ε σ τι αι π ι ή ι ω ώ ε ι κώ αι ρ σ ης ο ο ί ης αταπ σ ς ης φ ς ο θρε ί ης ο ή π της αι ης ρ ο ς ης φαρ ς ω άξ ης ο ή αι ε ι κή σ ς ης β ί ς αι ί α ς αι ης ίωση ης ι α η ας ω μ σ ι π ι τάξ ι ης ρ ς π σ ς ο α ί αι π ρ ο ρ τι ο οϋ </w:t>
      </w:r>
      <w:r>
        <w:rPr>
          <w:b/>
          <w:bCs/>
          <w:lang w:val="el" w:eastAsia="el"/>
        </w:rPr>
        <w:t xml:space="preserve">Π ΣΙΖ ρ </w:t>
      </w:r>
      <w:r>
        <w:rPr>
          <w:lang w:val="el" w:eastAsia="el"/>
        </w:rPr>
        <w:t>ι δ ασ πι ς οϊσ αμ ώ αι υ ύ υ ο ε α ί . αμ ης ή α εί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σ αθώ αι ω υ ύ ο ε α ί υ ής σ ε αι η ι ε ή κ ί σ ς ατα ητας ο άθε φί σ ο ί ο ε ρ α έσ ς ρ σ ς πι ρ ί αι π σ ο α τέα η σ ατό π ς ω ρ ι υ πι ς οϊσ α ί ο αι ο ρ ρο ης ρ ς ερ π όσκ σ κ ρ ρ ς έσ ω υ ς κ ται ό α τέα η σ σ ης ι ύ υ ς ι χ ί ι ρώ υ μ ο έσ ι υ ύ ς οκηρ αι ρ ι ασ α έσ ς υθ ς έ ξη ητεί ς κο τε ς ξαι ί ς ης πί ευ ς ω εθέ ω ώ αι ι ώ ό ωση ητεί ς ρ ί ησ υ ο αι η , τάθε τακί , οα οϊσ α π αθήκο ά ο . όσκ σ κ ς φ ρ κ ται ε ) ς ι π η ξη ης ητ ί ς ρ ητεί ς ρι τ ω ε ο ω οϊσ α ώ ι υ ύ ω αι ρε ) ς ι π η ξη ης ητεί ς ρ ητ ί ς ρι τώ ρ το οϊσ α ώ δ α ’ ξαί ε αι ι τε ς ω οϊσ α ρ ρι τί ως ο έ το 16, εσ τ ι ί ι ερ ης οβ π ς ρ ας ατά ρ ω . θ ι ήσ ι φι ητας ρ ι υ πι ς εί ι ος πι ρ ι έσ ι ο ρ ρο 6 389/ 016 4 αι ρ τε ο ό α σ σ ι α αθήκο ά ο ε ρ ω α ς π ο ρ τ ες σ η ς ω θηκ ω ρ ι ς οϋ έσ ι πι ς ό ε οτ σ ται ο πι η ή ς ι υ ι χ ί ι ς ρώπ υ μ ο ι ο ρ υ κα ο ε ο ες ο η η ης ε ς έ ς ρ ι έσ ι πι ς ης έσ ς αθ αι α ύ σ ς ω α ρ αι σ ι ο οσ τρ άσ ο ηρ ί αι η π ρ σ . ) σ κ </w:t>
      </w:r>
      <w:r>
        <w:rPr>
          <w:u w:val="single"/>
          <w:lang w:val="el" w:eastAsia="el"/>
        </w:rPr>
        <w:t>ς ρ ρ</w:t>
      </w:r>
      <w:r>
        <w:rPr>
          <w:lang w:val="el" w:eastAsia="el"/>
        </w:rPr>
        <w:t xml:space="preserve"> άται η ο ο ά τ Δ ΓΕ , </w:t>
      </w:r>
      <w:r>
        <w:rPr>
          <w:u w:val="single"/>
          <w:lang w:val="el" w:eastAsia="el"/>
        </w:rPr>
        <w:t>αθ αι η</w:t>
      </w:r>
      <w:r>
        <w:rPr>
          <w:lang w:val="el" w:eastAsia="el"/>
        </w:rPr>
        <w:t xml:space="preserve"> ο ης ή α εί ς η σ </w:t>
      </w:r>
      <w:r>
        <w:rPr>
          <w:u w:val="single"/>
          <w:lang w:val="el" w:eastAsia="el"/>
        </w:rPr>
        <w:t>w pu l r v</w:t>
      </w:r>
      <w:r>
        <w:rPr>
          <w:lang w:val="el" w:eastAsia="el"/>
        </w:rPr>
        <w:t xml:space="preserve"> η σ οσ ί ο ι ε ς έσ ι </w:t>
      </w:r>
      <w:r>
        <w:rPr>
          <w:u w:val="single"/>
          <w:lang w:val="el" w:eastAsia="el"/>
        </w:rPr>
        <w:t>οϊσ αμ αι αθο</w:t>
      </w:r>
      <w:r>
        <w:rPr>
          <w:lang w:val="el" w:eastAsia="el"/>
        </w:rPr>
        <w:t xml:space="preserve"> ί αι οι αι οϋ έσ ι τ ς η δ ασ ς ο εσ ό ί τη όσκ σ κ ς φ ρ ά ι ταξύ ή δ ης ος ρ έσ ς ατ κ ι ή μερ ς ω ι ήσ ω αθώ ι έ ω ύ η ί σ ο α ί ως η κ ης όσκ σ ς χ ι οσδ ι εί ο ί ο ρ α έσ ς ρ σ ς μ α οι αι οϋ σ ι φ ρ ι η όσκ σ . η ό σ πι π ι πί ς οκα ο ι υ ού ρ ης ί ησ ς φι ητας Α α ώ ι η αξ ο α ο μει το Α οκει μαί ται ι ρ ύ έ ι ται κτρ ά αι ι ό φ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αι ρ ι ε δία φ ρ ι α ρ σ κά αι οσω ά ί , αθώ ι υ ά ι υ όσθε α π ι ο ι ι οκηρ ς έσ ι πί ς ί ι ρ ι α δία ο ο α μεί . ι θωση ρο σ ρ ι ήσ ω αι α ώ μει τω ρέ αι η ξ ης εσ ς ς ί ε αι η όσκ σ κ ς φ ρ ά οκα ο ι υ Βι α η ί π φί φι ρ ι α , κ ό ω δί α ι , ο ί ι ησ ω ρ ηρ ξ σ ς ρ ί αι π η ι ύ υ ι χ ι ρώ υ μ αι ι ι ο ί αι π ρ υ ατό τι ή ς υ ής ρ ι η υ ύ ης ρ αι θή ρ ς ης ί ησ ς φι ητας ρ αι ο α ο μει το πέχ ι έσ ύ υ ς ς α ο ί ι α ή κρ ι ω ί ι υ ή πι ε ι οβ π ς έ αι η ι έ υ ώ ι ι ύ υ ι χ ί ι ρώπ υ μ ο ι ι π χ ται α υ ύ ι φι σ ο οσω ό τρ ηρ ί αι η ρ σ . ε ρ ι ο ς υ ύ ι φι η ί ησ ο ο α μεί η ού αι ο οσ τρ ο αι ο ρ ί ης ρ σ ς α ί αι ά πι β ι ι ό ακτο ο ο σ ήμ τ α όσθε ο ί υ ύ ι ι ατέχ ι οσκ ας α τι ά αι τι ά, ε ι ά μ αι β ι ι ι ύ υ ι χ ί ι ρώπ υ μ ο ί ησ ητας αι ο π ό α ό ί αι κτρ ά ό π ι ι ή εσ ς κ ) ρ ρ π μέρ αταχ ι ς ης σ ς ο ης ή μ τεί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σ η κτρ ή ύ υ ά τ ι ο ης όσκ σ ς ί ησ φι ητας έ ι ρ ι η α φί ι π ι ί αι ρ υ ής το πε ρ σ σ ρ c φ ό μεί Α π έ ται ε ι ά φ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ί ησ φι ητας ύ ται ε ι ά π ύ υ ή 599/ 986, ο μ ρ ί Α η ι ι αι η υ αι ο α ευ υ ο χ ι ι ι ς ί ο αι ι κ σ ο ς τάξ ι αθώ αι χ ι ο ι τ ο αι ω ρ κώ ο ο ί οσ ί ο ι π τάξ ι υ ές ι ί ι μερ υ ι ς μ ) ι ί ι αι ε κ α ι ο αι ραπεζι ο ρ σ ρ κο ο ί ο κ ι ται ε ατεσ ημ ά ο ρ σ ο ό ο α ρ τ κ ο ό αθεσ ώ ατά η ο ρ ρο 5 172/ 013, ί ι ι όκει αι ι τα ρ κά ο ί , ατά ρ ω , α χ θε ί η ι χ ι ι η π ρ σ η οβ π ή ρ κή α άσ σ ς ατ’ φαρμ τάξ ρ ρο 528/ 007, ι π ύ υ ή πει ί ι ωμ , α αι ρ ι β ί ο σ ης α ς ατά α οβ π ο ρ ρο 1 ο ώ α ι η ι ή ι δ ασ ς 690/ 999, ι αι π ί κτρ ά η κτρ ύ υ . ι εί αι ρ ης π ύ υ ς ή το πεξερ σ υ ς σ ρ ή an τ η α ης αι η ε η σ υ ής κ εσ ι ήσ ω ύ υ η ω πά αι ο ι ω π η δ ασ πι ς ς η κ ο η χ ς πι ω οϊσ α ώ ται σ ι άξ ι ο 11/ 014 7 ) ί ο ώ , ι αθ ί ο ι , αι Ε ω ρ αι η ατά έσ ω αμ ατά ρ ώ δ έσ ι αι α α ς έ ι ρέ ατά η μερ ξης ης οθ σ ς ι ήσ ω φι ητας φι ρ ι έσ ι πι ς ο ρ ρ 6, ρ αι 389/ 0 6 4 αθ αι ο ης σ ς κ ς ρ ι ύ υ ι χ ί ι ρώ υ μ ο μερ ι ο η πι ξι φι ητά α ώ αι ο π ρ ς ης τ πι ς ται κας ι πι ξι ς ητες ξέτασ υ ά ω ατό τι ς ι σ ς ης ύ υ ς ι χ ί ι ρώπ υ μ ο </w:t>
      </w: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>ρ ήρ αι δ ασ ξ σ ς ω φι ήτ . ύ ι άξ ι ρ ρ 5 ο ο α, ι α ασ άθηκε αι ι αθι ρ αι έσ ρ ) ς ρ ηρ ξ σ ς φί μ α η πι οϊσ α δ αι υ ύ υ ο ε α ί ξής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ι ησ σ ι υ κ ι υ ι ώ οσ αι οσ ω πα τι ή ατάρ ς ι ησ σ ι σ κή μπ ι ί ς ι σ η ς αθηκό ω υ ύ ς ι ησ σ ι ξ σ ς αι ι ησ σ ι ς ευ . ) η ε κ ι ησ , φαρ ο ι τάξ ι ρ ου 6, ρ α 389/ 016 4) ι ς ό ρ ί θε δ ς ι ηρ π σ ζ ται ο ξής ε σ ή, σ υ ύ 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0"/>
        <w:gridCol w:w="2251"/>
        <w:gridCol w:w="3311"/>
        <w:gridCol w:w="144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ση υθ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τ τ π δ ) π ύθ τ 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τ ι ύθ ης τ ιά σ π δ μ τ ύ / ε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τ ε ι ύθ 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π κ υτ ο ο π τ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μπει ί η υθ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υ υξη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ε π ι δ ς ρ ηρ ) αι ι ο ι ξής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8"/>
        <w:gridCol w:w="383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) Τ ικά, εκπ ιδ υ κ ρ αι π πα μ τι ή ατ ρ 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μ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ικ 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α ι π ι υση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 δ φ ο ί υτ α , α ι π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ι π τ ι ι τ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χι πο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χή η . . 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ι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π η . . . . υτ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ε ι μ ι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σ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Άριστη με 40 μόρια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Πολύ καλή με 30 μόρια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Καλή με 10 μόρια μ ι ι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ύ ερ ί ται α ί ι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κ ι υ ι ή θμ ς ο σ ό ί κ ι υ ι ό ημ ω ο μ , υ ερ θ αι ρι ο θμ πί ρ δ ί τι ο ατη ί ς μ ται ύ ερ ί ί ε ύ ερ υ πι ημ κ ο α ί ε υ εχ ο ο α ί ι αι η ι ησ ης ο ς πι φ ς μ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τι ά πι φ ς ης ε υ αί ς κ ε ί ς ο θ ο έ ρο η ς ι η ς αι ο η ς . . . . ης χ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πι φ ς π π ί ο ώ . . . . τα υ κο ί ι α κτ ι ά τα,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οκει ι ηθ ατ α έ ω, έ ι χ ι εί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ε π σ σ ς ο ι ρ σ ς ης ή α εί ς η σ τι ή π σ ο ρ π ρ σ κό υ σ ι ω ε τάξ φ ι χ ι ρ εί π ρ π ρ σ κ υ ρ ται ι ι π ο ρ ι ό υ ς ατό τι ή ι σ ς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ύ υ ς χ ί ς ρώπ υ μ ο ι ρ ώ ι ρ το φ ρ σ κ ό ή α τεί ς η σ φ ι ω τα υ κώ κτο ι ί ι ε π σ σ ς ο ι ρ σ ς ης ή α εί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σ α ρ ται π ρ υ πι ς ατό τι ή ι σ ς η ι ύ υ ς ι χ ι ς ρώ υ ο ί υ ό σ ύ ται π η υ φ ε ι ρ ο ε π ρ σ κο υ ι ης φ ι ς φ ά ι ι ά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ασ σ ω φί πι αμ αι μ ται η ο ή ξέ ο ο μέ θει έ ι π ι ται ατά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ό ο 0/ 001 9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ε β ι ς η ) δ ρ ηρ ά κ ι ι ά οσ α αι οσ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 τι ή ατάρ ς , ε ρ ί ι α . 00 ι 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4"/>
        <w:gridCol w:w="154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) ρ σ κή μπειρ α και κ καθ ό υ 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μ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ρό π ε ίας τ ι α 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ρό χ ης ε συ ση τ χει ι θεί ύμ ει θρ . . χ ει μ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ρό κ ης υθ ιο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τ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ήρ . ό ρ σ ς ο μ α , ί ι ό ης ρ σ ς ω ρ ά ως ο θρ 8 ο π ο ώδ α, ι ατ σ άθηκε ρ ρ 6 369/ 01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ι τ ξ ι ης ρ ά ο ρ ρ 1 ο 354/ 015 76 ρ ήρ . π σ σ ς φ σ ι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 , χ ι ι εί ι τάξ ι ρ ρ 8, ο π ο ώ α, ι ί α οϋ ρ σ κ ό μ ο α χ ι ι εί ι έσ ι αι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ασ , οβ πεται ι τάξ ι ο 9/ 16 2 ) α 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φαρμ ης ρ φ ο ρ ρο α, ι ατασ άθηκε ο ρ ρο 6 ο 369/ 016 3 ύ , τάξ ι ρ ου 2 410/ 16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41 ι ι πι ς οϊσ αμ ω ρ σ ης ή α εί ς η σ α ρ θο ως ι 1 2. 016 ό π σ σ ς ο ι ο α ται η ι η</w:t>
      </w:r>
      <w:r>
        <w:rPr>
          <w:lang w:val="el" w:eastAsia="el"/>
        </w:rPr>
        <w:t xml:space="preserve">σ </w:t>
      </w:r>
      <w:r>
        <w:rPr>
          <w:u w:val="single"/>
          <w:lang w:val="el" w:eastAsia="el"/>
        </w:rPr>
        <w:t>ης ς ρ ηρ Ε σ κή μπ ι ί α σ η αθηκό</w:t>
      </w:r>
      <w:r>
        <w:rPr>
          <w:lang w:val="el" w:eastAsia="el"/>
        </w:rPr>
        <w:t xml:space="preserve"> ω </w:t>
      </w:r>
      <w:r>
        <w:rPr>
          <w:u w:val="single"/>
          <w:lang w:val="el" w:eastAsia="el"/>
        </w:rPr>
        <w:t>υ ύ ς , ξαρτή ω φ ι ς υ ο η ος ρ έσ</w:t>
      </w:r>
      <w:r>
        <w:rPr>
          <w:lang w:val="el" w:eastAsia="el"/>
        </w:rPr>
        <w:t xml:space="preserve"> η </w:t>
      </w:r>
      <w:r>
        <w:rPr>
          <w:u w:val="single"/>
          <w:lang w:val="el" w:eastAsia="el"/>
        </w:rPr>
        <w:t>οϋ εσ ι χ ι οϋ ρ σ κ ο α χ ι εί τά η π τησ ο σ ο ί</w:t>
      </w:r>
      <w:r>
        <w:rPr>
          <w:lang w:val="el" w:eastAsia="el"/>
        </w:rPr>
        <w:t xml:space="preserve"> ης ατη ί ς ε π ι υ ι ς θμ ς η ρ εί ατά ό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αξ ς αι τά η π τησ ης δ ι ς σ η ς πα τ υ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ι εί αι ό σ σ ς ό α έ ι ι ται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χ ο π α οβ ι ρ ά αι ο ρ ρ ο 9/ 016 ε αι ι ά. έ ρω αι ό π ι ο ατ ο αι τι αθώ αι άθε ο ί ι ι ι ρέ π ι ς οϋ έσ ι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ό π σ θη ε ο ι ο α ε υ ύ ο φί το ό σ η ς αθηκό υ ύ ς ο αι ό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ά σ ή τα σ η α α ήκο α ερ π πι ο ρ ι α ο ά σ ήμ τα η ε ρό σ η αθηκ υ ώ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 ι οκύ ει π τι ή ά αι π ι ται ρ ρ σ π σ σ ς ερ ξ μ ε αι ρ ς ο ω ί ε β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φι π η ρ ηρ ρ σ κή μπ ι ί αι σ η αθηκό ω υ ύ ς , ε ρ ί ι α . 00 ι 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4"/>
        <w:gridCol w:w="230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μ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 σε ι ης.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 σ ο κ σε ι ης υ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ύ α μ ι τ ξ ι ο ρ ρο 8 ο 403/ 016 25 ατά η ώτ ρ ω τά ω ης ρ ά ο ρ ρο 8 389/ 016 ) ι ά η ι ηρ μ ι ησ σ ι ξ σ ς , η πι οϊσ α ο ατ ρ ί το α . 00 ι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ι ο ω ί ε ι φι π ρ ηρ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2"/>
        <w:gridCol w:w="154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ημ ν υ ν υ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μ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ο υζή η π μ χ τ ί ε α ί η ι σ μ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τ ο υ σ ση ε συ η ξι ς ο π , ο π ι τ εί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ββ ξη π τ ε ί ια ο it t o l n r e χει ι ι ς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ο ι υ ο ι ά ι ω ο ς, 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ς ι ει ί τ ί εις.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ε β ι ς φι π η ρ ηρ ο υ ευ » ε ρ ί ι α . 00 ι . . ι δ ασ ι ησ ς ρ ηρ ξ σ ω φί ι ησ ω ρ ηρ αι ης ι ησ ς σ ι ευ ς ρ ί αι αταρ π η ι ύ υ ι χ ί ι ρώπ υ μ ο ι ι ι ο ί αι ο ρ υ ατό τι ή ι σ ς υ ής ω ί ε β ι φι ρ ηρ ε ρ ί ι α . 00 ι . ατά α έρ ι ησ π υ τ ι ο ύ σ ς ο ι ί αι ο φ ρ ο ε β ι τι ά. ε ρ ω μ τη ς ης ι ησ ς ο α ό π ι ι ή οθ σ ς ε ρ σ ρ η ο σ ύ σ ς ι ασ η ρ ι ύ υ , ί ε ά ι π κ ή η ασ αι ι η ι ησ ο φί ί ε ρ ει η ασ αι τι ή ι σ η ι ος ξέτ σ ο ρ υ ασ ι κ ή αι ατ τι ή π σ ς υ ρ ι ύ υ μ φώ ι η ι ησ ο ύ σ ς ο φίου ί ετη ρ ω , ασ π ρ εται αι ο ύ ι χ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ι ύ υ τά η ρ ης ξέτασ ς π ο υ υ άσ ω ω πί ης ι ησ ς ο αι φ χ ι οβε η ί ο μ φ ύ σ ς αταρ ί ε ί κα ατάταξ ς οκηρ έσ ατά ί ι ά σ ι ο ης θ μ π ι ρε ς ρ ηρ αι ι ι ο ί αι π ο τ χ ι ι υ ι χ ί ς ρώ υ μ ο ατ ρ ί ε αι 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ατ τι ή ι σ ς ι ι ο ί κα ο ι η δ ασ ης μ ς ευ ς ρ μ ι κ π ε ώτ ε ρώ ες η ερ ή θ ω φ ρ ) αι δ ρ ηρ πι ς οϊσ αμ οκρί ι η δ ασ ης ευ ς χ ι η ι ι ο σ ο κα ο ρ ι ό υ ί ε ι ί ησ ρ ί ησ ς ί ε χ πι ί αι ο ετηθ ί π σ ο ρ άμ έσ υ ύ ς ερ πι δ σ υ ό ης ος ρ οκηρ εί ς έσ ς ρ αι ο κα αι η έσ ο ά αι αι α αι πό η ι ά ατάταξ ς το κα οκρι ά αι αι θμ σ ο ε υ αί α ί αι η σ ης ευ ς ε ρ ο φί ί τ ι ο ρ μ κ π ε 5) α α φιοι. α ό ξά αι εύ ι π ρ υ ι ς τέ ρ μ ο φ ρ α. . ι ησ σ ο ρ ήρ η ς ευ ς ι δ σ ξα ς ης ευ ς ) ο κα οκρι α αι σ ης ι ύ υ ς ι χ ι ρώπ υ μ η δ ασ ης ε ς ά χ ι θε ευ , ει ι θ ο ά υ ό αι π ί ται π η δ ασ η πι ς δ ασ ξα μέ ς ευ ς ρ μ ι ι εμ τι έ ητες α. αι ης ρ ά ο ρ ρ 5 π ο ώδ α, ι ι ά η ε τι ή ητα ρ ί αι ε ι ά, ι π η ρ ης δ σ ς ης ευ ς α ή τασ η ρ έσ ω αμ ώ δο ή ι ύ υ ς ι ύ υ αι π ύ υ ς ρ σ ης ή α τεί ς η σ φ ά η π υ ετι ο ρ ο η ι ρ ο αι α θ ρ σ ατά η ρ ε ης ευ ς ο δ ασ ης α ής ξέτασ ς χ ι υ ί η κρ η ετι ή αι ι ή έ ς ω ήτ ο αθ ι ω ω θέτο ετι ί ης η ι ή ά ς ι ρ σ ς ης . . τη ε ρ ω , ι σ ς εμ τι ή ητας οκύ ει π ο σ ης α ς ξέτασ ς αι ης ο ι ή ρ σ ς ο ετι ρ θη α π ύ ατ η α ή τασ . φι οσέ ει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ασ ης α ή ξέτασ ς π ί τα υ ο αί η δ ασ ης ευ ς κ ης ς ευ ς ί ι α ρ υ ρ υ σ η ατα ητα η σ η ω αθηκ ης έσ ς υ ύ ς ρ ται αθώ αι μ φ η ι οσω ό η α ω φί η πι ο κή ο ητα, ι τι έ ο ξι ητες ήκε σ ς η α τα ο δ ρ σ ς θώ 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μι ό ητ α ά ο ά υ μ αι ο ί ο οσ τρ ο αθ αι ο α μεί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π η ρ ης δ ασ ς ης ευ ς αι ο η ω εύ ω ο ρ υ π σ ε α κό 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ό ί σ ο α ξαχ εί ευ , ι ατη ί ς ω ρ σ ω ι ς α θο η ατα α ω ρ ήσ ω ς έ ι ί ι ς ε ρ ί ο φί η ι ά α ί ε αι ρ ήσ ι ο ρ μ ω ρ ήσ ω α ο ο άθε φι η ο ή ρ ε ς ευ ς έ ι ί ι φί υ ο ί άθε ευ ρ ται ό ι α ει σ ω ατα α ρ ήσ ω αι υ ρ ήσ ω οκύ ατά η ρ ε ης ευ ς ) ά ε εμ τι ή ητα ης ς ευ ς μ ί αι π ά ε ο μ ευ ι ά αι χ ι ά αι ι εί α ατ΄ ατ ι 00 ι . ω ί ε β ι ς φι π θε ε ρ ί ι α . 00 ι . ε κ ι ησ ης ευ ς άθε ύ ει ο σ ο ω θμ ρ υ αι π υ τ ι ο υ Α ί σ υ ευ ς π ο υ ο α τέ ο υ ι μ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μ σ τά ο ρ ς ο εύ ω αι ρ ερ η πό ρ σ μέρ υ ώ . ό π έ σ ης ι ησ ς άθε ς ρ ηρ ) αι φι π σ ζε αι ο ί ο ε σ ή ρ ητας αι ξά ι ο ό θρ . ή μ ρ ηρ ξά αι οσέ αδ ώ φί αι π υ ται ο υ ε σ τα σ ς π , ατάτα ται σ ι ης ή θ ς άθε μ ι α ρ ήρ πι ς αι κας ω αταρ ί ε αι ατά ί ι ά θμ άθε οκηρ έσ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όε αι α υ ά ο κα άτα ς αι η χ ι ο ο α έα η σ ε ί η πι . ό α τ α ται ατό ι ή ι ι ς φ εί π η ο υ αι πι ξει ο ώτ τά ι ά ατ ταξ ς ο κα. ται αι ο ε εί αι π σ ο ρ σ υ ύ ς τέ ι ι δ ασ ς ξ σ ς φι ήτ η ρ ω έσ ω υ ύ ς ατω έρ πι δ ί οκηρ εί αι ί κ ι φ ρ φι ητας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>ι ά υ πι ς αμ ώ αι υ ύ υ ο ε α ί . ύ ασ , ρ ησ αι ητεί ι ώ υ τη ή α εί μο σ ή αι α ρ άτ ι ά υ πι ς μ αι υ ύ υ ε α ί ρ ησ ω ί ε αι ι ρ ά ’ ως ’ ης ρ ς ρ ά αι ρ ητες η ρ α ής ητεί ω υ ί ε αι ) τ ξ ί ε ο α ο υ πι ς ρ ί αι ατά ρ ω . π σ ο α τέ η σ ί ο αι ος, α αι μ τέας υ αθ αι π ρ ές υ ώ α τέας ο κ σ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έ ι ί ι ς ή α τεί ς η σ ατη ί ό α τ α η σ κ ό π α υ , α ί ε αι όεδ ος, ται ρ αται ι δρι ι αι ω υ αι έχ ι ρ η δ ασ ης ξ σ ς ω φίω ί ό χ ι ο αί ης θμ σ ς </w:t>
      </w:r>
      <w:r>
        <w:rPr>
          <w:u w:val="single"/>
          <w:lang w:val="el" w:eastAsia="el"/>
        </w:rPr>
        <w:t>ο το ί υ πι</w:t>
      </w:r>
      <w:r>
        <w:rPr>
          <w:lang w:val="el" w:eastAsia="el"/>
        </w:rPr>
        <w:t xml:space="preserve"> ι η το σ ι ω ο </w:t>
      </w:r>
      <w:r>
        <w:rPr>
          <w:u w:val="single"/>
          <w:lang w:val="el" w:eastAsia="el"/>
        </w:rPr>
        <w:t>ρ έσ ω υ ύ ς α</w:t>
      </w:r>
      <w:r>
        <w:rPr>
          <w:lang w:val="el" w:eastAsia="el"/>
        </w:rPr>
        <w:t xml:space="preserve">ι ρ ατ ι ε ι ά ς ι δρι σ ι </w:t>
      </w:r>
      <w:r>
        <w:rPr>
          <w:u w:val="single"/>
          <w:lang w:val="el" w:eastAsia="el"/>
        </w:rPr>
        <w:t>ω ατά ρ ω υ</w:t>
      </w:r>
      <w:r>
        <w:rPr>
          <w:lang w:val="el" w:eastAsia="el"/>
        </w:rPr>
        <w:t xml:space="preserve"> ς </w:t>
      </w:r>
      <w:r>
        <w:rPr>
          <w:u w:val="single"/>
          <w:lang w:val="el" w:eastAsia="el"/>
        </w:rPr>
        <w:t>α ο υ πι ς αμ δ πι δ ή ι ύ ς α ο υ</w:t>
      </w:r>
      <w:r>
        <w:rPr>
          <w:lang w:val="el" w:eastAsia="el"/>
        </w:rPr>
        <w:t xml:space="preserve"> πι ς α ώ δ </w:t>
      </w:r>
      <w:r>
        <w:rPr>
          <w:u w:val="single"/>
          <w:lang w:val="el" w:eastAsia="el"/>
        </w:rPr>
        <w:t>πι δ ή ι υ</w:t>
      </w:r>
      <w:r>
        <w:rPr>
          <w:lang w:val="el" w:eastAsia="el"/>
        </w:rPr>
        <w:t xml:space="preserve"> ς ι ρ εί η πι </w:t>
      </w:r>
      <w:r>
        <w:rPr>
          <w:u w:val="single"/>
          <w:lang w:val="el" w:eastAsia="el"/>
        </w:rPr>
        <w:t>οϊσ α</w:t>
      </w:r>
      <w:r>
        <w:rPr>
          <w:lang w:val="el" w:eastAsia="el"/>
        </w:rPr>
        <w:t xml:space="preserve"> δ ι ο πι δο αι ρ εί αι ξής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 α τέας η σ όε ος ό α έας ης ή α εί ς η ή ι ή ί ώ π ρ ή ό α έα ης ς α τεί ς ο ή ι ή ο π ί ύ ) εχ ο μπ ι ο ς ρ π η πι ημ κή οι ητ ξει ε ς ι ο ι ε ης ρ έσ ς π θ ε δο έ ξει ε ται έμ τ ρωπ μ αι θ ο σ ί ο έμ τα, . εχ ο μ ι ο ς έτο ο υ οέρ αι π ο ο έ . </w:t>
      </w:r>
      <w:r>
        <w:rPr>
          <w:u w:val="single"/>
          <w:lang w:val="el" w:eastAsia="el"/>
        </w:rPr>
        <w:t>ς ι τή ί ε αι ο υ</w:t>
      </w:r>
      <w:r>
        <w:rPr>
          <w:lang w:val="el" w:eastAsia="el"/>
        </w:rPr>
        <w:t xml:space="preserve"> υ ο π ο δρ ο </w:t>
      </w:r>
      <w:r>
        <w:rPr>
          <w:u w:val="single"/>
          <w:lang w:val="el" w:eastAsia="el"/>
        </w:rPr>
        <w:t>ερ υ ς α ώ δ πι δ ι ύ υ ς π ύ υ ς ερ υ π</w:t>
      </w:r>
      <w:r>
        <w:rPr>
          <w:lang w:val="el" w:eastAsia="el"/>
        </w:rPr>
        <w:t xml:space="preserve">ι ς οϊσ α ώ δ </w:t>
      </w:r>
      <w:r>
        <w:rPr>
          <w:u w:val="single"/>
          <w:lang w:val="el" w:eastAsia="el"/>
        </w:rPr>
        <w:t>πι δ ι ύ υ ς Υπ ύ υ ς</w:t>
      </w:r>
      <w:r>
        <w:rPr>
          <w:lang w:val="el" w:eastAsia="el"/>
        </w:rPr>
        <w:t xml:space="preserve"> ί ι ρ εί η πι </w:t>
      </w:r>
      <w:r>
        <w:rPr>
          <w:u w:val="single"/>
          <w:lang w:val="el" w:eastAsia="el"/>
        </w:rPr>
        <w:t xml:space="preserve">οϊσ α ι ο πι δ </w:t>
      </w:r>
      <w:r>
        <w:rPr>
          <w:lang w:val="el" w:eastAsia="el"/>
        </w:rPr>
        <w:t>αι οτ ί αι ξής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οϊσ ά ης ή / ς κ ο ή ι κυ ρ σ ρω υ ο δρ π ρ ή ο ά ή ι ύ υ ς η ή α τεί ς η σ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αμ ς πι ι η κή ή / ης ος ρ έσ ς ί ε ό α τέας οϊσ ά ης ρ ς πι ι η κή ή / π ρ ή ο άμ / ης ρι ή π ρ σ ς ης ς ή / ς χ ι σ ή ι ο ρ ερ ό αθήκο α οϊσ α ς ) εχ ό μπ ι ο ς οερ π η πι η κή ο τα ι ε ς ι ο ι ε ης ος ρ έσ ς π θ ε δο ό έ ξει ε ται έμ τα ρω μ ο αι θ ο σ ί ο έμ τα, ς ι τή ί αί σ ς ί ε αι οϊσ ά ης / ς ι χ ί ς ρωπ υ μ ο ρ ή οϊσ άμ ο μ το αδ ς ς ρώ υ ο ης ς ι ύ υ ς </w:t>
      </w:r>
      <w:r>
        <w:rPr>
          <w:u w:val="single"/>
          <w:lang w:val="el" w:eastAsia="el"/>
        </w:rPr>
        <w:t>ι ό υ ς οϊσ α ώ δ πι δ ι ύ υ ς Υπ ύ υ ς ) ι ό υ</w:t>
      </w:r>
      <w:r>
        <w:rPr>
          <w:lang w:val="el" w:eastAsia="el"/>
        </w:rPr>
        <w:t xml:space="preserve"> πι ς οϊσ μ ώ δ </w:t>
      </w:r>
      <w:r>
        <w:rPr>
          <w:u w:val="single"/>
          <w:lang w:val="el" w:eastAsia="el"/>
        </w:rPr>
        <w:t>πι δ ι ύ υ ς π</w:t>
      </w:r>
      <w:r>
        <w:rPr>
          <w:lang w:val="el" w:eastAsia="el"/>
        </w:rPr>
        <w:t xml:space="preserve"> ύ υ ς ί ι ρ εί η </w:t>
      </w:r>
      <w:r>
        <w:rPr>
          <w:u w:val="single"/>
          <w:lang w:val="el" w:eastAsia="el"/>
        </w:rPr>
        <w:t>πι οϊσ α</w:t>
      </w:r>
      <w:r>
        <w:rPr>
          <w:lang w:val="el" w:eastAsia="el"/>
        </w:rPr>
        <w:t xml:space="preserve"> ι ο πι π ρ σ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υ εί ς ο ό α έα η σ αι ρ εί αι ξή ό α τέας η σ όε ος. οϊσ ά ης ή / ς κ ρο ή ι κυ ρ σ ς ρω υ ο ρ ή άμ ή / ς ης ή α τεί ς η σ ί ε ό α τέας ς ) εχ ό μπ ι ο ς οερ η πι η κή ητα ξει ε ς ι ο ι ε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ος ρ έσ ς π θ ε δο έ ξει ε ται έμ τ ρω αι θ σ ί ο έμ τα, ς ι τή ί αί σ ς ί ε αι οϊσ ά ης / ς ι χ ί ς ρωπ υ μ ο ρ ή οϊσ άμ ο μ το αδ ς ς ρώ υ ο η ς ι ύ υ ς ) υ εί η πι αμ ώ π δο μα ο αι ο ε ματο αθώ αι π υ ύ ο ε α ί ρ σ αι εί ς ο ό α τέα. ) υ ς οϊσ α ώ δ πι δ ι ύ υ ς Υπ ύ υ ς εί η οϊσ α ι ύ υ ς ω ο ο ώ αι ι κώ ρ ρ ι αθώ αι ω αμ ι ύ υ ς Υπ ύ υ ς ω ι ώ ρ ε ω ώ ω ης ή α τεί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σ τη ρ ω υ ή τέ ι οϊσ άμ ης ρ ς πι ι η ή ή / ς π ρ ή ο άμ ης ή ς κ ρο ή ι κυ ρ ρώ υ μ ο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 πι ς οϊσ αμ ώ πι δο ματο ε ματο αι π υ ύ ο ε α ί ω ι υ ύ ω ης ε ρι ή π ρ σ ς ω ώ / ω ς ή α εί ς η αι ω ι ε ρω π ρ σ υ ώ υ πι ς οϊσ αμ ώ πι</w:t>
      </w:r>
      <w:r>
        <w:rPr>
          <w:lang w:val="el" w:eastAsia="el"/>
        </w:rPr>
        <w:t xml:space="preserve"> δο </w:t>
      </w:r>
      <w:r>
        <w:rPr>
          <w:u w:val="single"/>
          <w:lang w:val="el" w:eastAsia="el"/>
        </w:rPr>
        <w:t>ματο αι ε ματ αθώ ι π υ ύ ε α</w:t>
      </w:r>
      <w:r>
        <w:rPr>
          <w:lang w:val="el" w:eastAsia="el"/>
        </w:rPr>
        <w:t xml:space="preserve"> ί </w:t>
      </w:r>
      <w:r>
        <w:rPr>
          <w:u w:val="single"/>
          <w:lang w:val="el" w:eastAsia="el"/>
        </w:rPr>
        <w:t>ω ι υ ύ ω ης ε ρι ή π ρ σ ς ω ώ / ω ης</w:t>
      </w:r>
      <w:r>
        <w:rPr>
          <w:lang w:val="el" w:eastAsia="el"/>
        </w:rPr>
        <w:t xml:space="preserve"> ή </w:t>
      </w:r>
      <w:r>
        <w:rPr>
          <w:u w:val="single"/>
          <w:lang w:val="el" w:eastAsia="el"/>
        </w:rPr>
        <w:t>α εί ς μ σ αι ω ι ώ ε ρ π ρ</w:t>
      </w:r>
      <w:r>
        <w:rPr>
          <w:lang w:val="el" w:eastAsia="el"/>
        </w:rPr>
        <w:t xml:space="preserve"> σ </w:t>
      </w:r>
      <w:r>
        <w:rPr>
          <w:u w:val="single"/>
          <w:lang w:val="el" w:eastAsia="el"/>
        </w:rPr>
        <w:t>υ ώ ί ι ρ εί η πι οϊσ μ</w:t>
      </w:r>
      <w:r>
        <w:rPr>
          <w:lang w:val="el" w:eastAsia="el"/>
        </w:rPr>
        <w:t xml:space="preserve"> αι π υ ύ ι ο πι δ αι ρ εί αι ξής οϊσ ά ης ρ ς πι ι η κή ή / όε ος, ρ ή οϊσ ά / ς ης ρι ή π ρ σ ς ης ς ή / ς ι σ ή ο ρ ερ ό αθήκ α αμ οϊσ ά ης / ς ι χ ί ς ρωπ υ μ ο π ρ ή ο άμ ης / ς ς ς οϊσ άμ / ς ης πι ι η κή ή / ς π ωτ οϊσ ά / ς ης ς </w:t>
      </w:r>
      <w:r>
        <w:rPr>
          <w:u w:val="single"/>
          <w:lang w:val="el" w:eastAsia="el"/>
        </w:rPr>
        <w:t>πι ι η κή</w:t>
      </w:r>
      <w:r>
        <w:rPr>
          <w:lang w:val="el" w:eastAsia="el"/>
        </w:rPr>
        <w:t xml:space="preserve"> ή / ς ί ε ό α τέας </w:t>
      </w:r>
      <w:r>
        <w:rPr>
          <w:u w:val="single"/>
          <w:lang w:val="el" w:eastAsia="el"/>
        </w:rPr>
        <w:t>ς ι τή ί</w:t>
      </w:r>
      <w:r>
        <w:rPr>
          <w:lang w:val="el" w:eastAsia="el"/>
        </w:rPr>
        <w:t xml:space="preserve"> αί σ ς ί ε αι οϊσ ά ο </w:t>
      </w:r>
      <w:r>
        <w:rPr>
          <w:u w:val="single"/>
          <w:lang w:val="el" w:eastAsia="el"/>
        </w:rPr>
        <w:t>ματο ης / ς</w:t>
      </w:r>
      <w:r>
        <w:rPr>
          <w:lang w:val="el" w:eastAsia="el"/>
        </w:rPr>
        <w:t xml:space="preserve"> ι χ ί ς ρω υ μ ο π ρ </w:t>
      </w:r>
      <w:r>
        <w:rPr>
          <w:u w:val="single"/>
          <w:lang w:val="el" w:eastAsia="el"/>
        </w:rPr>
        <w:t>οϊσ ά μα ο η</w:t>
      </w:r>
      <w:r>
        <w:rPr>
          <w:lang w:val="el" w:eastAsia="el"/>
        </w:rPr>
        <w:t xml:space="preserve">ς ς ι ύ υ ς </w:t>
      </w:r>
      <w:r>
        <w:rPr>
          <w:u w:val="single"/>
          <w:lang w:val="el" w:eastAsia="el"/>
        </w:rPr>
        <w:t>) υ πι ς οϊσ α ώ δο ματο ε ματο αι π υ ύ ο ε α ί ω ρ ρ ι κώ ρ σ υ π</w:t>
      </w:r>
      <w:r>
        <w:rPr>
          <w:lang w:val="el" w:eastAsia="el"/>
        </w:rPr>
        <w:t xml:space="preserve">ι ς οϊσ αμ ώ πι δο </w:t>
      </w:r>
      <w:r>
        <w:rPr>
          <w:u w:val="single"/>
          <w:lang w:val="el" w:eastAsia="el"/>
        </w:rPr>
        <w:t>ματο ε</w:t>
      </w:r>
      <w:r>
        <w:rPr>
          <w:lang w:val="el" w:eastAsia="el"/>
        </w:rPr>
        <w:t xml:space="preserve"> ματο αι π υ ύ ο ε α ί ω </w:t>
      </w:r>
      <w:r>
        <w:rPr>
          <w:u w:val="single"/>
          <w:lang w:val="el" w:eastAsia="el"/>
        </w:rPr>
        <w:t>ρ ρ ι κώ π ρ</w:t>
      </w:r>
      <w:r>
        <w:rPr>
          <w:lang w:val="el" w:eastAsia="el"/>
        </w:rPr>
        <w:t xml:space="preserve"> ω ώ / ω ης ή α τεί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σ ί ι ρ εί η οϊσ αμ αι π υ ύ ι ο πι δ αι οτ ί αι ξής άμ ης / ς ι χ ι ρωπ υ μ ο όε ος, π ρ ή ο οϊσ ά ς / ς ς ) οϊσ ά ης ε ς ο ο ή ρ ρ ι ς π ρ ο άμ / ς ης πι ι η κή ή / ς χ ι σ ή ι ο ρ ερ θήκ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οϊσ α η ρ έσ ω πι δ ματ αι ο ε ματ αθώ ι π υ ύ ο ε α ί ω ρ ρ ι κώ ρ σ ι η ή / ο ο ή ι η ς οϊσ ά ς ης ε ς ι κή ρ ρ ι ς π ρ ο άμ / ς ης πι ι η κή ή / ς χ ι σ ή ι ο ρ ερ θήκ α οϊσ α η ρ έσ ω πι δ ματ αι ο ε ματ αθώ ι π υ ύ ο ε α ί ω ρ ρ ι κώ ρ σ ι η ή / ί αι . .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άμ / ς ρ ρ ι κή η ή ρ σ ς χ ι σ ή ι ο ρ ε ο ό αθήκ α οϊσ α π ρ ή μ πό η ά οϊσ άμ / ς ρ ρ ι κή η ή π ρ σ ς ο ρ ερ ό σ ς αθηκό ω οϊσ α η ρ έσ ω πι μ το αι ο ε μ το αθ αι π υ ύ ε α ί ω ρ ρ ι κ π ρ σ αι η ή / ο ο η ί ο ρ το ς ) άμ / ς ς ρι ή π ρ σ ς ης πι ι η κή ς / ς π ρ ή ο οϊσ ά / ς ης πι ι η κή ή / ς ί ε ό α τέας ς ι τή ί αί ξ σ ς ί ε αι οϊσ ά ο μ το τα ομ ς αι ς ρώπ υ μ ς /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χ ί ι ρωπ υ μ π ρ ή οϊσ ά μα ο ης ς ι ύ υ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 ητες ω ι ώ υ ρ ητες ω ς οϊσ αμ χ ξής ο ι ο έ τ ω δρι σ ω η ξέτασ ι ήσ αι η σ ω α ώ ι ω ω φί η ξέτασ υ σ ω ω φ ι ά ι πι ξι ς φι ητες ατ τι ή ι σ ς ης ι ύ υ ς ι χ ί ι ρώ υ μ η ξέτασ υ σ ω ω φ ι ά η ι ησ ω ρ ηρ αι ατ τι ή ι σ ς ης ι ύ υ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χ ί ι ρώ υ μ αι η σ ης τι ή π σ ς ρ υ π ς άσ ω η έρ ι ύ υ , οκει οβε η μ φ ω ύ σ ς η ι ι ο σ ης ι ησ ς ω αι η ι ι ο σ ο ί κα τάταξ ς χ ι αταρ ί ι ι ύ υ ι χ ί ι ρώπ υ μ ο οκηρ σ , ατά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ι ά σ ι ης θμ ς μ ι ρε ) ς ρ ηρ ) αι η ι ι ο σ ο αχ έ ο π η ι ύ υ ι χ ί ς ρώ υ ο κα ρ φίω η ασ ης ς ευ ς ρ ι ο κ π ε ) ώ ο ε ρώ ες η ερ ή μ ω ρ αι ρ ρ πι ς μ οκ ί αι η δ ασ ης ευ ς υ ύ ης ξα α ής ξέτασ ς ρ ω , η ξα ης ς ευ ς η αξ κα τ ταξ ς ατά ί ι ά σ ι ης ή ή ο θμ ς α ά α , έ τα η ι ο ω ι ώ υ υ ο αι η ρ σ ρ αι τάξ ι ω ρ ρ 3 ω 5 ο 690/ 999 Ε 5/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ατω έρ ξι ) ρ ρ ήμ τ , κο η ρ σ αι π ε π σ ο ρ υ ής ο ο α ρ ρ ματα σ η ι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ρ η Α Η Π Η Ι » ρ ρ η ΒΙ Α Ι Ο Ι Μ Η Ι » ρ ρ η ΥΠ ΥΘ Ν Η Η ρ ρ η ΦΥΛ Ι Η Ι » ρ ρ η Α Η Ν ΥΝΕΝ ΥΞΗ Π Ι » ρ ρ η Α ΛΕΣ ΙΟ Η Ι ». </w:t>
      </w: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 xml:space="preserve">ρ μ Δ 14 109 Ξ20 4/ 014 ΄ 3 0) αι Δ 031817 20 6/ 9. 2. 01 17 σ ι ο ο α α η σ ατ ρ αι π σ ι ι ω υ πι ς οϊσ α ί ο αι ατά η μ υ ης ρ ς ξακο ατά ο ρ ρο ι η ρ ρ ς ι ο ς ης ξάρτη ης χ ς η σ η ρ φ ρ ται . ή α ε η σ , ρ σ ς έ ς υ ής αι Α χ » αι ρ σ ς έ δ ς υ ή αι Γ ό α έας η σ Γ ό α τέας η ή α εί ς η σ Γ ό α τέας , ί αι Δ η ής ης </w:t>
      </w:r>
      <w:r>
        <w:rPr>
          <w:sz w:val="30"/>
          <w:szCs w:val="30"/>
          <w:vertAlign w:val="superscript"/>
          <w:lang w:val="el" w:eastAsia="el"/>
        </w:rPr>
        <w:t>χ</w:t>
      </w:r>
      <w:r>
        <w:rPr>
          <w:lang w:val="el" w:eastAsia="el"/>
        </w:rPr>
        <w:t xml:space="preserve"> ς πι οϊσ α ω δ δ ι ύ υ ς π ύ υ ς αι μ τ η ύ ηκα ι ρ μ Δ Δ 0 9525 Ξ20 /3 .6 016 αι Δ 02655 2016/ 6. 7. 016 τι έ οσκ σ ι κ ς φ ρ ο η φι ήτ ρ ς ρ υ ές έσ ι α ρ θε ατ’ φ ρ ω υ μ ω οβ πει ρ π σ . π σ ς υ ή μ υ εί η φημ ρ ης υ ρ σ 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ΙΚΟΣ Ρ Μ Σ ΩΝ ΣΟ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ΕΩΡ Ι Σ ΤΣ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ΑΡΑΡ ΜΑ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ΙΤ Η Η Ο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ή α τεί η σ ή ι υ κ ρο ή ι κυ ρ σ ς ρώ υ μ ο ι ύ υ χ ί ς ρώ υ μ μα τα ο ς ξέ ξης ρ υ μ ο </w:t>
      </w:r>
      <w:r>
        <w:rPr>
          <w:b/>
          <w:bCs/>
          <w:lang w:val="el" w:eastAsia="el"/>
        </w:rPr>
        <w:t xml:space="preserve">Ω Τ ΙΑ Η </w:t>
      </w:r>
      <w:r>
        <w:rPr>
          <w:lang w:val="el" w:eastAsia="el"/>
        </w:rPr>
        <w:t xml:space="preserve">. πώ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… …… ……… …… …… ……… …… …….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: … …… … ……… …… …… ……… …… ……. τ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…… ……… …… …… ……… …… ……. ρ σ 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……… …… …… ……… …… ……. ι μ τρ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……… ……… …… …….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………………… ……… …… …… ……… …… …….. φ ο 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………… …… … ……… …… ……. ι ύ υ κτρ ο αχ ομ ί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 …… ……</w:t>
      </w:r>
      <w:r>
        <w:rPr>
          <w:b/>
          <w:bCs/>
          <w:lang w:val="el" w:eastAsia="el"/>
        </w:rPr>
        <w:t xml:space="preserve">Τ ΙΑ ΣΙΑ ΚΑΤ ΣΤ Η Υ Η </w:t>
      </w:r>
      <w:r>
        <w:rPr>
          <w:lang w:val="el" w:eastAsia="el"/>
        </w:rPr>
        <w:t xml:space="preserve">. ο έ ς ή έσ 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…………… …… ……… …… ……. π ρ σ π σ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: ………… …… … ……… …… ……. σ ατέχ ι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… …… ……… …… ……. δ κα η ί /β θμ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……… …… ……… …… ……. μ ι ύ υ ο Δ η ι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……… …… …….. ρ /Φ Κ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…… …… … ……… …… …….</w:t>
      </w:r>
      <w:r>
        <w:rPr>
          <w:b/>
          <w:bCs/>
          <w:lang w:val="el" w:eastAsia="el"/>
        </w:rPr>
        <w:t xml:space="preserve">ΣΕ Υ Η Η Ω Η Ν ΙΑ ΡΟ Τ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ι ης ρ ωτ</w:t>
      </w:r>
      <w:r>
        <w:rPr>
          <w:u w:val="single"/>
          <w:lang w:val="el" w:eastAsia="el"/>
        </w:rPr>
        <w:t>Δ ……… …… ………</w:t>
      </w:r>
      <w:r>
        <w:rPr>
          <w:lang w:val="el" w:eastAsia="el"/>
        </w:rPr>
        <w:t xml:space="preserve"> …. όσκ ς κ ς φ ο ο </w:t>
      </w:r>
      <w:r>
        <w:rPr>
          <w:u w:val="single"/>
          <w:lang w:val="el" w:eastAsia="el"/>
        </w:rPr>
        <w:t>έσ ι κ ς φ 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ατά ι ά οτ σ ς……… …… …… ……… …… ……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……… …… …… ……… …… ……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……… …… …… ……… …… ……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……… …… …… ……… …… ……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……… …… …… ……… …… ……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ΙΑ: …. ……/2 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/Η α τ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…… …… .ΑΡΑΡΤΗΜ ΙΙ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ΙΟ ΡΑΦ Κ Η Ι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Π Ι Π</w:t>
      </w:r>
      <w:r>
        <w:rPr>
          <w:lang w:val="el" w:eastAsia="el"/>
        </w:rPr>
        <w:t xml:space="preserve"> . π μ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 …… … ……… …… …… … ……… ……. …… …… … ……… …… …… … ……… …… …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…… … ……… …… …… … ……… …… …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 π : …… …… ……… …… ….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υ ό π ε ίας … …… …… ……… …… ……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3705"/>
        <w:gridCol w:w="326"/>
        <w:gridCol w:w="671"/>
        <w:gridCol w:w="326"/>
        <w:gridCol w:w="510"/>
        <w:gridCol w:w="182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Κ , ΚΠ ΙΔ Κ Ο Τ Τ Π Γ Ε Μ Τ Κ Τ ΡΤ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 ί τ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ίτ ο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τι τ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ορίω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ικ π δ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εύτερ π τη κ τικ α α ικ π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ι πο τ ι ι ι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εύτερ τ χι π τ ι ι ι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χή η . . . .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ι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π η . . . . υτ τ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ία:… ….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σ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ορίω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ύνο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ί ικ κ α υ κ ρο αι ρο ό α λμ τι ής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 ρτ 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τη η ε μη α η π ε ία τ π σ π σ θ ε θύ υμπ α α τη υπ α υμπ α α τη υπ α υμπ α α τη υπ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ΝΙ Υ Ο Ο Ι Υ Ι ΚΠΑΙΔΕ ΤΙ ΟΣ Α ΡΟ Ω ΠΑ Λ ΑΤΙ ΑΡ Ι Σ: </w:t>
      </w:r>
      <w:r>
        <w:rPr>
          <w:i/>
          <w:iCs/>
          <w:lang w:val="el" w:eastAsia="el"/>
        </w:rPr>
        <w:t>π ει ον υ υνο κο θ ύ ω ης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΄ ο τον ί οι ο σ τε σ ή ητ σ ε ης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"/>
        <w:gridCol w:w="4623"/>
        <w:gridCol w:w="1468"/>
        <w:gridCol w:w="1829"/>
      </w:tblGrid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ΡΓΑ Ι ΚΗ Ρ Α Ι Σ Η Τ Υ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όν εμπειρί ς κ ι σ η η αθ υ 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ης υθ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ορίω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ρό π εσ τ ιο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ρό χ ης ε υ σ τ α χει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ι θεί ύ ει θρ . . χ ει μ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ρό κ ης υθ τ ι α 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ύνο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ορί α ό εργ σ ακ εμ ειρί ι ά ησ καθ ό ευθ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ΝΙ Ν Ο Ι Ρ ΣΙΑ ΜΠΕ ΡΙΑ Ι Σ ΗΣ Ω ΥΘ </w:t>
      </w:r>
      <w:r>
        <w:rPr>
          <w:i/>
          <w:iCs/>
          <w:lang w:val="el" w:eastAsia="el"/>
        </w:rPr>
        <w:t>π ε ον ι ο υνο κο ω ης ΄ ον τίστο χο υντε σ ή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ητ θ σ υ ης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970"/>
        <w:gridCol w:w="2430"/>
        <w:gridCol w:w="1134"/>
        <w:gridCol w:w="1414"/>
        <w:gridCol w:w="3125"/>
      </w:tblGrid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. 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λυ ι ν η ς ρ ασια ς μ ι ς το η σι μέα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ε 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λλ ο / ρο στ μεν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πό …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ή ς έρ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χ η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ντι εί εν κ ι μ δ α χ η η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υμπ α α τη υπ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ς ϋπ α υ ια θε ο η όσ ο ρ σ ε , μ ω ε 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 ά ς ο ρ υ υ .Κ., π ς ικ α η ε ο ρ ου 4 ΄ σ σ υ ό με το ά ρ 1 του 4 ( ΄ ρ ς ϋπ α ια θε ός οσ ου ομέ ρ σ ε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μφω με τις δια ά ς </w:t>
      </w:r>
      <w:r>
        <w:rPr>
          <w:u w:val="single"/>
          <w:lang w:val="el" w:eastAsia="el"/>
        </w:rPr>
        <w:t xml:space="preserve">τ υ ά ρ υ 9 π 6 του Υ. ., όπ ς α ικ α ά η μ </w:t>
      </w:r>
      <w:r>
        <w:rPr>
          <w:lang w:val="el" w:eastAsia="el"/>
        </w:rPr>
        <w:t xml:space="preserve">το ά 2 ου 4 2 ΄ </w:t>
      </w:r>
      <w:r>
        <w:rPr>
          <w:u w:val="single"/>
          <w:lang w:val="el" w:eastAsia="el"/>
        </w:rPr>
        <w:t>ε α α ικ α ις ϊσ α έ ς 1</w:t>
      </w:r>
      <w:r>
        <w:rPr>
          <w:lang w:val="el" w:eastAsia="el"/>
        </w:rPr>
        <w:t xml:space="preserve"> ά α π ψ ς </w:t>
      </w:r>
      <w:r>
        <w:rPr>
          <w:u w:val="single"/>
          <w:lang w:val="el" w:eastAsia="el"/>
        </w:rPr>
        <w:t>ο διωτικ ομέ ή ως ε α τού</w:t>
      </w:r>
      <w:r>
        <w:rPr>
          <w:lang w:val="el" w:eastAsia="el"/>
        </w:rPr>
        <w:t xml:space="preserve"> ε η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έ μφω ε ις ϋπ θέ ς υ ρ ζ α ις ια ς ου ρ υ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( ΄ η ού ά η ή α π ρ α ο π υρ ο ικ μικ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α η ε α ε π ρ α σ ιπ ύς φορ ς τ υ δ οσ ου τομέ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882"/>
        <w:gridCol w:w="2209"/>
        <w:gridCol w:w="1032"/>
        <w:gridCol w:w="2331"/>
        <w:gridCol w:w="2620"/>
      </w:tblGrid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. 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λυ ι ν η ς ρ ασια ς μ ι ς το ι μέα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ε 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λλ ο / ρο στ μεν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πό …. 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η, μή ς έρ ς π χ η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ντι εί εν κ ι δ π χ η η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"/>
        <w:gridCol w:w="1890"/>
        <w:gridCol w:w="733"/>
        <w:gridCol w:w="776"/>
        <w:gridCol w:w="1238"/>
      </w:tblGrid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. 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λυ ι ν η κ ση θ κόν ς τ η σι μέ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ΣΕ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ΜΕΡ Σ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ι ύθ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ύθ ης/ π ύθ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ύθ τ ρ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ό ε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σεις υθ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"/>
        <w:gridCol w:w="2100"/>
        <w:gridCol w:w="2902"/>
        <w:gridCol w:w="152"/>
        <w:gridCol w:w="182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Ξ Ο ΟΓΗ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 έσεις Αξι η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ης ι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ης ι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ης ι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ύνο μ ί α τ ξ ο ό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 σ ο ι ης ύπ ι ης η π ε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υτ 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ορίω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ΝΙ Υ Ο Ο Ι ΠΟ Η ΙΟ ΣΗ 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 xml:space="preserve">π ε ον μ ουνο κού θμ ύ ω ης Γ ο τον ί τοιχο σ τε σ ή τ , 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θ σ ευθ ης</w:t>
      </w:r>
      <w:r>
        <w:rPr>
          <w:lang w:val="el" w:eastAsia="el"/>
        </w:rPr>
        <w:t xml:space="preserve">ά τη α ο ου ρ υ 7 υ 4 ΄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ψ ιοςβά ο τα ο θμό ορ ω οι α 0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όρ α α ο ω ια ά ουρ υ 5 του 4 2 ( ΄ </w:t>
      </w:r>
      <w:r>
        <w:rPr>
          <w:sz w:val="30"/>
          <w:szCs w:val="30"/>
          <w:vertAlign w:val="superscript"/>
          <w:lang w:val="el" w:eastAsia="el"/>
        </w:rPr>
        <w:t>0</w:t>
      </w:r>
      <w:r>
        <w:rPr>
          <w:lang w:val="el" w:eastAsia="el"/>
        </w:rPr>
        <w:t xml:space="preserve"> υμπ α α τη υπ 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5219"/>
        <w:gridCol w:w="1306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Ο Ι Α ΙΑ Η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ΡΙΘ 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ησ σ ι υ ώ κ ι υ ι οσ ω αι πα τι ή ατάρ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ησ σ ι ρ σ κή μπ ι ί ς 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η ς αθηκό υ ύ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ησ σ ι ξ σ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Ο ΩΝ ) )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ΡΟΣ ΤΑ Π Α Κ Ι ΕΙΔΙ Σ ΔΡΑ Τ Ρ Ο ΤΕΣ Τ Π Η </w:t>
      </w:r>
      <w:r>
        <w:rPr>
          <w:lang w:val="el" w:eastAsia="el"/>
        </w:rPr>
        <w:t>ται ατα ά ι όσ ετα οσ α ρ αι α υ μέ δ ης ς α ο ο ί ο α μει τό αι ρ ι ι α εί η υ ό ερ ξ σ ης φι ητάς πι όσθε α οσ α ι αι … … …… …… . ……… …… ……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……… …… …… …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υμ ώ π εσ ά η τη α ο ου ρ υ 7 υ 4 ΄ π ψ ιο βά ο τα ο θμό ορ ω οι α 0 όρ α α ο ω ια ά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υ 5 του 4 2 (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ΣΗ </w:t>
      </w:r>
      <w:r>
        <w:rPr>
          <w:lang w:val="el" w:eastAsia="el"/>
        </w:rPr>
        <w:t>ακρ β α ω ο χ ω ο ο ά α με η ο ε χ με ά ο ο η ώ ά ρ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390"/>
        <w:gridCol w:w="388"/>
        <w:gridCol w:w="100"/>
        <w:gridCol w:w="2508"/>
        <w:gridCol w:w="65"/>
        <w:gridCol w:w="48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Η Ι Η ΡΩ ΓΕ ΓΡ Μ ΔΗ Σ 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ρο ν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2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όπ έ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ου 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όπ δ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Κ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ηλ ομ οτ ax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υδρ ί 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τομ υ υ ύ ί ας ώ ει υ ο π ν α ις ι τά ε η ρ. ου ρθ υ ου . 9 / 9 6 η τι ό ο ι ς α, σ ι /η ι α ο τατ υ μ ν έλ ου ) </w:t>
      </w:r>
      <w:r>
        <w:rPr>
          <w:b/>
          <w:bCs/>
          <w:lang w:val="el" w:eastAsia="el"/>
        </w:rPr>
        <w:t xml:space="preserve">ο ε </w:t>
      </w:r>
      <w:r>
        <w:rPr>
          <w:lang w:val="el" w:eastAsia="el"/>
        </w:rPr>
        <w:t xml:space="preserve">βάλ ι λ σει ρ λ γ ς, υ ρ α τι κ στοτε χύο ες ι τ ξε θώ ι υ ε η ει ο λ ω ι ο η άτ ς ι ω ρ υ ι κ ν ας τ ι ί ς σ ι ίν α πό τ δ τά ι υ ές </w:t>
      </w:r>
      <w:r>
        <w:rPr>
          <w:b/>
          <w:bCs/>
          <w:lang w:val="el" w:eastAsia="el"/>
        </w:rPr>
        <w:t xml:space="preserve">μασ </w:t>
      </w:r>
      <w:r>
        <w:rPr>
          <w:lang w:val="el" w:eastAsia="el"/>
        </w:rPr>
        <w:t xml:space="preserve">μερ τυχ ν φει ς μ ο τ δ όσι , </w:t>
      </w:r>
      <w:r>
        <w:rPr>
          <w:b/>
          <w:bCs/>
          <w:lang w:val="el" w:eastAsia="el"/>
        </w:rPr>
        <w:t xml:space="preserve">μασ ε </w:t>
      </w:r>
      <w:r>
        <w:rPr>
          <w:lang w:val="el" w:eastAsia="el"/>
        </w:rPr>
        <w:t xml:space="preserve">ι ύ ι λ ί αγ ατ ίι ι ύ ρ πε γ ι μού λ ι υ ι κ ύ τοι ο π ί ν κ ι ταιρ γ τεστημ ν άτος η ργ σ ο ον ο ο γ ομ α τος ε πρ ν μι κ ορ λ γ κ θεσ ώ , κ τά την έν του ά θ ο 65 τ υ . 4 7 /2 3 ) </w:t>
      </w:r>
      <w:r>
        <w:rPr>
          <w:b/>
          <w:bCs/>
          <w:lang w:val="el" w:eastAsia="el"/>
        </w:rPr>
        <w:t xml:space="preserve">μασ </w:t>
      </w:r>
      <w:r>
        <w:rPr>
          <w:lang w:val="el" w:eastAsia="el"/>
        </w:rPr>
        <w:t xml:space="preserve">ι ελ ί αγ ατ ί ι ύ ι απ ζ ύ γ ι σμο λ ρι υ ι κ ύ τοι ο π ί ν κ ι ταιρ γ τεστημ ν άτος η ργ σ ο ον ο ο γ ομ α τος ε ο μ κ ορο γ θεσ ώ , τά ην ν ι ου θ υ ου 1 2 0 , ι κ ι α ι ο ή ατ ι υ ι κ το ί, τά ρ ω η α χ υ ρ λ γ θ ί μι α π λ γ ί την δα ι ) βάλ ι τ ν ρ σ η βλ π με λ ση ε ι υ ι κ ς τά τασ ς, τ΄ φαρμογ ω ι τά εων του άρ ο 2 τ υ Ν. 35 8 2 0 , ς χ ι ρο … αφ 1 από τ ε ε π ή ή Υ τ δ όσιο έ α θ ν η αίτ 2 ο . 3 « ο ε γ τ δ ψ δή γ ή αρν ή απο π τ αλ με έ υπ ν δ τ ά 8 ω ε λ λ ην ά π τ ε τ άλ π σ λ τ ή σκ ε ν βλ άλ με κ μέ 1 ε 4 </w:t>
      </w:r>
      <w:r>
        <w:rPr>
          <w:b/>
          <w:bCs/>
          <w:lang w:val="el" w:eastAsia="el"/>
        </w:rPr>
        <w:t xml:space="preserve">λ λ ε ν α γ ρ α π ί γ ι π ρ κυ λ ) ατ π ετ κ ξη (γ ή (γ στ ν υ λ υ αι ν μ ν γ ρ π . </w:t>
      </w:r>
      <w:r>
        <w:rPr>
          <w:lang w:val="el" w:eastAsia="el"/>
        </w:rPr>
        <w:t xml:space="preserve">5 Σε π αν χ η συν ε στ π ό υπ από τ δ ν ή τ δ σ </w:t>
      </w:r>
      <w:r>
        <w:rPr>
          <w:b/>
          <w:bCs/>
          <w:lang w:val="el" w:eastAsia="el"/>
        </w:rPr>
        <w:t>ΑΡΑΡΤΗΜ Ι</w:t>
      </w:r>
      <w:r>
        <w:rPr>
          <w:u w:val="single"/>
          <w:lang w:val="el" w:eastAsia="el"/>
        </w:rPr>
        <w:t xml:space="preserve">Λ Ξ Ο Η Η Ο </w:t>
      </w:r>
      <w:r>
        <w:rPr>
          <w:u w:val="single"/>
          <w:lang w:val="el" w:eastAsia="el"/>
        </w:rPr>
        <w:t>Ε Π Ι Π</w:t>
      </w:r>
      <w:r>
        <w:rPr>
          <w:u w:val="single"/>
          <w:lang w:val="el" w:eastAsia="el"/>
        </w:rPr>
        <w:t xml:space="preserve"> . π μ … …… … ……… …… …… … ……… ……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…… …… … ……… …… …… … ……… …… …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…… … ……… …… …… … ……… …… …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ι π : …… …… ……… …… ….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 ό π ε ίας … …… …… ……… …… ……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3705"/>
        <w:gridCol w:w="326"/>
        <w:gridCol w:w="671"/>
        <w:gridCol w:w="326"/>
        <w:gridCol w:w="510"/>
        <w:gridCol w:w="182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Κ , ΚΠ ΙΔ Κ Ο Τ Τ Π Γ Ε Μ Τ Κ Τ ΡΤ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 ί τ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ίτ ο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τι τ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ορίω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ικ π δ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εύτερ π τη κ τικ α α ικ π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ι πο τ ι ι ι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εύτερ τ χι π τ ι ι ι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χή η . . . .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ι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π η . . . . υτ τ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ία:… ….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σ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ορίω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ύνο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ί ικ κ α υ κ ρο αι ρο ό α λμ τι ής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ατ ρτ 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Κ Υ Ο Ω ΥΠ Κ ΚΠΑ ΔΕ Ι ΟΣ Α Ρ Ω ΠΑ Λ ΑΤΙ ΑΡ Ι Σ: </w:t>
      </w:r>
      <w:r>
        <w:rPr>
          <w:i/>
          <w:iCs/>
          <w:u w:val="single"/>
          <w:lang w:val="el" w:eastAsia="el"/>
        </w:rPr>
        <w:t>ύ ε ον ι υ υνο κο θ ω ης Α΄ μ μ τον τ τοιχο σ τ σ ή ητ σ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ΡΓΑ Ι ΚΗ Ρ Α Ι Σ Η Τ Υ 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5803"/>
        <w:gridCol w:w="1313"/>
        <w:gridCol w:w="182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όν εμπειρί ς κ ι σ η η αθ υ 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ης υθ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ορίω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ρό π εσ τ ιο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ρό χ ης ε υ ση τ α χει ι θεί ύ ει θρ . . χ ει μ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ρό κ ης υθ τ ι α 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ύνο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ορί α ό εργ σ ακ εμ ειρί ι ά ησ καθ ό ευθ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ΝΙ Ν Ο Ι Ρ ΣΙΑ ΜΠΕ ΡΙΑ Ι Σ ΗΣ Ω ΥΘ </w:t>
      </w:r>
      <w:r>
        <w:rPr>
          <w:i/>
          <w:iCs/>
          <w:u w:val="single"/>
          <w:lang w:val="el" w:eastAsia="el"/>
        </w:rPr>
        <w:t>π ε ον ι ο υνο κο ω ης ΄ ον τίστο χο υντε σ ή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ητ θ σ υ ης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1077"/>
        <w:gridCol w:w="3274"/>
        <w:gridCol w:w="936"/>
        <w:gridCol w:w="2587"/>
      </w:tblGrid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) να υ ι ν η κ ση θ κ ν ς το η σι μέ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ε 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πίπε θέσ ευθ /ο κ ον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πό .έ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ή ς έρ ς π χ η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λι ς ρ ς σ ση κό θέσ 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 πη ε ίας πασ η γα τε ος ου α ίζ τ ι ς λ ε το , ατ’ φαρμο ή τω τ ξ ω ο ρ ρ 5, αρ. β) ε γ σιακή ε ε ία κ ι άσκ κ θηκ ων υθύνης το 3 9/2 6 ( ΄ 3)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"/>
        <w:gridCol w:w="2100"/>
        <w:gridCol w:w="2774"/>
        <w:gridCol w:w="145"/>
        <w:gridCol w:w="182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Ξ Ο ΟΓΗ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 έσεις Αξι η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ης ι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ης ι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ης ι 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ύνο μ ί α τ ξ ο ό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 σ ο ι η ύπ ι ης η π ε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υτ 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θ ός ορίω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ΝΙ Υ Ο Ο Ι ΠΟ Η ΙΟ ΣΗ </w:t>
      </w:r>
      <w:r>
        <w:rPr>
          <w:i/>
          <w:iCs/>
          <w:u w:val="single"/>
          <w:lang w:val="el" w:eastAsia="el"/>
        </w:rPr>
        <w:t>π ε ον μ ο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υνο κού θμ ύ ω ης Γ ο τον ί τοιχο σ τε σ ή τ , θ σ ευθ ης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5429"/>
        <w:gridCol w:w="1306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Ο Ι Α ΙΑ Η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ΡΙΘ 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ησ σ ι υ ώ κ ι υ ι οσ ω αι πα τι ή ατάρ 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ησ σ ι ρ σ κή μπ ι ί ς 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η ς αθηκό υ ύ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ησ σ ι ξ σ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Ο ΩΝ ) )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ά η τη α ο ου ρ υ 7 υ 4 2 ΄ π ψ ιος βά ο τα ο θμό ορ ω οι α 0 όρ α α ο ω ια ά ου ρ υ 5 του 4 2 (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ΑΡΑΡΤΗΜ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ΠΟΤΙΜ ΣΗ ΔΟ ΗΜ ΝΗΣ ΣΥΝΕΝΤΕ ΞΗΣ ΥΠΟΨΗΦ ΟΥ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μ … …… … ……… …… …… … ……… ……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…… …… … ……… …… …… … ……… …… …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…… … ……… …… …… … ……… …… …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ι : … ……… …… …… … …… ……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μ τι τ 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724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έλη ο κ υμ ο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υζή η π μ χ ί . . . ς χ τ ο σσ ση ε υ τ η ξι ς ο π , ο π ι τ εί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 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ρό 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έλ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έλ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ΥΝ Μ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ι η π ρβ ι ι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μ τι τ 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4"/>
        <w:gridCol w:w="498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έλη ο κ υμ ο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ξη ς π τ ε ί ια ο it t o l n r e χει ι ι π ο 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ι ι ω ς, ι σ εις ι ί τ ί ι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 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ρό 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έλ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έλ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ΥΝ Μ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ι η π ρβ ι ι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ΥΝ Μ Ι (Α Β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Κ Υ Ο Ο Ω ΠΟ Η Ο Η ΕΝΗ Υ Ν ΕΥΞΗ </w:t>
      </w:r>
      <w:r>
        <w:rPr>
          <w:i/>
          <w:iCs/>
          <w:u w:val="single"/>
          <w:lang w:val="el" w:eastAsia="el"/>
        </w:rPr>
        <w:t>ύ ει ον ι ο υνο κού θ ης υνέντευ ς ν τ σ οιχ υντε σ ή ητ σ ευθ 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 ο ι ο α</w:t>
      </w:r>
      <w:r>
        <w:rPr>
          <w:b/>
          <w:bCs/>
          <w:u w:val="single"/>
          <w:lang w:val="el" w:eastAsia="el"/>
        </w:rPr>
        <w:t>ΡΑΡΤ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ΠΟΤΕΛΕΣΜ ΤΑ Α ΙΟΛΟΓ ΣΗΣ ΠΟΨΗΦ ΟΥ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μ … …… … ……… …… …… … ……… ……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…… …… … ……… …… …… … ……… …… ….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…… … ……… …… …… … ……… …… …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ι : … ……… …… …… … ……… …… 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5"/>
        <w:gridCol w:w="87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ΕΛ Κ Α Ο Α ΠΟ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ησ σ ι υ ώ κ ι υ ι οσό 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οσ ω τι ή ατάρ 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ι ησ σ ι ρ σ κή μπ ι ς αι σ η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αθηκό ω υ ύ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ησ σ ι ξ σ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5755"/>
        <w:gridCol w:w="87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ΥΝ Μ Ι ΑΠ Ι Η ΗΣ ΔΟ ΗΜΕ ΥΝ Ε ΞΗ Ο Φ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ΙΑ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7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ΥΝ Ι ΒΑ Ο Α Υ Φ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 ο ι ο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