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0:36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 ΠΟΥΡ Ο Ο Κ Ν ΜΙΚ Ν ΙΚ Γ Μ ΤΕ Α ΔΗ ΣΙΩΝ Ε Δ Ν 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ΓΕ ΙΚ Δ ΝΣ Η Δ &amp;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Δ1.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ΝΣ Η ΝΙΚ ΣΑΚ ΒΕ ΝΗΣ Σ Γ Γ Δ Ε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ΝΣ ΥΠΟ Ρ Σ ΗΛ ΝΙΚ ΠΗΡ ΩΝαχ. Δ/ αρ. Σερ 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10αχ. Κώ ι ς 0184, Α η έ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210 3635 0710 3375077</w:t>
      </w:r>
      <w:r>
        <w:rPr>
          <w:lang w:val="el" w:eastAsia="el"/>
        </w:rPr>
        <w:t xml:space="preserve">α ά η ολ ολ εβαιωμ φ ιλ ια η μ τώπ ση α ω κ οέ η κ σ ροχοπ ώσεω τις 6 09.2016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ερμ κ η .Ε. εσσα κ η εριφ ρειας ε ρικ Μακ δο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ΗΝ ΠΛ Ρ Σ Υ Ο Ρ Σ ΙΚ ΝΟΜΙΚ Ν</w:t>
      </w:r>
      <w:r>
        <w:rPr>
          <w:lang w:val="el" w:eastAsia="el"/>
        </w:rPr>
        <w:t xml:space="preserve">ψ . ις ια ά ις ο θρ ο 284/1982 Φ Κ 14 ΄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ις π ίες ξ ιοδοτεί α γός ικ μ κ α εί ι φ εις ο ις οθε μ ες α ολ ω ε α ω εώ ος οσιο ρίτο ισπρά τ ις Ο.Υ ε ξ ρετικ ςριπ ώσεις . ις ια ά ις η α ρά ο ο μ ο θρ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2275/1 94Φ Κ 38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ς σχ ι, ι π ίες π γός ικ μ κ φ εις ο η σιε τη φημ ρίδα η ερ σε ς α ε ξ ρετικ ριπ ώσεις εισ ω εομ ώ ις π ίες οκ ημα ικ ς ές ε γ ιθ ορ λ γο τέ ι ίσ α ω π όθεσ φ ιλ π ος το Δ σιο.. ις δια ά ις το δ 356/74 (ΦΕΚ 90 Α .Ε. Ε.) όπ ς ισχ . ις δια ά ις το 4174/2013 ( ΕΚ 170 Α .Φ Δ ) όπ ς ισχ . η ιθ 14/3.10. 015 Φ Κ 144 ) φ η ο ρωθ γο εσ μ δι τή ω το ωτ π γό ικ μι ρ ω Αλ ξ ά η . η . ωτ. 34 /07 9 016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φ η ο ε κ ραμμ αολ τικ ροστ ίας Α :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ΨΒ 465Φ Ε ΕΟ ίαηκ ε ά τ η α η κ ολ τι ροστ ίας ς ερμ η .Ε.Θ σσαλ κ η εριφ ρειας ε ρικ ακ δο α ια μ τώπ ση ω κ α ω οέκ τη εκ ή σ βροχοπ ώσεω τις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6.09.2016. ο εγ ς τι ι γω ροχο ώσεις ίχ ς τέ σμ ρρ μ στεί η κ ι κ κ οι μι ή σ η τέρω ριοχή . ο εγ ς τι η φ η ή ε οκ ίτα α ε ά ος α ικ π ο γισμ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Ο Φ Α Σ Ι Ζ Ο Υ Μ Ε. </w:t>
      </w:r>
      <w:r>
        <w:rPr>
          <w:lang w:val="el" w:eastAsia="el"/>
        </w:rPr>
        <w:t xml:space="preserve">α α εί α χ ι η . . 1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οθεσ ες α ολ ω εβαιωμ τις Ο ./Ελ γκ ι έ ρ φ ιλ ω ικώ οσώ ω μι οσώ τ ω χ η ια οικ η ιαγκ τα η έ ρα το ερμ κ η .Ε. εσσα κ η εριφ ρειαςε ρικ ακ δο α ο λ η ρομ α κ οση ηο α ως .03. 017 ς η δια ρομ α ια ις διες φ ιλ ς όσω εί ι οθεσ ες ολ ω όσεω μ σεω ιε λ εω τμηματ κ κ α ο βεβαιωμ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03. 017 ωμ ω εβαιωμ π οθέσ η ρομ α σης η ο ης, φ ιλ ω τέρω π οσώ κ τή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α φ η η σιε εί τη φημ ρίδα η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Γ Κ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ΩΝ Α Ε ΑΔΗ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Ε κ ικ Κέ α λ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π στή ιξ λ κ ρο</w:t>
      </w:r>
      <w:r>
        <w:rPr>
          <w:lang w:val="el" w:eastAsia="el"/>
        </w:rPr>
        <w:t xml:space="preserve"> π ε ιώ με η ά η τη </w:t>
      </w:r>
      <w:r>
        <w:rPr>
          <w:u w:val="single"/>
          <w:lang w:val="el" w:eastAsia="el"/>
        </w:rPr>
        <w:t xml:space="preserve">εί σ ο δι ικ τόπ τ Γ.Γ Δ Ε.) </w:t>
      </w:r>
      <w:r>
        <w:rPr>
          <w:b/>
          <w:bCs/>
          <w:u w:val="single"/>
          <w:lang w:val="el" w:eastAsia="el"/>
        </w:rPr>
        <w:t xml:space="preserve">ΠΟΔ Γ Α ΙΝΟ Ο ΗΣΗ </w:t>
      </w:r>
      <w:r>
        <w:rPr>
          <w:u w:val="single"/>
          <w:lang w:val="el" w:eastAsia="el"/>
        </w:rPr>
        <w:t xml:space="preserve">π δέκ ες Α έως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 Υπ γο ) Γραφεί ε ραμμ έ Δ σίω Εσόδ ) Γραφεία κ κ Γε ε ) Όλ ς τις Δ ε εις μήμ α κ ξ τη Γραφεία τ Υπ γείο ικ μι ) η Η κ ρο Δ α έρ ση Γ Δ η Ε σπ ω α Α, Β Γ, Ε, ραμμ εία Γ α ε ο Τ κ Δ σίω Σ σεω οτ λ ς μήμ ο σμ ετα ρ μ στικ ά εω π κ ι α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