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ΗΛΕΚΤΡΟΝΙΚΗΣ ΔΙΑΚΥΒΕΡΝΗΣΗ ΚΑΙ ΑΝΘΡΩΠΙΝΟΥ 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ΣΥΛΛΟΓΙΚΩΝ ΟΡΓΑΝΩΝ</w:t>
      </w:r>
    </w:p>
    <w:p>
      <w:pPr>
        <w:spacing w:before="240" w:after="240"/>
        <w:rPr>
          <w:lang w:val="el" w:eastAsia="el"/>
        </w:rPr>
      </w:pPr>
      <w:r>
        <w:rPr>
          <w:b/>
          <w:bCs/>
          <w:lang w:val="el" w:eastAsia="el"/>
        </w:rPr>
        <w:t>Ταχ. Δ/νση : Λεωχάρους 2</w:t>
      </w:r>
    </w:p>
    <w:p>
      <w:pPr>
        <w:spacing w:before="240" w:after="240"/>
        <w:rPr>
          <w:lang w:val="el" w:eastAsia="el"/>
        </w:rPr>
      </w:pPr>
      <w:r>
        <w:rPr>
          <w:b/>
          <w:bCs/>
          <w:lang w:val="el" w:eastAsia="el"/>
        </w:rPr>
        <w:t>Ταχ. Κώδικας: 10184</w:t>
      </w:r>
    </w:p>
    <w:p>
      <w:pPr>
        <w:spacing w:before="240" w:after="240"/>
        <w:rPr>
          <w:lang w:val="el" w:eastAsia="el"/>
        </w:rPr>
      </w:pPr>
      <w:r>
        <w:rPr>
          <w:b/>
          <w:bCs/>
          <w:lang w:val="el" w:eastAsia="el"/>
        </w:rPr>
        <w:t>Πληροφορίες : Ν.Παπαδόπουλος</w:t>
      </w:r>
    </w:p>
    <w:p>
      <w:pPr>
        <w:spacing w:before="240" w:after="240"/>
        <w:rPr>
          <w:lang w:val="el" w:eastAsia="el"/>
        </w:rPr>
      </w:pPr>
      <w:r>
        <w:rPr>
          <w:b/>
          <w:bCs/>
          <w:lang w:val="el" w:eastAsia="el"/>
        </w:rPr>
        <w:t>Τηλέφωνο : 210-3311291</w:t>
      </w:r>
    </w:p>
    <w:p>
      <w:pPr>
        <w:spacing w:before="240" w:after="240"/>
        <w:rPr>
          <w:lang w:val="el" w:eastAsia="el"/>
        </w:rPr>
      </w:pPr>
      <w:r>
        <w:rPr>
          <w:b/>
          <w:bCs/>
          <w:lang w:val="el" w:eastAsia="el"/>
        </w:rPr>
        <w:t>Fax : 210-3280329</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ypoik.d6.epitropes@1988.syzefxis.gov.gr</w:t>
        </w:r>
      </w:hyperlink>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 Σερβίας 10</w:t>
      </w:r>
    </w:p>
    <w:p>
      <w:pPr>
        <w:spacing w:before="240" w:after="240"/>
        <w:rPr>
          <w:lang w:val="el" w:eastAsia="el"/>
        </w:rPr>
      </w:pPr>
      <w:r>
        <w:rPr>
          <w:b/>
          <w:bCs/>
          <w:lang w:val="el" w:eastAsia="el"/>
        </w:rPr>
        <w:t>Ταχ. Κώδικας: 10184</w:t>
      </w:r>
    </w:p>
    <w:p>
      <w:pPr>
        <w:spacing w:before="240" w:after="240"/>
        <w:rPr>
          <w:lang w:val="el" w:eastAsia="el"/>
        </w:rPr>
      </w:pPr>
      <w:r>
        <w:rPr>
          <w:b/>
          <w:bCs/>
          <w:lang w:val="el" w:eastAsia="el"/>
        </w:rPr>
        <w:t>Τηλέφωνο : 210-3375812</w:t>
      </w:r>
    </w:p>
    <w:p>
      <w:pPr>
        <w:spacing w:before="240" w:after="240"/>
        <w:rPr>
          <w:lang w:val="el" w:eastAsia="el"/>
        </w:rPr>
      </w:pPr>
      <w:r>
        <w:rPr>
          <w:b/>
          <w:bCs/>
          <w:lang w:val="el" w:eastAsia="el"/>
        </w:rPr>
        <w:t>ΘΕΜΑ: «Σύσταση, συγκρότηση και ορισμός μελών Επιτροπών στην Γενική Γραμματεία Δημοσίων Εσόδων (Γ.Γ.Δ.Ε.) του Υπουργείου Οικονομικών για την παραλαβή από την Γ.Γ.Δ.Ε. των μεταφερόμενων σε αυτήν υποθέσεων της Ειδικής Γραμματείας Σώματος Δίωξης Οικονομικού Εγκλήματος (Ε.Γ. Σ.Δ.Ο.Ε.), κατ΄ εφαρμογή και διατάξεων του άρθρου 61 του ν.4410/2016 (Α΄ 141).»</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89 και 128 του π. δ. 284/1988 (Α’ 128) «Οργανισμός του Υπουργείου Οικονομικών» και του άρθρου 128 του π.δ. 111/2014 .</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61 του ν. 4410/2016 (Α΄ 141)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και άλλες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υποπαραγράφου Δ7 του άρθρου 2 του ν.</w:t>
      </w:r>
      <w:hyperlink r:id="rId5" w:history="1">
        <w:r>
          <w:rPr>
            <w:rStyle w:val="Hyperlink"/>
            <w:b/>
            <w:bCs/>
            <w:color w:val="0000EE"/>
            <w:u w:color="0000EE"/>
            <w:lang w:val="el" w:eastAsia="el"/>
          </w:rPr>
          <w:t xml:space="preserve">4336/2015 </w:t>
        </w:r>
      </w:hyperlink>
      <w:r>
        <w:rPr>
          <w:b/>
          <w:bCs/>
          <w:lang w:val="el" w:eastAsia="el"/>
        </w:rPr>
        <w:t>(Α'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 ΑΝ.ΥΠ.ΟΙΚ.0002214ΕΞ2016/1-9-2016 (Β' 2773) απόφασης του Αναπληρωτή Υπουργού Οικονομικών «Ρύθμιση ειδικότερων θεμάτων για την μεταφορά των υποθέσεων του τελευταίου εδαφίου της περίπτωσης 1γ της υποπαραγράφου Δ7 της παρ. Δ΄ του άρθρου 2 του Ν. 4336/2015 (Α΄ 94) και της παραγράφου 6 του άρθρου 61 του Ν. 4410/2016 (Α΄ 141) από την Ειδική Γραμματεία του Σ.Δ.Ο.Ε. (Ε.Γ. Σ.Δ.Ο.Ε.) στη Γενική Γραμματεία Δημοσίων Εσόδων (Γ.Γ.Δ.Ε.) και σύσταση ομάδας εργασίας για τον συντονισμό και την παρακολούθηση της προόδου μεταφοράς των υποθέσεων».</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υποπαραγράφου Ε2 της παραγράφου Ε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όπως συμπληρώθηκε, τροποποιήθηκε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Δ6Α 1058824ΕΞ2014/8-4-2014 (Β'865, 1079 και 1846)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συμπληρώθηκε και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111/2014 «Οργανισμός του Υπουργείου Οικονομικών» (Α' 178), όπως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κεφαλαίου Α' «Σύσταση Ανεξάρτητης Αρχής Δημοσίων Εσόδων» του Μέρους Πρώτου του ν. 4389/2016 (Α' 94).</w:t>
      </w:r>
    </w:p>
    <w:p>
      <w:pPr>
        <w:pStyle w:val="StructureList1"/>
        <w:spacing w:before="120" w:after="0"/>
        <w:rPr>
          <w:lang w:val="el" w:eastAsia="el"/>
        </w:rPr>
      </w:pPr>
      <w:r>
        <w:rPr>
          <w:b/>
          <w:bCs/>
          <w:lang w:val="el" w:eastAsia="el"/>
        </w:rPr>
        <w:t>θ)</w:t>
      </w:r>
      <w:r>
        <w:rPr>
          <w:b/>
          <w:bCs/>
          <w:lang w:val="en" w:eastAsia="en"/>
        </w:rPr>
        <w:tab/>
      </w:r>
      <w:r>
        <w:rPr>
          <w:b/>
          <w:bCs/>
          <w:lang w:val="el" w:eastAsia="el"/>
        </w:rPr>
        <w:t>Των άρθρων 13 έως 15 του ν. 2690/1999 (Α' 45)«Κύρωση του Κώδικα Διοικητικής Διαδικασίας και άλλες διατάξεις».</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21 του ν. 4354/2015 (Α΄176) «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 όπως ισχύουν.</w:t>
      </w:r>
    </w:p>
    <w:p>
      <w:pPr>
        <w:spacing w:before="240" w:after="240"/>
        <w:rPr>
          <w:lang w:val="el" w:eastAsia="el"/>
        </w:rPr>
      </w:pPr>
      <w:r>
        <w:rPr>
          <w:b/>
          <w:bCs/>
          <w:lang w:val="el" w:eastAsia="el"/>
        </w:rPr>
        <w:t>2. Το από 26-9-2016 μήνυμα ηλεκτρονικού ταχυδρομείου του Γραφείου Υποστήριξης του Προϊσταμένου της Γενικής Διεύθυνσης Φορολογικής Διοίκησης, με το συνημμένο σε αυτό.</w:t>
      </w:r>
    </w:p>
    <w:p>
      <w:pPr>
        <w:spacing w:before="240" w:after="240"/>
        <w:rPr>
          <w:lang w:val="el" w:eastAsia="el"/>
        </w:rPr>
      </w:pPr>
      <w:r>
        <w:rPr>
          <w:b/>
          <w:bCs/>
          <w:lang w:val="el" w:eastAsia="el"/>
        </w:rPr>
        <w:t>3. Την αριθ. Δ6Α 1015213ΕΞ2013/28-1-2013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b/>
          <w:bCs/>
          <w:lang w:val="el" w:eastAsia="el"/>
        </w:rPr>
        <w:t>Συνιστούμε, στην Γενική Γραμματεία Δημοσίων Εσόδων (Γ.Γ.Δ.Ε.) του Υπουργείου Οικονομικών, δεκαοκτώ (18) κατά τόπον Επιτροπές για την παραλαβή από την Γ.Γ.Δ.Ε. των μεταφερόμενων σε αυτήν υποθέσεων της Ειδικής Γραμματείας Σώματος Δίωξης Οικονομικού Εγκλήματος (Ε.Γ. Σ.Δ.Ο.Ε.), κατ΄ εφαρμογή των διατάξεων του άρθρου 61 του ν.4410/2016 (Α' 141).</w:t>
      </w:r>
    </w:p>
    <w:p>
      <w:pPr>
        <w:spacing w:before="240" w:after="240"/>
        <w:rPr>
          <w:lang w:val="el" w:eastAsia="el"/>
        </w:rPr>
      </w:pPr>
      <w:r>
        <w:rPr>
          <w:b/>
          <w:bCs/>
          <w:lang w:val="el" w:eastAsia="el"/>
        </w:rPr>
        <w:t xml:space="preserve">Β. I. </w:t>
      </w:r>
      <w:r>
        <w:rPr>
          <w:b/>
          <w:bCs/>
          <w:lang w:val="el" w:eastAsia="el"/>
        </w:rPr>
        <w:t>Συγκροτούμε τις ανωτέρω δεκαοκτώ (18) κατά τόπον Επιτροπές Παραλαβής Υποθέσεων της Γ.Γ.Δ.Ε. για την παραλαβή των μεταφερόμενων υποθέσεων από αντίστοιχες Επιτροπές Παράδοσης Υποθέσεων της Ε.Γ. Σ.Δ.Ο.Ε., ως εξής:</w:t>
      </w:r>
    </w:p>
    <w:p>
      <w:pPr>
        <w:spacing w:before="240" w:after="240"/>
        <w:rPr>
          <w:lang w:val="el" w:eastAsia="el"/>
        </w:rPr>
      </w:pPr>
      <w:r>
        <w:rPr>
          <w:b/>
          <w:bCs/>
          <w:lang w:val="el" w:eastAsia="el"/>
        </w:rPr>
        <w:t xml:space="preserve">1. </w:t>
      </w:r>
      <w:r>
        <w:rPr>
          <w:b/>
          <w:bCs/>
          <w:u w:val="single"/>
          <w:lang w:val="el" w:eastAsia="el"/>
        </w:rPr>
        <w:t>ΠΑΡΑΛΑΒΗ ΥΠΟΘΕΣΕΩΝ, ΣΧΕΤΙΖΟΜΕΝΩΝ ΜΕ ΠΛΗΡΟΦΟΡΙΑΚΑ ΔΕΛΤΙΑ ΓΙΑ ΤΑ ΟΠΟΙΑ ΕΧΕΙ ΕΚΔΟΘΕΙ ΕΝΤΟΛΗ ΕΛΕΓΧΟΥ, ΧΩΡΙΣ ΑΛΛΕΣ ΕΝΕΡΓΕΙΕΣ</w:t>
      </w:r>
    </w:p>
    <w:p>
      <w:pPr>
        <w:spacing w:before="240" w:after="240"/>
        <w:rPr>
          <w:lang w:val="el" w:eastAsia="el"/>
        </w:rPr>
      </w:pPr>
      <w:r>
        <w:rPr>
          <w:b/>
          <w:bCs/>
          <w:lang w:val="el" w:eastAsia="el"/>
        </w:rPr>
        <w:t>Η παραλαβή των ως άνω υποθέσεων θα διενεργηθεί από Επιτροπή που συγκροτείται από τους κατωτέρω υπαλλήλους της Διεύθυνσης Προγραμματισμού &amp; Αξιολόγησης Ελέγχων και Ερευνών (ΔΙ.Π.Α.Ε.Ε.),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Απόστολο Δέδε, υπάλληλο με Βαθμό Α', του κλάδου ΠΕ Εφοριακών, ως Πρόεδρο. β) Μαρία Κάβουρα, υπάλληλο με βαθμό Α', του κλάδου ΔΕ Εφοριακών, ως μέλος. γ) Ζωή Κωστάρα, υπάλληλο με βαθμό Α', του κλάδου ΔΕ Εφοριακών, ως μέλος.</w:t>
      </w:r>
    </w:p>
    <w:p>
      <w:pPr>
        <w:spacing w:before="240" w:after="240"/>
        <w:rPr>
          <w:lang w:val="el" w:eastAsia="el"/>
        </w:rPr>
      </w:pPr>
      <w:r>
        <w:rPr>
          <w:b/>
          <w:bCs/>
          <w:lang w:val="el" w:eastAsia="el"/>
        </w:rPr>
        <w:t xml:space="preserve">2. </w:t>
      </w:r>
      <w:r>
        <w:rPr>
          <w:b/>
          <w:bCs/>
          <w:u w:val="single"/>
          <w:lang w:val="el" w:eastAsia="el"/>
        </w:rPr>
        <w:t>ΠΑΡΑΛΑΒΗ ΥΠΟΘΕΣΕΩΝ ΤΟΥ Σ.Δ.Ο.Ε. της Περιφερειακής Διεύθυνσης (Π.Δ.) Δίωξης Οικονομικού Εγκλήματος (Δ.Ο.Ε.) ΚΡΗΤΗΣ</w:t>
      </w:r>
    </w:p>
    <w:p>
      <w:pPr>
        <w:spacing w:before="240" w:after="240"/>
        <w:rPr>
          <w:lang w:val="el" w:eastAsia="el"/>
        </w:rPr>
      </w:pPr>
      <w:r>
        <w:rPr>
          <w:b/>
          <w:bCs/>
          <w:lang w:val="el" w:eastAsia="el"/>
        </w:rPr>
        <w:t>Η παραλαβή των ως άνω υποθέσεων θα διενεργηθεί από Επιτροπή που συγκροτείται από τους κατωτέρω υπαλλήλους της Υπηρεσίας Ερευνών &amp; Διασφάλισης Δημοσίων Εσόδων Ηρακλείου (Υ.Ε.Δ.Δ.Ε. Ηρακλείου),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Θεόδωρο Μυλωνά, υπάλληλο με Βαθμό Α΄, του κλάδου ΠΕ Τελωνειακών,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Αριστείδη Ανθουλάκη, υπάλληλο με βαθμό Α', του κλάδου ΤΕ Εφοριακών, ως μέλος. γ) Εμμανουήλ Βασιλάκη, υπάλληλο με βαθμό Α΄, του κλάδου ΤΕ Τελωνειακών, ως μέλος.</w:t>
      </w:r>
    </w:p>
    <w:p>
      <w:pPr>
        <w:spacing w:before="240" w:after="240"/>
        <w:rPr>
          <w:lang w:val="el" w:eastAsia="el"/>
        </w:rPr>
      </w:pPr>
      <w:r>
        <w:rPr>
          <w:b/>
          <w:bCs/>
          <w:lang w:val="el" w:eastAsia="el"/>
        </w:rPr>
        <w:t xml:space="preserve">3. </w:t>
      </w:r>
      <w:r>
        <w:rPr>
          <w:b/>
          <w:bCs/>
          <w:lang w:val="el" w:eastAsia="el"/>
        </w:rPr>
        <w:t>ΠΑΡΑΛΑΒΗ ΥΠΟΘΕΣΕΩΝ ΤΟΥ Σ.Δ.Ο.Ε. Π.Δ. Δ.Ο.Ε. ΑΤΤΙΚΗΣ – ΑΙΓΑΙΟΥ</w:t>
      </w:r>
    </w:p>
    <w:p>
      <w:pPr>
        <w:spacing w:before="240" w:after="240"/>
        <w:rPr>
          <w:lang w:val="el" w:eastAsia="el"/>
        </w:rPr>
      </w:pPr>
      <w:r>
        <w:rPr>
          <w:b/>
          <w:bCs/>
          <w:lang w:val="el" w:eastAsia="el"/>
        </w:rPr>
        <w:t>3.1. Η παραλαβή των υποθέσεων των Υπηρεσιών της Διεύθυνσης, που εδρεύουν στην Αθήνα, θα διενεργηθεί από τρεις (3) Επιτροπές που συγκροτούνται η κάθε μία από υπαλλήλους της Υ.Ε.Δ.Δ.Ε. Αττικής ή της ΔΙ.Π.Α.Ε.Ε., καθώς και Δ.Ο.Υ., ως εξής:</w:t>
      </w:r>
    </w:p>
    <w:p>
      <w:pPr>
        <w:spacing w:before="240" w:after="240"/>
        <w:rPr>
          <w:lang w:val="el" w:eastAsia="el"/>
        </w:rPr>
      </w:pPr>
      <w:r>
        <w:rPr>
          <w:b/>
          <w:bCs/>
          <w:lang w:val="el" w:eastAsia="el"/>
        </w:rPr>
        <w:t>3.1.1. α) Ευσταθία Ζάμπα, υπάλληλο με Βαθμό Α΄, του κλάδου ΠΕ Τελωνειακών, που υπηρετεί στην Υ.Ε.Δ.Δ.Ε. Αττικής,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Γεώργιο Κουνενάκη, υπάλληλο με βαθμό Α΄, του κλάδου ΤΕ Εφοριακών, που υπηρετεί στην Δ.Ο.Υ. Ηλιούπολης,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Παναγούλα Κανέλλη, υπάλληλο με βαθμό Α΄, του κλάδου ΔΕ Εφοριακών, που υπηρετεί στην Δ.Ο.Υ. Αμαρουσίου, ως μέλος.</w:t>
      </w:r>
    </w:p>
    <w:p>
      <w:pPr>
        <w:spacing w:before="240" w:after="240"/>
        <w:rPr>
          <w:lang w:val="el" w:eastAsia="el"/>
        </w:rPr>
      </w:pPr>
      <w:r>
        <w:rPr>
          <w:b/>
          <w:bCs/>
          <w:lang w:val="el" w:eastAsia="el"/>
        </w:rPr>
        <w:t>3.1.2. α) Αθανάσιο Γκικόπουλο, υπάλληλο με Βαθμό Α', του κλάδου ΠΕ Εφοριακών, που υπηρετεί στην ΔΙ.Π.Α.Ε.Ε.,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Κωνσταντίνο Παπαμαργαρίτη, υπάλληλο με βαθμό Α΄, του κλάδου ΤΕ Εφοριακών, που υπηρετεί στην Δ.Ο.Υ. Ελευσίνας,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Αναστασία Βελονάκη, υπάλληλο με βαθμό Γ΄, του κλάδου ΔΕ Εφοριακών, που υπηρετεί στην Δ.Ο.Υ. Νέας Σμύρνης, ως μέλος.</w:t>
      </w:r>
    </w:p>
    <w:p>
      <w:pPr>
        <w:spacing w:before="240" w:after="240"/>
        <w:rPr>
          <w:lang w:val="el" w:eastAsia="el"/>
        </w:rPr>
      </w:pPr>
      <w:r>
        <w:rPr>
          <w:b/>
          <w:bCs/>
          <w:lang w:val="el" w:eastAsia="el"/>
        </w:rPr>
        <w:t>3.1.3. α) Χριστίνα Αυγερινού, υπάλληλο με Βαθμό Β΄, του κλάδου ΠΕ Εφοριακών, που υπηρετεί στην ΔΙ.Π.Α.Ε.Ε.,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Ιωάννη Τσαγκάρη, υπάλληλο με βαθμό Α΄, του κλάδου ΤΕ Εφοριακών, που υπηρετεί στην Δ.Ο.Υ. Αγίων Αναργύρων,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Αθανάσιο Χριστοδούλου, υπάλληλο με βαθμό Α΄, του κλάδου ΔΕ Εφοριακών, που υπηρετεί στην Δ.Ο.Υ. ΙΖ' Αθηνών, ως μέλος.</w:t>
      </w:r>
    </w:p>
    <w:p>
      <w:pPr>
        <w:spacing w:before="240" w:after="240"/>
        <w:rPr>
          <w:lang w:val="el" w:eastAsia="el"/>
        </w:rPr>
      </w:pPr>
      <w:r>
        <w:rPr>
          <w:b/>
          <w:bCs/>
          <w:lang w:val="el" w:eastAsia="el"/>
        </w:rPr>
        <w:t>3.2. Η παραλαβή των υποθέσεων του Τμήματος Ε' - Ερευνών Ρόδου της Α' Υποδιεύθυνσης θα διενεργηθεί από Επιτροπή που συγκροτείται από τους κατωτέρω υπαλλήλους της Δ.Ο.Υ. Ρόδου,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Δημήτριο Σπάρο, υπάλληλο με Βαθμό Α', του κλάδουΔΕ Εφοριακών, ως Πρόεδρο β) Ειρήνη Δράκου, υπάλληλο με βαθμό Β', του κλάδου ΤΕ Εφοριακών, ως μέλος. γ) Ιωάννη Χαλκιά, υπάλληλο με βαθμό Β', του κλάδου ΠΕ Εφοριακών, ως μέλος.</w:t>
      </w:r>
    </w:p>
    <w:p>
      <w:pPr>
        <w:spacing w:before="240" w:after="240"/>
        <w:rPr>
          <w:lang w:val="el" w:eastAsia="el"/>
        </w:rPr>
      </w:pPr>
      <w:r>
        <w:rPr>
          <w:b/>
          <w:bCs/>
          <w:lang w:val="el" w:eastAsia="el"/>
        </w:rPr>
        <w:t>3.3. Η παραλαβή των υποθέσεων του Τμήματος Δ' - Ερευνών Μυτιλήνης της Γ' Υποδιεύθυνσης θα διενεργηθεί από Επιτροπή που συγκροτείται από τους κατωτέρω υπαλλήλους της Δ.Ο.Υ. Μυτιλήνης,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Θεόδωρο Βουνατσή, υπάλληλο με Βαθμό Α΄, του κλάδου ΔΕ Εφοριακών,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Γεώργιο Πατλάκα, υπάλληλο με βαθμό Α', του κλάδου ΔΕ Εφοριακών, ως μέλος. γ) Μαριάνθη Χονδρονικόλα, υπάλληλο με βαθμό Α΄, του κλάδου ΔΕ Εφοριακών, ως μέλος.</w:t>
      </w:r>
    </w:p>
    <w:p>
      <w:pPr>
        <w:spacing w:before="240" w:after="240"/>
        <w:rPr>
          <w:lang w:val="el" w:eastAsia="el"/>
        </w:rPr>
      </w:pPr>
      <w:r>
        <w:rPr>
          <w:b/>
          <w:bCs/>
          <w:lang w:val="el" w:eastAsia="el"/>
        </w:rPr>
        <w:t xml:space="preserve">4. </w:t>
      </w:r>
      <w:r>
        <w:rPr>
          <w:b/>
          <w:bCs/>
          <w:u w:val="single"/>
          <w:lang w:val="el" w:eastAsia="el"/>
        </w:rPr>
        <w:t>ΠΑΡΑΛΑΒΗ ΥΠΟΘΕΣΕΩΝ ΤΗΣ ΥΠΟΔΙΕΥΘΥΝΣΗΣ, ΜΕ ΕΔΡΑ ΤΗ ΛΑΜΙΑ, ΤΟΥ Σ.Δ.Ο.Ε. Π.Δ. Δ.Ο.Ε. ΘΕΣΣΑΛΙΑΣ ΚΑΙ ΣΤΕΡΕΑΣ ΕΛΛΑΔΑΣ</w:t>
      </w:r>
    </w:p>
    <w:p>
      <w:pPr>
        <w:spacing w:before="240" w:after="240"/>
        <w:rPr>
          <w:lang w:val="el" w:eastAsia="el"/>
        </w:rPr>
      </w:pPr>
      <w:r>
        <w:rPr>
          <w:b/>
          <w:bCs/>
          <w:lang w:val="el" w:eastAsia="el"/>
        </w:rPr>
        <w:t>Η παραλαβή των ως άνω υποθέσεων θα διενεργηθεί από Επιτροπή που συγκροτείται από τους κατωτέρω υπαλλήλους της Υ.Ε.Δ.Δ.Ε. Αττικής, που υπηρετούν στο Τμήμα Ε1 - Ερευνών της Δ' Υποδιεύθυνσης, με έδρα την Λαμία,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Ιωάννη Γώγουλο, υπάλληλο με Βαθμό Α', του κλάδου ΠΕ Εφοριακών, ως Πρόεδρο. β) Γεώργιο Κοκκορέ, υπάλληλο με βαθμό Α', του κλάδου ΠΕ Τελωνειακών, ως μέλος. γ) Γεώργιο Γεωργόπουλο, υπάλληλο με βαθμό Β΄, του κλάδου ΠΕ Εφοριακών, ως μέλος.</w:t>
      </w:r>
    </w:p>
    <w:p>
      <w:pPr>
        <w:spacing w:before="240" w:after="240"/>
        <w:rPr>
          <w:lang w:val="el" w:eastAsia="el"/>
        </w:rPr>
      </w:pPr>
      <w:r>
        <w:rPr>
          <w:b/>
          <w:bCs/>
          <w:lang w:val="el" w:eastAsia="el"/>
        </w:rPr>
        <w:t xml:space="preserve">5. </w:t>
      </w:r>
      <w:r>
        <w:rPr>
          <w:b/>
          <w:bCs/>
          <w:u w:val="single"/>
          <w:lang w:val="el" w:eastAsia="el"/>
        </w:rPr>
        <w:t>ΠΑΡΑΛΑΒΗ ΥΠΟΘΕΣΕΩΝ Σ.Δ.Ο.Ε. Π.Δ. Δ.Ο.Ε. ΔΥΤΙΚΗΣ ΕΛΛΑΔΑΣ, ΠΕΛΟΠΟΝΝΗΣΟΥ ΚΑΙ ΝΟΤΙΩΝ ΙΟΝΙΩΝ ΝΗΣΩΝ</w:t>
      </w:r>
    </w:p>
    <w:p>
      <w:pPr>
        <w:spacing w:before="240" w:after="240"/>
        <w:rPr>
          <w:lang w:val="el" w:eastAsia="el"/>
        </w:rPr>
      </w:pPr>
      <w:r>
        <w:rPr>
          <w:b/>
          <w:bCs/>
          <w:lang w:val="el" w:eastAsia="el"/>
        </w:rPr>
        <w:t>5.1. Η παραλαβή των υποθέσεων των υπηρεσιών της Διεύθυνσης, που εδρεύουν στην Πάτρα, θα διενεργηθεί από Επιτροπή που συγκροτείται από τους κατωτέρω υπαλλήλους της Υ.Ε.Δ.Δ.Ε. Πάτρας και της Α' Δ.Ο.Υ. Πατρών ,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Θεόδωρο Θεοδωράκη, υπάλληλο με Βαθμό Α΄, του κλάδου ΤΕ Εφοριακών, που υπηρετεί στην Υ.Ε.Δ.Δ.Ε. Πάτρας,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Κωνσταντίνο Σωτηρόπουλο, υπάλληλο με βαθμό Α΄, του κλάδου ΠΕ Τελωνειακών, που υπηρετεί στην Υ.Ε.Δ.Δ.Ε. Πάτρας,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Διονυσία Ελευθεριώτου, υπάλληλο με βαθμό Α΄, του κλάδου ΠΕ Εφοριακών, που υπηρετεί στην Δ.Ο.Υ. Α΄ Πατρών, ως μέλος.</w:t>
      </w:r>
    </w:p>
    <w:p>
      <w:pPr>
        <w:spacing w:before="240" w:after="240"/>
        <w:rPr>
          <w:lang w:val="el" w:eastAsia="el"/>
        </w:rPr>
      </w:pPr>
      <w:r>
        <w:rPr>
          <w:b/>
          <w:bCs/>
          <w:lang w:val="el" w:eastAsia="el"/>
        </w:rPr>
        <w:t>5.2. Η παραλαβή των υποθέσεων του Τμήματος Ερευνών Τρίπολης της Υποδιεύθυνσης, με έδρα την Τρίπολη, θα διενεργηθεί από Επιτροπή που συγκροτείται από τους κατωτέρω υπαλλήλους της Υ.Ε.Δ.Δ.Ε. Πάτρας, που υπηρετούν στο Αυτοτελές Τμήμα Α΄4 – Ερευνών, με έδρα την Τρίπολη,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Παναγιώτη Κωνσταντόπουλο, υπάλληλο με Βαθμό Β΄, του κλάδου ΠΕ Εφοριακών,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Μαρία Καρκαγγέλη, υπάλληλο με βαθμό Α΄, του κλάδου ΤΕ Εφοριακών, ως μέλος. γ) Σταυρούλα Κυριακούλη, υπάλληλο με βαθμό Α΄, του κλάδου ΠΕ Εφοριακών, ως μέλος.</w:t>
      </w:r>
    </w:p>
    <w:p>
      <w:pPr>
        <w:spacing w:before="240" w:after="240"/>
        <w:rPr>
          <w:lang w:val="el" w:eastAsia="el"/>
        </w:rPr>
      </w:pPr>
      <w:r>
        <w:rPr>
          <w:b/>
          <w:bCs/>
          <w:lang w:val="el" w:eastAsia="el"/>
        </w:rPr>
        <w:t>5.3. Η παραλαβή των υποθέσεων του Τμήματος Ερευνών Καλαμάτας της Υποδιεύθυνσης με έδρα την Τρίπολη θα διενεργηθεί από Επιτροπή που συγκροτείται από τους κατωτέρω υπαλλήλους της Δ.Ο.Υ. Καλαμάτας,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Θεόδωρο Πουλόπουλο, υπάλληλο με Βαθμό Α΄, του κλάδου ΔΕ Εφοριακών,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Δήμητρα Σκλιά, υπάλληλο με βαθμό Α΄, του κλάδου ΠΕ Εφοριακών,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Παναγιώτη Χριστόπουλο, υπάλληλο με βαθμό Α΄, του κλάδου ΤΕ Εφοριακών, ως μέλος.</w:t>
      </w:r>
    </w:p>
    <w:p>
      <w:pPr>
        <w:spacing w:before="240" w:after="240"/>
        <w:rPr>
          <w:lang w:val="el" w:eastAsia="el"/>
        </w:rPr>
      </w:pPr>
      <w:r>
        <w:rPr>
          <w:b/>
          <w:bCs/>
          <w:lang w:val="el" w:eastAsia="el"/>
        </w:rPr>
        <w:t xml:space="preserve">6. </w:t>
      </w:r>
      <w:r>
        <w:rPr>
          <w:b/>
          <w:bCs/>
          <w:lang w:val="el" w:eastAsia="el"/>
        </w:rPr>
        <w:t>ΠΑΡΑΛΑΒΗ ΥΠΟΘΕΣΕΩΝ ΤΟΥ Σ.Δ.Ο.Ε. Π.Δ. Δ.Ο.Ε. ΗΠΕΙΡΟΥ, ΔΥΤΙΚΗΣ ΜΑΚΕΔΟΝΙΑΣ ΚΑΙ ΒΟΡΕΙΩΝ ΙΟΝΙΩΝ ΝΗΣΩΝ</w:t>
      </w:r>
    </w:p>
    <w:p>
      <w:pPr>
        <w:spacing w:before="240" w:after="240"/>
        <w:rPr>
          <w:lang w:val="el" w:eastAsia="el"/>
        </w:rPr>
      </w:pPr>
      <w:r>
        <w:rPr>
          <w:b/>
          <w:bCs/>
          <w:lang w:val="el" w:eastAsia="el"/>
        </w:rPr>
        <w:t>6.1. Η παραλαβή των υποθέσεων των υπηρεσιών της Διεύθυνσης που εδρεύουν στα Ιωάννινα, θα διενεργηθεί από Επιτροπή που συγκροτείται από τους κατωτέρω υπαλλήλους της Υποδιεύθυνσης, με έδρα τα Ιωάννινα, της ΥΕΔΔΕ Πάτρας και της Δ.Ο.Υ. Ιωαννίνων ,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Ιωάννη Ντασενό, υπάλληλο με βαθμό Α΄, του κλάδου ΤΕ Τελωνειακών, που υπηρετεί στην Υ.Ε.Δ.Δ.Ε. Πάτρας,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Καλλιόπη Καραγεωργίου, υπάλληλο με βαθμό Β΄, του κλάδου ΠΕ Εφοριακών, που υπηρετεί στην Υ.Ε.Δ.Δ.Ε. Πάτρας,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Αριστούλα Πλιάκου, υπάλληλο με βαθμό Α΄, του κλάδου ΠΕ Εφοριακών, που υπηρετεί στην Δ.Ο.Υ. Ιωαννίνων, ως μέλος.</w:t>
      </w:r>
    </w:p>
    <w:p>
      <w:pPr>
        <w:spacing w:before="240" w:after="240"/>
        <w:rPr>
          <w:lang w:val="el" w:eastAsia="el"/>
        </w:rPr>
      </w:pPr>
      <w:r>
        <w:rPr>
          <w:b/>
          <w:bCs/>
          <w:lang w:val="el" w:eastAsia="el"/>
        </w:rPr>
        <w:t>6.2. Η παραλαβή των υποθέσεων του Τμήματος Ερευνών Κέρκυρας θα διενεργηθεί από Επιτροπή που συγκροτείται από τους κατωτέρω υπαλλήλους της Δ.Ο.Υ. Κερκύρας,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Αλεξάνδρα Κυπριώτη, υπάλληλο με βαθμό Β΄, του κλάδου ΠΕ Εφοριακών,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Μιχαήλ Μακρή, υπάλληλο με βαθμό Α΄, του κλάδου ΤΕ Εφοριακών, ως μέλος. γ) Αναστάσιο Χονδρογιάννη, υπάλληλο με βαθμό Β΄, του κλάδου ΤΕ Εφοριακών, ως μέλος.</w:t>
      </w:r>
    </w:p>
    <w:p>
      <w:pPr>
        <w:spacing w:before="240" w:after="240"/>
        <w:rPr>
          <w:lang w:val="el" w:eastAsia="el"/>
        </w:rPr>
      </w:pPr>
      <w:r>
        <w:rPr>
          <w:b/>
          <w:bCs/>
          <w:lang w:val="el" w:eastAsia="el"/>
        </w:rPr>
        <w:t>6.3. Η παραλαβή των υποθέσεων της Υποδιεύθυνσης, με έδρα την Κοζάνη, θα διενεργηθεί από Επιτροπή που συγκροτείται από υπαλλήλους της Υ.Ε.Δ.Δ.Ε. Θεσσαλονίκης, που υπηρετούν στο Τμήμα Α6΄ - Ερευνών, με έδρα την Κοζάνη,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Μαρία Παπαθεοδώρου, υπάλληλο με βαθμό Α΄, του κλάδου ΠΕ Τελωνειακών,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Αχιλλέα Γκρανόπουλο, υπάλληλο με βαθμό Β΄, του κλάδου ΤΕ Εφοριακών,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Δέσποινα Παπανικολάου, υπάλληλο με βαθμό Α΄, του κλάδου ΤΕ Εφοριακών, ως μέλος.</w:t>
      </w:r>
    </w:p>
    <w:p>
      <w:pPr>
        <w:spacing w:before="240" w:after="240"/>
        <w:rPr>
          <w:lang w:val="el" w:eastAsia="el"/>
        </w:rPr>
      </w:pPr>
      <w:r>
        <w:rPr>
          <w:b/>
          <w:bCs/>
          <w:lang w:val="el" w:eastAsia="el"/>
        </w:rPr>
        <w:t xml:space="preserve">7. </w:t>
      </w:r>
      <w:r>
        <w:rPr>
          <w:b/>
          <w:bCs/>
          <w:lang w:val="el" w:eastAsia="el"/>
        </w:rPr>
        <w:t>ΠΑΡΑΛΑΒΗ ΥΠΟΘΕΣΕΩΝ ΤΟΥ Σ.Δ.Ο.Ε. Π.Δ. Δ.Ο.Ε. ΚΕΝΤΡΙΚΗΣ ΚΑΙ ΑΝΑΤΟΛΙΚΗΣ ΜΑΚΕΔΟΝΙΑΣ – ΘΡΑΚΗΣ</w:t>
      </w:r>
    </w:p>
    <w:p>
      <w:pPr>
        <w:spacing w:before="240" w:after="240"/>
        <w:rPr>
          <w:lang w:val="el" w:eastAsia="el"/>
        </w:rPr>
      </w:pPr>
      <w:r>
        <w:rPr>
          <w:b/>
          <w:bCs/>
          <w:lang w:val="el" w:eastAsia="el"/>
        </w:rPr>
        <w:t>7.1. Η παραλαβή των υποθέσεων του Τμήματος Ερευνών Κομοτηνής θα διενεργηθεί από Επιτροπή που συγκροτείται από υπαλλήλους της Γ΄ Υποδιεύθυνσης, με έδρα την Κομοτηνή, της Υ.Ε.Δ.Δ.Ε. Θεσσαλονίκης και της Δ.Ο.Υ. Κομοτηνής,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Χρυσούλα Ανδρόνικου, υπάλληλο με βαθμό Α΄, του κλάδου ΠΕ Εφοριακών, που υπηρετεί στην Υποδιεύθυνση Κομοτηνής της Υ.Ε.Δ.Δ.Ε. Θεσσαλονίκης, ως Πρόεδρο β) Δημήτριο Δαδινίδη, υπάλληλο με βαθμό Α΄, του κλάδου ΠΕ Τελωνειακών, που υπηρετεί στην Υποδιεύθυνση Κομοτηνής της Υ.Ε.Δ.Δ.Ε. Θεσσαλονίκης,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Ιωάννη Πολυχρονιάδη, υπάλληλο με βαθμό Α΄, του κλάδου ΔΕ Εφοριακών, που υπηρετεί στην Δ.Ο.Υ. Κομοτηνής, ως μέλος.</w:t>
      </w:r>
    </w:p>
    <w:p>
      <w:pPr>
        <w:spacing w:before="240" w:after="240"/>
        <w:rPr>
          <w:lang w:val="el" w:eastAsia="el"/>
        </w:rPr>
      </w:pPr>
      <w:r>
        <w:rPr>
          <w:b/>
          <w:bCs/>
          <w:lang w:val="el" w:eastAsia="el"/>
        </w:rPr>
        <w:t>7.2. Η παραλαβή των υποθέσεων του Τμήματος Ερευνών Αλεξανδρούπολης θα διενεργηθεί από Επιτροπή που συγκροτείται από υπαλλήλους της Υ.Ε.Δ.Δ.Ε. Θεσσαλονίκης, που υπηρετούν στο Τμήμα Δ2΄ - Ερευνών, με έδρα την Αλεξανδρούπολη,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Παναγιώτη Κολίδη, υπάλληλο με βαθμό Α΄, του κλάδου ΠΕ Εφοριακών, ως Πρόεδρο β) Ευάγγελο Κανιουρά, υπάλληλο με βαθμό Α΄, του κλάδου ΠΕ Τελωνειακών,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Νέστορα Νευρατάκη, υπάλληλο με βαθμό Γ΄, του κλάδου ΤΕ Εφοριακών, ως μέλος.</w:t>
      </w:r>
    </w:p>
    <w:p>
      <w:pPr>
        <w:spacing w:before="240" w:after="240"/>
        <w:rPr>
          <w:lang w:val="el" w:eastAsia="el"/>
        </w:rPr>
      </w:pPr>
      <w:r>
        <w:rPr>
          <w:b/>
          <w:bCs/>
          <w:lang w:val="el" w:eastAsia="el"/>
        </w:rPr>
        <w:t>7.3. Η παραλαβή των υποθέσεων των Υπηρεσιών, που εδρεύουν στην Θεσσαλονίκη, θα διενεργηθεί από δύο (2) Επιτροπές που συγκροτούνται η κάθε μία από υπαλλήλους της Υ.Ε.Δ.Δ.Ε. Θεσσαλονίκης και των Δ.Ο.Υ. ΣΤ΄ και Ζ΄ Θεσσαλονίκης, ως εξής:</w:t>
      </w:r>
    </w:p>
    <w:p>
      <w:pPr>
        <w:spacing w:before="240" w:after="240"/>
        <w:rPr>
          <w:lang w:val="el" w:eastAsia="el"/>
        </w:rPr>
      </w:pPr>
      <w:r>
        <w:rPr>
          <w:b/>
          <w:bCs/>
          <w:lang w:val="el" w:eastAsia="el"/>
        </w:rPr>
        <w:t>7.3.1. α) Βασιλική Τυριτίδου, υπάλληλο με βαθμό Α΄, του κλάδου ΔΕ Εφοριακών, που υπηρετεί στην ΥΕΔΔΕ Θεσσαλονίκης,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Ευαγγελία Τηνιακού, υπάλληλο με βαθμό Α΄, του κλάδου ΠΕ Εφοριακών, που υπηρετεί στην Δ.Ο.Υ. ΣΤ΄ Θεσσαλονίκης,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Δημήτριο Κωτούλα, υπάλληλο με βαθμό Α΄, του κλάδου ΤΕ Εφοριακών, που υπηρετεί στην Δ.Ο.Υ. ΣΤ΄ Θεσσαλονίκης, ως μέλος.</w:t>
      </w:r>
    </w:p>
    <w:p>
      <w:pPr>
        <w:spacing w:before="240" w:after="240"/>
        <w:rPr>
          <w:lang w:val="el" w:eastAsia="el"/>
        </w:rPr>
      </w:pPr>
      <w:r>
        <w:rPr>
          <w:b/>
          <w:bCs/>
          <w:lang w:val="el" w:eastAsia="el"/>
        </w:rPr>
        <w:t>7.3.2. α) Ευδοκία Χαντζανόγλου, υπάλληλο με βαθμό Α΄, του κλάδου ΠΕ Τελωνειακών, που υπηρετεί στην Υ.Ε.Δ.Δ.Ε. Θεσσαλονίκης,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Χρήστο Συμεωνίδη, υπάλληλο με βαθμό Α΄, του κλάδου ΠΕ Εφοριακών, που υπηρετεί στην Δ.Ο.Υ. Ζ΄ Θεσσαλονίκης, ως μέλος.</w:t>
      </w:r>
    </w:p>
    <w:p>
      <w:pPr>
        <w:pStyle w:val="StructureList1"/>
        <w:spacing w:before="120" w:after="0"/>
        <w:rPr>
          <w:lang w:val="el" w:eastAsia="el"/>
        </w:rPr>
      </w:pPr>
      <w:r>
        <w:rPr>
          <w:b/>
          <w:bCs/>
          <w:lang w:val="el" w:eastAsia="el"/>
        </w:rPr>
        <w:t>γ)</w:t>
      </w:r>
      <w:r>
        <w:rPr>
          <w:b/>
          <w:bCs/>
          <w:lang w:val="en" w:eastAsia="en"/>
        </w:rPr>
        <w:tab/>
      </w:r>
      <w:r>
        <w:rPr>
          <w:b/>
          <w:bCs/>
          <w:lang w:val="el" w:eastAsia="el"/>
        </w:rPr>
        <w:t>Αγγελική Αγγέλου, υπάλληλο με βαθμό Β΄, του κλάδου ΠΕ Εφοριακών, που υπηρετεί στην Δ.Ο.Υ. Ζ' Θεσσαλονίκης, ως μέλος.</w:t>
      </w:r>
    </w:p>
    <w:p>
      <w:pPr>
        <w:spacing w:before="240" w:after="240"/>
        <w:rPr>
          <w:lang w:val="el" w:eastAsia="el"/>
        </w:rPr>
      </w:pPr>
      <w:r>
        <w:rPr>
          <w:b/>
          <w:bCs/>
          <w:lang w:val="el" w:eastAsia="el"/>
        </w:rPr>
        <w:t>II. Για την παραλαβή των υποθέσεων του Σ.Δ.Ο.Ε. Θεσσαλίας και Στερεάς Ελλάδας (πλην της υποδιεύθυνσης Λαμίας) και της Ειδικής Διεύθυνσης Ελέγχου Εθνικών και Κοινοτικών Δαπανών και Καταπολέμησης Απάτης και Διαφθοράς, θα συσταθούν αντίστοιχες Επιτροπές, με μεταγενέστερη απόφασή μας.</w:t>
      </w:r>
    </w:p>
    <w:p>
      <w:pPr>
        <w:spacing w:before="240" w:after="240"/>
        <w:rPr>
          <w:lang w:val="el" w:eastAsia="el"/>
        </w:rPr>
      </w:pPr>
      <w:r>
        <w:rPr>
          <w:b/>
          <w:bCs/>
          <w:lang w:val="el" w:eastAsia="el"/>
        </w:rPr>
        <w:t xml:space="preserve">Γ. </w:t>
      </w:r>
      <w:r>
        <w:rPr>
          <w:b/>
          <w:bCs/>
          <w:lang w:val="el" w:eastAsia="el"/>
        </w:rPr>
        <w:t>Το έργο των ανωτέρω Επιτροπών Παραλαβής της Γ.Γ.Δ.Ε. είναι η παραλαβή των μεταφερόμενων σε αυτήν από την Ε.Γ. Σ.Δ.Ο.Ε. υποθέσεων του τελευταίου εδαφίου της περίπτωσης 1γ της υποπαραγράφου Δ7 της παραγράφου Δ΄ του άρθρου 2 του ν. 4336/2015 (Α΄ 94) και του άρθρου 61 του ν. 4410/2016 (Α΄ 141), μετά από καταγραφή τους.</w:t>
      </w:r>
    </w:p>
    <w:p>
      <w:pPr>
        <w:spacing w:before="240" w:after="240"/>
        <w:rPr>
          <w:lang w:val="el" w:eastAsia="el"/>
        </w:rPr>
      </w:pPr>
      <w:r>
        <w:rPr>
          <w:b/>
          <w:bCs/>
          <w:lang w:val="el" w:eastAsia="el"/>
        </w:rPr>
        <w:t>Οι Επιτροπές, στα πλαίσια της υλοποίησης του έργου τους, θα τηρήσουν το κατωτέρω Θεσμικό πλαίσιο και θα ακολουθήσουν τις κάτωθι οδηγίες:</w:t>
      </w:r>
    </w:p>
    <w:p>
      <w:pPr>
        <w:spacing w:before="240" w:after="240"/>
        <w:rPr>
          <w:lang w:val="el" w:eastAsia="el"/>
        </w:rPr>
      </w:pPr>
      <w:r>
        <w:rPr>
          <w:b/>
          <w:bCs/>
          <w:lang w:val="el" w:eastAsia="el"/>
        </w:rPr>
        <w:t xml:space="preserve">I. </w:t>
      </w:r>
      <w:r>
        <w:rPr>
          <w:b/>
          <w:bCs/>
          <w:u w:val="single"/>
          <w:lang w:val="el" w:eastAsia="el"/>
        </w:rPr>
        <w:t>ΘΕΣΜΙΚΟ ΠΛΑΙΣΙΟ</w:t>
      </w:r>
    </w:p>
    <w:p>
      <w:pPr>
        <w:spacing w:before="240" w:after="240"/>
        <w:rPr>
          <w:lang w:val="el" w:eastAsia="el"/>
        </w:rPr>
      </w:pPr>
      <w:r>
        <w:rPr>
          <w:b/>
          <w:bCs/>
          <w:lang w:val="el" w:eastAsia="el"/>
        </w:rPr>
        <w:t>Με τις διατάξεις του άρθρου 61 του ν. 4410/2016 ορίζεται ότι:</w:t>
      </w:r>
    </w:p>
    <w:p>
      <w:pPr>
        <w:spacing w:before="240" w:after="240"/>
        <w:rPr>
          <w:lang w:val="el" w:eastAsia="el"/>
        </w:rPr>
      </w:pPr>
      <w:r>
        <w:rPr>
          <w:b/>
          <w:bCs/>
          <w:lang w:val="el" w:eastAsia="el"/>
        </w:rPr>
        <w:t>«1. Οι υποθέσεις του τελευταίου εδαφίου της περίπτωσης 1γ της υποπαραγράφου Δ7 της παρ. Δ` του άρθρου 2 του ν. 4336/2015 (Α `94) μεταφέρονται από την Ειδική Γραμματεία του Σ.Δ.Ο.Ε. (Ε.Γ. Σ.Δ.Ο.Ε.), στη Γενική Γραμματεία Δημοσίων Εσόδων (Γ.Γ.Δ.Ε.), μετά από καταγραφή τους, με διαπιστωτικές πράξεις του Υπουργού Οικονομικών. Η διαδικασία της μεταφοράς θα ολοκληρωθεί εντός δύο (2) μηνών από τη δημοσίευση του παρόντος νόμου.</w:t>
      </w:r>
    </w:p>
    <w:p>
      <w:pPr>
        <w:spacing w:before="240" w:after="240"/>
        <w:rPr>
          <w:lang w:val="el" w:eastAsia="el"/>
        </w:rPr>
      </w:pPr>
      <w:r>
        <w:rPr>
          <w:b/>
          <w:bCs/>
          <w:lang w:val="el" w:eastAsia="el"/>
        </w:rPr>
        <w:t>2. Η καταγραφή των υποθέσεων σε ηλεκτρονικό αρχείο γίνεται με βάση τουλάχιστον τα ακόλουθα κριτήρια, εφόσον τα σχετικά στοιχεία για τη συμπλήρωση των κριτηρίων είναι διαθέσιμα:</w:t>
      </w:r>
    </w:p>
    <w:p>
      <w:pPr>
        <w:spacing w:before="240" w:after="240"/>
        <w:rPr>
          <w:lang w:val="el" w:eastAsia="el"/>
        </w:rPr>
      </w:pPr>
      <w:r>
        <w:rPr>
          <w:b/>
          <w:bCs/>
          <w:lang w:val="el" w:eastAsia="el"/>
        </w:rPr>
        <w:t>Α) την επωνυμία ή το ονοματεπώνυμο του ελεγχόμενου,</w:t>
      </w:r>
    </w:p>
    <w:p>
      <w:pPr>
        <w:spacing w:before="240" w:after="240"/>
        <w:rPr>
          <w:lang w:val="el" w:eastAsia="el"/>
        </w:rPr>
      </w:pPr>
      <w:r>
        <w:rPr>
          <w:b/>
          <w:bCs/>
          <w:lang w:val="el" w:eastAsia="el"/>
        </w:rPr>
        <w:t>Β) τον αριθμό φορολογικού μητρώου (Α.Φ.Μ.)</w:t>
      </w:r>
    </w:p>
    <w:p>
      <w:pPr>
        <w:spacing w:before="240" w:after="240"/>
        <w:rPr>
          <w:lang w:val="el" w:eastAsia="el"/>
        </w:rPr>
      </w:pPr>
      <w:r>
        <w:rPr>
          <w:b/>
          <w:bCs/>
          <w:lang w:val="el" w:eastAsia="el"/>
        </w:rPr>
        <w:t>Γ) το ID της υπόθεσης στο ELENXIS ή ICIS,</w:t>
      </w:r>
    </w:p>
    <w:p>
      <w:pPr>
        <w:spacing w:before="240" w:after="240"/>
        <w:rPr>
          <w:lang w:val="el" w:eastAsia="el"/>
        </w:rPr>
      </w:pPr>
      <w:r>
        <w:rPr>
          <w:b/>
          <w:bCs/>
          <w:lang w:val="el" w:eastAsia="el"/>
        </w:rPr>
        <w:t>Δ) το αντικείμενο εργασιών,</w:t>
      </w:r>
    </w:p>
    <w:p>
      <w:pPr>
        <w:spacing w:before="240" w:after="240"/>
        <w:rPr>
          <w:lang w:val="el" w:eastAsia="el"/>
        </w:rPr>
      </w:pPr>
      <w:r>
        <w:rPr>
          <w:b/>
          <w:bCs/>
          <w:lang w:val="el" w:eastAsia="el"/>
        </w:rPr>
        <w:t>Ε) την εντολή ελέγχου της Ειδικής Γραμματείας του Σ.Δ.Ο.Ε. (αριθμός, ημερομηνία, ονοματεπώνυμο ελεγκτή),</w:t>
      </w:r>
    </w:p>
    <w:p>
      <w:pPr>
        <w:spacing w:before="240" w:after="240"/>
        <w:rPr>
          <w:lang w:val="el" w:eastAsia="el"/>
        </w:rPr>
      </w:pPr>
      <w:r>
        <w:rPr>
          <w:b/>
          <w:bCs/>
          <w:lang w:val="el" w:eastAsia="el"/>
        </w:rPr>
        <w:t>ΣΤ) το αντικείμενο ελέγχου,</w:t>
      </w:r>
    </w:p>
    <w:p>
      <w:pPr>
        <w:spacing w:before="240" w:after="240"/>
        <w:rPr>
          <w:lang w:val="el" w:eastAsia="el"/>
        </w:rPr>
      </w:pPr>
      <w:r>
        <w:rPr>
          <w:b/>
          <w:bCs/>
          <w:lang w:val="el" w:eastAsia="el"/>
        </w:rPr>
        <w:t>Ζ) την αιτία διενέργειας του ελέγχου από την Ειδική Γραμματεία του Σ.Δ.Ο.Ε.,</w:t>
      </w:r>
    </w:p>
    <w:p>
      <w:pPr>
        <w:spacing w:before="240" w:after="240"/>
        <w:rPr>
          <w:lang w:val="el" w:eastAsia="el"/>
        </w:rPr>
      </w:pPr>
      <w:r>
        <w:rPr>
          <w:b/>
          <w:bCs/>
          <w:lang w:val="el" w:eastAsia="el"/>
        </w:rPr>
        <w:t>Η) τις ελεγχόμενες χρήσεις,</w:t>
      </w:r>
    </w:p>
    <w:p>
      <w:pPr>
        <w:spacing w:before="240" w:after="240"/>
        <w:rPr>
          <w:lang w:val="el" w:eastAsia="el"/>
        </w:rPr>
      </w:pPr>
      <w:r>
        <w:rPr>
          <w:b/>
          <w:bCs/>
          <w:lang w:val="el" w:eastAsia="el"/>
        </w:rPr>
        <w:t>Θ) τις ημερομηνίες παραγραφής της υπόθεσης,</w:t>
      </w:r>
    </w:p>
    <w:p>
      <w:pPr>
        <w:spacing w:before="240" w:after="240"/>
        <w:rPr>
          <w:lang w:val="el" w:eastAsia="el"/>
        </w:rPr>
      </w:pPr>
      <w:r>
        <w:rPr>
          <w:b/>
          <w:bCs/>
          <w:lang w:val="el" w:eastAsia="el"/>
        </w:rPr>
        <w:t>I) αν η υπόθεση προέρχεται από εισαγγελική παραγγελία και τον αριθμό αυτής, Κ) το στάδιο ελέγχου.</w:t>
      </w:r>
    </w:p>
    <w:p>
      <w:pPr>
        <w:spacing w:before="240" w:after="240"/>
        <w:rPr>
          <w:lang w:val="el" w:eastAsia="el"/>
        </w:rPr>
      </w:pPr>
      <w:r>
        <w:rPr>
          <w:b/>
          <w:bCs/>
          <w:lang w:val="el" w:eastAsia="el"/>
        </w:rPr>
        <w:t>3. Με εκτίμηση του τελευταίου χειριστή - ελεγκτή της μεταφερόμενης υπόθεσης, η καταγραφή των υποθέσεων συμπληρώνεται με το βαθμό της αξιολόγησης της σπουδαιότητάς τους.</w:t>
      </w:r>
    </w:p>
    <w:p>
      <w:pPr>
        <w:spacing w:before="240" w:after="240"/>
        <w:rPr>
          <w:lang w:val="el" w:eastAsia="el"/>
        </w:rPr>
      </w:pPr>
      <w:r>
        <w:rPr>
          <w:b/>
          <w:bCs/>
          <w:lang w:val="el" w:eastAsia="el"/>
        </w:rPr>
        <w:t>4. Κατασχεθέντα ή παραληφθέντα και δεσμευθέντα βιβλία, στοιχεία, έγγραφα, μέσα αποθήκευσης δεδομένων και αντικείμενα, που σχετίζονται με τις υποθέσεις της παραγράφου 2 μεταφέρονται στη Γενική Γραμματεία Δημοσίων Εσόδων.</w:t>
      </w:r>
    </w:p>
    <w:p>
      <w:pPr>
        <w:spacing w:before="240" w:after="240"/>
        <w:rPr>
          <w:lang w:val="el" w:eastAsia="el"/>
        </w:rPr>
      </w:pPr>
      <w:r>
        <w:rPr>
          <w:b/>
          <w:bCs/>
          <w:lang w:val="el" w:eastAsia="el"/>
        </w:rPr>
        <w:t>5. Οι υποθέσεις που μεταφέρονται προτεραιοποιούνται προς έλεγχο σύμφωνα με το άρθρο 26 του ν. 4174/2013 (Α` 170), από το έτος 2017 και επόμενα.</w:t>
      </w:r>
    </w:p>
    <w:p>
      <w:pPr>
        <w:spacing w:before="240" w:after="240"/>
        <w:rPr>
          <w:lang w:val="el" w:eastAsia="el"/>
        </w:rPr>
      </w:pPr>
      <w:r>
        <w:rPr>
          <w:b/>
          <w:bCs/>
          <w:lang w:val="el" w:eastAsia="el"/>
        </w:rPr>
        <w:t>6. Με απόφαση του Υπουργού Οικονομικών, μπορούν να ορίζονται και άλλα κριτήρια καταγραφής των υποθέσεων πλην των οριζόμενων στην παράγραφο 1 του παρόντος και να καθορίζεται η διαδικασία και κάθε άλλη αναγκαία λεπτομέρεια για τη μεταφορά των ως άνω υποθέσεων.</w:t>
      </w:r>
    </w:p>
    <w:p>
      <w:pPr>
        <w:spacing w:before="240" w:after="240"/>
        <w:rPr>
          <w:lang w:val="el" w:eastAsia="el"/>
        </w:rPr>
      </w:pPr>
      <w:r>
        <w:rPr>
          <w:b/>
          <w:bCs/>
          <w:lang w:val="el" w:eastAsia="el"/>
        </w:rPr>
        <w:t>7. Ειδικά, για τις υποθέσεις του τελευταίου εδαφίου της περίπτωσης 1γ της υποπαραγράφου Δ7 της παρ. Δ` του άρθρου 2 του ν. 4336/2015, τα όργανα της φορολογικής διοίκησης, υπέχουν αστική, πειθαρχική και ποινική ευθύνη για την παραγραφή τους, μόνον ως προς αυτές που τελικώς θα προτεραιοποιηθούν προς έλεγχο. Γ ια τις λοιπές υποθέσεις τα όργανα της Γ.Γ.Δ.Ε. συμπεριλαμβανομένου του Γενικού Γραμματέα Γ.Γ.Δ.Ε., καθώς και τα όργανα της Ε.Γ. Σ.Δ.Ο.Ε. συμπεριλαμβανομένου του Ειδικού Γραμματέα Σ.Δ.Ο.Ε., δεν υπέχουν αστική ή πειθαρχική ή ποινική ευθύνη για την τυχόν παρέλευση του χρόνου παραγραφής του δικαιώματος του Δημοσίου για έκδοση πράξεων προσδιορισμού φόρου, τέλους, εισφοράς ή πράξεων επιβολής προστίμου.</w:t>
      </w:r>
    </w:p>
    <w:p>
      <w:pPr>
        <w:spacing w:before="240" w:after="240"/>
        <w:rPr>
          <w:lang w:val="el" w:eastAsia="el"/>
        </w:rPr>
      </w:pPr>
      <w:r>
        <w:rPr>
          <w:b/>
          <w:bCs/>
          <w:lang w:val="el" w:eastAsia="el"/>
        </w:rPr>
        <w:t>8. Οι προθεσμίες παραγραφής του δικαιώματος του Δημοσίου για έκδοση πράξεων διοικητικού, εκτιμώμενου ή διορθωτικού προσδιορισμού του φόρου και κάθε άλλης πράξης επιβολής φόρων, τελών, προστίμων ή εισφορών για τις υποθέσεις του παρόντος άρθρου, καθώς και για αυτές που μεταφέρθηκαν στη Γενική Γραμματεία Δημοσίων Εσόδων με τις διατάξεις της περίπτωσης 1 της υποπαραγράφου Δ7 της παρ. Δ` του άρθρου 2 του ν. 4336/2015, παρατείνονται για τρία (3) έτη.»</w:t>
      </w:r>
    </w:p>
    <w:p>
      <w:pPr>
        <w:spacing w:before="240" w:after="240"/>
        <w:rPr>
          <w:lang w:val="el" w:eastAsia="el"/>
        </w:rPr>
      </w:pPr>
      <w:r>
        <w:rPr>
          <w:b/>
          <w:bCs/>
          <w:lang w:val="el" w:eastAsia="el"/>
        </w:rPr>
        <w:t xml:space="preserve">ΙΙ. </w:t>
      </w:r>
      <w:r>
        <w:rPr>
          <w:b/>
          <w:bCs/>
          <w:u w:val="single"/>
          <w:lang w:val="el" w:eastAsia="el"/>
        </w:rPr>
        <w:t xml:space="preserve">ΔΙΑΔΙΚΑΣΙΑ ΠΑΡΑΔΟΣΗΣ </w:t>
      </w:r>
      <w:r>
        <w:rPr>
          <w:b/>
          <w:bCs/>
          <w:u w:val="single"/>
          <w:lang w:val="el" w:eastAsia="el"/>
        </w:rPr>
        <w:t xml:space="preserve">- </w:t>
      </w:r>
      <w:r>
        <w:rPr>
          <w:b/>
          <w:bCs/>
          <w:u w:val="single"/>
          <w:lang w:val="el" w:eastAsia="el"/>
        </w:rPr>
        <w:t>ΠΑΡΑΛΑΒΗΣ</w:t>
      </w:r>
    </w:p>
    <w:p>
      <w:pPr>
        <w:spacing w:before="240" w:after="240"/>
        <w:rPr>
          <w:lang w:val="el" w:eastAsia="el"/>
        </w:rPr>
      </w:pPr>
      <w:r>
        <w:rPr>
          <w:b/>
          <w:bCs/>
          <w:lang w:val="el" w:eastAsia="el"/>
        </w:rPr>
        <w:t>Κάθε Επιτροπή Παραλαβής της Γ.Γ.Δ.Ε. παραλαμβάνει το φυσικό αρχείο των υποθέσεων που τηρούνται στις δομές που προαναφέρθηκαν, από αντίστοιχη Επιτροπή παράδοσης της Ε.Γ. Σ.Δ.Ο.Ε.</w:t>
      </w:r>
    </w:p>
    <w:p>
      <w:pPr>
        <w:spacing w:before="240" w:after="240"/>
        <w:rPr>
          <w:lang w:val="el" w:eastAsia="el"/>
        </w:rPr>
      </w:pPr>
      <w:r>
        <w:rPr>
          <w:b/>
          <w:bCs/>
          <w:lang w:val="el" w:eastAsia="el"/>
        </w:rPr>
        <w:t>Εκάστη υπόθεση παραλαμβάνεται συνοδευομένη, κατά περίπτωση, με το σύνολο των δεδομένων και στοιχείων (εντύπων και ηλεκτρονικών) που τη διαλαμβάνουν.</w:t>
      </w:r>
    </w:p>
    <w:p>
      <w:pPr>
        <w:spacing w:before="240" w:after="240"/>
        <w:rPr>
          <w:lang w:val="el" w:eastAsia="el"/>
        </w:rPr>
      </w:pPr>
      <w:r>
        <w:rPr>
          <w:b/>
          <w:bCs/>
          <w:lang w:val="el" w:eastAsia="el"/>
        </w:rPr>
        <w:t>Για την παράδοση – παραλαβή εκάστης υπόθεσης συντάσσεται σχετικό «Πρωτόκολλο Παράδοσης - Παραλαβής», ως συνημμένο υπόδειγμα.</w:t>
      </w:r>
    </w:p>
    <w:p>
      <w:pPr>
        <w:spacing w:before="240" w:after="240"/>
        <w:rPr>
          <w:lang w:val="el" w:eastAsia="el"/>
        </w:rPr>
      </w:pPr>
      <w:r>
        <w:rPr>
          <w:b/>
          <w:bCs/>
          <w:lang w:val="el" w:eastAsia="el"/>
        </w:rPr>
        <w:t>Κατά τη διαδικασία παράδοσης – παραλαβής οι τελευταίοι υπεύθυνοι ελεγκτές που η οργανική τους θέση μεταφέρθηκε στη Γ.Γ.Δ.Ε., παρίστανται και συνδράμουν την Επιτροπή Παραλαβής στην παραλαβή των υποθέσεων που χειρίζονταν.</w:t>
      </w:r>
    </w:p>
    <w:p>
      <w:pPr>
        <w:spacing w:before="240" w:after="240"/>
        <w:rPr>
          <w:lang w:val="el" w:eastAsia="el"/>
        </w:rPr>
      </w:pPr>
      <w:r>
        <w:rPr>
          <w:b/>
          <w:bCs/>
          <w:lang w:val="el" w:eastAsia="el"/>
        </w:rPr>
        <w:t>Ειδικότερα, οι Επιτροπές Παραλαβής ελέγχουν τα στοιχεία που περιλαμβάνονται στο φάκελο εκάστης υπόθεσης, σε σχέση με αυτά που αναλυτικά και διακεκριμένα αναγράφονται στο πρωτόκολλο παράδοσης - παραλαβής που συντάχθηκε και υπογράφηκε κατά την αποχώρηση του τελευταίου υπεύθυνου ελεγκτή από την Ε.Γ. Σ.Δ.Ο.Ε..</w:t>
      </w:r>
    </w:p>
    <w:p>
      <w:pPr>
        <w:spacing w:before="240" w:after="240"/>
        <w:rPr>
          <w:lang w:val="el" w:eastAsia="el"/>
        </w:rPr>
      </w:pPr>
      <w:r>
        <w:rPr>
          <w:b/>
          <w:bCs/>
          <w:lang w:val="el" w:eastAsia="el"/>
        </w:rPr>
        <w:t>Ως εκ τούτου, για τα δεδομένα που αναγράφονται στο πρωτόκολλο παράδοσης - παραλαβής που συντάχθηκε και υπογράφηκε κατά την αποχώρηση του τελευταίου υπεύθυνου ελεγκτή από την Ε.Γ. Σ.Δ.Ο.Ε., γίνεται ρητή αναφορά /μνεία αυτού στο πρωτόκολλο παράδοσης - παραλαβής του παρόντος, χωρίς να απαιτείται η εκ νέου αναγραφή τους σε αυτό.</w:t>
      </w:r>
    </w:p>
    <w:p>
      <w:pPr>
        <w:spacing w:before="240" w:after="240"/>
        <w:rPr>
          <w:lang w:val="el" w:eastAsia="el"/>
        </w:rPr>
      </w:pPr>
      <w:r>
        <w:rPr>
          <w:b/>
          <w:bCs/>
          <w:lang w:val="el" w:eastAsia="el"/>
        </w:rPr>
        <w:t>Αυτονόητο είναι ότι στο πρωτόκολλο παράδοσης - παραλαβής του παρόντος αναγράφεται διακεκριμένα κάθε στοιχείο που δεν περιλαμβάνεται στο πρωτόκολλο παράδοσης - παραλαβής που συντάχθηκε και υπογράφηκε κατά την αποχώρηση του τελευταίου υπεύθυνου ελεγκτή από την Ε.Γ. Σ.Δ.Ο.Ε.</w:t>
      </w:r>
    </w:p>
    <w:p>
      <w:pPr>
        <w:spacing w:before="240" w:after="240"/>
        <w:rPr>
          <w:lang w:val="el" w:eastAsia="el"/>
        </w:rPr>
      </w:pPr>
      <w:r>
        <w:rPr>
          <w:b/>
          <w:bCs/>
          <w:lang w:val="el" w:eastAsia="el"/>
        </w:rPr>
        <w:t>Σε περίπτωση παράδοσης – παραλαβής ηλεκτρονικών αρχείων, αυτή θα συντελείται με μαγνητικό δίσκο (CD), μη επανεγγράψιμο (Read only), που το περιεχόμενό του θα αφορά στη συγκεκριμένη μεταφερόμενη υπόθεση. Στο σώμα του μαγνητικού δίσκου (CD) τίθενται μονογραφές από τα μέλη της Επιτροπής Παραλαβής. Το ηλεκτρονικό μέσο αποθήκευσης (CD) που παραλαμβάνεται κατά τα ανωτέρω περιγράφεται στο</w:t>
      </w:r>
    </w:p>
    <w:p>
      <w:pPr>
        <w:spacing w:before="240" w:after="240"/>
        <w:rPr>
          <w:lang w:val="el" w:eastAsia="el"/>
        </w:rPr>
      </w:pPr>
      <w:r>
        <w:rPr>
          <w:b/>
          <w:bCs/>
          <w:lang w:val="el" w:eastAsia="el"/>
        </w:rPr>
        <w:t>πρωτόκολλο παράδοσης - παραλαβής με καταγραφή των παρακάτω επιπλέον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3"/>
        <w:gridCol w:w="2122"/>
        <w:gridCol w:w="1209"/>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Φάκελοι: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μέγεθος περιεχομένων: ΚΒ/MB/GB ( byte)</w:t>
            </w:r>
          </w:p>
        </w:tc>
      </w:tr>
    </w:tbl>
    <w:p>
      <w:pPr>
        <w:spacing w:before="240" w:after="240"/>
        <w:rPr>
          <w:lang w:val="el" w:eastAsia="el"/>
        </w:rPr>
      </w:pPr>
      <w:r>
        <w:rPr>
          <w:b/>
          <w:bCs/>
          <w:lang w:val="el" w:eastAsia="el"/>
        </w:rPr>
        <w:t>Προς τούτο, κατά την παραλαβή ηλεκτρονικών μέσων αποθήκευσης (CD) αυτά ανοίγονται σε Η/Υ, προκειμένου να καταγραφούν τα ως άνω ζητούμενα στοιχεία.</w:t>
      </w:r>
    </w:p>
    <w:p>
      <w:pPr>
        <w:spacing w:before="240" w:after="240"/>
        <w:rPr>
          <w:lang w:val="el" w:eastAsia="el"/>
        </w:rPr>
      </w:pPr>
      <w:r>
        <w:rPr>
          <w:b/>
          <w:bCs/>
          <w:lang w:val="el" w:eastAsia="el"/>
        </w:rPr>
        <w:t>Το «Πρωτόκολλο Παράδοσης - Παραλαβής» συντάσσεται και υπογράφεται από τα μέλη και των δύο επιτροπών, σε τρία (3) αντίγραφα, εκ των οποίων ένα (1) παραδίδεται στην παραδίδουσα Επιτροπή, ένα (1) στην παραλαβούσα Επιτροπή και ένα (1) τίθεται στον φάκελο της υπόθεσης.</w:t>
      </w:r>
    </w:p>
    <w:p>
      <w:pPr>
        <w:spacing w:before="240" w:after="240"/>
        <w:rPr>
          <w:lang w:val="el" w:eastAsia="el"/>
        </w:rPr>
      </w:pPr>
      <w:r>
        <w:rPr>
          <w:b/>
          <w:bCs/>
          <w:lang w:val="el" w:eastAsia="el"/>
        </w:rPr>
        <w:t>Έκαστο «Πρωτόκολλο Παράδοσης - Παραλαβής» συνοδεύεται από αντίγραφο του πρωτοκόλλου παράδοσης - παραλαβής που συντάχθηκε και υπογράφηκε κατά την αποχώρηση του τελευταίου υπεύθυνου ελεγκτή από την Ε.Γ. Σ.Δ.Ο.Ε.</w:t>
      </w:r>
    </w:p>
    <w:p>
      <w:pPr>
        <w:spacing w:before="240" w:after="240"/>
        <w:rPr>
          <w:lang w:val="el" w:eastAsia="el"/>
        </w:rPr>
      </w:pPr>
      <w:r>
        <w:rPr>
          <w:b/>
          <w:bCs/>
          <w:lang w:val="el" w:eastAsia="el"/>
        </w:rPr>
        <w:t>Για υποθέσεις που αφορούν σε άρση τραπεζικού απορρήτου, η παραλαβή των δεδομένων κινήσεων τραπεζικών λογαριασμών του παραδιδόμενου φυσικού φακέλου (έντυπων και ηλεκτρονικών) που έχει χορηγηθεί από τα πιστωτικά ιδρύματα διενεργείται συγκεντρωτικά. Ήτοι, ελέγχεται μόνο η ύπαρξη των εξερχόμενων και εισερχόμενων εγγράφων προς και από τα πιστωτικά ιδρύματα, καθώς και των συνημμένων αυτών χωρίς να διενεργείται φυλλομέτρησή τους. Ομοίως, και τα ηλεκτρονικά μέσα αποθήκευσης (CD) που εμπεριέχουν κινήσεις τραπεζικών λογαριασμών μονογράφονται από τα μέλη της Επιτροπής Παραλαβής χωρίς να ανοίγονται και χωρίς να καταγράφονται τα στοιχεία τους στον πίνακα (Γ) του πρωτοκόλλου παράδοσης - παραλαβής.</w:t>
      </w:r>
    </w:p>
    <w:p>
      <w:pPr>
        <w:spacing w:before="240" w:after="240"/>
        <w:rPr>
          <w:lang w:val="el" w:eastAsia="el"/>
        </w:rPr>
      </w:pPr>
      <w:r>
        <w:rPr>
          <w:b/>
          <w:bCs/>
          <w:lang w:val="el" w:eastAsia="el"/>
        </w:rPr>
        <w:t>Σε περίπτωση οιασδήποτε αμφιβολίας ή δυσχερειών κατά την παράδοση - παραλαβή υπόθεσης, επανεξετάζεται η μεταφορά της στη Γ.Γ.Δ.Ε. σε μεταγενέστερο χρόνο.</w:t>
      </w:r>
    </w:p>
    <w:p>
      <w:pPr>
        <w:spacing w:before="240" w:after="240"/>
        <w:rPr>
          <w:lang w:val="el" w:eastAsia="el"/>
        </w:rPr>
      </w:pPr>
      <w:r>
        <w:rPr>
          <w:b/>
          <w:bCs/>
          <w:lang w:val="el" w:eastAsia="el"/>
        </w:rPr>
        <w:t>Όταν μέλη των Επιτροπών Παραλαβής Υποθέσεων Γ.Γ.Δ.Ε. είναι και οι τελευταίοι χειριστές - ελεγκτές των οποίων οι υποθέσεις παραδίδονται, τα συγκεκριμένα μέλη θα υπογράφουν το πρωτόκολλο παράδοσης - παραλαβής (ως μέλη Επιτροπής) και το έντυπο αξιολόγησης (ως Ελεγκτές) των υποθέσεών τους σύμφωνα με τα ανωτέρω.</w:t>
      </w:r>
    </w:p>
    <w:p>
      <w:pPr>
        <w:spacing w:before="240" w:after="240"/>
        <w:rPr>
          <w:lang w:val="el" w:eastAsia="el"/>
        </w:rPr>
      </w:pPr>
      <w:r>
        <w:rPr>
          <w:b/>
          <w:bCs/>
          <w:lang w:val="el" w:eastAsia="el"/>
        </w:rPr>
        <w:t>Σε περίπτωση εξαιρετικού και έκτακτου κωλύματος μέλους της Επιτροπής παραλαβής, η διαδικασία παράδοσης - παραλαβής δεν αναστέλλεται και πραγματοποιείται με τα λοιπά δύο (2) μέλη αυτής.</w:t>
      </w:r>
    </w:p>
    <w:p>
      <w:pPr>
        <w:spacing w:before="240" w:after="240"/>
        <w:rPr>
          <w:lang w:val="el" w:eastAsia="el"/>
        </w:rPr>
      </w:pPr>
      <w:r>
        <w:rPr>
          <w:b/>
          <w:bCs/>
          <w:lang w:val="el" w:eastAsia="el"/>
        </w:rPr>
        <w:t>Υπεύθυνοι φύλαξης ορίζονται τα μέλη των Επιτροπών Παραλαβής της Γ.Γ.Δ.Ε. που κατά τόπο παραλαμβάνουν τις συγκεκριμένες υποθέσεις.</w:t>
      </w:r>
    </w:p>
    <w:p>
      <w:pPr>
        <w:spacing w:before="240" w:after="240"/>
        <w:rPr>
          <w:lang w:val="el" w:eastAsia="el"/>
        </w:rPr>
      </w:pPr>
      <w:r>
        <w:rPr>
          <w:b/>
          <w:bCs/>
          <w:lang w:val="el" w:eastAsia="el"/>
        </w:rPr>
        <w:t xml:space="preserve">ΙΙΙ. </w:t>
      </w:r>
      <w:r>
        <w:rPr>
          <w:b/>
          <w:bCs/>
          <w:u w:val="single"/>
          <w:lang w:val="el" w:eastAsia="el"/>
        </w:rPr>
        <w:t>ΑΞΙΟΛΟΓΗΣΗ ΤΩΝ ΜΕΤΑΦΕΡΟΜΕΝΩΝ ΥΠΟΘΕΣΕΩΝ</w:t>
      </w:r>
    </w:p>
    <w:p>
      <w:pPr>
        <w:spacing w:before="240" w:after="240"/>
        <w:rPr>
          <w:lang w:val="el" w:eastAsia="el"/>
        </w:rPr>
      </w:pPr>
      <w:r>
        <w:rPr>
          <w:b/>
          <w:bCs/>
          <w:lang w:val="el" w:eastAsia="el"/>
        </w:rPr>
        <w:t>Σύμφωνα με τις διατάξεις της παραγράφου 3</w:t>
      </w:r>
      <w:r>
        <w:rPr>
          <w:rStyle w:val="link"/>
          <w:b/>
          <w:bCs/>
          <w:lang w:val="el" w:eastAsia="el"/>
        </w:rPr>
        <w:t xml:space="preserve"> του άρθρου 61 </w:t>
      </w:r>
      <w:r>
        <w:rPr>
          <w:b/>
          <w:bCs/>
          <w:lang w:val="el" w:eastAsia="el"/>
        </w:rPr>
        <w:t>του ν</w:t>
      </w:r>
      <w:r>
        <w:rPr>
          <w:rStyle w:val="link"/>
          <w:b/>
          <w:bCs/>
          <w:lang w:val="el" w:eastAsia="el"/>
        </w:rPr>
        <w:t>.4410/2016,</w:t>
      </w:r>
      <w:r>
        <w:rPr>
          <w:b/>
          <w:bCs/>
          <w:lang w:val="el" w:eastAsia="el"/>
        </w:rPr>
        <w:t xml:space="preserve"> η καταγραφή των υποθέσεων συμπληρώνεται με το βαθμό της αξιολόγησης της σπουδαιότητάς τους, με εκτίμηση του τελευταίου χειριστή - ελεγκτή της μεταφερόμενης υπόθεσης.</w:t>
      </w:r>
    </w:p>
    <w:p>
      <w:pPr>
        <w:spacing w:before="240" w:after="240"/>
        <w:rPr>
          <w:lang w:val="el" w:eastAsia="el"/>
        </w:rPr>
      </w:pPr>
      <w:r>
        <w:rPr>
          <w:b/>
          <w:bCs/>
          <w:lang w:val="el" w:eastAsia="el"/>
        </w:rPr>
        <w:t>Η καταγραφή της εκτίμησης του τελευταίου χειριστή - ελεγκτή εκάστης μεταφερόμενης υπόθεσης διενεργείται δυνάμει των ως άνω διατάξεων και των οριζομένων στη με αριθμό ΑΝ.ΥΠ.ΟΙΚ.0002214 ΕΞ 2016/01-09-2016 (Β' 2773) απόφαση του Αναπληρωτή Υπουργού Οικονομικών. Ο βαθμός αξιολόγησης της σπουδαιότητας των υποθέσεων από πλευράς ενδιαφέροντος, με βάση τα δεδομένα της υπόθεσης και τα στοιχεία του Ολοκληρωμένου Πληροφοριακού Συστήματος ELENXIS/ICIS, 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1"/>
        <w:gridCol w:w="2048"/>
        <w:gridCol w:w="2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Αξιολόγηση τελευταίου χειριστή -</w:t>
            </w:r>
          </w:p>
          <w:p>
            <w:pPr>
              <w:spacing w:before="240"/>
              <w:rPr>
                <w:b w:val="0"/>
                <w:bCs w:val="0"/>
                <w:i w:val="0"/>
                <w:iCs w:val="0"/>
                <w:smallCaps w:val="0"/>
                <w:color w:val="000000"/>
                <w:lang w:val="el" w:eastAsia="el"/>
              </w:rPr>
            </w:pPr>
            <w:r>
              <w:rPr>
                <w:b/>
                <w:bCs/>
                <w:i w:val="0"/>
                <w:iCs w:val="0"/>
                <w:smallCaps w:val="0"/>
                <w:color w:val="000000"/>
                <w:lang w:val="el" w:eastAsia="el"/>
              </w:rPr>
              <w:t>ελεγκτή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Απλή μικρού ενδιαφέροντος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Ενδιαφέρουσα - σημαντική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ενδιαφέρουσα - εξόχως σημαντική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Ειδικού χειρισμού – Άμεση ενημέρωση Οικονομικού Εισαγγελέα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τους ελεγκτές που η οργανική τους θέση έχει μεταφερθεί στην Γ.Γ.Δ.Ε., η διαδικασία αξιολόγησης και συμπλήρωσης της καταγραφής θα διενεργείται ως επί το πλείστον παράλληλα με την παράδοση – παραλαβή του φυσικού αρχείου εκάστης υπόθεσης.</w:t>
      </w:r>
    </w:p>
    <w:p>
      <w:pPr>
        <w:spacing w:before="240" w:after="240"/>
        <w:rPr>
          <w:lang w:val="el" w:eastAsia="el"/>
        </w:rPr>
      </w:pPr>
      <w:r>
        <w:rPr>
          <w:b/>
          <w:bCs/>
          <w:lang w:val="el" w:eastAsia="el"/>
        </w:rPr>
        <w:t>Κατά συνέπεια, οι κατά τόπους Επιτροπές Παραλαβής εξουσιοδοτούνται να καλούν και μεριμνούν για την καθημερινή παρουσία των τελευταίων ελεγκτών της Γ.Γ.Δ.Ε. των οποίων δρομολογείται η μεταφορά των υποθέσεών τους, εξασφαλίζοντας σε κάθε περίπτωση τη συνεχή, ταχεία, ασφαλή και απρόσκοπτη υλοποίηση της αναφερόμενης στο παρόν διαδικασίας. Για την οργάνωση της διαδικασίας και την εξασφάλιση της αδιάλειπτης παρουσίας ελεγκτών, παρέχονται στις κατά τόπους Επιτροπές παραλαβής της Γ.Γ.Δ.Ε. σχετικοί κατάλογοι με τα απαραίτητα στοιχεία επικοινωνίας των ελεγκτών των οποίων οι υποθέσεις μεταφέρονται και των Προϊσταμένων των υπηρεσιών τους.</w:t>
      </w:r>
    </w:p>
    <w:p>
      <w:pPr>
        <w:spacing w:before="240" w:after="240"/>
        <w:rPr>
          <w:lang w:val="el" w:eastAsia="el"/>
        </w:rPr>
      </w:pPr>
      <w:r>
        <w:rPr>
          <w:b/>
          <w:bCs/>
          <w:lang w:val="el" w:eastAsia="el"/>
        </w:rPr>
        <w:t>Για την αξιολόγηση εκάστης υπόθεσης συντάσσεται σχετικό «Έντυπο αξιολόγησης υπόθεσης», ως συνημμένο υπόδειγμα, με τη συμπλήρωση της ένδειξης “Χ” στη στήλη «Αξιολόγηση τελευταίου χειριστή - ελεγκτή» και στην βαθμίδα αξιολόγησης που κρίνει ο τελευταίος χειριστής – ελεγκτής.</w:t>
      </w:r>
    </w:p>
    <w:p>
      <w:pPr>
        <w:spacing w:before="240" w:after="240"/>
        <w:rPr>
          <w:lang w:val="el" w:eastAsia="el"/>
        </w:rPr>
      </w:pPr>
      <w:r>
        <w:rPr>
          <w:b/>
          <w:bCs/>
          <w:lang w:val="el" w:eastAsia="el"/>
        </w:rPr>
        <w:t>Το «Έντυπο αξιολόγησης υπόθεσης» συντάσσεται και υπογράφεται από τον τελευταίο χειριστή – ελεγκτή εκάστης υπόθεσης σε δύο (2) αντίγραφα, εκ των οποίων ένα (1) παραδίδεται στην παραλαβούσα Επιτροπή και ένα (1) τίθεται στον φάκελο της υπόθεσης.</w:t>
      </w:r>
    </w:p>
    <w:p>
      <w:pPr>
        <w:spacing w:before="240" w:after="240"/>
        <w:rPr>
          <w:lang w:val="el" w:eastAsia="el"/>
        </w:rPr>
      </w:pPr>
      <w:r>
        <w:rPr>
          <w:b/>
          <w:bCs/>
          <w:lang w:val="el" w:eastAsia="el"/>
        </w:rPr>
        <w:t>Σε εξαιρετικές περιπτώσεις ελεγκτών της Γ.Γ.Δ.Ε., οι οποίοι δεν δύνανται να παρίστανται κατά τη μεταφορά των υποθέσεών τους, η αξιολόγηση και συμπλήρωση της καταγραφής θα γίνει μετά από την μεταφορά των υποθέσεων στην Γ.Γ.Δ.Ε. και με διαδικασία που θα ορισθεί από την Γ.Γ.Δ.Ε..</w:t>
      </w:r>
    </w:p>
    <w:p>
      <w:pPr>
        <w:spacing w:before="240" w:after="240"/>
        <w:rPr>
          <w:lang w:val="el" w:eastAsia="el"/>
        </w:rPr>
      </w:pPr>
      <w:r>
        <w:rPr>
          <w:b/>
          <w:bCs/>
          <w:lang w:val="el" w:eastAsia="el"/>
        </w:rPr>
        <w:t>Η κατά τα ανωτέρω αξιολόγηση λαμβάνεται υπόψη από την Γ.Γ.Δ.Ε., χωρίς να είναι δεσμευτική κατά τη διαδικασία προτεραιοποίησης των υποθέσεων προς έλεγχο, η οποία θα υλοποιηθεί σύμφωνα με τα κριτήρια του</w:t>
      </w:r>
      <w:r>
        <w:rPr>
          <w:rStyle w:val="link"/>
          <w:b/>
          <w:bCs/>
          <w:lang w:val="el" w:eastAsia="el"/>
        </w:rPr>
        <w:t xml:space="preserve"> άρθρου 26 </w:t>
      </w:r>
      <w:r>
        <w:rPr>
          <w:b/>
          <w:bCs/>
          <w:lang w:val="el" w:eastAsia="el"/>
        </w:rPr>
        <w:t>του ν</w:t>
      </w:r>
      <w:r>
        <w:rPr>
          <w:rStyle w:val="link"/>
          <w:b/>
          <w:bCs/>
          <w:lang w:val="el" w:eastAsia="el"/>
        </w:rPr>
        <w:t xml:space="preserve">.4174/2013 </w:t>
      </w:r>
      <w:r>
        <w:rPr>
          <w:b/>
          <w:bCs/>
          <w:lang w:val="el" w:eastAsia="el"/>
        </w:rPr>
        <w:t>(Α΄ 170).</w:t>
      </w:r>
    </w:p>
    <w:p>
      <w:pPr>
        <w:spacing w:before="240" w:after="240"/>
        <w:rPr>
          <w:lang w:val="el" w:eastAsia="el"/>
        </w:rPr>
      </w:pPr>
      <w:r>
        <w:rPr>
          <w:b/>
          <w:bCs/>
          <w:lang w:val="el" w:eastAsia="el"/>
        </w:rPr>
        <w:t>Τέλος, σε περίπτωση αδυναμίας παρουσίας και συμμετοχής του τελευταίου υπεύθυνου ελεγκτή που η οργανική του θέση μεταφέρθηκε στη Γ.Γ.Δ.Ε. στην όλη διαδικασία, η παράδοση – παραλαβή των υποθέσεών του διενεργείται κανονικά και η αξιολόγηση πραγματοποιείται σε μεταγενέστερο χρόνο.</w:t>
      </w:r>
    </w:p>
    <w:p>
      <w:pPr>
        <w:spacing w:before="240" w:after="240"/>
        <w:rPr>
          <w:lang w:val="el" w:eastAsia="el"/>
        </w:rPr>
      </w:pPr>
      <w:r>
        <w:rPr>
          <w:b/>
          <w:bCs/>
          <w:lang w:val="el" w:eastAsia="el"/>
        </w:rPr>
        <w:t xml:space="preserve">IV. </w:t>
      </w:r>
      <w:r>
        <w:rPr>
          <w:b/>
          <w:bCs/>
          <w:lang w:val="el" w:eastAsia="el"/>
        </w:rPr>
        <w:t>Συντονιστής της όλης διαδικασίας παραλαβής των μεταφερόμενων υποθέσεων της Ε.Γ. Σ.Δ.Ο.Ε., για λογαριασμό της Γ.Γ.Δ.Ε. ορίζεται η Διεύθυνση Ελέγχων της Γενικής Διεύθυνσης Φορολογικής Διοίκησης, η οποία θα παρέχει κάθε απαιτούμενη οδηγία και διευκρίνιση. Για τη συνεχή παρακολούθηση της διαδικασίας οι Επιτροπές Παραλαβής της Γ.Γ.Δ.Ε. θα αποστέλλουν εβδομαδιαία ενημέρωση εξέλιξης των εργασιών τους στην</w:t>
      </w:r>
    </w:p>
    <w:p>
      <w:pPr>
        <w:spacing w:before="240" w:after="240"/>
        <w:rPr>
          <w:lang w:val="el" w:eastAsia="el"/>
        </w:rPr>
      </w:pPr>
      <w:r>
        <w:rPr>
          <w:b/>
          <w:bCs/>
          <w:lang w:val="el" w:eastAsia="el"/>
        </w:rPr>
        <w:t>ηλεκτρονική διεύθυνση</w:t>
      </w:r>
      <w:hyperlink r:id="rId6" w:history="1">
        <w:r>
          <w:rPr>
            <w:rStyle w:val="Hyperlink"/>
            <w:b/>
            <w:bCs/>
            <w:color w:val="0000EE"/>
            <w:u w:color="0000EE"/>
            <w:lang w:val="el" w:eastAsia="el"/>
          </w:rPr>
          <w:t>d.eleg@mofadm.gr</w:t>
        </w:r>
      </w:hyperlink>
      <w:r>
        <w:rPr>
          <w:b/>
          <w:bCs/>
          <w:lang w:val="el" w:eastAsia="el"/>
        </w:rPr>
        <w:t>και ειδικότερα κάθε Δευτέρα, έως την 11:00 πμ., σε ηλεκτρονικό αρχείο Excel σύμφωνα με τα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
        <w:gridCol w:w="1413"/>
        <w:gridCol w:w="1473"/>
        <w:gridCol w:w="1326"/>
        <w:gridCol w:w="1872"/>
        <w:gridCol w:w="1394"/>
        <w:gridCol w:w="12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ελεγκτής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παραλειφθησών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Υποθέσεις άρσης τραπεζικού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υποθέσεις</w:t>
            </w:r>
          </w:p>
        </w:tc>
      </w:tr>
    </w:tbl>
    <w:p>
      <w:pPr>
        <w:spacing w:before="240" w:after="240"/>
        <w:rPr>
          <w:lang w:val="el" w:eastAsia="el"/>
        </w:rPr>
      </w:pPr>
      <w:r>
        <w:rPr>
          <w:b/>
          <w:bCs/>
          <w:lang w:val="el" w:eastAsia="el"/>
        </w:rPr>
        <w:t>Τα υπογεγραμμένα κατά τα ανωτέρω αντίγραφα του «Εντύπου αξιολόγησης υπόθεσης» και του «Πρωτοκόλλου παράδοσης - παραλαβής» που παραδίδονται στις Επιτροπές παραλαβής του παρόντος, διαβιβάζονται ανά δέκα ημέρες από την έναρξη της διαδικασίας, με εμπιστευτικό έγγραφο, από την υπηρεσία που υπηρετεί ο πρόεδρος κάθε επιτροπής παραλαβής, στη Διεύθυνση Ελέγχων της Γ.Γ.Δ.Ε.</w:t>
      </w:r>
    </w:p>
    <w:p>
      <w:pPr>
        <w:spacing w:before="240" w:after="240"/>
        <w:rPr>
          <w:lang w:val="el" w:eastAsia="el"/>
        </w:rPr>
      </w:pPr>
      <w:r>
        <w:rPr>
          <w:b/>
          <w:bCs/>
          <w:lang w:val="el" w:eastAsia="el"/>
        </w:rPr>
        <w:t>Οίκοθεν, νοείται, η τήρηση του απορρήτου των πληροφοριών και στοιχείων που περιέρχονται σε γνώση όλων των εμπλεκομένων στη διαδικασία παραλαβής των υποθέσεων του παρόντος, κατά την άσκηση των καθηκόντων τους και κατά τις διατάξεις του άρθρου 17 του ν. 4174/2013.</w:t>
      </w:r>
    </w:p>
    <w:p>
      <w:pPr>
        <w:spacing w:before="240" w:after="240"/>
        <w:rPr>
          <w:lang w:val="el" w:eastAsia="el"/>
        </w:rPr>
      </w:pPr>
      <w:r>
        <w:rPr>
          <w:b/>
          <w:bCs/>
          <w:lang w:val="el" w:eastAsia="el"/>
        </w:rPr>
        <w:t>Η ολοκλήρωση της διαδικασίας παραλαβής των μεταφερόμενων υποθέσεων του Σ.Δ.Ο.Ε. πρέπει να επιτευχθεί με ταχύτητα, αξιοπιστία και ασφάλεια.</w:t>
      </w:r>
    </w:p>
    <w:p>
      <w:pPr>
        <w:spacing w:before="240" w:after="240"/>
        <w:rPr>
          <w:lang w:val="el" w:eastAsia="el"/>
        </w:rPr>
      </w:pPr>
      <w:r>
        <w:rPr>
          <w:b/>
          <w:bCs/>
          <w:lang w:val="el" w:eastAsia="el"/>
        </w:rPr>
        <w:t>Προς τούτο, καλούνται κατά λόγο αρμοδιότητας, όλοι οι εμπλεκόμενοι εκπρόσωποι της Γ.Γ.Δ.Ε., όπως καταβάλουν κάθε δυνατή προσπάθεια προς την κατεύθυνση της σύντονης και ταχείας ολοκλήρωσης της διαδικασίας παράδοσης – παραλαβής των μεταφερόμενων υποθέσεων της Ε.Γ. Σ.Δ.Ο.Ε.</w:t>
      </w:r>
    </w:p>
    <w:p>
      <w:pPr>
        <w:spacing w:before="240" w:after="240"/>
        <w:rPr>
          <w:lang w:val="el" w:eastAsia="el"/>
        </w:rPr>
      </w:pPr>
      <w:r>
        <w:rPr>
          <w:b/>
          <w:bCs/>
          <w:lang w:val="el" w:eastAsia="el"/>
        </w:rPr>
        <w:t xml:space="preserve">Δ. </w:t>
      </w:r>
      <w:r>
        <w:rPr>
          <w:b/>
          <w:bCs/>
          <w:lang w:val="el" w:eastAsia="el"/>
        </w:rPr>
        <w:t>Η παρούσα απόφαση ισχύει από την ημερομηνία υπογραφής της.</w:t>
      </w:r>
    </w:p>
    <w:p>
      <w:pPr>
        <w:spacing w:before="240" w:after="240"/>
        <w:rPr>
          <w:lang w:val="el" w:eastAsia="el"/>
        </w:rPr>
      </w:pPr>
      <w:r>
        <w:rPr>
          <w:b/>
          <w:bCs/>
          <w:lang w:val="el" w:eastAsia="el"/>
        </w:rPr>
        <w:t xml:space="preserve">Ε. </w:t>
      </w:r>
      <w:r>
        <w:rPr>
          <w:b/>
          <w:bCs/>
          <w:lang w:val="el" w:eastAsia="el"/>
        </w:rPr>
        <w:t>Στο παρόν επισυνάπτονται δύο (2) υποδείγματα που ακολουθούν το παρόν και αποτελούν αναπόσπαστο μέρος αυτού.</w:t>
      </w:r>
    </w:p>
    <w:p>
      <w:pPr>
        <w:spacing w:before="240" w:after="240"/>
        <w:rPr>
          <w:lang w:val="el" w:eastAsia="el"/>
        </w:rPr>
      </w:pPr>
      <w:r>
        <w:rPr>
          <w:b/>
          <w:bCs/>
          <w:lang w:val="el" w:eastAsia="el"/>
        </w:rPr>
        <w:t>«ΥΠΟΔΕΙΓΜΑ I</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ΕΙΔΙΚΗ ΓΡΑΜΜΑΤΕΙΑ ΣΩΜΑΤΟΣ ΔΙΩΞΗΣ ΟΙΚΟΝΟΜΙΚΟΥ ΕΓΚΛΗΜΑΤΟΣ</w:t>
      </w:r>
    </w:p>
    <w:p>
      <w:pPr>
        <w:spacing w:before="240" w:after="240"/>
        <w:rPr>
          <w:lang w:val="el" w:eastAsia="el"/>
        </w:rPr>
      </w:pPr>
      <w:r>
        <w:rPr>
          <w:b/>
          <w:bCs/>
          <w:lang w:val="el" w:eastAsia="el"/>
        </w:rPr>
        <w:t xml:space="preserve">Ταχ. Δ/νση : </w:t>
      </w:r>
      <w:r>
        <w:rPr>
          <w:b/>
          <w:bCs/>
          <w:lang w:val="el" w:eastAsia="el"/>
        </w:rPr>
        <w:t>Πειραιώς 207 &amp; Αλκίφρονος 92</w:t>
      </w:r>
    </w:p>
    <w:p>
      <w:pPr>
        <w:spacing w:before="240" w:after="240"/>
        <w:rPr>
          <w:lang w:val="el" w:eastAsia="el"/>
        </w:rPr>
      </w:pPr>
      <w:r>
        <w:rPr>
          <w:b/>
          <w:bCs/>
          <w:lang w:val="el" w:eastAsia="el"/>
        </w:rPr>
        <w:t xml:space="preserve">Ταχ. Κώδ. : </w:t>
      </w:r>
      <w:r>
        <w:rPr>
          <w:b/>
          <w:bCs/>
          <w:lang w:val="el" w:eastAsia="el"/>
        </w:rPr>
        <w:t>11853, Αθήνα</w:t>
      </w:r>
    </w:p>
    <w:p>
      <w:pPr>
        <w:spacing w:before="240" w:after="240"/>
        <w:rPr>
          <w:lang w:val="el" w:eastAsia="el"/>
        </w:rPr>
      </w:pPr>
      <w:r>
        <w:rPr>
          <w:b/>
          <w:bCs/>
          <w:lang w:val="el" w:eastAsia="el"/>
        </w:rPr>
        <w:t>ΓΕΝΙΚΗ ΓΡΑΜΜΑΤΕΙΑ ΔΗMΟΣΙΩΝ ΕΣΟΔΩΝ</w:t>
      </w:r>
    </w:p>
    <w:p>
      <w:pPr>
        <w:spacing w:before="240" w:after="240"/>
        <w:rPr>
          <w:lang w:val="el" w:eastAsia="el"/>
        </w:rPr>
      </w:pPr>
      <w:r>
        <w:rPr>
          <w:b/>
          <w:bCs/>
          <w:lang w:val="el" w:eastAsia="el"/>
        </w:rPr>
        <w:t xml:space="preserve">Ταχ. Δ/νση : </w:t>
      </w:r>
      <w:r>
        <w:rPr>
          <w:b/>
          <w:bCs/>
          <w:lang w:val="el" w:eastAsia="el"/>
        </w:rPr>
        <w:t>Καρ. Σερβίας 10</w:t>
      </w:r>
    </w:p>
    <w:p>
      <w:pPr>
        <w:spacing w:before="240" w:after="240"/>
        <w:rPr>
          <w:lang w:val="el" w:eastAsia="el"/>
        </w:rPr>
      </w:pPr>
      <w:r>
        <w:rPr>
          <w:b/>
          <w:bCs/>
          <w:lang w:val="el" w:eastAsia="el"/>
        </w:rPr>
        <w:t xml:space="preserve">Ταχ. Κώδ. : </w:t>
      </w:r>
      <w:r>
        <w:rPr>
          <w:b/>
          <w:bCs/>
          <w:lang w:val="el" w:eastAsia="el"/>
        </w:rPr>
        <w:t>10184, Αθήνα</w:t>
      </w:r>
    </w:p>
    <w:p>
      <w:pPr>
        <w:spacing w:before="240" w:after="240"/>
        <w:rPr>
          <w:lang w:val="el" w:eastAsia="el"/>
        </w:rPr>
      </w:pPr>
      <w:r>
        <w:rPr>
          <w:b/>
          <w:bCs/>
          <w:u w:val="single"/>
          <w:lang w:val="el" w:eastAsia="el"/>
        </w:rPr>
        <w:t>ΠΡΩΤΟΚΟΛΛΟ ΠΑΡΑΔΟΣΗΣ - ΠΑΡΑΛΑΒΗΣ</w:t>
      </w:r>
    </w:p>
    <w:p>
      <w:pPr>
        <w:spacing w:before="240" w:after="240"/>
        <w:rPr>
          <w:lang w:val="el" w:eastAsia="el"/>
        </w:rPr>
      </w:pPr>
      <w:r>
        <w:rPr>
          <w:b/>
          <w:bCs/>
          <w:lang w:val="el" w:eastAsia="el"/>
        </w:rPr>
        <w:t>Παράδοση – Παραλαβή μεταφερόμενης υπόθεσης της Ε.Γ. Σ.Δ.Ο.Ε. στη Γ.Γ.Δ.Ε.</w:t>
      </w:r>
    </w:p>
    <w:p>
      <w:pPr>
        <w:spacing w:before="240" w:after="240"/>
        <w:rPr>
          <w:lang w:val="el" w:eastAsia="el"/>
        </w:rPr>
      </w:pPr>
      <w:r>
        <w:rPr>
          <w:b/>
          <w:bCs/>
          <w:lang w:val="el" w:eastAsia="el"/>
        </w:rPr>
        <w:t>Άρθρο 61 του ν.4410/2016 (ΦΕΚ Α΄141/03-08-2016)</w:t>
      </w:r>
    </w:p>
    <w:p>
      <w:pPr>
        <w:spacing w:before="240" w:after="240"/>
        <w:rPr>
          <w:lang w:val="el" w:eastAsia="el"/>
        </w:rPr>
      </w:pPr>
      <w:r>
        <w:rPr>
          <w:b/>
          <w:bCs/>
          <w:lang w:val="el" w:eastAsia="el"/>
        </w:rPr>
        <w:t>Απόφαση Αναπληρωτή Υπουργού Οικονομικών ΑΝ.ΥΠ.ΟΙΚ.0002214 ΕΞ 2016/01-09-2016 (ΦΕΚ Β΄ 2773/02-</w:t>
      </w:r>
    </w:p>
    <w:p>
      <w:pPr>
        <w:spacing w:before="240" w:after="240"/>
        <w:rPr>
          <w:lang w:val="el" w:eastAsia="el"/>
        </w:rPr>
      </w:pPr>
      <w:r>
        <w:rPr>
          <w:b/>
          <w:bCs/>
          <w:lang w:val="el" w:eastAsia="el"/>
        </w:rPr>
        <w:t>09-2016)</w:t>
      </w:r>
    </w:p>
    <w:p>
      <w:pPr>
        <w:spacing w:before="240" w:after="240"/>
        <w:rPr>
          <w:lang w:val="el" w:eastAsia="el"/>
        </w:rPr>
      </w:pPr>
      <w:r>
        <w:rPr>
          <w:b/>
          <w:bCs/>
          <w:lang w:val="el" w:eastAsia="el"/>
        </w:rPr>
        <w:t>Στην , σήμερα την ……………………………, ημέρα της εβδομάδος ………..……………. και</w:t>
      </w:r>
    </w:p>
    <w:p>
      <w:pPr>
        <w:spacing w:before="240" w:after="240"/>
        <w:rPr>
          <w:lang w:val="el" w:eastAsia="el"/>
        </w:rPr>
      </w:pPr>
      <w:r>
        <w:rPr>
          <w:b/>
          <w:bCs/>
          <w:lang w:val="el" w:eastAsia="el"/>
        </w:rPr>
        <w:t>ώρα ………………….., στο επί της οδού ……………………….…………………………… γραφείο του Σ.Δ.Ο.Ε., οι</w:t>
      </w:r>
    </w:p>
    <w:p>
      <w:pPr>
        <w:spacing w:before="240" w:after="240"/>
        <w:rPr>
          <w:lang w:val="el" w:eastAsia="el"/>
        </w:rPr>
      </w:pPr>
      <w:r>
        <w:rPr>
          <w:b/>
          <w:bCs/>
          <w:lang w:val="el" w:eastAsia="el"/>
        </w:rPr>
        <w:t>κάτωθι υπογεγραμμένοι υπάλληλοι του Σ.Δ.Ο.Ε. εξουσιοδοτημένα μέλη της Επιτροπής Παράδοσης του Σ.Δ.Ο.Ε:</w:t>
      </w:r>
    </w:p>
    <w:p>
      <w:pPr>
        <w:spacing w:before="240" w:after="240"/>
        <w:rPr>
          <w:lang w:val="el" w:eastAsia="el"/>
        </w:rPr>
      </w:pPr>
      <w:r>
        <w:rPr>
          <w:b/>
          <w:bCs/>
          <w:lang w:val="el" w:eastAsia="el"/>
        </w:rPr>
        <w:t>α) ……………………………………………..……………………………..</w:t>
      </w:r>
    </w:p>
    <w:p>
      <w:pPr>
        <w:spacing w:before="240" w:after="240"/>
        <w:rPr>
          <w:lang w:val="el" w:eastAsia="el"/>
        </w:rPr>
      </w:pPr>
      <w:r>
        <w:rPr>
          <w:b/>
          <w:bCs/>
          <w:lang w:val="el" w:eastAsia="el"/>
        </w:rPr>
        <w:t>β) ……………………………………………..……………………………..</w:t>
      </w:r>
    </w:p>
    <w:p>
      <w:pPr>
        <w:spacing w:before="240" w:after="240"/>
        <w:rPr>
          <w:lang w:val="el" w:eastAsia="el"/>
        </w:rPr>
      </w:pPr>
      <w:r>
        <w:rPr>
          <w:b/>
          <w:bCs/>
          <w:lang w:val="el" w:eastAsia="el"/>
        </w:rPr>
        <w:t>γ) ……………………………………………..……………………………..</w:t>
      </w:r>
    </w:p>
    <w:p>
      <w:pPr>
        <w:spacing w:before="240" w:after="240"/>
        <w:rPr>
          <w:lang w:val="el" w:eastAsia="el"/>
        </w:rPr>
      </w:pPr>
      <w:r>
        <w:rPr>
          <w:b/>
          <w:bCs/>
          <w:lang w:val="el" w:eastAsia="el"/>
        </w:rPr>
        <w:t>σύμφωνα και με τη …………………………………………………………………….. Απόφαση του Γενικού Γραμματέα Δημοσίων Εσόδων, παρέδωσαν στους παρακάτω εξουσιοδοτημένους υπάλληλους μέλη της Επιτροπής Παραλαβής της Γ.Γ.Δ.Ε.</w:t>
      </w:r>
    </w:p>
    <w:p>
      <w:pPr>
        <w:spacing w:before="240" w:after="240"/>
        <w:rPr>
          <w:lang w:val="el" w:eastAsia="el"/>
        </w:rPr>
      </w:pPr>
      <w:r>
        <w:rPr>
          <w:b/>
          <w:bCs/>
          <w:lang w:val="el" w:eastAsia="el"/>
        </w:rPr>
        <w:t>α) ……………………………………………..……………………………..</w:t>
      </w:r>
    </w:p>
    <w:p>
      <w:pPr>
        <w:spacing w:before="240" w:after="240"/>
        <w:rPr>
          <w:lang w:val="el" w:eastAsia="el"/>
        </w:rPr>
      </w:pPr>
      <w:r>
        <w:rPr>
          <w:b/>
          <w:bCs/>
          <w:lang w:val="el" w:eastAsia="el"/>
        </w:rPr>
        <w:t>β) ……………………………………………..……………………………..</w:t>
      </w:r>
    </w:p>
    <w:p>
      <w:pPr>
        <w:spacing w:before="240" w:after="240"/>
        <w:rPr>
          <w:lang w:val="el" w:eastAsia="el"/>
        </w:rPr>
      </w:pPr>
      <w:r>
        <w:rPr>
          <w:b/>
          <w:bCs/>
          <w:lang w:val="el" w:eastAsia="el"/>
        </w:rPr>
        <w:t>γ) ……………………………………………..……………………………..</w:t>
      </w:r>
    </w:p>
    <w:p>
      <w:pPr>
        <w:spacing w:before="240" w:after="240"/>
        <w:rPr>
          <w:lang w:val="el" w:eastAsia="el"/>
        </w:rPr>
      </w:pPr>
      <w:r>
        <w:rPr>
          <w:b/>
          <w:bCs/>
          <w:lang w:val="el" w:eastAsia="el"/>
        </w:rPr>
        <w:t>την παρακάτω μεταφερόμενη υπόθεση από την Ε.Γ. του Σ.Δ.Ο.Ε. στη Γ.Γ.Δ.Ε.: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9"/>
        <w:gridCol w:w="884"/>
        <w:gridCol w:w="2987"/>
        <w:gridCol w:w="1025"/>
        <w:gridCol w:w="1695"/>
        <w:gridCol w:w="1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Υπόθεσης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ελέγχου της Ε.Γ. Σ.Δ.Ο.Ε.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Χώρος αποθήκευσης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Φύλαξης</w:t>
            </w:r>
          </w:p>
        </w:tc>
      </w:tr>
    </w:tbl>
    <w:p>
      <w:pPr>
        <w:spacing w:before="240" w:after="240"/>
        <w:rPr>
          <w:lang w:val="el" w:eastAsia="el"/>
        </w:rPr>
      </w:pPr>
      <w:r>
        <w:rPr>
          <w:b/>
          <w:bCs/>
          <w:lang w:val="el" w:eastAsia="el"/>
        </w:rPr>
        <w:t>Ο φάκελος της υπόθεσης συνοδεύεται με το σύνολο των δεδομένων και στοιχείων (έντυπων και ηλεκτρονικών) που τη διαλαμβάνουν ως κατωτέρω:</w:t>
      </w:r>
    </w:p>
    <w:p>
      <w:pPr>
        <w:spacing w:before="240" w:after="240"/>
        <w:rPr>
          <w:lang w:val="el" w:eastAsia="el"/>
        </w:rPr>
      </w:pPr>
      <w:r>
        <w:rPr>
          <w:b/>
          <w:bCs/>
          <w:lang w:val="el" w:eastAsia="el"/>
        </w:rPr>
        <w:t>Α) Τα αναφερόμενα στο Πρωτόκολλο Παράδοσης-Παραλαβής Σ.Δ.Ο.Ε</w:t>
      </w:r>
      <w:r>
        <w:rPr>
          <w:b/>
          <w:bCs/>
          <w:lang w:val="el" w:eastAsia="el"/>
        </w:rPr>
        <w:t xml:space="preserve">. </w:t>
      </w:r>
      <w:r>
        <w:rPr>
          <w:b/>
          <w:bCs/>
          <w:lang w:val="el" w:eastAsia="el"/>
        </w:rPr>
        <w:t>κατά την αποχώρηση του τελευταίου υπευθύνου ελεγκτή από την Ε.Γ. του Σ.Δ.Ο.Ε., ως συνημμένο φωτοαντίγραφο: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2"/>
        <w:gridCol w:w="3321"/>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σύνταξης πρωτοκόλλου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Τελευταίος υπεύθυνος ελεγκτής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bl>
    <w:p>
      <w:pPr>
        <w:spacing w:before="240" w:after="240"/>
        <w:rPr>
          <w:lang w:val="el" w:eastAsia="el"/>
        </w:rPr>
      </w:pPr>
      <w:r>
        <w:rPr>
          <w:b/>
          <w:bCs/>
          <w:lang w:val="el" w:eastAsia="el"/>
        </w:rPr>
        <w:t>Β) Δεδομένα και στοιχεία (έντυπα και ηλεκτρονικά) που δεν περιλαμβάνονται στο ανωτέρω Πρωτόκολλο Παράδοσης-Παραλαβής: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
        <w:gridCol w:w="1487"/>
        <w:gridCol w:w="1368"/>
        <w:gridCol w:w="1431"/>
        <w:gridCol w:w="1646"/>
        <w:gridCol w:w="1410"/>
        <w:gridCol w:w="16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Εισερχόμενο/ Εξερχόμενο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πρωτ./ημερομη νία εισερχόμενου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πρωτ./ημερο μηνία εξερχόμενου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bl>
    <w:p>
      <w:pPr>
        <w:spacing w:before="240" w:after="240"/>
        <w:rPr>
          <w:lang w:val="el" w:eastAsia="el"/>
        </w:rPr>
      </w:pPr>
      <w:r>
        <w:rPr>
          <w:b/>
          <w:bCs/>
          <w:lang w:val="el" w:eastAsia="el"/>
        </w:rPr>
        <w:t>Γ) Ηλεκτρονικά μέσα αποθήκευσης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411"/>
        <w:gridCol w:w="2072"/>
        <w:gridCol w:w="2060"/>
        <w:gridCol w:w="30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Ηλεκτρ.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φακέλων που περιέχονται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αρχείων που περιέχονται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μέγεθος περιεχομένων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ΚΒ/MB/GB （…………………………… byte）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ΚΒ/MB/GB （…………………………… byte）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ΚΒ/MB/GB （…………………………… byte）</w:t>
            </w:r>
          </w:p>
        </w:tc>
      </w:tr>
    </w:tbl>
    <w:p>
      <w:pPr>
        <w:spacing w:before="240" w:after="240"/>
        <w:rPr>
          <w:lang w:val="el" w:eastAsia="el"/>
        </w:rPr>
      </w:pPr>
      <w:r>
        <w:rPr>
          <w:b/>
          <w:bCs/>
          <w:lang w:val="el" w:eastAsia="el"/>
        </w:rPr>
        <w:t>Το παρόν συντάσσεται και υπογράφεται από τα μέλη και των δύο επιτροπών σε τρία (3) αντίγραφα εκ των οποίων ένα (1) παραδίδεται στην παραδίδουσα Επιτροπή, ένα (1) στην παραλαβούσα Επιτροπή και ένα (1) τίθεται στο φάκελο της υπόθεσης.</w:t>
      </w:r>
    </w:p>
    <w:p>
      <w:pPr>
        <w:spacing w:before="240" w:after="240"/>
        <w:rPr>
          <w:lang w:val="el" w:eastAsia="el"/>
        </w:rPr>
      </w:pPr>
      <w:r>
        <w:rPr>
          <w:b/>
          <w:bCs/>
          <w:lang w:val="el" w:eastAsia="el"/>
        </w:rPr>
        <w:t>（Τόπος……………, …/…/2016</w:t>
      </w:r>
    </w:p>
    <w:p>
      <w:pPr>
        <w:spacing w:before="240" w:after="240"/>
        <w:rPr>
          <w:lang w:val="el" w:eastAsia="el"/>
        </w:rPr>
      </w:pPr>
      <w:r>
        <w:rPr>
          <w:b/>
          <w:bCs/>
          <w:lang w:val="el" w:eastAsia="el"/>
        </w:rPr>
        <w:t>Oι παραλαβόντες</w:t>
      </w:r>
    </w:p>
    <w:p>
      <w:pPr>
        <w:spacing w:before="240" w:after="240"/>
        <w:rPr>
          <w:lang w:val="el" w:eastAsia="el"/>
        </w:rPr>
      </w:pPr>
      <w:r>
        <w:rPr>
          <w:b/>
          <w:bCs/>
          <w:lang w:val="el" w:eastAsia="el"/>
        </w:rPr>
        <w:t xml:space="preserve">(Από τους παραδίδοντες και παραλαβόντες τίθενται ιδιοχείρως: </w:t>
      </w:r>
      <w:r>
        <w:rPr>
          <w:b/>
          <w:bCs/>
          <w:lang w:val="el" w:eastAsia="el"/>
        </w:rPr>
        <w:t>Ημερομηνία, Ονοματεπώνυμο και Υπογραφή</w:t>
      </w:r>
      <w:r>
        <w:rPr>
          <w:b/>
          <w:bCs/>
          <w:lang w:val="el" w:eastAsia="el"/>
        </w:rPr>
        <w:t>)</w:t>
      </w:r>
      <w:r>
        <w:rPr>
          <w:b/>
          <w:bCs/>
          <w:lang w:val="el" w:eastAsia="el"/>
        </w:rPr>
        <w:t>»</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ΔΗMΟΣΙΩΝ ΕΣΟΔΩΝ</w:t>
      </w:r>
    </w:p>
    <w:p>
      <w:pPr>
        <w:spacing w:before="240" w:after="240"/>
        <w:rPr>
          <w:lang w:val="el" w:eastAsia="el"/>
        </w:rPr>
      </w:pPr>
      <w:r>
        <w:rPr>
          <w:b/>
          <w:bCs/>
          <w:lang w:val="el" w:eastAsia="el"/>
        </w:rPr>
        <w:t xml:space="preserve">Ταχ. Δ/νση : </w:t>
      </w:r>
      <w:r>
        <w:rPr>
          <w:b/>
          <w:bCs/>
          <w:lang w:val="el" w:eastAsia="el"/>
        </w:rPr>
        <w:t>Καρ. Σερβίας 10</w:t>
      </w:r>
    </w:p>
    <w:p>
      <w:pPr>
        <w:spacing w:before="240" w:after="240"/>
        <w:rPr>
          <w:lang w:val="el" w:eastAsia="el"/>
        </w:rPr>
      </w:pPr>
      <w:r>
        <w:rPr>
          <w:b/>
          <w:bCs/>
          <w:lang w:val="el" w:eastAsia="el"/>
        </w:rPr>
        <w:t xml:space="preserve">Ταχ. Κώδ. : </w:t>
      </w:r>
      <w:r>
        <w:rPr>
          <w:b/>
          <w:bCs/>
          <w:lang w:val="el" w:eastAsia="el"/>
        </w:rPr>
        <w:t>10184, Αθήνα</w:t>
      </w:r>
    </w:p>
    <w:p>
      <w:pPr>
        <w:spacing w:before="240" w:after="240"/>
        <w:rPr>
          <w:lang w:val="el" w:eastAsia="el"/>
        </w:rPr>
      </w:pPr>
      <w:r>
        <w:rPr>
          <w:b/>
          <w:bCs/>
          <w:u w:val="single"/>
          <w:lang w:val="el" w:eastAsia="el"/>
        </w:rPr>
        <w:t>ΕΝΤΥΠΟ ΑΞΙΟΛΟΓΗΣΗΣ ΥΠΟΘΕΣΗΣ</w:t>
      </w:r>
    </w:p>
    <w:p>
      <w:pPr>
        <w:spacing w:before="240" w:after="240"/>
        <w:rPr>
          <w:lang w:val="el" w:eastAsia="el"/>
        </w:rPr>
      </w:pPr>
      <w:r>
        <w:rPr>
          <w:b/>
          <w:bCs/>
          <w:lang w:val="el" w:eastAsia="el"/>
        </w:rPr>
        <w:t>Άρθρο 61, παράγραφος 3 του ν.4410/2016 (ΦΕΚ Α΄ 141/03-08-2016)</w:t>
      </w:r>
    </w:p>
    <w:p>
      <w:pPr>
        <w:spacing w:before="240" w:after="240"/>
        <w:rPr>
          <w:lang w:val="el" w:eastAsia="el"/>
        </w:rPr>
      </w:pPr>
      <w:r>
        <w:rPr>
          <w:b/>
          <w:bCs/>
          <w:lang w:val="el" w:eastAsia="el"/>
        </w:rPr>
        <w:t xml:space="preserve">Απόφαση Αναπληρωτή Υπουργού Οικονομικών ΑΝ.ΥΠ.ΟΙΚ.0002214 ΕΞ 2016/01-09-2016 (ΦΕΚ </w:t>
      </w:r>
    </w:p>
    <w:p>
      <w:pPr>
        <w:spacing w:before="240" w:after="240"/>
        <w:rPr>
          <w:lang w:val="el" w:eastAsia="el"/>
        </w:rPr>
      </w:pPr>
      <w:r>
        <w:rPr>
          <w:b/>
          <w:bCs/>
          <w:lang w:val="el" w:eastAsia="el"/>
        </w:rPr>
        <w:t>Β΄2773/02-09-2016)</w:t>
      </w:r>
    </w:p>
    <w:p>
      <w:pPr>
        <w:spacing w:before="240" w:after="240"/>
        <w:rPr>
          <w:lang w:val="el" w:eastAsia="el"/>
        </w:rPr>
      </w:pPr>
      <w:r>
        <w:rPr>
          <w:b/>
          <w:bCs/>
          <w:lang w:val="el" w:eastAsia="el"/>
        </w:rPr>
        <w:t>ΣΤΟΙΧΕΙΑ ΤΕΛΕΥΤΑΙΟΥ ΧΕΙΡΙΣΤΗ – ΕΛΕΓΚΤΗ ΤΗΣ Γ.Γ.Δ.Ε.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5"/>
        <w:gridCol w:w="3510"/>
        <w:gridCol w:w="9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που υπηρετεί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w:t>
            </w:r>
          </w:p>
        </w:tc>
      </w:tr>
    </w:tbl>
    <w:p>
      <w:pPr>
        <w:spacing w:before="240" w:after="240"/>
        <w:rPr>
          <w:lang w:val="el" w:eastAsia="el"/>
        </w:rPr>
      </w:pPr>
      <w:r>
        <w:rPr>
          <w:b/>
          <w:bCs/>
          <w:lang w:val="el" w:eastAsia="el"/>
        </w:rPr>
        <w:t>ΠΙΝΑΚΑΣ ΑΞΙΟΛΟΓΗΣΗΣ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1"/>
        <w:gridCol w:w="2156"/>
        <w:gridCol w:w="2056"/>
        <w:gridCol w:w="3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Υπόθεσης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Αξιολόγη ση τελευταί ου χειριστή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ελεγκτή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1"/>
        <w:gridCol w:w="286"/>
        <w:gridCol w:w="5328"/>
        <w:gridCol w:w="43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 Υπόθεσης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Απλή μικρού ενδιαφέροντος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Ενδιαφέρουσα - σημαντική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ή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ενδιαφέρουσα – εξόχως σημαντική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Εντολή ελέγχου της Ε.Γ. Σ.Δ.Ο.Ε.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Ειδικού χειρισμού- Άμεση ενημέρωση Οικονομικού Εισαγγελέα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Στον παραπάνω πίνακα συμπληρώνονται τα στοιχεία της παραλαμβανόμενης υπόθεσης και ο βαθμός αξιολόγησης με εκτίμηση του τελευταίου χειριστή – ελεγκτή.</w:t>
      </w:r>
    </w:p>
    <w:p>
      <w:pPr>
        <w:spacing w:before="240" w:after="240"/>
        <w:rPr>
          <w:lang w:val="el" w:eastAsia="el"/>
        </w:rPr>
      </w:pPr>
      <w:r>
        <w:rPr>
          <w:b/>
          <w:bCs/>
          <w:lang w:val="el" w:eastAsia="el"/>
        </w:rPr>
        <w:t>Ο βαθμός αξιολόγησης της σπουδαιότητας των υποθέσεων ορίζεται με βάση κλίμακα βαθμολογίας από 1-4 και συμπληρώνεται στη στήλη «Αξιολόγηση τελευταίου χειριστή – ελεγκτή» με την ένδειξη “Χ”.</w:t>
      </w:r>
    </w:p>
    <w:p>
      <w:pPr>
        <w:spacing w:before="240" w:after="240"/>
        <w:rPr>
          <w:lang w:val="el" w:eastAsia="el"/>
        </w:rPr>
      </w:pPr>
      <w:r>
        <w:rPr>
          <w:b/>
          <w:bCs/>
          <w:lang w:val="el" w:eastAsia="el"/>
        </w:rPr>
        <w:t>Η κατά τα ανωτέρω αξιολόγηση λαμβάνεται υπόψη από τη Γ.Γ.Δ.Ε., χωρίς να είναι δεσμευτική κατά τη διαδικασία προτεραιοποίησης των υποθέσεων προς έλεγχο, η οποία θα υλοποιηθεί σύμφωνα με τα αντικειμενικά κριτήρια του</w:t>
      </w:r>
      <w:r>
        <w:rPr>
          <w:rStyle w:val="link"/>
          <w:b/>
          <w:bCs/>
          <w:lang w:val="el" w:eastAsia="el"/>
        </w:rPr>
        <w:t xml:space="preserve"> άρθρου 26 </w:t>
      </w:r>
      <w:r>
        <w:rPr>
          <w:b/>
          <w:bCs/>
          <w:lang w:val="el" w:eastAsia="el"/>
        </w:rPr>
        <w:t>του ν</w:t>
      </w:r>
      <w:r>
        <w:rPr>
          <w:rStyle w:val="link"/>
          <w:b/>
          <w:bCs/>
          <w:lang w:val="el" w:eastAsia="el"/>
        </w:rPr>
        <w:t xml:space="preserve">.4174/2013 </w:t>
      </w:r>
      <w:r>
        <w:rPr>
          <w:b/>
          <w:bCs/>
          <w:lang w:val="el" w:eastAsia="el"/>
        </w:rPr>
        <w:t>(ΦΕΚ Α΄ 170)</w:t>
      </w:r>
    </w:p>
    <w:p>
      <w:pPr>
        <w:spacing w:before="240" w:after="240"/>
        <w:rPr>
          <w:lang w:val="el" w:eastAsia="el"/>
        </w:rPr>
      </w:pPr>
      <w:r>
        <w:rPr>
          <w:b/>
          <w:bCs/>
          <w:lang w:val="el" w:eastAsia="el"/>
        </w:rPr>
        <w:t>Το παρόν συντάσσεται και υπογράφεται σε δύο (2) αντίγραφα. Ένα (1) παραδίδεται στην παραλαβούσα επιτροπή και ένα (1) τίθεται στο φάκελο της υπόθεσης.</w:t>
      </w:r>
    </w:p>
    <w:p>
      <w:pPr>
        <w:spacing w:before="240" w:after="240"/>
        <w:rPr>
          <w:lang w:val="el" w:eastAsia="el"/>
        </w:rPr>
      </w:pPr>
      <w:r>
        <w:rPr>
          <w:b/>
          <w:bCs/>
          <w:lang w:val="el" w:eastAsia="el"/>
        </w:rPr>
        <w:t>(Τόπος)…………, …/……/2016</w:t>
      </w:r>
    </w:p>
    <w:p>
      <w:pPr>
        <w:spacing w:before="240" w:after="240"/>
        <w:rPr>
          <w:lang w:val="el" w:eastAsia="el"/>
        </w:rPr>
      </w:pPr>
      <w:r>
        <w:rPr>
          <w:b/>
          <w:bCs/>
          <w:lang w:val="el" w:eastAsia="el"/>
        </w:rPr>
        <w:t>Ο τελευταίος χειριστής – ελεγκτής της υπόθεσης</w:t>
      </w:r>
    </w:p>
    <w:p>
      <w:pPr>
        <w:spacing w:before="240" w:after="240"/>
        <w:rPr>
          <w:lang w:val="el" w:eastAsia="el"/>
        </w:rPr>
      </w:pPr>
      <w:r>
        <w:rPr>
          <w:b/>
          <w:bCs/>
          <w:lang w:val="el" w:eastAsia="el"/>
        </w:rPr>
        <w:t xml:space="preserve">(Τίθεται ιδιοχείρως: </w:t>
      </w:r>
      <w:r>
        <w:rPr>
          <w:b/>
          <w:bCs/>
          <w:lang w:val="el" w:eastAsia="el"/>
        </w:rPr>
        <w:t>ημερομηνία, ονοματεπώνυμο και υπογραφή</w:t>
      </w:r>
      <w:r>
        <w:rPr>
          <w:b/>
          <w:bCs/>
          <w:lang w:val="el" w:eastAsia="el"/>
        </w:rPr>
        <w:t>)</w:t>
      </w:r>
      <w:r>
        <w:rPr>
          <w:b/>
          <w:bCs/>
          <w:lang w:val="el" w:eastAsia="el"/>
        </w:rPr>
        <w:t>»</w:t>
      </w:r>
    </w:p>
    <w:p>
      <w:pPr>
        <w:spacing w:before="240" w:after="240"/>
        <w:rPr>
          <w:lang w:val="el" w:eastAsia="el"/>
        </w:rPr>
      </w:pPr>
      <w:r>
        <w:rPr>
          <w:b/>
          <w:bCs/>
          <w:lang w:val="el" w:eastAsia="el"/>
        </w:rPr>
        <w:t>Ο ΓΕΝΙΚΟΣ ΓΡΑΜΜΑΤΕΑΣ ΤΗΣ ΓΕΝΙΚΗΣ ΓΡΑΜΜΑΤΕΙΑΣ</w:t>
      </w:r>
    </w:p>
    <w:p>
      <w:pPr>
        <w:spacing w:before="240" w:after="240"/>
        <w:rPr>
          <w:lang w:val="el" w:eastAsia="el"/>
        </w:rPr>
      </w:pPr>
      <w:r>
        <w:rPr>
          <w:b/>
          <w:bCs/>
          <w:lang w:val="el" w:eastAsia="el"/>
        </w:rPr>
        <w:t>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 Διεύθυνση Προγραμματισμού &amp; Αξιολόγησης Ελέγχων και Ερευνών (ΔΙ.Π.Α.Ε.Ε.) α) 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κ.κ.Απόστολο Δέδε, Μαρία Κάβουρα και Ζωή Κωστάρα, Αθανάσιο Γκικόπουλο, Νικόλαο Τετράδη</w:t>
      </w:r>
    </w:p>
    <w:p>
      <w:pPr>
        <w:spacing w:before="240" w:after="240"/>
        <w:rPr>
          <w:lang w:val="el" w:eastAsia="el"/>
        </w:rPr>
      </w:pPr>
      <w:r>
        <w:rPr>
          <w:b/>
          <w:bCs/>
          <w:lang w:val="el" w:eastAsia="el"/>
        </w:rPr>
        <w:t>Καραϊσκάκη 2, Τ.Κ. 11148 – Γαλάτσι</w:t>
      </w:r>
    </w:p>
    <w:p>
      <w:pPr>
        <w:spacing w:before="240" w:after="240"/>
        <w:rPr>
          <w:lang w:val="el" w:eastAsia="el"/>
        </w:rPr>
      </w:pPr>
      <w:r>
        <w:rPr>
          <w:b/>
          <w:bCs/>
          <w:lang w:val="el" w:eastAsia="el"/>
        </w:rPr>
        <w:t>2 .Υπηρεσία Ερευνών και Διασφάλισης Δημοσίων Εσόδων Αττικής (Υ.Ε.Δ.Δ.Ε. Αττικής) α) 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κα Ευσταθία Ζάμπα</w:t>
      </w:r>
    </w:p>
    <w:p>
      <w:pPr>
        <w:pStyle w:val="StructureList1"/>
        <w:spacing w:before="120" w:after="0"/>
        <w:rPr>
          <w:lang w:val="el" w:eastAsia="el"/>
        </w:rPr>
      </w:pPr>
      <w:r>
        <w:rPr>
          <w:b/>
          <w:bCs/>
          <w:lang w:val="el" w:eastAsia="el"/>
        </w:rPr>
        <w:t>γ)</w:t>
      </w:r>
      <w:r>
        <w:rPr>
          <w:b/>
          <w:bCs/>
          <w:lang w:val="en" w:eastAsia="en"/>
        </w:rPr>
        <w:tab/>
      </w:r>
      <w:r>
        <w:rPr>
          <w:b/>
          <w:bCs/>
          <w:lang w:val="el" w:eastAsia="el"/>
        </w:rPr>
        <w:t>Δ΄ Υποδιεύθυνση</w:t>
      </w:r>
    </w:p>
    <w:p>
      <w:pPr>
        <w:pStyle w:val="StructureList1"/>
        <w:spacing w:before="120" w:after="0"/>
        <w:rPr>
          <w:lang w:val="el" w:eastAsia="el"/>
        </w:rPr>
      </w:pPr>
      <w:r>
        <w:rPr>
          <w:b/>
          <w:bCs/>
          <w:lang w:val="el" w:eastAsia="el"/>
        </w:rPr>
        <w:t>αα)</w:t>
      </w:r>
      <w:r>
        <w:rPr>
          <w:b/>
          <w:bCs/>
          <w:lang w:val="en" w:eastAsia="en"/>
        </w:rPr>
        <w:tab/>
      </w:r>
      <w:r>
        <w:rPr>
          <w:b/>
          <w:bCs/>
          <w:lang w:val="el" w:eastAsia="el"/>
        </w:rPr>
        <w:t>Τμήμα Ε1 – Ερευνών</w:t>
      </w:r>
    </w:p>
    <w:p>
      <w:pPr>
        <w:pStyle w:val="StructureList1"/>
        <w:spacing w:before="120" w:after="0"/>
        <w:rPr>
          <w:lang w:val="el" w:eastAsia="el"/>
        </w:rPr>
      </w:pPr>
      <w:r>
        <w:rPr>
          <w:b/>
          <w:bCs/>
          <w:lang w:val="el" w:eastAsia="el"/>
        </w:rPr>
        <w:t>ββ)</w:t>
      </w:r>
      <w:r>
        <w:rPr>
          <w:b/>
          <w:bCs/>
          <w:lang w:val="en" w:eastAsia="en"/>
        </w:rPr>
        <w:tab/>
      </w:r>
      <w:r>
        <w:rPr>
          <w:b/>
          <w:bCs/>
          <w:lang w:val="el" w:eastAsia="el"/>
        </w:rPr>
        <w:t>κ.κ. Ιωάννη Γώγουλο, Γεώργιο Κοκκορέ και Γεώργιο Γεωργόπουλο</w:t>
      </w:r>
    </w:p>
    <w:p>
      <w:pPr>
        <w:spacing w:before="240" w:after="240"/>
        <w:rPr>
          <w:lang w:val="el" w:eastAsia="el"/>
        </w:rPr>
      </w:pPr>
      <w:r>
        <w:rPr>
          <w:b/>
          <w:bCs/>
          <w:lang w:val="el" w:eastAsia="el"/>
        </w:rPr>
        <w:t>Καραϊσκάκη 2 – 11146 Γαλάτσι</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Υπηρεσία Ερευνών και Διασφάλισης Δημοσίων Εσόδων Θεσσαλονίκης (Υ.Ε.Δ.Δ.Ε. Θεσσαλονίκης)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Βασιλική Τυριτίδου, Ευδοκία Χαντζανόγλου</w:t>
      </w:r>
    </w:p>
    <w:p>
      <w:pPr>
        <w:spacing w:before="240" w:after="240"/>
        <w:rPr>
          <w:lang w:val="el" w:eastAsia="el"/>
        </w:rPr>
      </w:pPr>
      <w:r>
        <w:rPr>
          <w:b/>
          <w:bCs/>
          <w:lang w:val="el" w:eastAsia="el"/>
        </w:rPr>
        <w:t>Βασ. Ηρακλείου 38 – 54623 Θεσσαλονίκη</w:t>
      </w:r>
    </w:p>
    <w:p>
      <w:pPr>
        <w:pStyle w:val="StructureList1"/>
        <w:spacing w:before="120" w:after="0"/>
        <w:rPr>
          <w:lang w:val="el" w:eastAsia="el"/>
        </w:rPr>
      </w:pPr>
      <w:r>
        <w:rPr>
          <w:b/>
          <w:bCs/>
          <w:lang w:val="el" w:eastAsia="el"/>
        </w:rPr>
        <w:t>γ)</w:t>
      </w:r>
      <w:r>
        <w:rPr>
          <w:b/>
          <w:bCs/>
          <w:lang w:val="en" w:eastAsia="en"/>
        </w:rPr>
        <w:tab/>
      </w:r>
      <w:r>
        <w:rPr>
          <w:b/>
          <w:bCs/>
          <w:lang w:val="el" w:eastAsia="el"/>
        </w:rPr>
        <w:t>Γ΄ Υποδιεύθυνση</w:t>
      </w:r>
    </w:p>
    <w:p>
      <w:pPr>
        <w:pStyle w:val="StructureList1"/>
        <w:spacing w:before="120" w:after="0"/>
        <w:rPr>
          <w:lang w:val="el" w:eastAsia="el"/>
        </w:rPr>
      </w:pPr>
      <w:r>
        <w:rPr>
          <w:b/>
          <w:bCs/>
          <w:lang w:val="el" w:eastAsia="el"/>
        </w:rPr>
        <w:t>αα)</w:t>
      </w:r>
      <w:r>
        <w:rPr>
          <w:b/>
          <w:bCs/>
          <w:lang w:val="en" w:eastAsia="en"/>
        </w:rPr>
        <w:tab/>
      </w:r>
      <w:r>
        <w:rPr>
          <w:b/>
          <w:bCs/>
          <w:lang w:val="el" w:eastAsia="el"/>
        </w:rPr>
        <w:t>Τμήμα Δ΄ – Ερευνών</w:t>
      </w:r>
    </w:p>
    <w:p>
      <w:pPr>
        <w:pStyle w:val="StructureList1"/>
        <w:spacing w:before="120" w:after="0"/>
        <w:rPr>
          <w:lang w:val="el" w:eastAsia="el"/>
        </w:rPr>
      </w:pPr>
      <w:r>
        <w:rPr>
          <w:b/>
          <w:bCs/>
          <w:lang w:val="el" w:eastAsia="el"/>
        </w:rPr>
        <w:t>ββ)</w:t>
      </w:r>
      <w:r>
        <w:rPr>
          <w:b/>
          <w:bCs/>
          <w:lang w:val="en" w:eastAsia="en"/>
        </w:rPr>
        <w:tab/>
      </w:r>
      <w:r>
        <w:rPr>
          <w:b/>
          <w:bCs/>
          <w:lang w:val="el" w:eastAsia="el"/>
        </w:rPr>
        <w:t>κ.κ Παναγιώτη Κολίδη, Ευάγγελο Κανιουρά, Νέστορα Νευρατάκη</w:t>
      </w:r>
    </w:p>
    <w:p>
      <w:pPr>
        <w:spacing w:before="240" w:after="240"/>
        <w:rPr>
          <w:lang w:val="el" w:eastAsia="el"/>
        </w:rPr>
      </w:pPr>
      <w:r>
        <w:rPr>
          <w:b/>
          <w:bCs/>
          <w:lang w:val="el" w:eastAsia="el"/>
        </w:rPr>
        <w:t>Αγ. Δημητρίου 2, Τ.Κ. 68100 - Αλεξανδρούπολη</w:t>
      </w:r>
    </w:p>
    <w:p>
      <w:pPr>
        <w:pStyle w:val="StructureList1"/>
        <w:spacing w:before="120" w:after="0"/>
        <w:rPr>
          <w:lang w:val="el" w:eastAsia="el"/>
        </w:rPr>
      </w:pPr>
      <w:r>
        <w:rPr>
          <w:b/>
          <w:bCs/>
          <w:lang w:val="el" w:eastAsia="el"/>
        </w:rPr>
        <w:t>δ)</w:t>
      </w:r>
      <w:r>
        <w:rPr>
          <w:b/>
          <w:bCs/>
          <w:lang w:val="en" w:eastAsia="en"/>
        </w:rPr>
        <w:tab/>
      </w:r>
      <w:r>
        <w:rPr>
          <w:b/>
          <w:bCs/>
          <w:lang w:val="el" w:eastAsia="el"/>
        </w:rPr>
        <w:t>Α΄ Υποδιεύθυνση</w:t>
      </w:r>
    </w:p>
    <w:p>
      <w:pPr>
        <w:pStyle w:val="StructureList1"/>
        <w:spacing w:before="120" w:after="0"/>
        <w:rPr>
          <w:lang w:val="el" w:eastAsia="el"/>
        </w:rPr>
      </w:pPr>
      <w:r>
        <w:rPr>
          <w:b/>
          <w:bCs/>
          <w:lang w:val="el" w:eastAsia="el"/>
        </w:rPr>
        <w:t>αα)</w:t>
      </w:r>
      <w:r>
        <w:rPr>
          <w:b/>
          <w:bCs/>
          <w:lang w:val="en" w:eastAsia="en"/>
        </w:rPr>
        <w:tab/>
      </w:r>
      <w:r>
        <w:rPr>
          <w:b/>
          <w:bCs/>
          <w:lang w:val="el" w:eastAsia="el"/>
        </w:rPr>
        <w:t>Τμήμα Α΄6 – Ερευνών</w:t>
      </w:r>
    </w:p>
    <w:p>
      <w:pPr>
        <w:pStyle w:val="StructureList1"/>
        <w:spacing w:before="120" w:after="0"/>
        <w:rPr>
          <w:lang w:val="el" w:eastAsia="el"/>
        </w:rPr>
      </w:pPr>
      <w:r>
        <w:rPr>
          <w:b/>
          <w:bCs/>
          <w:lang w:val="el" w:eastAsia="el"/>
        </w:rPr>
        <w:t>ββ)</w:t>
      </w:r>
      <w:r>
        <w:rPr>
          <w:b/>
          <w:bCs/>
          <w:lang w:val="en" w:eastAsia="en"/>
        </w:rPr>
        <w:tab/>
      </w:r>
      <w:r>
        <w:rPr>
          <w:b/>
          <w:bCs/>
          <w:lang w:val="el" w:eastAsia="el"/>
        </w:rPr>
        <w:t>κ.κ Μαρία Παπαθεοδώρου, Αχιλλέα Γκρανόπουλο, Δέσποινα Παπανικολάου</w:t>
      </w:r>
    </w:p>
    <w:p>
      <w:pPr>
        <w:spacing w:before="240" w:after="240"/>
        <w:rPr>
          <w:lang w:val="el" w:eastAsia="el"/>
        </w:rPr>
      </w:pPr>
      <w:r>
        <w:rPr>
          <w:b/>
          <w:bCs/>
          <w:lang w:val="el" w:eastAsia="el"/>
        </w:rPr>
        <w:t>Κέρτσου 22, Τ.Κ. 50131 - Κοζάνη</w:t>
      </w:r>
    </w:p>
    <w:p>
      <w:pPr>
        <w:pStyle w:val="StructureList1"/>
        <w:spacing w:before="120" w:after="0"/>
        <w:rPr>
          <w:lang w:val="el" w:eastAsia="el"/>
        </w:rPr>
      </w:pPr>
      <w:r>
        <w:rPr>
          <w:b/>
          <w:bCs/>
          <w:lang w:val="el" w:eastAsia="el"/>
        </w:rPr>
        <w:t>ε)</w:t>
      </w:r>
      <w:r>
        <w:rPr>
          <w:b/>
          <w:bCs/>
          <w:lang w:val="en" w:eastAsia="en"/>
        </w:rPr>
        <w:tab/>
      </w:r>
      <w:r>
        <w:rPr>
          <w:b/>
          <w:bCs/>
          <w:lang w:val="el" w:eastAsia="el"/>
        </w:rPr>
        <w:t>Γ΄ Υποδιεύθυνση</w:t>
      </w:r>
    </w:p>
    <w:p>
      <w:pPr>
        <w:pStyle w:val="StructureList1"/>
        <w:spacing w:before="120" w:after="0"/>
        <w:rPr>
          <w:lang w:val="el" w:eastAsia="el"/>
        </w:rPr>
      </w:pPr>
      <w:r>
        <w:rPr>
          <w:b/>
          <w:bCs/>
          <w:lang w:val="el" w:eastAsia="el"/>
        </w:rPr>
        <w:t>αα)</w:t>
      </w:r>
      <w:r>
        <w:rPr>
          <w:b/>
          <w:bCs/>
          <w:lang w:val="en" w:eastAsia="en"/>
        </w:rPr>
        <w:tab/>
      </w:r>
      <w:r>
        <w:rPr>
          <w:b/>
          <w:bCs/>
          <w:lang w:val="el" w:eastAsia="el"/>
        </w:rPr>
        <w:t>Τμήμα Δ1 – Ερευνών</w:t>
      </w:r>
    </w:p>
    <w:p>
      <w:pPr>
        <w:pStyle w:val="StructureList1"/>
        <w:spacing w:before="120" w:after="0"/>
        <w:rPr>
          <w:lang w:val="el" w:eastAsia="el"/>
        </w:rPr>
      </w:pPr>
      <w:r>
        <w:rPr>
          <w:b/>
          <w:bCs/>
          <w:lang w:val="el" w:eastAsia="el"/>
        </w:rPr>
        <w:t>ββ)</w:t>
      </w:r>
      <w:r>
        <w:rPr>
          <w:b/>
          <w:bCs/>
          <w:lang w:val="en" w:eastAsia="en"/>
        </w:rPr>
        <w:tab/>
      </w:r>
      <w:r>
        <w:rPr>
          <w:b/>
          <w:bCs/>
          <w:lang w:val="el" w:eastAsia="el"/>
        </w:rPr>
        <w:t>κ.κ Χρυσούλα Ανδρόνικου, Δημήτριο Δαδινίδη</w:t>
      </w:r>
    </w:p>
    <w:p>
      <w:pPr>
        <w:spacing w:before="240" w:after="240"/>
        <w:rPr>
          <w:lang w:val="el" w:eastAsia="el"/>
        </w:rPr>
      </w:pPr>
      <w:r>
        <w:rPr>
          <w:b/>
          <w:bCs/>
          <w:lang w:val="el" w:eastAsia="el"/>
        </w:rPr>
        <w:t>Δημοκρατίας 1, Τ.Κ. 69133 – Κομοτηνή</w:t>
      </w:r>
    </w:p>
    <w:p>
      <w:pPr>
        <w:spacing w:before="240" w:after="240"/>
        <w:rPr>
          <w:lang w:val="el" w:eastAsia="el"/>
        </w:rPr>
      </w:pPr>
      <w:r>
        <w:rPr>
          <w:b/>
          <w:bCs/>
          <w:lang w:val="el" w:eastAsia="el"/>
        </w:rPr>
        <w:t>4 .Υπηρεσία Ερευνών και Διασφάλισης Δημοσίων Εσόδων Πάτρας (Υ.Ε.Δ.Δ.Ε. Πάτρας) α) 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Θεόδωρο Θεοδωράκη, Κωνσταντίνο Σωτηρόπουλο</w:t>
      </w:r>
    </w:p>
    <w:p>
      <w:pPr>
        <w:spacing w:before="240" w:after="240"/>
        <w:rPr>
          <w:lang w:val="el" w:eastAsia="el"/>
        </w:rPr>
      </w:pPr>
      <w:r>
        <w:rPr>
          <w:b/>
          <w:bCs/>
          <w:lang w:val="el" w:eastAsia="el"/>
        </w:rPr>
        <w:t>Ακτή Δυμαίων 26 – 26222 Πάτρα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Α4΄ – Ερευνών</w:t>
      </w:r>
    </w:p>
    <w:p>
      <w:pPr>
        <w:spacing w:before="240" w:after="240"/>
        <w:rPr>
          <w:lang w:val="el" w:eastAsia="el"/>
        </w:rPr>
      </w:pPr>
      <w:r>
        <w:rPr>
          <w:b/>
          <w:bCs/>
          <w:lang w:val="el" w:eastAsia="el"/>
        </w:rPr>
        <w:t>κ.κ Παναγιώτη Κωνσταντόπουλο, Μαρία Καρκαγγέλη, Σταυρούλα Κυριακούλη</w:t>
      </w:r>
    </w:p>
    <w:p>
      <w:pPr>
        <w:spacing w:before="240" w:after="240"/>
        <w:rPr>
          <w:lang w:val="el" w:eastAsia="el"/>
        </w:rPr>
      </w:pPr>
      <w:r>
        <w:rPr>
          <w:b/>
          <w:bCs/>
          <w:lang w:val="el" w:eastAsia="el"/>
        </w:rPr>
        <w:t>Σταμ. Βούλγαρη 3, Τ.Κ. 22132 - Τρίπολη</w:t>
      </w:r>
    </w:p>
    <w:p>
      <w:pPr>
        <w:pStyle w:val="StructureList1"/>
        <w:spacing w:before="120" w:after="0"/>
        <w:rPr>
          <w:lang w:val="el" w:eastAsia="el"/>
        </w:rPr>
      </w:pPr>
      <w:r>
        <w:rPr>
          <w:b/>
          <w:bCs/>
          <w:lang w:val="el" w:eastAsia="el"/>
        </w:rPr>
        <w:t>δ)</w:t>
      </w:r>
      <w:r>
        <w:rPr>
          <w:b/>
          <w:bCs/>
          <w:lang w:val="en" w:eastAsia="en"/>
        </w:rPr>
        <w:tab/>
      </w:r>
      <w:r>
        <w:rPr>
          <w:b/>
          <w:bCs/>
          <w:lang w:val="el" w:eastAsia="el"/>
        </w:rPr>
        <w:t>Υποδιεύθυνση Ιωαννίνων</w:t>
      </w:r>
    </w:p>
    <w:p>
      <w:pPr>
        <w:pStyle w:val="StructureList1"/>
        <w:spacing w:before="120" w:after="0"/>
        <w:rPr>
          <w:lang w:val="el" w:eastAsia="el"/>
        </w:rPr>
      </w:pPr>
      <w:r>
        <w:rPr>
          <w:b/>
          <w:bCs/>
          <w:lang w:val="el" w:eastAsia="el"/>
        </w:rPr>
        <w:t>αα)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ββ)</w:t>
      </w:r>
      <w:r>
        <w:rPr>
          <w:b/>
          <w:bCs/>
          <w:lang w:val="en" w:eastAsia="en"/>
        </w:rPr>
        <w:tab/>
      </w:r>
      <w:r>
        <w:rPr>
          <w:b/>
          <w:bCs/>
          <w:lang w:val="el" w:eastAsia="el"/>
        </w:rPr>
        <w:t>κ.κ Ιωάννη Ντασενό, Καλλιόπη Καραγεωργίου</w:t>
      </w:r>
    </w:p>
    <w:p>
      <w:pPr>
        <w:spacing w:before="240" w:after="240"/>
        <w:rPr>
          <w:lang w:val="el" w:eastAsia="el"/>
        </w:rPr>
      </w:pPr>
      <w:r>
        <w:rPr>
          <w:b/>
          <w:bCs/>
          <w:lang w:val="el" w:eastAsia="el"/>
        </w:rPr>
        <w:t>8 χλμ Ε.Ο. Ιωαννίνων – Αθηνών, Τ.Κ. 45500 - Ιωάννινα</w:t>
      </w:r>
    </w:p>
    <w:p>
      <w:pPr>
        <w:spacing w:before="240" w:after="240"/>
        <w:rPr>
          <w:lang w:val="el" w:eastAsia="el"/>
        </w:rPr>
      </w:pPr>
      <w:r>
        <w:rPr>
          <w:b/>
          <w:bCs/>
          <w:lang w:val="el" w:eastAsia="el"/>
        </w:rPr>
        <w:t>5. Υπηρεσία Ερευνών και Διασφάλισης Δημοσίων Εσόδων Ηρακλείου (Υ.Ε.Δ.Δ.Ε. Ηρακλείου)</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Θεόδωρο Μυλωνά, Αριστείδη Ανθουλάκη, Εμμανουήλ Βασιλάκη</w:t>
      </w:r>
    </w:p>
    <w:p>
      <w:pPr>
        <w:spacing w:before="240" w:after="240"/>
        <w:rPr>
          <w:lang w:val="el" w:eastAsia="el"/>
        </w:rPr>
      </w:pPr>
      <w:r>
        <w:rPr>
          <w:b/>
          <w:bCs/>
          <w:lang w:val="el" w:eastAsia="el"/>
        </w:rPr>
        <w:t>Πλ. Κουντουριώτου, Ενετικό Λιμάνι - 71110 Ηράκλειο</w:t>
      </w:r>
    </w:p>
    <w:p>
      <w:pPr>
        <w:spacing w:before="240" w:after="240"/>
        <w:rPr>
          <w:lang w:val="el" w:eastAsia="el"/>
        </w:rPr>
      </w:pPr>
      <w:r>
        <w:rPr>
          <w:b/>
          <w:bCs/>
          <w:lang w:val="el" w:eastAsia="el"/>
        </w:rPr>
        <w:t>6. Δ.Ο.Υ Αγ. Αναργύρων</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κα Χριστίνα Αυγερινού</w:t>
      </w:r>
    </w:p>
    <w:p>
      <w:pPr>
        <w:spacing w:before="240" w:after="240"/>
        <w:rPr>
          <w:lang w:val="el" w:eastAsia="el"/>
        </w:rPr>
      </w:pPr>
      <w:r>
        <w:rPr>
          <w:b/>
          <w:bCs/>
          <w:lang w:val="el" w:eastAsia="el"/>
        </w:rPr>
        <w:t>Πριγκιπίσσης Όλγας 3 &amp; Λ.Δημοκρατίας - T.K.13510 Αγ.Ανάργυροι</w:t>
      </w:r>
    </w:p>
    <w:p>
      <w:pPr>
        <w:spacing w:before="240" w:after="240"/>
        <w:rPr>
          <w:lang w:val="el" w:eastAsia="el"/>
        </w:rPr>
      </w:pPr>
      <w:r>
        <w:rPr>
          <w:b/>
          <w:bCs/>
          <w:lang w:val="el" w:eastAsia="el"/>
        </w:rPr>
        <w:t>7. Δ.Ο.Υ Αμαρουσίου</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κα Παναγούλα Κανέλη</w:t>
      </w:r>
    </w:p>
    <w:p>
      <w:pPr>
        <w:spacing w:before="240" w:after="240"/>
        <w:rPr>
          <w:lang w:val="el" w:eastAsia="el"/>
        </w:rPr>
      </w:pPr>
      <w:r>
        <w:rPr>
          <w:b/>
          <w:bCs/>
          <w:lang w:val="el" w:eastAsia="el"/>
        </w:rPr>
        <w:t>Πλαταιών 57 &amp; Aγ. Kων/νου -T.K. 151 24 Mαρούσι</w:t>
      </w:r>
    </w:p>
    <w:p>
      <w:pPr>
        <w:spacing w:before="240" w:after="240"/>
        <w:rPr>
          <w:lang w:val="el" w:eastAsia="el"/>
        </w:rPr>
      </w:pPr>
      <w:r>
        <w:rPr>
          <w:b/>
          <w:bCs/>
          <w:lang w:val="el" w:eastAsia="el"/>
        </w:rPr>
        <w:t>8. Δ.Ο.Υ Ελευσίνας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 Κωνσταντίνο Παπαμαργαρίτη</w:t>
      </w:r>
    </w:p>
    <w:p>
      <w:pPr>
        <w:spacing w:before="240" w:after="240"/>
        <w:rPr>
          <w:lang w:val="el" w:eastAsia="el"/>
        </w:rPr>
      </w:pPr>
      <w:r>
        <w:rPr>
          <w:b/>
          <w:bCs/>
          <w:lang w:val="el" w:eastAsia="el"/>
        </w:rPr>
        <w:t>Eθν.Aντίστασης &amp; Δήμητρος - T.K. 192 00 Ελευσίνα</w:t>
      </w:r>
    </w:p>
    <w:p>
      <w:pPr>
        <w:spacing w:before="240" w:after="240"/>
        <w:rPr>
          <w:lang w:val="el" w:eastAsia="el"/>
        </w:rPr>
      </w:pPr>
      <w:r>
        <w:rPr>
          <w:b/>
          <w:bCs/>
          <w:lang w:val="el" w:eastAsia="el"/>
        </w:rPr>
        <w:t>9. Δ.Ο.Υ Ηλιούπολης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 Γεώργιο Κουνενάκη</w:t>
      </w:r>
    </w:p>
    <w:p>
      <w:pPr>
        <w:spacing w:before="240" w:after="240"/>
        <w:rPr>
          <w:lang w:val="el" w:eastAsia="el"/>
        </w:rPr>
      </w:pPr>
      <w:r>
        <w:rPr>
          <w:b/>
          <w:bCs/>
          <w:lang w:val="el" w:eastAsia="el"/>
        </w:rPr>
        <w:t>Λεωφ. Bουλιαγμένης 387- T.K. 163 46 Ηλιούπολη</w:t>
      </w:r>
    </w:p>
    <w:p>
      <w:pPr>
        <w:spacing w:before="240" w:after="240"/>
        <w:rPr>
          <w:lang w:val="el" w:eastAsia="el"/>
        </w:rPr>
      </w:pPr>
      <w:r>
        <w:rPr>
          <w:b/>
          <w:bCs/>
          <w:lang w:val="el" w:eastAsia="el"/>
        </w:rPr>
        <w:t>10. Δ.Ο.Υ ΙΖ Αθηνών</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 Αθανάσιο Χριστοδούλου</w:t>
      </w:r>
    </w:p>
    <w:p>
      <w:pPr>
        <w:spacing w:before="240" w:after="240"/>
        <w:rPr>
          <w:lang w:val="el" w:eastAsia="el"/>
        </w:rPr>
      </w:pPr>
      <w:r>
        <w:rPr>
          <w:b/>
          <w:bCs/>
          <w:lang w:val="el" w:eastAsia="el"/>
        </w:rPr>
        <w:t>Δαμάρεως 175 -T.K. 116 32 Αθήνα</w:t>
      </w:r>
    </w:p>
    <w:p>
      <w:pPr>
        <w:spacing w:before="240" w:after="240"/>
        <w:rPr>
          <w:lang w:val="el" w:eastAsia="el"/>
        </w:rPr>
      </w:pPr>
      <w:r>
        <w:rPr>
          <w:b/>
          <w:bCs/>
          <w:lang w:val="el" w:eastAsia="el"/>
        </w:rPr>
        <w:t>11. Δ.Ο.Υ. Ν.Σμύρνης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κα Αναστασία Βελονάκη</w:t>
      </w:r>
    </w:p>
    <w:p>
      <w:pPr>
        <w:spacing w:before="240" w:after="240"/>
        <w:rPr>
          <w:lang w:val="el" w:eastAsia="el"/>
        </w:rPr>
      </w:pPr>
      <w:r>
        <w:rPr>
          <w:b/>
          <w:bCs/>
          <w:lang w:val="el" w:eastAsia="el"/>
        </w:rPr>
        <w:t>Λ. Συγγρού 251 - T.K. 171 22 Ν. Σμύρνη</w:t>
      </w:r>
    </w:p>
    <w:p>
      <w:pPr>
        <w:spacing w:before="240" w:after="240"/>
        <w:rPr>
          <w:lang w:val="el" w:eastAsia="el"/>
        </w:rPr>
      </w:pPr>
      <w:r>
        <w:rPr>
          <w:b/>
          <w:bCs/>
          <w:lang w:val="el" w:eastAsia="el"/>
        </w:rPr>
        <w:t>12. Δ.Ο.Υ ΣΤ΄ Θεσσαλονίκης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Ευαγγελία Τηνιακού, Δημήτριο Κωτούλα</w:t>
      </w:r>
    </w:p>
    <w:p>
      <w:pPr>
        <w:spacing w:before="240" w:after="240"/>
        <w:rPr>
          <w:lang w:val="el" w:eastAsia="el"/>
        </w:rPr>
      </w:pPr>
      <w:r>
        <w:rPr>
          <w:b/>
          <w:bCs/>
          <w:lang w:val="el" w:eastAsia="el"/>
        </w:rPr>
        <w:t>Tακαντζά 8-10, T.K. 546 39 Θεσ/νίκη</w:t>
      </w:r>
    </w:p>
    <w:p>
      <w:pPr>
        <w:spacing w:before="240" w:after="240"/>
        <w:rPr>
          <w:lang w:val="el" w:eastAsia="el"/>
        </w:rPr>
      </w:pPr>
      <w:r>
        <w:rPr>
          <w:b/>
          <w:bCs/>
          <w:lang w:val="el" w:eastAsia="el"/>
        </w:rPr>
        <w:t>13. Δ.Ο.Υ. Ζ΄ Θεσσαλονίκης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Χρήστο Συμεωνίδη, Αγγελική Αγγέλου</w:t>
      </w:r>
    </w:p>
    <w:p>
      <w:pPr>
        <w:spacing w:before="240" w:after="240"/>
        <w:rPr>
          <w:lang w:val="el" w:eastAsia="el"/>
        </w:rPr>
      </w:pPr>
      <w:r>
        <w:rPr>
          <w:b/>
          <w:bCs/>
          <w:lang w:val="el" w:eastAsia="el"/>
        </w:rPr>
        <w:t>Νικ. Πλαστήρα 57 - T.K. 555 35 Θεσ/νίκη</w:t>
      </w:r>
    </w:p>
    <w:p>
      <w:pPr>
        <w:spacing w:before="240" w:after="240"/>
        <w:rPr>
          <w:lang w:val="el" w:eastAsia="el"/>
        </w:rPr>
      </w:pPr>
      <w:r>
        <w:rPr>
          <w:b/>
          <w:bCs/>
          <w:lang w:val="el" w:eastAsia="el"/>
        </w:rPr>
        <w:t>14. Δ.Ο.Υ. Ιωαννίνων</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κα Αριστούλα Πλιάκου</w:t>
      </w:r>
    </w:p>
    <w:p>
      <w:pPr>
        <w:spacing w:before="240" w:after="240"/>
        <w:rPr>
          <w:lang w:val="el" w:eastAsia="el"/>
        </w:rPr>
      </w:pPr>
      <w:r>
        <w:rPr>
          <w:b/>
          <w:bCs/>
          <w:lang w:val="el" w:eastAsia="el"/>
        </w:rPr>
        <w:t>Δόμπολη 30 -T.K. 453 32 Iωάννινα</w:t>
      </w:r>
    </w:p>
    <w:p>
      <w:pPr>
        <w:spacing w:before="240" w:after="240"/>
        <w:rPr>
          <w:lang w:val="el" w:eastAsia="el"/>
        </w:rPr>
      </w:pPr>
      <w:r>
        <w:rPr>
          <w:b/>
          <w:bCs/>
          <w:lang w:val="el" w:eastAsia="el"/>
        </w:rPr>
        <w:t>15. Δ.Ο.Υ. Καλαμάτας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Θεόδωρο Πουλόπουλο, Δήμητρα Σκλιά, Παναγιώτη Χριστόπουλο</w:t>
      </w:r>
    </w:p>
    <w:p>
      <w:pPr>
        <w:spacing w:before="240" w:after="240"/>
        <w:rPr>
          <w:lang w:val="el" w:eastAsia="el"/>
        </w:rPr>
      </w:pPr>
      <w:r>
        <w:rPr>
          <w:b/>
          <w:bCs/>
          <w:lang w:val="el" w:eastAsia="el"/>
        </w:rPr>
        <w:t>Ευαγγελιστρίας 4 -T.K.24100 Kαλαμάτα</w:t>
      </w:r>
    </w:p>
    <w:p>
      <w:pPr>
        <w:spacing w:before="240" w:after="240"/>
        <w:rPr>
          <w:lang w:val="el" w:eastAsia="el"/>
        </w:rPr>
      </w:pPr>
      <w:r>
        <w:rPr>
          <w:b/>
          <w:bCs/>
          <w:lang w:val="el" w:eastAsia="el"/>
        </w:rPr>
        <w:t>16. Δ.Ο.Υ. Κέρκυρας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Αλεξάνδρα Κυπριώτη, Μιχαήλ Μακρή, Αναστάσιο Χονδρογιάννη</w:t>
      </w:r>
    </w:p>
    <w:p>
      <w:pPr>
        <w:spacing w:before="240" w:after="240"/>
        <w:rPr>
          <w:lang w:val="el" w:eastAsia="el"/>
        </w:rPr>
      </w:pPr>
      <w:r>
        <w:rPr>
          <w:b/>
          <w:bCs/>
          <w:lang w:val="el" w:eastAsia="el"/>
        </w:rPr>
        <w:t>Σαμαρά 13 - T.K. 491 00 Kέρκυρα</w:t>
      </w:r>
    </w:p>
    <w:p>
      <w:pPr>
        <w:spacing w:before="240" w:after="240"/>
        <w:rPr>
          <w:lang w:val="el" w:eastAsia="el"/>
        </w:rPr>
      </w:pPr>
      <w:r>
        <w:rPr>
          <w:b/>
          <w:bCs/>
          <w:lang w:val="el" w:eastAsia="el"/>
        </w:rPr>
        <w:t>17. Δ.Ο.Υ. Κομοτηνής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 Ιωάννη Πολυχρονιάδη</w:t>
      </w:r>
    </w:p>
    <w:p>
      <w:pPr>
        <w:spacing w:before="240" w:after="240"/>
        <w:rPr>
          <w:lang w:val="el" w:eastAsia="el"/>
        </w:rPr>
      </w:pPr>
      <w:r>
        <w:rPr>
          <w:b/>
          <w:bCs/>
          <w:lang w:val="el" w:eastAsia="el"/>
        </w:rPr>
        <w:t>Δημοκρατίας 1 - T.K. 691 00 Kομοτηνή</w:t>
      </w:r>
    </w:p>
    <w:p>
      <w:pPr>
        <w:spacing w:before="240" w:after="240"/>
        <w:rPr>
          <w:lang w:val="el" w:eastAsia="el"/>
        </w:rPr>
      </w:pPr>
      <w:r>
        <w:rPr>
          <w:b/>
          <w:bCs/>
          <w:lang w:val="el" w:eastAsia="el"/>
        </w:rPr>
        <w:t>18. Δ.Ο.Υ. Μυτιλήνης</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Θεόδωρο Βουνατσή, Γεώργιο Πατλάκα, Μαριάνθη Χονδρονικόλα Κουντουριώτου 87 - T.K. 811 00 Μυτιλήνη</w:t>
      </w:r>
    </w:p>
    <w:p>
      <w:pPr>
        <w:spacing w:before="240" w:after="240"/>
        <w:rPr>
          <w:lang w:val="el" w:eastAsia="el"/>
        </w:rPr>
      </w:pPr>
      <w:r>
        <w:rPr>
          <w:b/>
          <w:bCs/>
          <w:lang w:val="el" w:eastAsia="el"/>
        </w:rPr>
        <w:t>19. Δ.Ο.Υ. Α΄Πατρών</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κα Διονυσία Ελευθεριώτου</w:t>
      </w:r>
    </w:p>
    <w:p>
      <w:pPr>
        <w:spacing w:before="240" w:after="240"/>
        <w:rPr>
          <w:lang w:val="el" w:eastAsia="el"/>
        </w:rPr>
      </w:pPr>
      <w:r>
        <w:rPr>
          <w:b/>
          <w:bCs/>
          <w:lang w:val="el" w:eastAsia="el"/>
        </w:rPr>
        <w:t>Kανακάρη 84-86, T.K. 261 10 Πάτρα</w:t>
      </w:r>
    </w:p>
    <w:p>
      <w:pPr>
        <w:spacing w:before="240" w:after="240"/>
        <w:rPr>
          <w:lang w:val="el" w:eastAsia="el"/>
        </w:rPr>
      </w:pPr>
      <w:r>
        <w:rPr>
          <w:b/>
          <w:bCs/>
          <w:lang w:val="el" w:eastAsia="el"/>
        </w:rPr>
        <w:t>20. Δ.Ο.Υ. Ρόδου</w:t>
      </w:r>
    </w:p>
    <w:p>
      <w:pPr>
        <w:pStyle w:val="StructureList1"/>
        <w:spacing w:before="120" w:after="0"/>
        <w:rPr>
          <w:lang w:val="el" w:eastAsia="el"/>
        </w:rPr>
      </w:pPr>
      <w:r>
        <w:rPr>
          <w:b/>
          <w:bCs/>
          <w:lang w:val="el" w:eastAsia="el"/>
        </w:rPr>
        <w:t>α)</w:t>
      </w:r>
      <w:r>
        <w:rPr>
          <w:b/>
          <w:bCs/>
          <w:lang w:val="en" w:eastAsia="en"/>
        </w:rPr>
        <w:tab/>
      </w:r>
      <w:r>
        <w:rPr>
          <w:b/>
          <w:bCs/>
          <w:lang w:val="el" w:eastAsia="el"/>
        </w:rPr>
        <w:t>κ. Προϊστάμενο</w:t>
      </w:r>
    </w:p>
    <w:p>
      <w:pPr>
        <w:pStyle w:val="StructureList1"/>
        <w:spacing w:before="120" w:after="0"/>
        <w:rPr>
          <w:lang w:val="el" w:eastAsia="el"/>
        </w:rPr>
      </w:pPr>
      <w:r>
        <w:rPr>
          <w:b/>
          <w:bCs/>
          <w:lang w:val="el" w:eastAsia="el"/>
        </w:rPr>
        <w:t>β)</w:t>
      </w:r>
      <w:r>
        <w:rPr>
          <w:b/>
          <w:bCs/>
          <w:lang w:val="en" w:eastAsia="en"/>
        </w:rPr>
        <w:tab/>
      </w:r>
      <w:r>
        <w:rPr>
          <w:b/>
          <w:bCs/>
          <w:lang w:val="el" w:eastAsia="el"/>
        </w:rPr>
        <w:t>κ.κ Δημήτριο Σπάρο, Ειρήνη Δράκου, Ιωάννη Χαλκιά</w:t>
      </w:r>
    </w:p>
    <w:p>
      <w:pPr>
        <w:spacing w:before="240" w:after="240"/>
        <w:rPr>
          <w:lang w:val="el" w:eastAsia="el"/>
        </w:rPr>
      </w:pPr>
      <w:r>
        <w:rPr>
          <w:b/>
          <w:bCs/>
          <w:lang w:val="el" w:eastAsia="el"/>
        </w:rPr>
        <w:t>Γ.Μαύρου 2, Ζέφυρος - T.K. 851 00 Pόδος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Ειδική Γραμματεία Σ.Δ.Ο.Ε.</w:t>
      </w:r>
    </w:p>
    <w:p>
      <w:pPr>
        <w:spacing w:before="240" w:after="240"/>
        <w:rPr>
          <w:lang w:val="el" w:eastAsia="el"/>
        </w:rPr>
      </w:pPr>
      <w:r>
        <w:rPr>
          <w:b/>
          <w:bCs/>
          <w:lang w:val="el" w:eastAsia="el"/>
        </w:rPr>
        <w:t>Γραφείο κ. Ειδικού Γραμματέα</w:t>
      </w:r>
    </w:p>
    <w:p>
      <w:pPr>
        <w:spacing w:before="240" w:after="240"/>
        <w:rPr>
          <w:lang w:val="el" w:eastAsia="el"/>
        </w:rPr>
      </w:pPr>
      <w:r>
        <w:rPr>
          <w:b/>
          <w:bCs/>
          <w:lang w:val="el" w:eastAsia="el"/>
        </w:rPr>
        <w:t>Αλκίφρονος 92 και Πειραιώς, Τ.Κ. 11853 – Αθήνα</w:t>
      </w:r>
    </w:p>
    <w:p>
      <w:pPr>
        <w:spacing w:before="240" w:after="240"/>
        <w:rPr>
          <w:lang w:val="el" w:eastAsia="el"/>
        </w:rPr>
      </w:pPr>
      <w:r>
        <w:rPr>
          <w:b/>
          <w:bCs/>
          <w:lang w:val="el" w:eastAsia="el"/>
        </w:rPr>
        <w:t>2. Σ.Δ.Ο.Ε. Π.Δ. Δ.Ο.Ε. ΑΤΤΙΚΗΣ – ΑΙΓΑΙΟΥ</w:t>
      </w:r>
    </w:p>
    <w:p>
      <w:pPr>
        <w:spacing w:before="240" w:after="240"/>
        <w:rPr>
          <w:lang w:val="el" w:eastAsia="el"/>
        </w:rPr>
      </w:pPr>
      <w:r>
        <w:rPr>
          <w:b/>
          <w:bCs/>
          <w:lang w:val="el" w:eastAsia="el"/>
        </w:rPr>
        <w:t>Αλκίφρονος 92 και Πειραιώς, Τ.Κ. 11853 – Αθήνα</w:t>
      </w:r>
    </w:p>
    <w:p>
      <w:pPr>
        <w:spacing w:before="240" w:after="240"/>
        <w:rPr>
          <w:lang w:val="el" w:eastAsia="el"/>
        </w:rPr>
      </w:pPr>
      <w:r>
        <w:rPr>
          <w:b/>
          <w:bCs/>
          <w:lang w:val="el" w:eastAsia="el"/>
        </w:rPr>
        <w:t>3. Σ.Δ.Ο.Ε. Π.Δ. Δ.Ο.Ε. Κεντρικής και Ανατ. Μακεδονίας - Θράκης</w:t>
      </w:r>
    </w:p>
    <w:p>
      <w:pPr>
        <w:spacing w:before="240" w:after="240"/>
        <w:rPr>
          <w:lang w:val="el" w:eastAsia="el"/>
        </w:rPr>
      </w:pPr>
      <w:r>
        <w:rPr>
          <w:b/>
          <w:bCs/>
          <w:lang w:val="el" w:eastAsia="el"/>
        </w:rPr>
        <w:t>Ολύμπου 29, Τ.Κ. 57009 – Καλοχώρι Θεσσαλονίκης</w:t>
      </w:r>
    </w:p>
    <w:p>
      <w:pPr>
        <w:spacing w:before="240" w:after="240"/>
        <w:rPr>
          <w:lang w:val="el" w:eastAsia="el"/>
        </w:rPr>
      </w:pPr>
      <w:r>
        <w:rPr>
          <w:b/>
          <w:bCs/>
          <w:lang w:val="el" w:eastAsia="el"/>
        </w:rPr>
        <w:t>4. Σ.Δ.Ο.Ε. Π.Δ. Δ.Ο.Ε. Δυτικής Ελλάδας Πελοποννήσου και Νοτίων Ιονίων Νήσων Ακτή Δυμαίων 18, Τ.Κ. 26222 – Πάτρα</w:t>
      </w:r>
    </w:p>
    <w:p>
      <w:pPr>
        <w:spacing w:before="240" w:after="240"/>
        <w:rPr>
          <w:lang w:val="el" w:eastAsia="el"/>
        </w:rPr>
      </w:pPr>
      <w:r>
        <w:rPr>
          <w:b/>
          <w:bCs/>
          <w:lang w:val="el" w:eastAsia="el"/>
        </w:rPr>
        <w:t>5. Σ.Δ.Ο.Ε. Π.Δ. Δ.Ο.Ε. Ηπείρου Δυτικής Μακεδονίας και Βορείων Ιονίων Νήσων 8χλμ Ε.Ο. Ιωαννίνων – Αθηνών, Τ.Κ. 45500 – Ιωάννινα</w:t>
      </w:r>
    </w:p>
    <w:p>
      <w:pPr>
        <w:spacing w:before="240" w:after="240"/>
        <w:rPr>
          <w:lang w:val="el" w:eastAsia="el"/>
        </w:rPr>
      </w:pPr>
      <w:r>
        <w:rPr>
          <w:b/>
          <w:bCs/>
          <w:lang w:val="el" w:eastAsia="el"/>
        </w:rPr>
        <w:t>6. Σ.Δ.Ο.Ε. Π.Δ. Δ.Ο.Ε. Θεσσαλίας και Στερεάς Ελλάδας</w:t>
      </w:r>
    </w:p>
    <w:p>
      <w:pPr>
        <w:spacing w:before="240" w:after="240"/>
        <w:rPr>
          <w:lang w:val="el" w:eastAsia="el"/>
        </w:rPr>
      </w:pPr>
      <w:r>
        <w:rPr>
          <w:b/>
          <w:bCs/>
          <w:lang w:val="el" w:eastAsia="el"/>
        </w:rPr>
        <w:t>Στρ.Φράγκου 40 και Σαλαμίνος, Τ.Κ. 41110 _ Λάρισα</w:t>
      </w:r>
    </w:p>
    <w:p>
      <w:pPr>
        <w:spacing w:before="240" w:after="240"/>
        <w:rPr>
          <w:lang w:val="el" w:eastAsia="el"/>
        </w:rPr>
      </w:pPr>
      <w:r>
        <w:rPr>
          <w:b/>
          <w:bCs/>
          <w:lang w:val="el" w:eastAsia="el"/>
        </w:rPr>
        <w:t>7. . Σ.Δ.Ο.Ε. Π.Δ. Δ.Ο.Ε. Κρήτης</w:t>
      </w:r>
    </w:p>
    <w:p>
      <w:pPr>
        <w:spacing w:before="240" w:after="240"/>
        <w:rPr>
          <w:lang w:val="el" w:eastAsia="el"/>
        </w:rPr>
      </w:pPr>
      <w:r>
        <w:rPr>
          <w:b/>
          <w:bCs/>
          <w:lang w:val="el" w:eastAsia="el"/>
        </w:rPr>
        <w:t>Πλ. Π.Κουντουριώτη, Τ.Κ. 71110 – Ηράκλειο</w:t>
      </w:r>
    </w:p>
    <w:p>
      <w:pPr>
        <w:spacing w:before="240" w:after="240"/>
        <w:rPr>
          <w:lang w:val="el" w:eastAsia="el"/>
        </w:rPr>
      </w:pPr>
      <w:r>
        <w:rPr>
          <w:b/>
          <w:bCs/>
          <w:lang w:val="el" w:eastAsia="el"/>
        </w:rPr>
        <w:t>8. Φορολογική Περιφέρεια Αθηνών</w:t>
      </w:r>
    </w:p>
    <w:p>
      <w:pPr>
        <w:spacing w:before="240" w:after="240"/>
        <w:rPr>
          <w:lang w:val="el" w:eastAsia="el"/>
        </w:rPr>
      </w:pPr>
      <w:r>
        <w:rPr>
          <w:b/>
          <w:bCs/>
          <w:lang w:val="el" w:eastAsia="el"/>
        </w:rPr>
        <w:t>Καραϊσκάκη 2, Τ.Κ. 11148 – Γαλάτσι</w:t>
      </w:r>
    </w:p>
    <w:p>
      <w:pPr>
        <w:spacing w:before="240" w:after="240"/>
        <w:rPr>
          <w:lang w:val="el" w:eastAsia="el"/>
        </w:rPr>
      </w:pPr>
      <w:r>
        <w:rPr>
          <w:b/>
          <w:bCs/>
          <w:lang w:val="el" w:eastAsia="el"/>
        </w:rPr>
        <w:t>9. Φορολογική Περιφέρεια Πειραιά</w:t>
      </w:r>
    </w:p>
    <w:p>
      <w:pPr>
        <w:spacing w:before="240" w:after="240"/>
        <w:rPr>
          <w:lang w:val="el" w:eastAsia="el"/>
        </w:rPr>
      </w:pPr>
      <w:r>
        <w:rPr>
          <w:b/>
          <w:bCs/>
          <w:lang w:val="el" w:eastAsia="el"/>
        </w:rPr>
        <w:t>Νοταρά 38-40, Τ.Κ. 18510 – Πειραιάς</w:t>
      </w:r>
    </w:p>
    <w:p>
      <w:pPr>
        <w:spacing w:before="240" w:after="240"/>
        <w:rPr>
          <w:lang w:val="el" w:eastAsia="el"/>
        </w:rPr>
      </w:pPr>
      <w:r>
        <w:rPr>
          <w:b/>
          <w:bCs/>
          <w:lang w:val="el" w:eastAsia="el"/>
        </w:rPr>
        <w:t>10. Φορολογική Περιφέρεια Θεσσαλονίκης</w:t>
      </w:r>
    </w:p>
    <w:p>
      <w:pPr>
        <w:spacing w:before="240" w:after="240"/>
        <w:rPr>
          <w:lang w:val="el" w:eastAsia="el"/>
        </w:rPr>
      </w:pPr>
      <w:r>
        <w:rPr>
          <w:b/>
          <w:bCs/>
          <w:lang w:val="el" w:eastAsia="el"/>
        </w:rPr>
        <w:t>Βας.Ηρακλείου 38, Τ.Κ. 54623 – Θεσσαλονίκης</w:t>
      </w:r>
    </w:p>
    <w:p>
      <w:pPr>
        <w:spacing w:before="240" w:after="240"/>
        <w:rPr>
          <w:lang w:val="el" w:eastAsia="el"/>
        </w:rPr>
      </w:pPr>
      <w:r>
        <w:rPr>
          <w:b/>
          <w:bCs/>
          <w:lang w:val="el" w:eastAsia="el"/>
        </w:rPr>
        <w:t>11. Φορολογική Περιφέρεια Πάτρας</w:t>
      </w:r>
    </w:p>
    <w:p>
      <w:pPr>
        <w:spacing w:before="240" w:after="240"/>
        <w:rPr>
          <w:lang w:val="el" w:eastAsia="el"/>
        </w:rPr>
      </w:pPr>
      <w:r>
        <w:rPr>
          <w:b/>
          <w:bCs/>
          <w:lang w:val="el" w:eastAsia="el"/>
        </w:rPr>
        <w:t>Ακτή Δυμαίων 18, Τ.Κ. 26222 – Πάτρα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Αναπληρωτή Υπουργού κ. Τρύφωνα Αλεξιάδη</w:t>
      </w:r>
    </w:p>
    <w:p>
      <w:pPr>
        <w:spacing w:before="240" w:after="240"/>
        <w:rPr>
          <w:lang w:val="el" w:eastAsia="el"/>
        </w:rPr>
      </w:pPr>
      <w:r>
        <w:rPr>
          <w:b/>
          <w:bCs/>
          <w:lang w:val="el" w:eastAsia="el"/>
        </w:rPr>
        <w:t>3. Γραφείο κ. Γενικού Γραμματέα της Γενικής Γραμματείας Δημοσίων Εσόδων</w:t>
      </w:r>
    </w:p>
    <w:p>
      <w:pPr>
        <w:spacing w:before="240" w:after="240"/>
        <w:rPr>
          <w:lang w:val="el" w:eastAsia="el"/>
        </w:rPr>
      </w:pPr>
      <w:r>
        <w:rPr>
          <w:b/>
          <w:bCs/>
          <w:lang w:val="el" w:eastAsia="el"/>
        </w:rPr>
        <w:t>4. Προϊσταμένους των Γενικών Διευθύνσεων:</w:t>
      </w:r>
    </w:p>
    <w:p>
      <w:pPr>
        <w:pStyle w:val="StructureList1"/>
        <w:spacing w:before="120" w:after="0"/>
        <w:rPr>
          <w:lang w:val="el" w:eastAsia="el"/>
        </w:rPr>
      </w:pPr>
      <w:r>
        <w:rPr>
          <w:b/>
          <w:bCs/>
          <w:lang w:val="el" w:eastAsia="el"/>
        </w:rPr>
        <w:t>α)</w:t>
      </w:r>
      <w:r>
        <w:rPr>
          <w:b/>
          <w:bCs/>
          <w:lang w:val="en" w:eastAsia="en"/>
        </w:rPr>
        <w:tab/>
      </w:r>
      <w:r>
        <w:rPr>
          <w:b/>
          <w:bCs/>
          <w:lang w:val="el" w:eastAsia="el"/>
        </w:rPr>
        <w:t>Ηλεκτρονικής Διακυβέρνησης και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Φορολογικής Διοίκησης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Τελωνείων και Ε.Φ.Κ.</w:t>
      </w:r>
    </w:p>
    <w:p>
      <w:pPr>
        <w:spacing w:before="240" w:after="240"/>
        <w:rPr>
          <w:lang w:val="el" w:eastAsia="el"/>
        </w:rPr>
      </w:pPr>
      <w:r>
        <w:rPr>
          <w:b/>
          <w:bCs/>
          <w:lang w:val="el" w:eastAsia="el"/>
        </w:rPr>
        <w:t>5.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Ελέγχων</w:t>
      </w:r>
    </w:p>
    <w:p>
      <w:pPr>
        <w:pStyle w:val="StructureList1"/>
        <w:spacing w:before="120" w:after="0"/>
        <w:rPr>
          <w:lang w:val="el" w:eastAsia="el"/>
        </w:rPr>
      </w:pPr>
      <w:r>
        <w:rPr>
          <w:b/>
          <w:bCs/>
          <w:lang w:val="el" w:eastAsia="el"/>
        </w:rPr>
        <w:t>β)</w:t>
      </w:r>
      <w:r>
        <w:rPr>
          <w:b/>
          <w:bCs/>
          <w:lang w:val="en" w:eastAsia="en"/>
        </w:rPr>
        <w:tab/>
      </w:r>
      <w:r>
        <w:rPr>
          <w:b/>
          <w:bCs/>
          <w:lang w:val="el" w:eastAsia="el"/>
        </w:rPr>
        <w:t>Διαχείρισης Ανθρώπινου Δυναμικού</w:t>
      </w:r>
    </w:p>
    <w:p>
      <w:pPr>
        <w:pStyle w:val="StructureList1"/>
        <w:spacing w:before="120" w:after="0"/>
        <w:rPr>
          <w:lang w:val="el" w:eastAsia="el"/>
        </w:rPr>
      </w:pPr>
      <w:r>
        <w:rPr>
          <w:b/>
          <w:bCs/>
          <w:lang w:val="el" w:eastAsia="el"/>
        </w:rPr>
        <w:t>γ)</w:t>
      </w:r>
      <w:r>
        <w:rPr>
          <w:b/>
          <w:bCs/>
          <w:lang w:val="en" w:eastAsia="en"/>
        </w:rPr>
        <w:tab/>
      </w:r>
      <w:r>
        <w:rPr>
          <w:b/>
          <w:bCs/>
          <w:lang w:val="el" w:eastAsia="el"/>
        </w:rPr>
        <w:t>Οργάνωσης – Τμήμα Β΄</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\\E7110601E\Public\Public\ΕΠΙΤΡΟΠΕΣ ΠΑΡΑΛΑΒΗΣ ΓΙΑ ΜΕΤΑΦΟΡΑ ΥΠΟΘΕΣΕΩΝ Σ.Δ.Ο.Ε\Σύσταση συγκρότηση και ορισμος μελών.doc</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epitropes@1988.syzefxis.gov.gr" TargetMode="External" /><Relationship Id="rId5" Type="http://schemas.openxmlformats.org/officeDocument/2006/relationships/hyperlink" Target="http://www.forin.gr/laws/law/3375/nomos-4336-2015-suntaksiodotikes-diatakseis-kurwsh-tou-sxediou-sumbashs-oikonomikhs-enisxushs-apo-ton-eurwpa%cf%8ako-mhxanismo-statherothtas-kai-ruthmiseis-gia-thn-ulopoihsh-ths-sumfwnias-xrhmatodothshs" TargetMode="External" /><Relationship Id="rId6" Type="http://schemas.openxmlformats.org/officeDocument/2006/relationships/hyperlink" Target="mailto:d.eleg@mofadm.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