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 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Γ Μ ΤΕ Α ΔΗ ΣΙΩΝ Ε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Γ ΙΚ Δ ΝΣ Φ Ρ Λ Γ Κ Σ ΔΙΟ ΚΗ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Δ ΝΣ Ε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 , Σ . Δ ΝΣ Ε Ρ Γ Σ ΕΜ Σ Φ ΡΟ Γ ΑΣ 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Δ ΝΣ Π Ρ ΧΗΣ Ρ Λ Γ Κ Ν ΠΗΡ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T MA . Δ ΝΣ Ε ΠΡ ΞΕ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 Δ Ι. Γ ΙΚ Δ ΝΣ Η ΝΙ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 ΒΕ ΝΗΣ Σ ΑΙ ΑΝ ΡΩΠΙ ΟΥ ΔΥΝ Μ Υ . Δ ΝΣ ΥΠΟ Ρ Σ ΗΛ ΝΙΚ ΠΗΡ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T MA . Δ ΝΣ Η ΝΙΚ Σ ΔΙΑ ΒΕ Ν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T MA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ς κα ομή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ερβί ς 0 0 4 ή 1 3 5 8 1 6 2 2 1 3 5 5 1 6 4 3 l g @ d a @ 9 2 y f v </w:t>
      </w:r>
      <w:r>
        <w:rPr>
          <w:b/>
          <w:bCs/>
          <w:lang w:val="el" w:eastAsia="el"/>
        </w:rPr>
        <w:t xml:space="preserve">οπ π ίηση ω η ης 1 3 3 φ ς υρ υ υ ύ ν μ ν Δ ί ο ήγ ης β ς ι ι ν η ώσ ν ην ο το όρο υ υς το όρο υ εσ ημ ε λ ά ος ο ης ω σ ς» ΓΡ ΔΗ ΙΩ ΟΔ Ν </w:t>
      </w:r>
      <w:r>
        <w:rPr>
          <w:lang w:val="el" w:eastAsia="el"/>
        </w:rPr>
        <w:t>ν ς ψη: . ι τ ξ ι ν ρ ν 5 6 αι 8 υ δι α 8 9 0 0 4 / 0 0 π χύ ι . ι τ ξ ι ν ρ ν 0 1 αι 4 υ δι α ρ λο ι ής δ ασί ς 1 4 0 3 7 π ς χύ ι . ι τ ξ ι ς π ρ γρ φου ς ρ υ ρ ρ υ το υ 0 2 2 π ς χύ ι ρ ύ τα ης έσης ν ού μμα α μο ίων όδων . ι τ ξ ι υ 1 /2014 7 αν μός υ υ εί υ ον μι ών , π ς ισχ ι . ν /20. . 0 Ε ογή αι ι ρ μ ς ν ού μμα ς ν ής μμα ίς μο ίων όδων υ υ εί υ ον μι ών 8 . ι τ ξ ι ς 1 3 2 0 3 2 2 0 3 φασ ς υ υ ού αι υ υ ού ον μι ών π ς ισχύ ι . ι τ ξ ι ς 0 6 1 0 3 9 0 4 φα ης υ ν ού μμα α μο ίων όδων δ ασί αι αι λο ητ ά δ ση μο ρ λο ι ού τ ου τ βολή το ίν αι ρ η τ ολής αι κο ς ι μα ς στ ρ τ τ ς , π ς ισχύ ι . ι τ ει ς ε ρ μ. 0 5 1 0 3 8 0 3 0 7 φασ ς υ υ ού ον μι ών αι υ υ ού ον μι ώ Μ τ β αση ρ οδ τ τ ν το νι ό μμα α ς νι ής μμα ίς μο ίων όδων υ υ εί υ ον μι ών π ς χ ι . ι τ ξ ι ς ε . 0 6 8 1 /26 0 4 7 αι 5 φασ ς υ ν ού μμα α μο ν όδων υ υ εί ον μι ών τ βί ση ρ οδ τ τ ν α ξο ιο ό ση γρ φής ν λή ν ού μμα α μο ίων όδ ν ε ρ αν ς ρ λο ι ής ί ησης , π ς ισχύ ι 0 ν ν γκη αθ ρ μού ν υ αι ι δ α ία ι ετ βολή τοι ίν αι ι κο ύ η ν ρ λο ητ ων ξ ων τη λά α ν κεί εν ν το ρ γκατ στη έν ν ε λλο ρ τ ς έλο ς π ϊ ής σ ς ι π ίι ι ν ού ρ λο ητ ες ξ ι το σω ρ ό ς ρα ρί ρ μό ρ λο ι ού ν σώπο 1 εγον ς τ ε ρ ύ α φασ ε κα εί ι α άρ ς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τ ού ϋ λο ι μού.</w:t>
      </w:r>
      <w:r>
        <w:rPr>
          <w:b/>
          <w:bCs/>
          <w:lang w:val="el" w:eastAsia="el"/>
        </w:rPr>
        <w:t>Ο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π ι ίι αι υμπ ηρ ν τ ι 1 3 2 2 2 0 3 δ α ία ρ γη ης αι βολή ρ δ ώ η ώσ ν ι ν ατ βολή υ ρ υ π κεί εν υ το ρ υ ίι γκατ στη έν ι ε λ ο ρ τ ς έλος ς π ϊ ής σ ς ς κατ τέρ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 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λος ς ρ υ ρ ρ υ ς ν τέρ φασ ς στί ετ ι δ φιο ς εξής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ν όγω κεί εν ι βάλλο τέ ή ωσ νέρ ει ν ρ λο ητ ων ξ ων την λάδ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 ο 2 </w:t>
      </w:r>
      <w:r>
        <w:rPr>
          <w:lang w:val="el" w:eastAsia="el"/>
        </w:rPr>
        <w:t>ρ ρ , αι ς ν τέρ φασ ς ν αθ τα αι στί ετ ι ο άρ ρ 5, ς άτ θι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 ο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Σ οιχ ν π η ρο τ ν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π ι δ π τ ετ βολή ν τοι ίν ν κων ς ή ωσ ς υ ρ ρ μα ς ς 1 3 3 ι κεί εν ι το ρ ού βάλλο ή ωσ υ ρ ρ μα ς ς ρ ύ ας ημει ν ντ ς την ν ε η , ν γρ φοντ ς χ τι ά ν χ υ άβει την λάδ , ν π ί ν μα ν ο αι ν μα τ ρ τ υ κες αι , ατ ρ σ , αθ ς αι τοι ί κεί ς ή ωσ ς υ χ υ ετ βληθ ίε χέση ρ ώς η ωθέν , ς ς ρ μεν ύμφ ν ε χύ υ ες ι τ ξ ι θ σμία ε ρ σ ετ βολ ς ς π ν ίς υ ι βατ ρ υ ς υ τ τ ς ν γρ φετα του ακες , ατ σ , α π ν ί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βατ ρ ή ν α τα τ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τι ρ σ ι υ ι ν όγω κεί εν ι ύ υ ι ού ρ λο ητ ες ξ ι σω ρ ό ς ρα χ ού ι β λλο ι ή ωσ , ν ς ς ρ μεν ς ύμφ ν ε χύ υ ες ι τ ξ ι θ σμία ημει ν ν ς τη ε η Η , την π ί ν γρ φετα χ ωτι ά υ χ ι ρ γη εί την λάδ , αθ ς αι π ν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μα π νυμο αι ν μα τ ρ σ ν κα ή , ατ περ σ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ωσ υ ρ ρ μα ς ς ρ ύ ας Σ / Η Τ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κτ τ ι ν λεκ νι ή ι ύ υ η υ υ εί υ ον μι ών </w:t>
      </w:r>
      <w:r>
        <w:rPr>
          <w:b/>
          <w:bCs/>
          <w:lang w:val="el" w:eastAsia="el"/>
        </w:rPr>
        <w:t xml:space="preserve">tt s s s i rv e li s o u ent n e lo c </w:t>
      </w:r>
      <w:r>
        <w:rPr>
          <w:lang w:val="el" w:eastAsia="el"/>
        </w:rPr>
        <w:t xml:space="preserve">αι βάλλετ ι λεκτ ν ό χ ρ μεί τη ι ύ υ η </w:t>
      </w:r>
      <w:r>
        <w:rPr>
          <w:b/>
          <w:bCs/>
          <w:lang w:val="el" w:eastAsia="el"/>
        </w:rPr>
        <w:t xml:space="preserve">o a inon 8 6 y efxi , </w:t>
      </w:r>
      <w:r>
        <w:rPr>
          <w:lang w:val="el" w:eastAsia="el"/>
        </w:rPr>
        <w:t>υ ήμα ς ητ ής α χ γρ φική στ ρ η ς η ν ν όγω ή ωσ σι οπ ι ίι π κλει τι ά αι όν ι νά κες φ ρ ογή ς ρ ύ ας π η γκατ στη έν υ τη λάδ λ ά ε λλα ρ τ έλη, ι ε β λή ν τοι ίν υ αι ι κο /πα η ν ρ λο ητ ων ξ ών υ την λάδ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τ ν π λή ευ η σων κ ν τοι ν ς βαλλό εν ς ή σ ς μφ ν ν ι αι τα ε ο έν υ υστή α ς υ ατ χ ρεί ι το σύστ μα ου αι ι ς κεί ε ι με ν ντ ι ε λεκτ ν ό ταχ ρ μεί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 ο 3 μό ση ρο ικο ι οσ πο </w:t>
      </w:r>
      <w:r>
        <w:rPr>
          <w:lang w:val="el" w:eastAsia="el"/>
        </w:rPr>
        <w:t>. τη ρ σ κεί εν ς το ρ χ ι άβει ε ι δ ασί ς ς 1 3 3 αι π υ εί το ξή ρ ει ρ λο ι ν σωπο την λάδ , βάλλετ ι π ρ λο ι ό ν ω τον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όδ λλη ο ς ρ λο ίς υ χετ ή ή ω η ετ β λή ν , ατ ρ η, υν βάλλετ ι ν , αθ ς αι χετ ό ι ν ρ μό υ ηρ ξο ιο γγρ φο ύμφ ν ε χύ υ ες ι τ ξ ι λλη ος ς ρ λο ίς υ ρ λο ι ού ν σώπο μ ρ ν ι ε λεο οι τ x η ν κει έν υ βεί ε ί οθ ν ν ρ ει ς τη ετ γρ υ υ κεί εν υ το ρ τη ρ λο ίς υ ρ λο ι ού ν σώπο ερ μη ετ βολή ί μερ μη ορι μού τη ηρ ξο ιό τ ς ατ χ ρη η ς ή ωσ ς ετ βο ή ς ς ν ρ μ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λο ι ού ν σώπο ρ γεί ι το ρ λο ι ν σωπο χετ ή εβαί σ . τη ρ σ υ κεί εν ς το π υ εί ν ν κλη η υ ρ λο ι ού ν σώπο κει έν υ ι ς κπ ηρ νει έον ρ λο ι ές υ ς ς χ ώσ ι π στέ λει τη η ν ή ωσ ς ρ ύ ας ημει ν ν τι ν ε ει τ βολή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κλη η ρ λο ι ού ν σώπο , ν γρ φον ς ς μερ μη ετ βολή ν μερ μη ί ν κλη ς υ γγρ φου ηρ ξ υ ιό τ ς ν υ ι θ τ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λάδ έσω υ ρ λο ι ού ν σ π υ αι οι τοι ί ς ή ωσ ς ρ λλη α, βάλλετ ι π ρ λο ι ν σωπο τ ρ λο ίς υ ή ω η ετ βολή ν ατ ρ σ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υν βάλλετ ι ι ύ η ς χέσης υ ς ρ λο ού ν σώπο η ώσ ι υ ς υν βάλλετ ι ν ρ φο υ γγρ φου </w:t>
      </w:r>
      <w:r>
        <w:rPr>
          <w:u w:val="single"/>
          <w:lang w:val="el" w:eastAsia="el"/>
        </w:rPr>
        <w:t>ν κλη ης ς ηρ ξ υ ιό τ ς το π ί ίι π ίτ ίτ ι τ ν φορ ρ ς υν χ ης γμα π ί ης ρ λο ητ ν ξ ων την λάδ . ηρ ξο ιο υ ρ ι εώρ ση</w:t>
      </w:r>
      <w:r>
        <w:rPr>
          <w:lang w:val="el" w:eastAsia="el"/>
        </w:rPr>
        <w:t xml:space="preserve"> ύμφ ν ε ύμβ ση γη </w:t>
      </w:r>
      <w:r>
        <w:rPr>
          <w:u w:val="single"/>
          <w:lang w:val="el" w:eastAsia="el"/>
        </w:rPr>
        <w:t>ξ νι ή εώρ ση εώρ ση υ βλέπ τ</w:t>
      </w:r>
      <w:r>
        <w:rPr>
          <w:lang w:val="el" w:eastAsia="el"/>
        </w:rPr>
        <w:t xml:space="preserve"> ι π ι θ ί υμβάσ ι αι ίι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ημα ετ φρα μ ν . ατ χ ρη η ς ή ωσ ς ετ βο ής ς ς ν ύ η υ ρ λο ι ού ν σώπο κ ί εν ς το ρ ετ γ φετα τη η ν ερ μη ετ βολή μερ μη λησης ς ηρ ξο ιό 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 ο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4β λ η ε ν ο το όρου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κεί εν ι υ ρ ρ υ χ ού ι βάλλο ε λεκτ ν ό π ή ωσ αι ατ βάλλο φειλό εν σό ι άθ ρ λο ι ή ρ δ ύ φ ν ε ρ μεν το ρ ρ 8 υ δι α 8 9 0 0 4 0 0 π ς ισχ ι βολή ς ή σ ς γμα π ι ίι λεκτ ι ά ε υμπ ήρ σ υ ν υ υ τ ετ την τοσελί α υ υ εί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ον μι ών tt .g i. r/ x ne t/ ro cted i pl y cl rat n e .t ν λεκτ ή βολή ς ή ωσ ς π ι ίι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ρ ν γγρ φή ν όγω κει έν ν ς στών εκτ ν ών ρ σιών ς ν ς μμα ίς ηρ φορι κών υστ μά ν υ υ εί υ ον μι ών ύμφ ν ε υ ρ υ αι ϋθ σεις ς 1 8 0 0 9 6 0 0 π ς χύ ι ν φ ρ ογή ς ρ ύ ας λε ά μο π στέ λετ ι ε λεκτ ν ό χ ρ μεί π η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λεκτ ν ή δι ύ υ η ς π ί σης ν ατ βολή φειλό εν υ ρ υ ι κεί εν το ρ χ ού τ ι φ σον ν χ υ υ τ τ τ ατ βολή υ φειλό εν υ σού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έσω τωτ ού ρ ατ ς την λάδ σ υ ν λή ετ φορ τωσ ς E π π ι δ π τ τωτ ό ρ α π ί ρ αμβάν τ ι το ι ί ρο ηρ μώ , η ών ν ς κό ου α τοι ί υ ογα σμού υ λην ού μο ίο υ ρ ίι την π ζ ς λάδ ς ι το Φ 9 1 0 2 0 0 0 4 1 9 5 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 f i ry m : t ia ce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mitt n e r tio n t ctu d υ τ τ φειλή π κλει τι ά 0 φία τι ηρ φορί ς υ ι βι άζ ν ι ε ν λή ετ φ ρ ς τωσ ς ν γρ φετα ωτι ά το δ Π ηρ ρ ς βάσματ ς mitt n e n , ς ν τέρ , ωδι ός ηρ μής υ ρ χ ι υ εί ον μι ών ι ν π υσχέτ η ς ή ω ης ε ατ βαλλό εν σό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φέρετ ι το ει ι ό ίτ e ς «τα τ οφ ι ής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λεγχ αι ολή υ ρ υ ρ όδ ίι ρ α ς η ν ύμφ ν ε ατ ρ σ ρ μεν την ρ . 3 6 2 0 4 7 αι 5 φασ υ ν ού μμα α μο ν όδων π ς ισχύ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 ο 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ιπ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άθ ρ σ κπ θ σμης βολή ν η ώσ ων υρ μα ς ς 1 3 3 αι υ ρ ρ μα ς ς ρ ύ ας π άλλον ι ι βλ π μεν ς π ν δι α ρ λο ι ής δ ασί 1 4 0 3 7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ς χύ ι υ σ ι ε ρ σ υ η οσί υ η ς ρ ύ ας χ ι βληθ ί επ ι δ π τ π α ετ βολή ι κο ς ύ ης ρ λο ητ ν ξ ωντην λάδ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ς μερ μη ετ βολή ι κ π ς ύ ης ν το αμβάν τ ιυ ς βολή υ ι μα ς ρί ν ολή ς υν μμέν ς τ ν ρ ύ αή ωσ ς π ν κεί εν , π ί υμπ ηρ ν τ ι ί οθ π ν ρ όδ λλη ο της η ν αι ρί ν π ολή κυρ σ ν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 χ ι γη εί το σω ρ ό ς ρα ι ν γγρ φή τορ λο ι ό τ ο ι π ι δ π τ όγο ε ετ βάλλε ι ε ρ σ ρ μο ν κλη ης ρ λο ι ού ντ σώπο ε ρ σ ι κο ύ ης νρ λο ητ ων ξ ω την λάδ αι ου ι ν ρ ε ς λο ητ ωνξ ων . ή ωσ υ βάλλετ ι ατ ρ σ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τον ρ όδ λλη ο ςη ν ι εβαι σ ι υ ρ γο τ ι π ηχ ν γρ φι ό ύστη αι χετ ή λλη ογ φία ρ ι θ τ ύ ε εχ ρι τό ρ ί το ήμαι ητ ής αι χ ογρ φική στή η κτ ς π εβαι σ ι υφορ ύ το μό την ύ η ρ λο ι ού ν ώ υ υρ γο τον ι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ρ μα υ τά π σπ στ ήμα ς ρ ύ ας ετ ι ςρ ρ μα ς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1 3 1</w:t>
      </w:r>
      <w:r>
        <w:rPr>
          <w:b/>
          <w:bCs/>
          <w:lang w:val="el" w:eastAsia="el"/>
        </w:rPr>
        <w:t>θ ο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ξη χ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φασ υ χ ι π η οσί υ ς την μερ α ςερ σεως.Ν Α Μ Σ ΣΟ Ω α άρτημα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N R L S E I T FOR PU I E ESΘΗ F T EN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ΗΛΩ Η ΛΗΣ ΚΟΠ Σ Υ Η ΠΟ Γ Σ Μ ΥΣ ΔΑΛ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T M N FO E E A N A D C R T NS OF C N S FO S I D U T X B E ER NS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79"/>
        <w:gridCol w:w="287"/>
        <w:gridCol w:w="28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Α Α Ο Α Ο Σ E O C E N ION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45"/>
        <w:gridCol w:w="28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 ΟΡ ΚΟ ΙΠ Ο Π ION O TA REP A IV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69"/>
        <w:gridCol w:w="28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N M E O TA N I 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B E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76"/>
        <w:gridCol w:w="28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ΜΙ ME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ΙΑ Σ Σ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 E ME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ΡΦΗ Α . έ EG L S T S [ o 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B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29"/>
        <w:gridCol w:w="28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Ε [ , Η ]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 [ , FEM 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ΠΩ ΜΟ RN ME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 IR N ME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ΠΩ ΜΟ Π Τ ΡΑ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AT E ’ N ME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 Τ ΡΑ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AT E ’ S N ME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ΠΩ ΜΟ ΜΗ Ρ Σ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THE S S R ME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 Ρ Σ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THE S FI S N ME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 ΡΟΜ Ν Σ Σ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Έτο ν έρ A F T Yea h 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Σ LA F 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ΠΗΚΟ ΤΗ 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4"/>
        <w:gridCol w:w="28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ΙΑ Ρ [ Τ Υ ΤΗΤ ] μό Ε δο σα ή Η νί έ δο η ]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 O ] o IDEN IT C [ ] N b ssui A y te i sue]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74"/>
        <w:gridCol w:w="28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 Σ Σ ΤΑ Η M R F S I 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 / Φ . . ΚΡΑ ΥΣ Λ Σ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 Σ ΣΗΣ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 E A M R M R T OF S B M 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ΙΕ Θ Ν Η Π Ι Σ Σ ΤΗ Σ ΣΗΣ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 S A D E I E C U Y OF S 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Μ Σ 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ΔΡΟΜ Σ ΙΚΑΣ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 S OS L DE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ΟΛΗ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UN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 Φ LE HON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ail 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ΤΟΣΕ Α αν υπ χε B 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ΙΚ Σ ΑΡ Θ Σ Δ Η Ο Η Α / Ο Ι N E / Τ Χ Κ Τ Η E TIV TY C N M AT OR / IN C U R OF 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ΙΚ Σ ΑΡ Θ Σ Δ Α Η Ο Η Α / Ο Ι E ΣΤ Ε E TIV TY C N M / AT OR / IN G 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ΗΛ ΔΗΛ Σ T RE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ατ ρήσει / b i </w:t>
      </w:r>
      <w:r>
        <w:rPr>
          <w:lang w:val="el" w:eastAsia="el"/>
        </w:rPr>
        <w:t>ίνακας υ λ ρώ ετ ι ό ό ω ο ab h l e iti ίνακ ς υ ρώ ι ικ ω ο ή ι ίρ η ab h l e tu l er o ole o ) ο ίνακες υ λ ρώ ο τ ι ρό ω α Th o h t b h l b c e b all ( tu l Pe on an leg l e iti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φασ υ ν δημ σι υ εί την μερ α ς ερ 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Ι Ν ΕΣ Ω Π ΙΛΗ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ΓΙ </w:t>
      </w:r>
      <w:r>
        <w:rPr>
          <w:lang w:val="el" w:eastAsia="el"/>
        </w:rPr>
        <w:t>ν ό Τ γρ φείο ι τη δημο ίευ η την μερ α ς ερ σεως) μό ιες ον μι ές ρ σίες η στή η εκτ νι ών ρ σιών ε ν ρ κλη η αν ρ θ ί την τοσελί α ς ί Εξ ρ τ σης ρ λο ου έν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 κτ ς κα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"/>
        <w:gridCol w:w="287"/>
        <w:gridCol w:w="247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κτ ς υ ρ μ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κτ ς ν ρ μ. , 0 αι 1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δ ό «Φ ΡΗ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 Ι </w:t>
      </w:r>
      <w:r>
        <w:rPr>
          <w:lang w:val="el" w:eastAsia="el"/>
        </w:rPr>
        <w:t>φείο υ ο ο μι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φείο π . υ ύ ον μι ών . ξι δ φείο ν ού μμα α μο ίων όδων ιλή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φεία ν ών υ η έγχ ν α ΄ π δέκα ν φα ν τμήμα η ρ ογή με ης Φο λο ίς ήμα κα αν ρ φα)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πρ ξ ων ή α η ρ χ ς ρ λο ι ών ρ σιών μή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εκτ ν ής κ έρ σης 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στή η εκτ νι ών ρ σιών μή α Γ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