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Αριθ.106688</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στα καθεστώτα ενισχύσεων «Γενική Επιχειρηματικότητα», «Νέες ανεξάρτητες ΜΜΕ», «Ενισχύσεις μηχανολογικού εξοπλισμού» και «Επενδύσεις μείζονος μεγέθους» του αναπτυξιακού Ν. 4399/2016.</w:t>
      </w:r>
    </w:p>
    <w:p>
      <w:pPr>
        <w:pStyle w:val="PreambelText"/>
        <w:spacing w:before="240" w:after="240"/>
        <w:rPr>
          <w:lang w:val="el" w:eastAsia="el"/>
        </w:rPr>
      </w:pPr>
      <w:r>
        <w:rPr>
          <w:b/>
          <w:bCs/>
          <w:lang w:val="el" w:eastAsia="el"/>
        </w:rPr>
        <w:t>ΟΙ ΥΠΟΥΡΓΟΙ ΟΙΚΟΝΟΜΙΑΣ, ΑΝΑΠΤΥΞΗΣ ΚΑΙ ΤΟΥΡΙΣΜΟΥ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(Α’117),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Επιτροπής.</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(Α’143), όπως τροποποιήθηκε με το άρθρο 10 του Ν. 4337/2015 (Α’129).</w:t>
      </w:r>
    </w:p>
    <w:p>
      <w:pPr>
        <w:pStyle w:val="PreambelText"/>
        <w:spacing w:before="240" w:after="240"/>
        <w:rPr>
          <w:lang w:val="el" w:eastAsia="el"/>
        </w:rPr>
      </w:pPr>
      <w:r>
        <w:rPr>
          <w:lang w:val="el" w:eastAsia="el"/>
        </w:rPr>
        <w:t>4. Το άρθρο 90 του «Κώδικα για την Κυβέρνηση και Κυβερνητικά Όργανα» που κυρώθηκε με το άρθρο πρώτο του Π.δ. 63/2005, (Α’98).</w:t>
      </w:r>
    </w:p>
    <w:p>
      <w:pPr>
        <w:pStyle w:val="PreambelText"/>
        <w:spacing w:before="240" w:after="240"/>
        <w:rPr>
          <w:lang w:val="el" w:eastAsia="el"/>
        </w:rPr>
      </w:pPr>
      <w:r>
        <w:rPr>
          <w:lang w:val="el" w:eastAsia="el"/>
        </w:rPr>
        <w:t>5. Τις διατάξεις του Π.δ. 116/2014 «Οργανισμός του Υπουργείου Ανάπτυξης και Ανταγωνιστικότητας» (Α’185), όπως ισχύει.</w:t>
      </w:r>
    </w:p>
    <w:p>
      <w:pPr>
        <w:pStyle w:val="PreambelText"/>
        <w:spacing w:before="240" w:after="240"/>
        <w:rPr>
          <w:lang w:val="el" w:eastAsia="el"/>
        </w:rPr>
      </w:pPr>
      <w:r>
        <w:rPr>
          <w:lang w:val="el" w:eastAsia="el"/>
        </w:rPr>
        <w:t>6. Τις διατάξεις του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(Α’114).</w:t>
      </w:r>
    </w:p>
    <w:p>
      <w:pPr>
        <w:pStyle w:val="PreambelText"/>
        <w:spacing w:before="240" w:after="240"/>
        <w:rPr>
          <w:lang w:val="el" w:eastAsia="el"/>
        </w:rPr>
      </w:pPr>
      <w:r>
        <w:rPr>
          <w:lang w:val="el" w:eastAsia="el"/>
        </w:rPr>
        <w:t>7. Το Προεδρικό διάταγμα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8. Την κοινή απόφαση του Πρωθυπουργού και του Υπουργού Οικονομίας, Ανάπτυξης και Τουρισμού με αρ. 105755/14.10.2015 «Ανάθεση αρμοδιοτήτων στον Υφυπουργό Οικονομίας, Ανάπτυξης και Τουρισμού Αλέξανδρο Χαρίτση» (Β’2222), όπως τροποποιήθηκε και ισχύει με τις υπ' αρ. 40082/12.04.2016 (Β’1054) και 79700/27.07.2016 (Β’2338) αποφάσεις, καθώς και την υπ’αρ. Υ29 απόφαση του Πρωθυπουργού «Ανάθεση αρμοδιοτήτων στον Αναπληρωτή Υπουργό Οικονομικών Γεώργιο Χουλιαράκη» (Β’ 2168/9-10-2015).</w:t>
      </w:r>
    </w:p>
    <w:p>
      <w:pPr>
        <w:pStyle w:val="PreambelText"/>
        <w:spacing w:before="240" w:after="240"/>
        <w:rPr>
          <w:lang w:val="el" w:eastAsia="el"/>
        </w:rPr>
      </w:pPr>
      <w:r>
        <w:rPr>
          <w:lang w:val="el" w:eastAsia="el"/>
        </w:rPr>
        <w:t>9. Την υπ’ αριθμ. ΓΔΟΥ 209/3.10.2016 εισήγηση του Προϊστάμενου της Γενικής Διεύθυνσης Οικονομικών Υπηρεσιών του Υπουργείου Οικονομίας, Ανάπτυξης και Τουρισμού (παρ.5. ε’ του άρθρου 24 Ν. 4072/2014).</w:t>
      </w:r>
    </w:p>
    <w:p>
      <w:pPr>
        <w:pStyle w:val="PreambelText"/>
        <w:spacing w:before="240" w:after="240"/>
        <w:rPr>
          <w:lang w:val="el" w:eastAsia="el"/>
        </w:rPr>
      </w:pPr>
      <w:r>
        <w:rPr>
          <w:lang w:val="el" w:eastAsia="el"/>
        </w:rPr>
        <w:t>10. Το γεγονός ότι από τις διατάξεις της παρούσας απόφασης προκαλείται δαπάνη σε βάρος του κρατικού προϋπολογισμού, το ύψος της οποίας αναφέρεται στο άρθρο 3 της παρούσας,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Ποσό φορολογικής απαλλαγής</w:t>
      </w:r>
    </w:p>
    <w:p>
      <w:pPr>
        <w:pStyle w:val="MainText"/>
        <w:spacing w:before="120" w:after="0"/>
        <w:rPr>
          <w:lang w:val="el" w:eastAsia="el"/>
        </w:rPr>
      </w:pPr>
      <w:r>
        <w:rPr>
          <w:b/>
          <w:bCs/>
          <w:lang w:val="el" w:eastAsia="el"/>
        </w:rPr>
        <w:t>1.</w:t>
      </w:r>
      <w:r>
        <w:rPr>
          <w:lang w:val="el" w:eastAsia="el"/>
        </w:rPr>
        <w:t xml:space="preserve"> Το συνολικό ποσό της φορολογικής απαλλαγής των καθεστώτων του Ν. 4399/2016 που προκηρύσσονται το έτος 2016,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Των ενισχύσεων Μηχανολογικού Εξοπλισμού, στα εκατόν πενήντα εκατομμύρια (150.000.000) ευρώ,</w:t>
      </w:r>
    </w:p>
    <w:p>
      <w:pPr>
        <w:spacing w:before="240" w:after="240"/>
        <w:rPr>
          <w:lang w:val="el" w:eastAsia="el"/>
        </w:rPr>
      </w:pPr>
      <w:r>
        <w:rPr>
          <w:lang w:val="el" w:eastAsia="el"/>
        </w:rPr>
        <w:t>β. της Γενικής Επιχειρηματικότητας, στα ογδόντα εκατομμύρια (80.000.000) ευρώ,</w:t>
      </w:r>
    </w:p>
    <w:p>
      <w:pPr>
        <w:spacing w:before="240" w:after="240"/>
        <w:rPr>
          <w:lang w:val="el" w:eastAsia="el"/>
        </w:rPr>
      </w:pPr>
      <w:r>
        <w:rPr>
          <w:lang w:val="el" w:eastAsia="el"/>
        </w:rPr>
        <w:t>γ. των Νέων Ανεξάρτητων ΜΜΕ, στα πενήντα εκατομμύρια (50.000.000) ευρώ.</w:t>
      </w:r>
    </w:p>
    <w:p>
      <w:pPr>
        <w:pStyle w:val="MainText"/>
        <w:spacing w:before="120" w:after="0"/>
        <w:rPr>
          <w:lang w:val="el" w:eastAsia="el"/>
        </w:rPr>
      </w:pPr>
      <w:r>
        <w:rPr>
          <w:b/>
          <w:bCs/>
          <w:lang w:val="el" w:eastAsia="el"/>
        </w:rPr>
        <w:t>2.</w:t>
      </w:r>
      <w:r>
        <w:rPr>
          <w:lang w:val="el" w:eastAsia="el"/>
        </w:rPr>
        <w:t xml:space="preserve"> Το συνολικό ποσό της φορολογικής απαλλαγής και του οφέλους από τη σταθεροποίηση του συντελεστή φορολογίας εισοδήματος του καθεστώτος του Ν. 4399/2016 που προκηρύσσεται το έτος 2016 και αφορά τις επενδύσεις Μείζονος Μεγέθους καθορίζεται στα εκατό εκατομμύρια (100.000.000)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2016, καθορίζεται ως εξής:</w:t>
      </w:r>
    </w:p>
    <w:p>
      <w:pPr>
        <w:spacing w:before="240" w:after="240"/>
        <w:rPr>
          <w:lang w:val="el" w:eastAsia="el"/>
        </w:rPr>
      </w:pPr>
      <w:r>
        <w:rPr>
          <w:lang w:val="el" w:eastAsia="el"/>
        </w:rPr>
        <w:t>Για το καθεστώς:</w:t>
      </w:r>
    </w:p>
    <w:p>
      <w:pPr>
        <w:spacing w:before="240" w:after="240"/>
        <w:rPr>
          <w:lang w:val="el" w:eastAsia="el"/>
        </w:rPr>
      </w:pPr>
      <w:r>
        <w:rPr>
          <w:lang w:val="el" w:eastAsia="el"/>
        </w:rPr>
        <w:t>α. Της Γενικής Επιχειρηματικότητας, στα εβδομήντα εκατομμύρια (70.000.000) ευρώ,</w:t>
      </w:r>
    </w:p>
    <w:p>
      <w:pPr>
        <w:spacing w:before="240" w:after="240"/>
        <w:rPr>
          <w:lang w:val="el" w:eastAsia="el"/>
        </w:rPr>
      </w:pPr>
      <w:r>
        <w:rPr>
          <w:lang w:val="el" w:eastAsia="el"/>
        </w:rPr>
        <w:t>β. των Νέων Ανεξάρτητων ΜΜΕ, στα εκατό εκατομμύρια (100.000.000)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εκατόν εβδομήντα εκατομμυρίων (170.000.000)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για το τρέχον έτος (2016)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τo επόμενο έτος (2017) θα προκύψει δαπάνη τριάντα εκατομμυρίων (30.000.000)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(2018, 2019, 2020) θα προκύψει δαπάνη εκατόν σαράντα εκατομμυρίων (140.000.000) ευρώ σε βάρος του Προϋπολογισμού Δημοσίων Επενδύσεων. Για τα έτη αυτά θα προκύψει απώλεια φορολογικών εσόδων ύψους είκοσι επτά εκατομμυρίων (27.000.000)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α. Με όμοια απόφασή μας δύναται να αναπροσαρμόζεται το ποσό για το ειδικό καθεστώς των επενδύσεων Μείζονος Μεγέθους έως το προβλεπόμενο στο Γενικό Απαλλακτικό Κανονισμό όριο καθώς και να ανακατανέμονται τα ποσά μεταξύ της επιχορήγησης, της επιδότησης χρηματοδοτικής μίσθωσης και της επιδότησης του κόστους της δημιουργούμενης απασχόλησης και της φορολογικής απαλλαγής.</w:t>
      </w:r>
    </w:p>
    <w:p>
      <w:pPr>
        <w:spacing w:before="240" w:after="240"/>
        <w:rPr>
          <w:lang w:val="el" w:eastAsia="el"/>
        </w:rPr>
      </w:pPr>
      <w:r>
        <w:rPr>
          <w:lang w:val="el" w:eastAsia="el"/>
        </w:rPr>
        <w:t>β. 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Οκτωβρίου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Υφυπουργός Οικονομίας,</w:t>
      </w:r>
    </w:p>
    <w:p>
      <w:pPr>
        <w:spacing w:before="240" w:after="240"/>
        <w:rPr>
          <w:lang w:val="el" w:eastAsia="el"/>
        </w:rPr>
      </w:pPr>
      <w:r>
        <w:rPr>
          <w:lang w:val="el" w:eastAsia="el"/>
        </w:rPr>
        <w:t>Ανάπτυξης και Τουρισμού Ανάπτυξης και Τουρισμού</w:t>
      </w:r>
    </w:p>
    <w:p>
      <w:pPr>
        <w:spacing w:before="240" w:after="240"/>
        <w:rPr>
          <w:lang w:val="el" w:eastAsia="el"/>
        </w:rPr>
      </w:pPr>
      <w:r>
        <w:rPr>
          <w:b/>
          <w:bCs/>
          <w:lang w:val="el" w:eastAsia="el"/>
        </w:rPr>
        <w:t>ΓΕΩΡΓΙΟΣ ΣΤΑΘΑΚΗΣ ΑΛΕΞΑΝΔΡΟΣ ΧΑΡΙΤΣΗΣ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