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2:20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ΡΤΗ Ι Ι Τ Δ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ΡΙΘ ΦΕΚ θ να, βρίο 01 </w:t>
      </w:r>
      <w:r>
        <w:rPr>
          <w:b/>
          <w:bCs/>
          <w:lang w:val="el" w:eastAsia="el"/>
        </w:rPr>
        <w:t>Π τ. ΔΘ Ο 1 51 55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λέ ν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AXil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 ρ ί ς 1 4 Αθήνα ί π λ , τρ 1 9. 7. 0, 1 9. 7. 77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x s o ii x s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</w:t>
      </w:r>
      <w:r>
        <w:rPr>
          <w:b/>
          <w:bCs/>
          <w:lang w:val="el" w:eastAsia="el"/>
        </w:rPr>
        <w:t xml:space="preserve">λω ια ς ρ φ ρ ιε </w:t>
      </w:r>
      <w:r>
        <w:rPr>
          <w:b/>
          <w:bCs/>
          <w:u w:val="single"/>
          <w:lang w:val="el" w:eastAsia="el"/>
        </w:rPr>
        <w:t>ο ν</w:t>
      </w:r>
      <w:r>
        <w:rPr>
          <w:b/>
          <w:bCs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ΠΟΦΑ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</w:t>
      </w:r>
      <w:r>
        <w:rPr>
          <w:b/>
          <w:bCs/>
          <w:lang w:val="el" w:eastAsia="el"/>
        </w:rPr>
        <w:t>Διαδ κ σ α, και ρ π έ ις θο σμο ς σ ολο τ α ξ ας μ ορ υμάτ ν ε ρ ρ 4 ν. 52 01 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ΙΚΟ Α Μ Ε Σ ΔΗ Ο ΙΩ ΟΔΩ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ς π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ς ατάξ ις σ ακ ν ακ δ ρ θ. 52 ρωπαϊ ο ν ο λ ι μ ο ου ω σχ ει ι δίως ρ ρ ν ς ατάξ ις λεσ κ ρ θ. 44 / 01 ς ι 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43 9.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01 ), ω σχ ει δ ω ρ ρ ν 7 6,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ς ατάξ ις 96 / 00 Ε νι λω ια ώδ κ ς Α 26 2. 00 ω σ ει ι δίως ρ ρ 0,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ς ατάξ ις 3/ 00 ΄ 8/ 2. 4. 00 ) Κ δ κ οίησ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οθ σ ας α ν βέ σ βερ τ ν »,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ρ θ. 6Α 1 21 / 8. 1 01 0/ 28 1 01 ) πόφαση ουρ ι π ρ κ κ ερ ε βί ασ ς ρ οδ οτ τ ν νικ μ τ α ημο ω ν ργείο κ ι ν ς μ λ ρ θη ε ν ρ θ 6Α 67 6 / 4.1 . 01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31 7.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01 ),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ρ θ. 6Α 58 24 201 / </w:t>
      </w:r>
      <w:r>
        <w:rPr>
          <w:b/>
          <w:bCs/>
          <w:sz w:val="30"/>
          <w:szCs w:val="30"/>
          <w:vertAlign w:val="superscript"/>
          <w:lang w:val="el" w:eastAsia="el"/>
        </w:rPr>
        <w:t>. .</w:t>
      </w:r>
      <w:r>
        <w:rPr>
          <w:b/>
          <w:bCs/>
          <w:lang w:val="el" w:eastAsia="el"/>
        </w:rPr>
        <w:t xml:space="preserve"> 01 ΄ 65 79 ι 46 πό σ νι μ ατέ ημο ω ν ουρ ίο κ ι ν Α κ θο σμό ς σ τε κ ς άρθ σ ς ι ν ρ οδ οτ τ ν νι ν ονάδ ν ς ς μμ τ ίας ημο ν ν ργείο κ ι ν ετ ασία σμένω ό υτέ , ω μ λ ρ θηκε, οπο ήθηκε ι σχ ε , ν ράξ ρ θ. ουρ κ μ ο λ ο Ε ι ι ορ σ ός ν. μμ τ α ς ν. μμ τ ίας ημο ω ν ουρ ίο κ ι ρ θ. / 0. 1 01 ), γο πό ς ατάξ ις ς αρο σας όφαση ν ρο λείτα πάν α τ κ ρο π σμό </w:t>
      </w:r>
      <w:r>
        <w:rPr>
          <w:b/>
          <w:bCs/>
          <w:lang w:val="el" w:eastAsia="el"/>
        </w:rPr>
        <w:t>π ο φ α σ ί ζ ο υ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ο ε α ογ ς π έ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αρο σα πό σ φαρμό τ ι ποκ ισ ς ερ π σ ις ρ ορ σμο ς σ ολο τ α ξ ς μπορ υμάτ μ ν ε ενη ε δ κ έθο ς αρ. ρ ρ 4 ν. 52 01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α λω ια ώδ κ ς φόσ ν ξ α ν π ί θο στ ί ε άσ έθο ν λ κ ς ξ ας ε άσ ρ ρ ε σ ς ναλ κ ς ε ό ς ουναφ ρ ς αρ. ι ρ ρ 4 52 01 .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ατ φαρμο ς ρ ρ ρ υτο , σ ολο τ α ξ α άσ ν αρο σα πόφαση θ ζε ι ε άσ αθέσ μ χε α λων ια δ φ ς , ε ύλο ο μ β ζ ενο ε ς ρ ς ς α ξ ις ς μ ν ας α ν φαρ ογή ρ ρ II νικ ς μ ν ς ασ ών π ου νι ού ορ ου θώς ι ρ ρ II ς ν μ ας, ι ν ρ σ ν ατ ξ ων ρ ρ 4 ν. 44 / 01 ατάξ ις ρ ογής ν. 52 ).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όδ α Α </w:t>
      </w:r>
      <w:r>
        <w:rPr>
          <w:b/>
          <w:bCs/>
          <w:lang w:val="el" w:eastAsia="el"/>
        </w:rPr>
        <w:t>ρ όδ α ρ α ν ξ τ σ ν ρο οθ σ ων φ ρ ογής αρο σας πό σ ς μ ν ε ρ ρ ζε ι λω ια ρ ρ ια ρ κ ρ οδ ότ τ ς οία μπί τε λ ν ί οίο ραγ ατο οιήθη ισ γω μπορ ύμα α οίο κκ με θο σμό ς σ ολο τ α ξ 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ξ τ σ ν ν ρο π έ ων τ ι ε άσ χε α ς ισ γω ς ου πο λλ ι πό ρ όδ ο λων ίο τ τ κ ς ρ υνας κ έρ ς ς λων ια ς ρ φ ρ ι ς α θο σμό ς τ λλ λη εθό ρο ορ σμο ς σ ολο τ α ξ α μπορ ύ ατο μ ν ε ρ ρ 0 ι 4 αρ ι 52 .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απ στ θε πό ν λω ια ρ φ ρ ια ν ίναι ν τ θο σμό ς ξ ας ναν πό ς ου ου να ρ ι ν αρ. ρ ρ υτο στ μενος ς λ ν ι κ ς ρ ρ ιας ρο ρ στ σ ι ς πιτρ ής ο ρο λ ετ ι ρ 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αρο σας </w:t>
      </w:r>
      <w:r>
        <w:rPr>
          <w:b/>
          <w:bCs/>
          <w:lang w:val="el" w:eastAsia="el"/>
        </w:rPr>
        <w:t>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ύ σ , σ γκ σ κ ι λ ιτ α επιτ ώ </w:t>
      </w:r>
      <w:r>
        <w:rPr>
          <w:b/>
          <w:bCs/>
          <w:lang w:val="el" w:eastAsia="el"/>
        </w:rPr>
        <w:t>λων ια ς φ ρ ιε ζο ι ς ρ όδ ες ρ ς α στ σ πιτρ ώ θο σμο ς σ ολο τ α ξ ας μ ν ε ρ ρ 4 αρ. ν. 52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στ σ ν πιτρ ώ ς αρ. ν τ ι ε πόφαση στ μένου θε λω ια ς ρ ρ ιας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πιτρ ή γ ίτ ι πό ν π ς λω ια ς ρ ρ ιας αθμό ου π τ ί ρ όδ ο α έ ατα ασ οφ τ α ξ ας, ς δ ι έλη: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ύο ) λ ν ια ς π λ λους ε θμό λ χ στ ου π ρ τ ν λων ί ισ γω ς ντ ς ρ κ ς ρ οδ ότ τ ς ς λω ια ς ρ ρ ας, ε ετ λ χ στ μπειρ α έ τ ρο ορ σμο ς σ τ α ξ ας μ ορ υμάτ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κ π λλ π ρ τ ί κ μείο ρ τ ς, • άλ λο ν ρ όδ ας π ρ σ ας ξ ιδ κ υμέ α ημο ου η ι νι ού νσ το το υν ς ι οιη ένο ν ιδ κ τ ου παι ίτ α μ όρ υμα ο ξ τ ζ τ ι λλ ίψε υτο λλ ς α μφ ρ ς ιδ κ τ ς . ν μ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οίο τ ι παρα τ α ση ς ρ υνας τ ε ρο ορ σμό ς σ ολ τ α ξ ας ς ση μπορ ύ ατο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δ ς πιτρ ής θώς ι ν πλ ρ τή , ζε ι πό στ μενο ς λ ν ιακής ρ φ ρ ι ς έλη π τρ ώ θώς ναπ ρ τέ ς, ζο ι πό ς ηρ σ ες ς στ ρ πό τ κ γγ ιδ οίησ ς λων ι κ ς ρ ρ ιας σμό ν ελών οιείτ ι ν ν ακ ρ φ ρ ια ν στ κ σ ς τρ ής.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έλη ς ι ής πιλ βά ι ρ υνας α αμ σ ς σ ολο τ α ξ ας μπορ ύματ στ ρ πό ρό σ δ ς πιτρ ές θο ζο σ μ οιών ς θ ρό έθο ι στ ρ πό εξ κ λεγχο ν ν αθέσ μ χε ω θώς ι ε ν ρ σ ν ατάξ ων ρ ρ 4 ν. 44 0 , σ ολο τ α ξ α μπορ ύματ φ ε ρ ρ 4 ρ ν. 52 .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πιτρ ή, α ν αλ κτ λεσ ρ ς π ί τ θε πιπ ο χε ο τ κ ε ρο ορ σμό ς σ τ α ξ ας μ ορ ύματ πό νδ α ρ ενο σαγωγ α φόσ θεί ι 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πιτρ ή ν δ ζ ι ντ ρ ρ ου ρ σ ας, ς γκ τ σ σ ις ς ρ όδ ας λω ιακ ς ρ φ ρ ιας ) α ποτ λέ ατα ν πιτρ ν φ θ σμό ς σ ολο τ α ξ ας μπορ ύματ ν σ τ ι ρακτικ ρω π οίο σ τ ι ν λω ια ρ ρ ια. ντ γ φ ρακτικ ποσ λλ τ ι Θ , ή α ΄ ) ρακτι ς πιτρ ής α ρέ ει ν φ ρ τ ι ετ ξ λλ ν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οίο τ ι γ ίος θο σμό ς ας ε άσ ρ ρ 4 αρ. , λαδή α οίο πορ φ ηκ ν π ς έθο ρο ορ σμο ς ξ ας μ ε ρ ρ 0 ι ρ ι ν. 52 01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λλ ιψη πόρ ψ μ ου, λλ ιψη ο ουδ πο χε ου ρο ορ σ ού ξ ας εγάλ ς α ιότ τ ς μ ορ ύματ λλ ι η χε ω τ κ ε αν οιό α οε δή μπορ ύματ , ι χε ω τ ν μ ονάδ ς ν τ σ υ ζ ενη ξ α,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ι λ ο α ρέ ει να ρ ι χε α ε άσ οία πιτρ ή τ λ ξ λικ ρο ορ σμό ς σ ολο τ α ξ ας α γ κρ ένο μ όρ υμα, ε άσ ρ ρ αρ. ν. 52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ατ ς αμ σ ς σ ολο τ α ξ ας πό λ ν ίο ισ γω ς ε άσ ν πό σ ς πιτρ ς ρ ρ , π ρ ι ν τ τ ρο γ ς νδ αφ ρ ενου ς ι ές λ ν ια ν μ σβητ σ ων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μ ν ε σχ ουσ ς ατάξ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να ισ 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αρο σα πόφαση σχ ει πό ν μερ ην α ς μο ευσή ς ν μερ δα ς υβέρ σ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άθ άλ άταξ ο κ ιτ ν αρο σ πό σ αύ ι σχ 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όφαση υτή μο ευτε ν μερ δα ς υβερ σ 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νικό μα έα ο ίων ό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Ρ Ι Σ Ι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ΝΑ Α ΔΙΑ ΟΜ ΠΟΔΕ ΤΕ Α ΚΟ ΝΟ 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λον κ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/νση κ λων ίο /νση τε κ γ θ ν /νση τε κ γ σ λονί ε κ σ μ λ τ ρ ω δ π κ ι ομ χ νι ι ε τ ρ ο θ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κ ι ι χ νι ι ε τ ρ ο σ λο κ ς π κ ι ι χ νι ι ε τ ρ ο ιρ ιώ . νι μείο ρ τ ς νση μι χ ασ ολο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οσ ονδία ν στ ν δ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λ ν στ ν θ νώ ραιώς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λ ν στ ν λονί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ΩΤΕ ΙΚ ΔΙΑ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ίο κ μ ατέ η οσ ω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φ ο νι ιε θυν ν ω ι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ις </w:t>
      </w:r>
      <w:r>
        <w:rPr>
          <w:b/>
          <w:bCs/>
          <w:sz w:val="30"/>
          <w:szCs w:val="30"/>
          <w:vertAlign w:val="superscript"/>
          <w:lang w:val="el" w:eastAsia="el"/>
        </w:rPr>
        <w:t>. .</w:t>
      </w:r>
      <w:r>
        <w:rPr>
          <w:b/>
          <w:bCs/>
          <w:lang w:val="el" w:eastAsia="el"/>
        </w:rPr>
        <w:t xml:space="preserve"> .Σ </w:t>
      </w:r>
      <w:r>
        <w:rPr>
          <w:b/>
          <w:bCs/>
          <w:sz w:val="30"/>
          <w:szCs w:val="30"/>
          <w:vertAlign w:val="superscript"/>
          <w:lang w:val="el" w:eastAsia="el"/>
        </w:rPr>
        <w:t>. .</w:t>
      </w:r>
      <w:r>
        <w:rPr>
          <w:b/>
          <w:bCs/>
          <w:lang w:val="el" w:eastAsia="el"/>
        </w:rPr>
        <w:t xml:space="preserve"> ΦΠ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ιεθν ν κ ι ν σ ων ή α ΄ ν ακ άτων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. φ ίο στ μέ /νση . ή ατα Α΄, ΄, ,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