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Ι εκεμβ ί 1 ι . ω . Τ 1 8 8 201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βί ς 1 0 4 ή .Σ έτ α 1 6 8 5 1 6 8 5 td 0 1 s f go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Μ ΝΕ Ν Ο Ν»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ΓΡ ΔΗ ΙΩ ΟΔ Ν </w:t>
      </w:r>
      <w:r>
        <w:rPr>
          <w:lang w:val="el" w:eastAsia="el"/>
        </w:rPr>
        <w:t xml:space="preserve">ν ς ψη: ι τ ξ ι υ 3 /2015 4 0 5 υν ξ δ ές ι τ ξ ι σ υ χεδ υ ύμβασης ον μι ής χυ ης π ν π ϊό χ μό τα ερ τ τ ς αι μί εις ι ν οπ ίη ς υμ ν ς μα δ τ σης ν φορ ά ε ώθ ση αι ι υ όλυ η ς σης λεκτ ν ών ηρ μώ αι εί σ της ης μετρ τ ν ε ρ ογή υ α ρ ι π τον ρ του 0 6 ν ρ γρ φο , υ ρ ρ 7 υ 8 2 0 0 8 3 . 0 0 κα στ ση ρ λο ι ής ι αι σύν ς ν τ π η ς δ φυ ής αι λ ες ι τ ξ ι , π ς π π ι θ κε ε ρ γρ φους αι υ ρ υ 1 υ 4 0 0 6 4 / 0 6 ι τ ξ ι υ 2 0 0 4 4 ρ μο ίο γι τι ού π ς ισχύ υ ι τ ξ ι υ 1 /51 4 /28 5 1 Π ρ π υ ι ξα ωγής ν σης εω υν λλα ών υ μο ίο , π ς π π ι θ κα αι χύ υ ήμερ . ν 7 6 1 7 6 Π ηρ μή ι ώ ς μό ιο . . , π ς υ π π ι θ κε αι υμ ηρ θηκε π ν .7726 0 3 0 9 .11. 9 2 1 /Β/ 5 9 3 Ε ό ηση ών ς ων ί με ετ τ και π γές αι ν .2915 0 0 /16. 6 0 3 8 / 2 0 3 Ε ό ση ών τ λ ν ί ε π γές υ αθ ρ ι ν ατ βολή ν π αρ εω ν ι μη ν π ι μέ ν π ν α ν τ λ ι ει ών ντ ν ε π ζ ές σωπι ές π γές ν ξα τ ς ύψ υ σού ν ρ . 0 5 4 2016 9 1 0 5 0 /Β/ 5 0 6 π φασ υ ν μμα α μο ίν όδων ρ Κ θ ρ μού ι δ ασί ς λεκ νι ής κδ ση αι π στο ής ν λών ετ φορ ς ς ν .τ. ι ν π τρ φή ν χ ωσ τ ς ι πρ χ έν σών ε τω η ν ογα μώ ν ι αι ύ ν τωτ ά ρ ατ » ν ρ . 0 0 4 0 4 0 6 5 1 1 ) π φασ ς ν μμα ως μο ίων όδ ν ι ν Κ ν ό χ ι τή αι εκτ ν ές πρ ξ ι αι τρ φές ων ίν , π ς π ι θ κε ε ν ρ . 0 5 0 20 6 9 0 6 5 5 0 6 π ση υ ν μμα α ο ίων δ ν ν ρ . 0 4 2 2015 3 0 5 ι ν ρ ει λεκτ ν ών ι πρ ξ ων αι ηρ μ ν ν ν γκη ελτί ης αι π ύ τευ ης ν ι δ ασι ν ε κοπ ν χ ρ ξυ ρ τ ση ν λι ν ατ ν ηρ μή ν χ ώσ ών υ ς μό ιο αθ ς αι εί σ ν ι δ ασι ν υ ν σο ι μό ιο ο αι ι υν λλα σ μεν . εγον ς τ ύ η η ν λεκτ ών υν λαγών χ ι ς π τ λε μα ν ς εί σ του ό του ετ φορ ς ν ικών ι ξ ων την π ζ ς λάδ ς αι φετέρ υ ν λαχ τοπ ί ση υ ι ύ υ π δ χ ς κά υ ν π γών 3 0 5 ρ ός έδ υ ς έρ σης υ ών π ηρ τών υ ών αι υ ών ( 1 / 3 0 5 ν ρ . 0 5 1 0 3 .1 0 3 3 8 .2013 αι 7 /B΄/ 9 0 3 φασ υ υ ού ον μι ών αι υ ού ον μι ών ρ ετ βί ασης ρ οδ τ τ ν τον ν ό μμα ς ν ής μμα ίς μο ίν όδων υ υ εί ον μι ών π ς π ηρ θηκε, π π ι θ κε και χύ ι ν ξ ς 0 1 0 6 υ υ ι ού υμβου ίυ Ε ογή αι ι ρ μός ν μμα α ς υ ον μι ών 8 0 1 1 ύ ς λλή ων ι ών σε ν αι ν ν ι ί ησης ρ ων υ μο ίο αι υ υ μο ίο μέα εγον ς τ π τ ξ ι ς π φασ ς ς ε κα εί ι α ν ε άρ ς υ τ ού ϋ λο ι μού </w:t>
      </w:r>
      <w:r>
        <w:rPr>
          <w:b/>
          <w:bCs/>
          <w:lang w:val="el" w:eastAsia="el"/>
        </w:rPr>
        <w:t xml:space="preserve">Ο Ε θ ο 1 ί μο ς </w:t>
      </w:r>
      <w:r>
        <w:rPr>
          <w:lang w:val="el" w:eastAsia="el"/>
        </w:rPr>
        <w:t xml:space="preserve">ι ές ς </w:t>
      </w:r>
      <w:r>
        <w:rPr>
          <w:u w:val="single"/>
          <w:lang w:val="el" w:eastAsia="el"/>
        </w:rPr>
        <w:t>λ ν ι κέ</w:t>
      </w:r>
      <w:r>
        <w:rPr>
          <w:lang w:val="el" w:eastAsia="el"/>
        </w:rPr>
        <w:t xml:space="preserve">ς ς π π ι ή τ ι π τ ι ίς ν σ ι σώπων </w:t>
      </w:r>
      <w:r>
        <w:rPr>
          <w:u w:val="single"/>
          <w:lang w:val="el" w:eastAsia="el"/>
        </w:rPr>
        <w:t>υ σκού π</w:t>
      </w:r>
      <w:r>
        <w:rPr>
          <w:lang w:val="el" w:eastAsia="el"/>
        </w:rPr>
        <w:t xml:space="preserve"> ί ση π γγελμ , αθ ς αι π ικ σωπα ατ βάλλο ι </w:t>
      </w:r>
      <w:r>
        <w:rPr>
          <w:u w:val="single"/>
          <w:lang w:val="el" w:eastAsia="el"/>
        </w:rPr>
        <w:t>χ ωτι ά</w:t>
      </w:r>
      <w:r>
        <w:rPr>
          <w:lang w:val="el" w:eastAsia="el"/>
        </w:rPr>
        <w:t xml:space="preserve"> λεκτ ν ά, φ σο ς ατ βολή ό ρ αί υν λι </w:t>
      </w:r>
      <w:r>
        <w:rPr>
          <w:u w:val="single"/>
          <w:lang w:val="el" w:eastAsia="el"/>
        </w:rPr>
        <w:t>ι 0 υ</w:t>
      </w:r>
      <w:r>
        <w:rPr>
          <w:lang w:val="el" w:eastAsia="el"/>
        </w:rPr>
        <w:t xml:space="preserve"> ε ξα ση η ηχ ν γρ φημέν ελων ί αι ε ρ σ ει υ ίς υ ηχ γρ φικο υστή ατ ς e αι ν λεκτ ν ών ηρ μώ υ ς γμα ι ύ ι ε ικό π έ ω π ζ ών π γών ι ές ς ων ι κές ς υ ν ρ ν π κό ια ν 0 υ ως ι 0 υ ύ τ ι ξο ού ι αι ε π ζ ές σωπι ές π γές ι ές ς λ ν ι κές ς υ ν ρ ν ι έχ υ σού ν κο ίων 0 ) υ , ύ ι εξοφλούν ι αι ε ετ τ σωπι ές π γέ </w:t>
      </w:r>
      <w:r>
        <w:rPr>
          <w:b/>
          <w:bCs/>
          <w:lang w:val="el" w:eastAsia="el"/>
        </w:rPr>
        <w:t xml:space="preserve">θ ο 2 α </w:t>
      </w:r>
      <w:r>
        <w:rPr>
          <w:lang w:val="el" w:eastAsia="el"/>
        </w:rPr>
        <w:t xml:space="preserve">α ύ ι χ τι ών λεκτ ν ώ ρ μώ ι ξή ρ εις αι έχ ν οκλή σ των π ι ύ εν ηχ ν γρ φικών σαρ ογών . ατ βολή ν φει ών άση ν ΙΚΗ α ω ής . ατ βολή ν φει ών ν . ατ βολή ν φ ι ών υ κύ υ π κτ λων μούς ϊ ντ ν αι ξο ού ι ε υμ μό π π τρ φή π μό ιε ον μι ές ρ σίες </w:t>
      </w:r>
      <w:r>
        <w:rPr>
          <w:b/>
          <w:bCs/>
          <w:lang w:val="el" w:eastAsia="el"/>
        </w:rPr>
        <w:t xml:space="preserve">θ ο 3 ξη χ ς </w:t>
      </w:r>
      <w:r>
        <w:rPr>
          <w:lang w:val="el" w:eastAsia="el"/>
        </w:rPr>
        <w:t xml:space="preserve">φ ρ ογή ν χ ωτι ών λεκτ ν ώ ηρ μώ π υ υν λλα όμεν υ φ ι έτ ς ετ ι ε ρ ογ την </w:t>
      </w:r>
      <w:r>
        <w:rPr>
          <w:b/>
          <w:bCs/>
          <w:lang w:val="el" w:eastAsia="el"/>
        </w:rPr>
        <w:t xml:space="preserve">1 1 0 7 θ ο 4 α </w:t>
      </w:r>
      <w:r>
        <w:rPr>
          <w:lang w:val="el" w:eastAsia="el"/>
        </w:rPr>
        <w:t xml:space="preserve">τ ρ ού ι ι ρ . .7726 0 3 0 9 1 1 9 2 αι ρ . 9 5 0 / 1 6 6 0 αι άθ ν ετ ε ν τέρ ι τ ξ σον φορ ρ ηρ μ ν τα ων ί με ετ τ ή π γές ρ ύ α π φα η δημο ιευ ί την με α ς ερ σεως. </w:t>
      </w:r>
      <w:r>
        <w:rPr>
          <w:b/>
          <w:bCs/>
          <w:lang w:val="el" w:eastAsia="el"/>
        </w:rPr>
        <w:t xml:space="preserve">ΓΡ ΔΗ ΙΩ ΟΔ Ν ΡΓ ΙΛΗ </w:t>
      </w: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>ΕΝ</w:t>
      </w:r>
      <w:r>
        <w:rPr>
          <w:b/>
          <w:bCs/>
          <w:lang w:val="el" w:eastAsia="el"/>
        </w:rPr>
        <w:t xml:space="preserve">ες ελων ι κές ς έ ω ν ελων ι κών ρ ρ ι ν ύ υ η εκτ ν ού λων ίυ ι αν ρ σ σ ύ υ η στή η εκτ ν ώ ρ σιών ι εν μέρ σ της Η εκτ ν ής λι θ κη ( i d i εγκτ ή Υπ ρ σία λ ν ίν .) ής εγκτ ή Υπ ρ σία λ ν ίν .) σ α ον ης η γα σ ών υ μο ίο π ζ ς λάδ ς η ασι ν μο ίο μή α χέσε ν ε όσι ρ σία υ ν αι σφ λι ης μο ίων όδων η μι ής στή η εγκτ ό Σ δ η ρ σία π υ λην ή Σ τ τι ή ( ι ι ς 46 ν ν 8 1 Πει ι ς οσπ ν ί Εκτ λων τών λάδ ς ρ ί κου 82 8 3 ι ι ς ύλλο ος τ λ ν τών ή ς ι α α ο 8 ι ι ς ύλλο ος τ λων τών σ λο ης υ υ το 3 σ αλον η) ον μι ό Επ ελητ ρ Ελλάδ ς η επ μβ υ 6 0 3 ή ) ν ή σ Επ ελ τ ρ ν λάδ ς αδ μί ς , 0 7 ή ) ε ν κλη η εν μερ σ ι έλη υ π ρ ό και μη ν Επ ελητ ρ η ν αδ μί ς , 0 1 ή ν ή Σ μο πο ί λην ού π ρ υ τ π λεως 2 0 6 ή ) τ χ ό Επ ελητ ρ η ν αδ μί ς , Κ 0 71 ή ) ΕΒ το λου 6 .Κ. 0 33 ή ΕΒ ν φώ ς 105 7 ή ) ύν ε μος Βι μη ν ν ής αι ι ι ( ε ής 0 6 1 ή ) ύν ε μος Βι μη ν ρ ίυ λάδ ς . ρ βου , 4 2 σ η) ύν ε μος Βι μη ν σ αλί ς ν λ δ ς . ν λου , 2 1 λο ύν ε μος Θ σ λι ών ι σεων αι μη ν ρ μα ή και μη ν 1 3 Λά α) ύν ε μος Επ ι σεων αι μη νι ν λοπ νν σου αι ής λάδ ς τ η , τ 2622 ) ύν ε μος Ελλη ών μη ν φίμ ν φισί ς 4 154 1 υχ ό) οσπ ν ί Φο γών κι τών λάδ ς τ σί ν 5 , 1 4 ή ) ύν ε μος ι σεων θν ύ μετ φορ ς αι π ι σεων o t s λάδ ς υγγρ ύ 3 1 2 μύρ ) σ Ελλήν ν π ι τών τ Μ ο η 85, 8 3 Πει ι ς ν λλήνι ς ύν ε μος Να ών κτ ρ τ Μ ο η 17 9 8 3 Πει ι ς ν λλήνι ς ύλλο ος δ στ ν οί ν υ ο ί ου , 8 3 Πει ι ς ύν ε μος Ετ ι ι ν ρ ς τ λαι ει ώ . ν ς γο η 6 1 2 ί ια ε ν ρ κλη ν εν μερ θού λα έ η τ ι ίς υ υν έ μου) λην ά Πετ λαι ν ή ν η δ σμ ύ π ρ ς η γρ μμα μού ρ γωγής μα δ γρ φώ αι χέσ ω ε μό ιο ι ρ ς 5 2 ) ) ) δου ού 2 5 2 Μ ρ ύ ι ύν ε μος Ελλη ού υ ΕΟ) ης 4 . 0 7 ή ) σ Ο π ι ν λάδ ς ρ φ 4 .Κ. 2 5 φν ). σ Ζυθ π ι ν λάδ ς φισού 0 , 2 4 άλεω) ύν ε μος Ο π ι ν λάδ ς κι ι δ υ 4 0 9 ή ) ν ή Σ τ ι τι ή σ π λοο ών ϊ ν Ο ν ού 3 1 23 π λόκη ι ύν ε μος Ελλη ών στα μάτ ν ών τ ν Ε ρ υ 86 8 6 4 ι ύ λη σ Επ ι σεων ών τ ν ν τα υ λεως , .Κ. 6 52 υ λη σ στα ματ π ι ν π λοο ώ ϊν ν λάδ ς ης 0 0 8 ή ) ψη ργό υ ου ς μι ού κπ σώ υ ς σ ς σ Επ ι σεων κοο ού ν τ ν μν ς 7 6 2 υ ύ λη οσπ ν ίΣ λόγων βι ού ν π λοκα λι ρ ητ ν λάδ ς μν ν ν 0 2 25 ρ ς ύν ε μος Ελλη ών π βι μη . ι εν μέρ η ν ε ών υ ν π τημί υ 6 1 ή ) . ν ης 3 5 5 ρ ύ ι) ύν ε μος Ελλη ών ι σεων εκτ νι ύ σι άρ υ άν υ τ ξ 8, ι ς μή ς ΕΓΕ ε ν ρ κλη η εν μερ σ ι έλη της αδ ς 6 σογεί ν 1 6 ή ) Ε ε ν ρ κλη η εν μερ σ ι λη της ωφ ρ ς φισί ς 6 1 6 ή ) Υ Ε ( ε ν ρ κλη η εν μερ σ ι έ η της ρ ν ρ υ 1 ή ) π ρ υ ατ ή Κοι τ τ 9 0 π ν ρ κλη η εν μερ θού λα έλη της π ρ υ ατ ή ι τ τ ύν ε μος αγομ ν ν χ ι μέν κι τ ν λλα τ ών / ης κχ υ , 4 29 / η ύν ε μος Ει αγ γ ων σώπων κι ν ω φισί ς 9 , 2 2 λά ρ ύν ε μος π ρ αγωγέω κι τ ν λάδ ς . ν λου 4 7 5 λλι έα οσπ ν ί Κα π λώ λάδ ς υ ής 6 0 6 ή . </w:t>
      </w: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lang w:val="el" w:eastAsia="el"/>
        </w:rPr>
        <w:t>φείο υ ού ο μι ών φείο υ ού ον μι ών φείο ν ής μμα ίς μο ίων όδων φείο ν ής ύ υ σης λ ν ίν αι φείο ν ής ύ υ σης Ηλε τ ν ής κυ έρ σης ρ ι ού η εκτ ν ής κ έρ σης ήμα ων ι κών ρ ογών η ω ρ ού έγχ υ η θν ν ον μι ών χέσε ν ) μα εις λ ν ι κών δ ασι ν ι σ ολο ι ών μάτ ν αι λ ν ι κών ον μι ών θ στώτ ν τρ τ ι ής ων ι κών έγ ν αι ρ βάσεων χ ί ης ρ π υ μι ού η πρ ξ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ρ χ ς ρ λο ι ών ρ σιών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