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Η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ΟΔΩ . ΙΕ Θ Η Γ ΣΗ Η Η Ο Γ ΣΗ </w:t>
      </w:r>
      <w:r>
        <w:rPr>
          <w:lang w:val="el" w:eastAsia="el"/>
        </w:rPr>
        <w:t>αχ. σ Λε ά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αχ.Κ ας: 0 8 ή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ο ί : Στ. κα ί , Ρ ο η . 210 32.22 386 0 33.10 432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x: 210 32. 0 829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 </w:t>
      </w:r>
      <w:r>
        <w:rPr>
          <w:u w:val="single"/>
          <w:lang w:val="el" w:eastAsia="el"/>
        </w:rPr>
        <w:t>poi d6 .e 19 8 s z x . .</w:t>
      </w:r>
      <w:r>
        <w:rPr>
          <w:b/>
          <w:bCs/>
          <w:lang w:val="el" w:eastAsia="el"/>
        </w:rPr>
        <w:t>. ΙΕ Θ Η ΙΣΗ ΩΠ ΥΝ Ο ΄ , ΧΕΔ Μ ΩΠ ΩΝ Η Α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: ς κα ομή </w:t>
      </w:r>
      <w:r>
        <w:rPr>
          <w:b/>
          <w:bCs/>
          <w:lang w:val="el" w:eastAsia="el"/>
        </w:rPr>
        <w:t>ακ νο ών ργαν ν όν ου ρ σ πι ύ ου υ τ νε ηθε ν ε ι ραμ α ημοσ ν ων υ που γε υ ν μι ν, γ ρί ι 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ΡΓ ΝΑ ΥΓΚ Ο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ΝΗ ΑΠ Α Υ ΡΓ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 ΩΤ Π ΡΓ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άξ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 . ο ρ 4 . 1 8 1 ’ 4 ντι ε ι η υθα ε η η ι λ τ ό ι ι αι άλλες δ άξ » ω ύ η ο α α ρά 2 η α . ο θ ο ώ ο . 0 0 2 ’ 2 ) κ ι ε ρ ε αι ο ο ι ή τρα η ι ή 0 3 0 6 ε ο τ έ ρα μ ή ο . 0 6 0 2 αι ο ε ρ ε ο αι ο ο ι ή ι ι ή 0 3 0 6 ω ρο ο η ε πλη ώ η ε α ύ ) η ι μ. Α 0 8 2 0 4 8 0 2 1 ΄ 6 , 0 9 αι 8 6 ό ο ε ι ο ρα ματέ ο ο πο γε ο ο ι ώ να αθ ι ό η ε ι ή θ ω αι ω μ ή ω ανι ώ ο ά η ε ι ή ρ ματε ο π ε ο ο ι ώ αι ε ο ο ασί ι έ ω ό έ » ω ρο ο η ε πλη ώ η ε α ύ ο . 1 0 4 γα ι πο γ ο ο ι ώ » ’ 7 ) ω ύ η α α ρά θ ο 9 αι η α α ρά ο θ ο 4 . 3 9 0 6 ΄ 4 ε ο άξ η μο ή η φ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ι ώ ω αι θ ι ώ ε αρρ μί αι λ άξ »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ο θ ο 0 ο α ο ο ε ι η νη αι α νη ι ά γα α» ο κ ώ η ε μ τ άρθ πρώ τ π. 3 0 5 (Α 98) η ι . Γ 1 4 3 9 2 1 ’ 0 3 ο πο γ ο ο ι ώ ανο ή ω ι ώ έ ρ ι ο ο πο γε ο ι ώ , ό ι ο αι ε έ γα ο αί ατά ατη ο ί </w:t>
      </w:r>
      <w:r>
        <w:rPr>
          <w:u w:val="single"/>
          <w:lang w:val="el" w:eastAsia="el"/>
        </w:rPr>
        <w:t>λ αι ό η α, ε αξ ω ε</w:t>
      </w:r>
      <w:r>
        <w:rPr>
          <w:lang w:val="el" w:eastAsia="el"/>
        </w:rPr>
        <w:t xml:space="preserve"> ι ώ ρα ματε , η ή ρα ματε </w:t>
      </w:r>
      <w:r>
        <w:rPr>
          <w:u w:val="single"/>
          <w:lang w:val="el" w:eastAsia="el"/>
        </w:rPr>
        <w:t>ο ο ε αι ω πη ε</w:t>
      </w:r>
      <w:r>
        <w:rPr>
          <w:lang w:val="el" w:eastAsia="el"/>
        </w:rPr>
        <w:t xml:space="preserve"> ο ά τ ε ε ο πο γ </w:t>
      </w:r>
      <w:r>
        <w:rPr>
          <w:u w:val="single"/>
          <w:lang w:val="el" w:eastAsia="el"/>
        </w:rPr>
        <w:t xml:space="preserve">ω ρ η ε κ ι ύ </w:t>
      </w:r>
      <w:r>
        <w:rPr>
          <w:lang w:val="el" w:eastAsia="el"/>
        </w:rPr>
        <w:t xml:space="preserve">ο </w:t>
      </w:r>
      <w:r>
        <w:rPr>
          <w:u w:val="single"/>
          <w:lang w:val="el" w:eastAsia="el"/>
        </w:rPr>
        <w:t>ι . 7 1 0 6 4 0</w:t>
      </w:r>
      <w:r>
        <w:rPr>
          <w:lang w:val="el" w:eastAsia="el"/>
        </w:rPr>
        <w:t xml:space="preserve"> 6 γ α η υν ο ο ι ή </w:t>
      </w:r>
      <w:r>
        <w:rPr>
          <w:u w:val="single"/>
          <w:lang w:val="el" w:eastAsia="el"/>
        </w:rPr>
        <w:t>ε η ε ι ή υν</w:t>
      </w:r>
      <w:r>
        <w:rPr>
          <w:lang w:val="el" w:eastAsia="el"/>
        </w:rPr>
        <w:t xml:space="preserve"> ο ι ώ πη ε η ε ι ή ρ</w:t>
      </w:r>
      <w:r>
        <w:rPr>
          <w:u w:val="single"/>
          <w:lang w:val="el" w:eastAsia="el"/>
        </w:rPr>
        <w:t>α ματ η ο ι ώ υ η άτω</w:t>
      </w:r>
      <w:r>
        <w:rPr>
          <w:lang w:val="el" w:eastAsia="el"/>
        </w:rPr>
        <w:t xml:space="preserve"> η ή πο ή ι πο γε </w:t>
      </w:r>
      <w:r>
        <w:rPr>
          <w:u w:val="single"/>
          <w:lang w:val="el" w:eastAsia="el"/>
        </w:rPr>
        <w:t>ο ι ώ , ε ι ά ε ο</w:t>
      </w:r>
      <w:r>
        <w:rPr>
          <w:lang w:val="el" w:eastAsia="el"/>
        </w:rPr>
        <w:t xml:space="preserve"> ά η ο ρ α α ό ι άξ </w:t>
      </w:r>
      <w:r>
        <w:rPr>
          <w:u w:val="single"/>
          <w:lang w:val="el" w:eastAsia="el"/>
        </w:rPr>
        <w:t xml:space="preserve">η α ο ό </w:t>
      </w:r>
      <w:r>
        <w:rPr>
          <w:lang w:val="el" w:eastAsia="el"/>
        </w:rPr>
        <w:t xml:space="preserve">ι </w:t>
      </w:r>
      <w:r>
        <w:rPr>
          <w:u w:val="single"/>
          <w:lang w:val="el" w:eastAsia="el"/>
        </w:rPr>
        <w:t>. Σ 1 7 8 0 6 2 0</w:t>
      </w:r>
      <w:r>
        <w:rPr>
          <w:lang w:val="el" w:eastAsia="el"/>
        </w:rPr>
        <w:t xml:space="preserve"> 6 αι Σ </w:t>
      </w:r>
      <w:r>
        <w:rPr>
          <w:u w:val="single"/>
          <w:lang w:val="el" w:eastAsia="el"/>
        </w:rPr>
        <w:t>0 6 γ α η υν</w:t>
      </w:r>
      <w:r>
        <w:rPr>
          <w:lang w:val="el" w:eastAsia="el"/>
        </w:rPr>
        <w:t xml:space="preserve"> τρα η ι ο χ ο αι ο ο ι ή η η ε ι ή ρα ματε ο . .Δ ) πο γε ο ο ι ώ , σ φ α μ τ ά η ο ρ ύ τε ό ι άξ η α ο ό α ρ λ ε </w:t>
      </w:r>
      <w:r>
        <w:rPr>
          <w:u w:val="single"/>
          <w:lang w:val="el" w:eastAsia="el"/>
        </w:rPr>
        <w:t>ά η λή ω ω έ ώ</w:t>
      </w:r>
      <w:r>
        <w:rPr>
          <w:lang w:val="el" w:eastAsia="el"/>
        </w:rPr>
        <w:t xml:space="preserve"> αι ι ο ο 0 7 ε ι ε η ρ αση ι ο ο ι ό η νε τη η ρ ή .Α. ), λ πο ε ό α α ε α α τ ω ί ο </w:t>
      </w:r>
      <w:r>
        <w:rPr>
          <w:u w:val="single"/>
          <w:lang w:val="el" w:eastAsia="el"/>
        </w:rPr>
        <w:t>ό ό φ</w:t>
      </w:r>
      <w:r>
        <w:rPr>
          <w:lang w:val="el" w:eastAsia="el"/>
        </w:rPr>
        <w:t xml:space="preserve"> .Π Σ 0 7 0 0 αι ο ο ι ο τ Α. .Δ ο 201 και ο ο η ά ό ) η τ 0 6 αι ε ο 6 850 , γ τ β ε α η ύ α ξ δ ε ί ω η ι 29 0 5 ’ 1 8 ό ο νά ε μο ή ω ο να λη ω ή Υ ο γ ο ο ι ώ ε γι Χο ι ά η δ 3 0 5 1 ) ι ό ν ι ρ η νη π ώ , να λη ω ώ π γώ αι Υ ο γώ ο . 0 ’ ό π γώ , να λη ω ώ π ώ αι φ ο γώ η ι μ. η 0 6 ρ ο ο ι ο υμ ί Ο 18) ι ο ή αι ι ό ε ι ο ρα ματέ ε ι ή ρα ματε Υ ε Ο ο ι ώ » η ά κ ακα ο ή ε ώ γα ι έ ρ ι ο ο ατα ε η ε η ε ική ρα ματε ο .Γ Δ Ε ), ε αξ ω ατη ο ι αι λ ή , ρ ε έ ο α ι ε θε θ ο ι ό ε η ατα ο ή ο ε ο η ί υ ω πη ε η .Γ. αι η νε τη η ρ ή ο ε ρ ι ό α έ ε α α ο ε α ρ τ ι η ο ε ε ατι ό ε η ε ο γί η αι ι η ί ε τ ι ε ώ αγκώ η ι μ. . . 7 0 10.16 ο αμέ ο η ε ι ή υν Ο ο ι ώ πη ε ο Υ ο ε Ο ο ι ώ . γ ο ό ι από ι άξ η α ο ρ αλε αι ά η ο ρα ι ο ρ ι : ι ο ο 0 6 , ε ί ο 6 8 ο τ ο ε ά η ό η ο ο 9 431 ο Ε 2 1 ο 3 36 € ο Ε 2 1 αι .05 € ο Ε 2 3 ω ο ο ί η ε ό ο ή α κ ά ι ι οδ η υν ο ι ή ε η .Δ Υ πο γε ο ο ι ώ ) ο έ 3 8 η .Γ. φ α ε ι μ. ρ . Σ 0 5 ΔΑ: 0 Β Σ 1 1 4 0 5 5 0 5 ΔΑ: ΔΦ0 ΩΩ) αι Σ 1 1 5 0 5 5 0 5 ΔΑ: 1 ΙΗ 4) ο άλη ης ο ρέ ω τ ω Ε 2 1 2 1 αι 2 3 α ι ο ο 0 7 ρ αλ α ά η ο ρ ο ο ι ό η .Α. ε ί ο .16 0 € ε υ ι ε η ό α ι ο ρ ο ο ι ό η Α. αι π ε α ι ε ό α α α τ ω ί ο ό φ .Π Δ Σ. 0 0 κ ε αβ ή ρ ο ο ι ο η .Α Δ α ρ η ε ατά λή ω ω έ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ίζουμε</w:t>
      </w:r>
      <w:r>
        <w:rPr>
          <w:lang w:val="el" w:eastAsia="el"/>
        </w:rPr>
        <w:t>να ατα έ ε ι ρια ό ε ή τ έ ι ε γα ι έ έ ό ι ο ρ ι ο ο ατα ε η ε η ε ι ή ρα ματε π γε ο ι ώ , ε η ατά η έ ό ι ατη ο ί αι ο λ ακα ’ α η αση ι μο έ ι ατη ί α ο λ ο ακα ’ ατά ο ι μό ο αγρά αι τ ο α λα σ άθ κ ά ω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3589"/>
        <w:gridCol w:w="1824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φι ε ε ε έ γανι οίε τ ρ ού τ ι πό τ ω α ορ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λάδου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 ο ο ι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ΤΕ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ΔΕ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ω ε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ρά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αφ α ώ μη έ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ι ο Κ α 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 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Α ’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1"/>
        <w:gridCol w:w="1781"/>
        <w:gridCol w:w="1492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γανι ου ι ν τ ατ ορ ι λ δο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Π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ω ε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1631"/>
        <w:gridCol w:w="97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 ι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α 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ΤΕ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ω ε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ο 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ο ι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ΔΕ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νι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Ο Ι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μός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 άκω ο άκ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γα 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 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 ί η υ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ΡΓΟ Ο Κ ΤΙΚ Σ Ν Σ Ο ΗΣ Σ Κ Ι ΩΝ Ν ΠΛΗΡΩΤ Σ Ο Γ Κ 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ΓΑ Γ Ο Α ΛΗ ΛΕ Δ Σ Σ ΚΑ Ω Γ Ο ΙΑ ΑΚΗΣ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Τ Π Ο Γ </w:t>
      </w:r>
      <w:r>
        <w:rPr>
          <w:lang w:val="el" w:eastAsia="el"/>
        </w:rPr>
        <w:t xml:space="preserve">. Ε ι ό Τ ο ρα ι δ ο . Π η Γενι ή υν ε ρ ι ή υ η νθ ώ ι ο αμι ο . Δ ύν : α) ε ι νθ ώ ι ο Δ α ι ο Σ ρατη ι ο Σ ε ο αι Ο ο ο ι ή η αι ) Π ι αι Δ ο ι ώ να ώ </w:t>
      </w:r>
      <w:r>
        <w:rPr>
          <w:b/>
          <w:bCs/>
          <w:lang w:val="el" w:eastAsia="el"/>
        </w:rPr>
        <w:t xml:space="preserve">Ε Τ Π Ο ΩΣ </w:t>
      </w:r>
      <w:r>
        <w:rPr>
          <w:lang w:val="el" w:eastAsia="el"/>
        </w:rPr>
        <w:t>ρα Υ ο γ Δ η ι ή να κ η . Π αμέ Γενι ώ ύν η Γ. Δ (πλη ο αναφ έ ο απο τ γ ενέ γε ύν , Αυ ε Τ ή ατα αι Αυ ο ε ή Γραφ τ .Γ. η ώ ο αναφ ο αι σ ο ο ε ι ενέ γε αι γ εσω ε ή δ ο ή π τ Π ακα Β’ ε α 1) αι Ζ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ΩΤ Η Ι </w:t>
      </w:r>
      <w:r>
        <w:rPr>
          <w:lang w:val="el" w:eastAsia="el"/>
        </w:rPr>
        <w:t>. Γραφ Υ ο γ . Γραφ Αναπ η ω ή πο γ . Γραφ Υ ο ρα Γενι ο ρα ματέ η Γενι ή ρα ματε ο υν γά ω ο αμέ η κ Τ ή α Α ’ Γ’ αι Δ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