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bscript"/>
          <w:lang w:val="el" w:eastAsia="el"/>
        </w:rPr>
        <w:t>ENCY</w:t>
      </w:r>
      <w:r>
        <w:rPr>
          <w:lang w:val="el" w:eastAsia="el"/>
        </w:rPr>
        <w:t xml:space="preserve"> 4:09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 Η ΡΑΤ ΟΥΡΓ Ε Η ΑΜ Τ Μ Ε Η Ω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 ΑΤ Ν ΛΩ ΠΑ Τ Α΄&amp;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θήνα ρ θ Π τ. ΚΦ 1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ρο ο ηση ς ρ θμ Κ ΥΟ ο ρ π σ ι ο ιέ ο ν η ια ικ σία βα ωσης ι ί πρα ς ο Φ. ι ων πών ο ικ ν πιβα ύ σε ν ο σικ ερίο ων εριπτώσεων ζ΄ ι η΄ ης α α ρ φο ο ρ ο . τ ην α ά η α ο π κ α άλωση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νικ έα μοσίων Εσ δ </w:t>
      </w:r>
      <w:r>
        <w:rPr>
          <w:lang w:val="el" w:eastAsia="el"/>
        </w:rPr>
        <w:t>ο τας υ ό η : ις ια ά ει θ ο . ΦΕ ΄ ι ελων ι κ δ κ ς ως σχ ει τά π ην ρ ο ησή , π ο ρ ο ο . ΦΕ ι ι ικ ερα ις α α ά ς ι 4 τ ά ο α τ . ια ά ει των ά θ ων 6 7 κ ι ο ν. ό ως ι χύει ην ξου ιο ικ άτα η ης α α ρ ρ ο . ό ως ισχ ει για τ ν έ ο η τ πα ο σα α ό σης ις ια ά ει ο . ια η ι ο ργ α ε γ ι κ γο ών ε ρ σμ ι υ ικ ε ίο , ια ευν , ρ γ γ ι ίκ υ ταφ ά δρ ο α θρ κ ν ι λλες υθ σε ς ΦΕ ’ , ω σχ ει ις ια ά ει ης ρ .2 ΥΟ ΦΕ ίτλο θ έ ωση ν ύ ο ην ο σία λωση δικ ό τ νάλωσης ι λο πών φ ο ι 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ις ια ά ει ο ρ ων α .στ, α . ι ο α α τ μ τ ΙΙ τ . « ρωση Κ δ κ Π ις διατ ξεις τ ν. (ΦΕ Α’ 2 , ό ως ισχύει ην ρ Κ 2 Υ. . ερί θ σμ ων το χε ων ο ια β ζ ται π ο ς ι νο ί ι ο ς ναδ ανο ί σικ ερίο ι ς ρ ι ς αχε ιστές σικ ερίο , θ ς ι ης υχνό ητ ς ι ρ ο ια βα ής ο ς την ρ ια π ρεσί ο πο ργ ί ο κ ν, τα λα σι πιβο ής δικ ό ο α άλωσης Ε Φ. ) το φ σικ α ρι ις ια ά ει ο ρ ο ρ γ α ο δ ο σ ας ια η β ρν ση ι α ρν τικ α α, ο ρώ κ ο ρ ρ το Δ. ΦΕ ΄ δ κ ηση ης ο σ ας ια η β ρν ση κ ι τ ρν τικ γ να 0 ις ια ά ει ο γ νισμ ο π ργ ί ο κ 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 1 ΄ . 1 ην ρ θμ. 20 π ση εν κ ραμμ τ α μ ίων ό ω πο ρ είο κ ο κ ν νακ θ σμ ης σ τερικ ς ιά θ ωσ ς ι ων μ ιο των α ι ν δ ν ης εν κ ς ραμμ τ ί ς μ ίων ό ω ο πο ργ ί κ ο κ ν ι το ο σία ισμ ν ν απ α τ ς (ΦΕ Β , ό ως ισχύει 2 ην ά η ης 1.20 π ρ ικ υμβ λί ιλο ή ι ιο ισμ εν κ ρα τ α ης εν κ ς ρ μμ τ ί ς μ ίων ό ω ο πο ργ ί ο ν» ΦΕ εύχο πα λήλ ν δικ ν έσε ν ι γ νω ο κ σης έων ο μ ίο ι υρύτερο μ ίο Τ α) 3 ην ρ θμ. ν ό ση π ργ ι ο φ π ργ κ κ ν ε α β ση ρ ιο ήτ ν τ εν κ ραμμ τ α ης εν κ ς ρα τ ί ς μ ίων ό ω πο ργ ί κ ο κ ν ΦΕ ι ω ρ οπο ήθη , υμπληρώθ κ ι ισχύε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ην νάγ ρ ο σης ης ρ Κ Ο ό ω ης ναπ ο ρ ής ων υντελε τώ Φ. ο σικ ερίο ης α α ρ φο 1 τ ά ο τ ν. 5 ι ις ια ά ει ης α ο σα εν ρ λεί α α ά η ε ρ ο α ικ ρ π ο ισμού εδ ν ι σ ίζ τ ι ια ικ σίε φ ρ ής δ ατά εω το ν.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Α Ζ Ο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θμ Κ 20 .Υ Ο. ι ρ π σ ι ο ιέπο ν η ια ικ σία βα ωσης ι ί πρα ης ο Φ. ι ων ο πών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ι ν πιβα ύ σε ν ο σικ ρί ων εριπτώσεων ζ΄ ι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ης α α ρ φο ρ ο ο . τ ην α ά ο η υ ο ρ κ α άλωση» τ ο ο ε ται κ ι συμπ ηρώνε α ως έ 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 ά ρ φο τ ά θ ο 2 α τι θ στ τ ι ως α ο 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Φ. πί ο σικ ερίο π ο ίζ ται σει ων υντελε τών ων εριπτώσεων ζ΄ ι ΄ ης α . ο ρ ο ε υνδυ σμό ις ια ά ει ης π ρ 7 τ ά ο 1 τ ν. ό ως ισχύει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ά ην α ά ρ ο ρ ο ο τίθ ν α έ ς α γ α ι ς κ θ 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Φ. πί ο σικ ερίο ης ρί τ σης η) ο ρησιμ ο ε ται ια λλες ρήσε ς κτ π υ ές ο θ ίζ ται τις εριπτώσει στ) ι ζ), ο ρ ο . πιβά λε α ο υντελε τή ο θ ίζετα σει ης τήσιας τ νάλ σης σικ ερίο ια ο ρ δι ισμ ο ντελε τή Κ, ο φ ρ ετα ια ις α α ό ε ς ρ τ νάλ ση θ το ς, αμβά ε α π η υνο ική α ά ωση σικ ερίο ο μέ ως ρ γ μ ν έτο ς ( έως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ην φ ρ ή ης α α ρ φο α ό τ ρ φ ρ ο ται α κ θ: ) αχε ρι τής ι υσ ήματο υ ι ε ίο ι ο π ια ε ρι τές ικ ύ ν ια ο ς τ α ι ό ν το . ως σχ ει π τέλλο ν, χ ι ην ανο α ίο θ το ς, γγ α βα ωση το ς τ ναλωτ ς σικ ερίο ης ερ. η΄, τήσια τ νάλωση γαλύτ ρη π 0 10 00 w , ναφο ικ ην υνο ική τ άλωσή ο ς ο ρ γ τ ήθη ο μέ ως ρ γο μ ν το 1/ ω . ν ό ω τ ναλωτ ς χ ι ην αν α ίο θ το ς, ί ο ν α ρ κ ζο ν ην νωτέρω βα ωση ο ς ια ί ναδ ανο ί ο ς, ρ ι ν ια ο ρ διο ισμ ο συν ελε τή Φ. πο α τιστο χε στην κ τ νάλ σή το ς ε ερίπτωση τ ναλωτ ς σικ ερίο ια τε ε ι σό ερε π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γκ τ στ σει , υνδε εμ ν ς ε ια ετικ ίκ υ ια ο ς ι υνο ική τήσια τ νάλωση ί αι γαλύτ ρη π 00 10 00 w ί ε α ιτηθ ί το αχε ρι ή ο ι στ τ υ ικ ε ίο ι ς ο π ς ια ε ρι τές ικ ύ ν ια ο ς τ α ι ό ν το . χ ι ην ανο α ίο θ το ς, ην ο ήγ ση ης βα ωση ης ερίπτωσης ’ ης α ο σα α α ρ φο . ς νω αχε ρι τές, ο ηγ ν ις βα ώσε ς χ ι ην ανο α ί θ το ς, ι ρ κ ζει α αλωτής το ς ια ο ί ναδ ανο ί ο , χ ι ην ανο α ίο θ ο ς, ρ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ο ρ ιο ισμ ο υντελε τή Φ. ο ντιστο χε τ υνο ική, π ε τις ε κ τ στ σει το , κ α άλωση.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ια ο ρ διο ισμ ο υντελε τή Φ. ο φο ά ε έ τ ν λωτ σικ ερίο ο εν π ρ ο ν το χε α τ νάλωσης ρ ο μ ν το ς, αμβά ε α π η κτ μ μ ν τ νάλωση ο ρ χ το το ς ο ηλώ ε α γγ ά ς π ο διο το ια ο α ναδ ανο α ο ς νω ήλω η π τέλλε α π τ ναλωτ ι την ρ ια ε κ ικ ηρεσία ελων ί ν Ε Υ. . , ο α ο έρας ο το ς ρ γ τ ο ί λ γχο ια ην παλήθ υση της ο θ ς επιβο ής το ΕΦΚ ) βα ωση ης ε ίπτ σης ’ ης α ο σα α α ρ φο εν π τέλλε α ε τ ναλωτ ς σικ ερίο ρησιμ ο ε ται ια ην α α ω ή λε ρ ς ν ργει ς, ο ο μ ίπτ ν τις ια ά ει ης α . ο ρ ο ο . ΦΕ ). ε ερίπτωση άδ ς α α ω ής υμπα α ω ής λε ρ κ ς ν ργει ς, την ο α ρησιμ ο ε ται σικ έριο ι ια ο πέ ρήσε ς έραν ης α α ω ής λε ρ κ ς ν ργει ς, τήσια τ νάλωση ο ο ο π ρβα ν ι ις 0 10 00 w , ηλώ ε α γγ ά ς, χ ι η ανο α ίο θ το ς, το ς ια ο ί ναδ ανο ί , υνο ική τ νάλωση ο ρ ματο ο ή κ ο μέ ως ρ γ μ ν τ 1/ ω ια ις ν ω ρήσε ρ ι ν ια ρ δι ισμ ντελε τή Φ. ς νω ήλω η π τέλλε α π ς ωτέ ω τ ναλωτ ς ι την ρ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 ικ πηρεσία ελων ί ν ΕΛ. .Τ. , ο α ο έρας ο το ς ρ γ τ ε έ ε χο γ α τ ν ε α ήθ υση τ ς ο θ ς επιβ ής το ΕΦΚ ) ια ο ς τ ναλωτ ς σικ ερίο , ι ς ο ς εν ρ κ ζετα το ια ο α να ια ο α γγ α βα ω η ήλω η τήσιας τ νάλωσης, φ ρ ετα ο υψηλό ρο συντελε τής ΕΦΚ φυσι α ρί ης ερίπτωσης ιη΄ τ) αχε ρι τής ο ι υστ μ τ υ ικ ε ίο ι πο ια ε ρι τές ικ ύ ν ια ο ς τ α ιζό ν τ . ηρο ν λε ρ ι ρ ε ο ις βα ώσε ς ο ρ έ ο τ ι τις εριπτώσει α) β) ης α σα α α ρ φο , ο ί αι νά ά α ιγ ια σ μ την ρ ια Ε. .Τ. Οι π ρ ρ φο 2 ι 3 τ ά θ α ιθ ντα σε 4 κ ι 5 ντίστο χα.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ά ρ φο ο θ να ιθ ί α ε ι ντικ θ στατ ι ς κ θ 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α νωτέ ω Ε Φ. υνο εύεται π υγ ν ρ τικ τ στ ση πί ης ο ας ρ διο ίζ ται ρο ι ερίο ο α άλωσης ο σικ ερίο , άδ τρησης ε ia ι ι ο ητ ς σικ ερίο α α όθηκαν ρ τ νάλωση νά ρή η σικ ερίο εριπτώσει ζ΄ ι η΄ ης π ρ 1 ο ά θ ο 7 τ ν. κ ι α ά συντελε τή ΕΦΚ Οι π ρ ρ φο 5 ι 6 τ ά θ α α ιθ ντα σε ι 8 ντίστο χα.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 ά ρ φο τ ά θ ο 4 α τι θ στ τ ι ως α ο 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ί ι ναδ ανο ί σικ ερίο ί ο ν α ρ αρμό ν χανο ρ φι ς υστήματα στε κδ δ ν α α α ικ ωλήσεων φ ο ο ικ τ χε α) σικ ερίο α ρο ν ε διαίτερη σ ις κά τ ε πιβα ύνσε ς ο ρ π ο ν π Φ. ι ο ι ικ έλο ως υ ρ έ ετα π ις ια ά ει ο . ε υνδυ σμό ις ια ά ει τ ηρ μ ν π α ληνι ισ ικ ό υ α ν 43 χε ικ ο ιστ κ ρ ε α ια ο ί ι ναδ ανο ί ί ο ν α τ χωρούν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διαίτερο ς ο α ιασμ ς ιστ κ ο ς υστήματο ο ι ό ν Φ. ο .Π Α. να ο ί το ό ο Φ. ση ο κ ί ντελε τή .Π Α. ι ο ι ικ έλο α ο α ρ ι α α π ν τις ρ ιες ρ ο τ ελων ι κ ς ρχές ρ ι ν ε κ ικ ς πηρεσίε α ρ ίνο ν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γκ ικ ς παληθ ύσ ι ων τ χωρήσεων ι ια τα ρωτ ς λ γχο ς ε χέ η ις π η ί ε Ε Φ. ι κδ δ ν α στ τ κ ωλήσεων φ ο ο ικ το χε α σικ ερίο ια ο ί ι αδ ανο ί ο ύμφ να ις ια ά ει ο . ηρο ν π ο ρ φι ύστημα ια η α α ο ση ων υναλλα ώ ο ς, τ χωρ ν ε διαί ερε τήλες ο ι ό ν Ε. .Κ , τ ει ικ τ λ ι τ αναλο ντα .Π .» Π ιν την παρ ρ φ 1 τ ά ο 5 π τίθ ται νέ α ά ρ ως ακ θ ς: ρμόδ α ια ο ε χο ρχή ί αι γκ ικ πηρεσία ελ νε ων Υ Τ. τη ωρικ ικ ιο οσί ης ο ας ίσκ ται γκ τ σ α η ο ια ο α ναδ ανο α σικ ερίο . ε ερίπτω η ο ια ο ας ναδ ανο ας, ια τε ερισσό ερε π α γκ τ στ σ ι , ο ε μ ίπτ ν τ ωρικ ρ ιό ητ ια ε ικ ν λ γκ ικ ν ρ ών, ς ρ ια ια ο λ γχο ρχή ίζετα ε κ ικ πηρεσία ελων ί ν Ε Υ. . τη ωρικ ικ ι ο ία ης ο ας ίσκ ται η έδ α τ α ά ρ φο ι ο ο ναρ ντα ε ι ντίστο χα.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θρο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ελικ ς δ α ά 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στην ρ Δ 5 Α.Υ. ναφέ εται Ελε κ ικ πηρεσία ελων ί ν Ε Υ Τ. ττ κ ς ί α ρ ια ε κ ικ πηρεσία ελων ί ν ( Υ 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θρο α ξ ισχ ος</w:t>
      </w:r>
      <w:r>
        <w:rPr>
          <w:lang w:val="el" w:eastAsia="el"/>
        </w:rPr>
        <w:t>σχ ς τ ς σα α ό σης α χίζει α τ ν π ρ σα π ση α δ μ ιε θ ί στην Εφ μ ρί α τ ς Κ β ρν σε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 Κ ΓΡΑΜΜΑΤΕ Σ Ο Ι Ν Ε Ο Ν . Π ΤΣΙΛ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ΚΑΣ ΔΙ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ΠΟΔΕΚ Σ Ρ</w:t>
      </w:r>
      <w:r>
        <w:rPr>
          <w:b/>
          <w:bCs/>
          <w:lang w:val="el" w:eastAsia="el"/>
        </w:rPr>
        <w:t>θνι ό υ αφεί Γι δη ί υση α ο σας Ε η ρίδα υ ε νή 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ΣΩΤ ΡΙ ΔΙ Ν Μ</w:t>
      </w:r>
      <w:r>
        <w:rPr>
          <w:b/>
          <w:bCs/>
          <w:lang w:val="el" w:eastAsia="el"/>
        </w:rPr>
        <w:t>ραφεί κ Υ γο ι ο 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ραφεί κ υπ γ ικο κών ραφεί κ Γεν Γρα α Δημ ίων Ε ό ν αφεί κ εν Δ ιας ε ν ίων . 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Ε δ κών ό ων Κ τανά ση &amp; ΠΑ μ τα 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