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7:20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ΝΟΜΙΚ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 Α ΔΗ ΣΙΩΝ Ε Δ Ν ΙΚ Δ ΝΣ Τ Ν ΩΝ &amp; ΕΦ . ΝΣ Δ Σ Λ Γ Κ Ν ΘΕ 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Κ Ν ΙΚ ΟΜ Κ Ν ΘΕ 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Γ ΔΑΣ Γ Κ Ν Κ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Λ Γ Κ Ν ΑΠΑΛΛ ΓΩΝ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 Ε ΘΥΝ Ε Φ Κ &amp; Φ Π.Α ΜΑ Δ Φ Α Ε Σ ΓΩΓ Ν ΓΩΓ ρ Σ ρ ας 10 01 84 θ ύκ υ λα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10- 987503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10- 987407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10- 987506 8 @200 . yze is gov gr</w:t>
      </w:r>
      <w:r>
        <w:rPr>
          <w:b/>
          <w:bCs/>
          <w:u w:val="single"/>
          <w:lang w:val="el" w:eastAsia="el"/>
        </w:rPr>
        <w:t xml:space="preserve">Ε : </w:t>
      </w:r>
      <w:r>
        <w:rPr>
          <w:u w:val="single"/>
          <w:lang w:val="el" w:eastAsia="el"/>
        </w:rPr>
        <w:t xml:space="preserve">ροι, ο θ σεις ικ ολ γ ικ ια ικ ία α ής ο τώ κ οϊό ω ή ις α μ φ ρολ γικ ς π βαρ εις τα σι ω δ π μ ι κ οξ κ σχ σεω </w:t>
      </w:r>
      <w:r>
        <w:rPr>
          <w:b/>
          <w:bCs/>
          <w:u w:val="single"/>
          <w:lang w:val="el" w:eastAsia="el"/>
        </w:rPr>
        <w:t xml:space="preserve">ΠΟΦ Σ Γ ΙΚ Σ ΓΡ ΤΕ Σ Δ ΜΟΣ ΩΝ ΕΣ Δ Ν </w:t>
      </w:r>
      <w:r>
        <w:rPr>
          <w:u w:val="single"/>
          <w:lang w:val="el" w:eastAsia="el"/>
        </w:rPr>
        <w:t>ψ . ις ια ά ις ο θρ 8 ά ρα ος α ο 960/01 ς ελ ια ς ώδικ Φ Κ 65/Α ) π ς σχ ις π ίες χ ωμ ωθεί τη θ κ μοθ σία ι ια ά ις θρ 2 ά ρα ς α η δ ία 00 /118/ Κ χε ικ το γ κ εστώς τ ειδικ φ ρω κ α σ κ για η γη η τ Ο η ία 2/ 2/ ΟΚ ώ η ξ ιοδοτικ ιά α η α ρά ο ο δίο θρ μο . ις ια ά ις ο θρ 7 ο 859/00 ωσ ώδικ Α π ρίπ ωση ρίπ ωσης τ η α ρά ο , η π ία ωμ ώ τ το θ κ ίκ ο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ρίπ ωση τ η α ά ο ο θρ 43 ρίπ ωση η α ρ ο ο θρ 151 τη οδη ία ΦΠ α ιθ 2006/112/ Κ το Σ ο ο . ις ια ά ις ο θρ 6 ο Δ 03/70 ρί ώσ ως η γρα ε σης έ η 8 π ιλ ο 961 η γίδα ο ργα σμ ω μ ά εω ρί τω διπ μ ικ σ σεω Φ Κ 1 8/Α ) . ις ια ά ις ο θρ 0 ο 0/75 ερί ώσ ως η έ η 4η . 963 υ γρα ε σης Διεθ Σ ά εω επ τω Προξε κ Σχ σεω ΕΚ 150/Α . . ις ια ά ις ο θρ 28 . α ο α σμ Ε ) 186/09 ο ο ο ια η θέσπιση το κ ι τι κ εστώτος τελ ια α ε ιώ ( 324/ 3, 10 2 009) . ις ια ά ις ο .Δ /2005 Φ Κ 8/ ΄ 22. 4.2005) ωδι π ίησ η μοθ σίας ια τη Κ έρ ση τ Κ ερ τ κ όργ . ο Δ 85/2009 τα η ο π γείο ικ μι χ η ο π γείο ικ μί ικ μι π γεία μπορικ ιλ α ιγ ο ιω ικ ο τικ ωγ το π γε ο σωτερικώ η ε κ ραμμ εία ακ δο α ρά η ε ραμμ εία ιγα ο ιω ικ ο τικ Φ Κ 13/Α ) ώ ο Δ 89/2009 ορι μ ς α μή α μ διοτή ω τ Υπ γείω ΕΚ 221/Α . . ο Π 111/2014 (ΦΕ 1 8/Α΄ γα σμ ς το π γείο Οικ μι . η ιθ ωτ. Α1015213 Ξ 013/28.01.2013 Φ Κ13 /Β οι π φ η ο π γο φ γο ικ μι ετα ίβ η μ διοτή ω το ε κ ραμμ έα η ε ραμμ εία σίω σόδω ο γείο ικ μι π ς τροπ π ιήθη κ σχ ι. 0. η ρά γικ ο ο . 0.01.2016 τ Υ.Ο Δ 18/20.01.2016) γή ιορισμ ς ε κ ραμμ έα η ε κ ραμμ εία σίω σόδω ο Υπ γείο Οικ μι 1. τ ις ια ά ις ο α ε οκ ίτα ε ά ος ο α ικ ο λ ισμ εδομέ τι εσπίζ τ ια ικ ία ια φ μ γή ια ά ω ω 960/ 1 κ 2859/ 0. 2. η κ ορι μ ω ρω ο θέσεω ικ ολ γ ικ ώ η ια ικ ίας ή ή ις α μ φ ρολ γικ ς π βαρ εις ο τώ κ οϊό ις ς ιπ μ ικ ς στολ ς οξ κ ς α χ ς στη χ α μ για τη εξ έτ η τ α κ ο </w:t>
      </w:r>
      <w:r>
        <w:rPr>
          <w:b/>
          <w:bCs/>
          <w:u w:val="single"/>
          <w:lang w:val="el" w:eastAsia="el"/>
        </w:rPr>
        <w:t xml:space="preserve">Π Ο Φ Α Σ Ι Ζ Ο Υ Μ Ε </w:t>
      </w:r>
      <w:r>
        <w:rPr>
          <w:u w:val="single"/>
          <w:lang w:val="el" w:eastAsia="el"/>
        </w:rPr>
        <w:t xml:space="preserve">α ορί ι ροι, ι ο θέσεις α ικ ο γη ικ ια ικ α α ής ή α μ φ ρολ γι ς π βαρ εις ο τώ κ οϊό ω τα σι ιπ μ ικ οξ κ χέ εω </w:t>
      </w:r>
      <w:r>
        <w:rPr>
          <w:b/>
          <w:bCs/>
          <w:u w:val="single"/>
          <w:lang w:val="el" w:eastAsia="el"/>
        </w:rPr>
        <w:t xml:space="preserve">ρ ρο 1 ε ίο ε ρ γή </w:t>
      </w:r>
      <w:r>
        <w:rPr>
          <w:u w:val="single"/>
          <w:lang w:val="el" w:eastAsia="el"/>
        </w:rPr>
        <w:t xml:space="preserve">ι ια ά ις η ο α φ μ ζ ια ή ο μ , ο ιδικ όρο α α σ Ε Κ ο όρο ροστιθέμ ξί Φ Α ω ο τώ κ οϊό ω π ία ά α τα σι ω ι ικ οξ κ χέ εω ω εθ ά εω η έ ρί π μ ικ ροξ κ χ σεω στοιχ ια εσι ς κ ς ώ ια ις κ ς ο σωπικ ο ά η ια ω ια ά ω θρ 6 0 ω Δ 03/1970 Φ Κ 08/Α) 0/ 97 Φ Κ 1 0/Α) α στοιχ </w:t>
      </w:r>
      <w:r>
        <w:rPr>
          <w:b/>
          <w:bCs/>
          <w:u w:val="single"/>
          <w:lang w:val="el" w:eastAsia="el"/>
        </w:rPr>
        <w:t xml:space="preserve">ρ ρο 2 κ ιούχα π </w:t>
      </w:r>
      <w:r>
        <w:rPr>
          <w:u w:val="single"/>
          <w:lang w:val="el" w:eastAsia="el"/>
        </w:rPr>
        <w:t xml:space="preserve">κ ο όσω ια η ή ο μ , ο ο Π ω ολ τώ κ κ κ οϊ σ ω μ τα οριζόμε στο α τέρω ά θρ εί : οι ξέ ς διπ μ ικ α στολ ς π εί δι στε ς σ η Ελλά α ) χ ός η ιπ μ ικ στολ α ιπ λ ο ιπ μ ικ οσω κ ή α σ κ οικ μ λ τη οικ γέ ά ο ) οι ξ ς προξε κ ς α χ ς π εί εγκ εστ ς σ η Ελ α ) χ ός η οξ κ χ ι ιπ ί οξ κ ί ιτο γοί ή φ σο ί οχ ι ιπ μ ικ δια η ί τα κ οι μ λ τη οικ έ ιά ο </w:t>
      </w:r>
      <w:r>
        <w:rPr>
          <w:b/>
          <w:bCs/>
          <w:u w:val="single"/>
          <w:lang w:val="el" w:eastAsia="el"/>
        </w:rPr>
        <w:t xml:space="preserve">ρ ρο 3 </w:t>
      </w:r>
      <w:r>
        <w:rPr>
          <w:b/>
          <w:bCs/>
          <w:u w:val="single"/>
          <w:lang w:val="el" w:eastAsia="el"/>
        </w:rPr>
        <w:t>ατες δι ιού ς πο τη</w:t>
      </w:r>
      <w:r>
        <w:rPr>
          <w:b/>
          <w:bCs/>
          <w:u w:val="single"/>
          <w:lang w:val="el" w:eastAsia="el"/>
        </w:rPr>
        <w:t xml:space="preserve">τε </w:t>
      </w:r>
      <w:r>
        <w:rPr>
          <w:u w:val="single"/>
          <w:lang w:val="el" w:eastAsia="el"/>
        </w:rPr>
        <w:t xml:space="preserve">ι σότη ες ω </w:t>
      </w:r>
      <w:r>
        <w:rPr>
          <w:u w:val="single"/>
          <w:lang w:val="el" w:eastAsia="el"/>
        </w:rPr>
        <w:t>ολ ώ</w:t>
      </w:r>
      <w:r>
        <w:rPr>
          <w:u w:val="single"/>
          <w:lang w:val="el" w:eastAsia="el"/>
        </w:rPr>
        <w:t xml:space="preserve"> οϊό α ά χ ό</w:t>
      </w:r>
      <w:r>
        <w:rPr>
          <w:u w:val="single"/>
          <w:lang w:val="el" w:eastAsia="el"/>
        </w:rPr>
        <w:t>ς η ιπ μ ικ στο</w:t>
      </w:r>
      <w:r>
        <w:rPr>
          <w:u w:val="single"/>
          <w:lang w:val="el" w:eastAsia="el"/>
        </w:rPr>
        <w:t xml:space="preserve"> ι λ ο ι μ ικ οσω κ α κ </w:t>
      </w:r>
      <w:r>
        <w:rPr>
          <w:u w:val="single"/>
          <w:lang w:val="el" w:eastAsia="el"/>
        </w:rPr>
        <w:t>οικ λ η ικ γέ ι</w:t>
      </w:r>
      <w:r>
        <w:rPr>
          <w:u w:val="single"/>
          <w:lang w:val="el" w:eastAsia="el"/>
        </w:rPr>
        <w:t xml:space="preserve">ά ο ς χ ός η οξ κ χ ι π </w:t>
      </w:r>
      <w:r>
        <w:rPr>
          <w:u w:val="single"/>
          <w:lang w:val="el" w:eastAsia="el"/>
        </w:rPr>
        <w:t>ί οξ κ ί ιτο γοί</w:t>
      </w:r>
      <w:r>
        <w:rPr>
          <w:u w:val="single"/>
          <w:lang w:val="el" w:eastAsia="el"/>
        </w:rPr>
        <w:t xml:space="preserve"> κ οικ ικ γέ ι ο ις </w:t>
      </w:r>
      <w:r>
        <w:rPr>
          <w:u w:val="single"/>
          <w:lang w:val="el" w:eastAsia="el"/>
        </w:rPr>
        <w:t>γο ες π βαρ εις ρ</w:t>
      </w:r>
      <w:r>
        <w:rPr>
          <w:u w:val="single"/>
          <w:lang w:val="el" w:eastAsia="el"/>
        </w:rPr>
        <w:t xml:space="preserve">ηγ </w:t>
      </w:r>
      <w:r>
        <w:rPr>
          <w:b/>
          <w:bCs/>
          <w:u w:val="single"/>
          <w:lang w:val="el" w:eastAsia="el"/>
        </w:rPr>
        <w:t xml:space="preserve">τος </w:t>
      </w:r>
      <w:r>
        <w:rPr>
          <w:u w:val="single"/>
          <w:lang w:val="el" w:eastAsia="el"/>
        </w:rPr>
        <w:t xml:space="preserve">λ ς π μ ικ οσω κ </w:t>
      </w:r>
      <w:r>
        <w:rPr>
          <w:u w:val="single"/>
          <w:lang w:val="el" w:eastAsia="el"/>
        </w:rPr>
        <w:t>π ο κ ιτο γ</w:t>
      </w:r>
      <w:r>
        <w:rPr>
          <w:u w:val="single"/>
          <w:lang w:val="el" w:eastAsia="el"/>
        </w:rPr>
        <w:t xml:space="preserve"> ω κ οικ λ η ικ γέ ιά ο </w:t>
      </w:r>
      <w:r>
        <w:rPr>
          <w:b/>
          <w:bCs/>
          <w:u w:val="single"/>
          <w:lang w:val="el" w:eastAsia="el"/>
        </w:rPr>
        <w:t xml:space="preserve">λικ </w:t>
      </w:r>
      <w:r>
        <w:rPr>
          <w:u w:val="single"/>
          <w:lang w:val="el" w:eastAsia="el"/>
        </w:rPr>
        <w:t>ο ρο η ιβαιότ α</w:t>
      </w:r>
      <w:r>
        <w:rPr>
          <w:u w:val="single"/>
          <w:lang w:val="el" w:eastAsia="el"/>
        </w:rPr>
        <w:t xml:space="preserve"> ε α ρβαί ν ι λ ες π σότη ες για 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Μέλ ο διπλ μ ι π οσω κ χ τη π οξ κ α χ οξ κ γο τα σ κ οικ μ τη οικ γέ ιά το ό ε έξ φ ά ς στά μα α λ κ ρ ά οι π ώδη π τά β) ετ α σιες ( 0) φιάλ ς οί φιάλ στις π ριπ ώσεις α β) μ βαί ι το έ ρο. ίλ ες ( 000) φι ς μ α ίκ σι χι ά ες 2 .000) εμάχ α τσιγ ω ά οϊό α π κ ίσ α α ια το σ λ ή μ ρος α ή τη κ α μής μ τι εξ κ μ ς ο (ή π όμ ιο είδος π ζ ίζ ι λ γότε ο α 3 ρα ια τ ιγά α ο (ή π όμ ιο είδος π ζ ίζ ι π ρισ ότερο α 3 γρα ια τσιγά α ε γρα ια = 80 σιγά ) χ ός η ιπ μ ικ σ ολ α κ οικ λ η ικ γέ ι ο ικ ο α π σότ ες διπ ιες α τις τέρω ορι μ ς.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α ή ορ λ γη ω ο τώ ις ς ι μ ικ ς στο ς οξ κ ς χ ς ια κ ιστι εσι ήση ί ή ε γικ ς σότη ες τε γ ο κ κ ιμ ε ορ κ π , 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ια ο π ίο α γω ίδ οορίζο α χ ιμ π ιηθο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ή ρηγ ί α ρολ για τ ς , με αναγωγή τις σ τη ες στοιχ το 1/12 τη σ λ κ ε ή ιας π σότ α για κ ε μ α το μή α κ ηκ ς ρολ για έτος είτ το χ ο κ δι τη 0 /01 έω 31/12 εκά το το </w:t>
      </w:r>
      <w:r>
        <w:rPr>
          <w:b/>
          <w:bCs/>
          <w:u w:val="single"/>
          <w:lang w:val="el" w:eastAsia="el"/>
        </w:rPr>
        <w:t>.</w:t>
      </w:r>
      <w:r>
        <w:rPr>
          <w:u w:val="single"/>
          <w:lang w:val="el" w:eastAsia="el"/>
        </w:rPr>
        <w:t>Τα οϊό ά ι ο όσω ο ό ο θρ α έπ ι π οορίζο α για η κ ιστική τω π α ματ α κ ους. ρ ρο 4 αδι σία πα λαβ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ια η α ή ολ τώ κ οϊό ω ή ις α μ φ ρολ γικ ς π β εις α ικ ο όσω ω ρι ώσεω ) ο θρ η ο α α ίθετ τη δια ελ ια χ ο οβλ μενο κατά ρίπ ωση ελ ια α τα ι ΦΚ ή Ε ) το ό μα ο ικ α ε ία οσώ (Πρεσβεία-Προξενείο). Με το τελωνειακό παραστατικό υποβάλλεται επίσης: έ ια ισαγ γή εω ημέ η μ δια ε η θιμ τ α ο π γείο Εξ τερικώ ως π ος τη σ ρομή το όρ τη α ιβαιότ α β) τιμολόγιο πώλησης.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ια η α ή ολ τώ κ οϊό ω ις α μ φ ρολ γικ ς π β εις α ι ο όσω ω ρι ώσεω ) ) ο θρ η ο α α ίθετ τη δια ελ ια χ ο οβλ μ περίπτωση τελωνειακό παραστατικό (ΔΕΦΚ ή ΕΔΕ) στο όνομα της Πρεσβείας-Προξενείου (για γα ιασμό ο ικ ο ελ ία οσώ . ε ο ελ ια α τα ι βά τα π σης: έ ια ισαγ γή εω ημέ η μ δια ε η θιμ τ α ο π γείο Εξ τερικώ ως π ος τη σ ρομή ο ό ο τη α ιβαιότ α ) γρα ο τ διπ μ ικ τα ότ α το δι ο α ελ ία οσώ τ μ λ γιο π ης,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δ)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κατάσταση στην οποία αναγράφονται ανά πρεσβεία/προξενείο τα είδη, το δικαιούχο ατελείας πρόσωπο, η ιδιότητα αυτού, ο αριθμός ταυτότητας ή διαβατηρίου, ημερομηνία ανάληψης καθηκόντων και λήξη αποστολής.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ρο 5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ρμ δια τελ ια χ για το έλ χ τ α λ ηση τ α ή α α μ , Φ Π ω ολ τώ κ οϊό ω α ά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δικαιούχα πρόσωπα του άρθρου 2 της παρούσας, ορίζεται το Α' Τελωνείο Εισαγωγής , Ε.Φ.Κ. &amp; φοδίω Π ιραιά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ρο 6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αδι σία πα λούθησ ς της απ λλαγ ς </w:t>
      </w:r>
      <w:r>
        <w:rPr>
          <w:u w:val="single"/>
          <w:lang w:val="el" w:eastAsia="el"/>
        </w:rPr>
        <w:t xml:space="preserve">ε π ρίπ ωση όπ ο Τ λ ίο στο ο ίο τίθε σε α σ τα π οϊό α εί δια ορ τικ α ο ελ ίο γχ στέλ ι σω ρο κ α ρομ ίο σω η μ ιοτ α η οβλ π μ ο θρ η ο α ά τα η τη μ δια λ ια χ γχ α τοιχ ία η π ία ώ ι το ί ο α α τή ος, οκ ιμ α λ ο τ ια ρ α ά οση οϊό ω α ι ε ία όσω ε ά η ο ί ό, μ δια ελ ι λ χ οβ ι το κ ο λ γχ ια η ια τωση η ρθής ή ης ω οβλ π μ ρίω σοτή ω ορ λ γή ω οϊό α ά α ο ικ ο οσω κ ω ιπ μ ικ στο κ π οξ κ χ </w:t>
      </w:r>
      <w:r>
        <w:rPr>
          <w:b/>
          <w:bCs/>
          <w:u w:val="single"/>
          <w:lang w:val="el" w:eastAsia="el"/>
        </w:rPr>
        <w:t xml:space="preserve">ρ ρο λικ ς δια ά ι </w:t>
      </w:r>
      <w:r>
        <w:rPr>
          <w:u w:val="single"/>
          <w:lang w:val="el" w:eastAsia="el"/>
        </w:rPr>
        <w:t>. ο α φ η χ ι η ρομ α η σίε ής η τη φημ ρίδα η ερ σεως . α φ η ή η σιε εί στη Εφη ρίδα τη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ΟΣ 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ΑΡΑ Μ</w:t>
      </w:r>
      <w:r>
        <w:rPr>
          <w:b/>
          <w:bCs/>
          <w:u w:val="single"/>
          <w:lang w:val="el" w:eastAsia="el"/>
        </w:rPr>
        <w:t xml:space="preserve">ν κας α ακο η η τ ν ανώ ν ιων ν α ο η ν αλ ο χω π ν κ ι απνι ών ρ ν ο α αλ άν ι απ δι αιο χ ρ ωπι ό τ ν ξ νω διπ τικ ν κ πρ νι ών αρχών για ς ν γκες ς ( θρ αρο σας) </w:t>
      </w:r>
      <w:r>
        <w:rPr>
          <w:b/>
          <w:bCs/>
          <w:u w:val="single"/>
          <w:lang w:val="el" w:eastAsia="el"/>
        </w:rPr>
        <w:t>ΡΕΣΒΕ ΡΟΞ Ν 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644"/>
        <w:gridCol w:w="752"/>
        <w:gridCol w:w="1186"/>
        <w:gridCol w:w="1572"/>
        <w:gridCol w:w="1018"/>
        <w:gridCol w:w="1677"/>
        <w:gridCol w:w="505"/>
        <w:gridCol w:w="466"/>
        <w:gridCol w:w="513"/>
        <w:gridCol w:w="74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Ν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Ο Η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Ε Α Π Π Ε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ΤΑ ΤΟΤΗ / Α Α 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Ε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ΑΡ/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Α Λ Η ΟΛ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ΚΕ ΚΑ Ο Ν Μ ΩΔ 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—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—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—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—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—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ΝΑ ΑΝ Α Α 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ακ Π φέ α άμ μ</w:t>
      </w:r>
      <w:r>
        <w:rPr>
          <w:b/>
          <w:bCs/>
          <w:u w:val="single"/>
          <w:lang w:val="el" w:eastAsia="el"/>
        </w:rPr>
        <w:t xml:space="preserve"> ω τε αρμ δ ότη άς το </w:t>
      </w:r>
      <w:r>
        <w:rPr>
          <w:b/>
          <w:bCs/>
          <w:u w:val="single"/>
          <w:lang w:val="el" w:eastAsia="el"/>
        </w:rPr>
        <w:t xml:space="preserve">οι ακ Α χ </w:t>
      </w:r>
      <w:r>
        <w:rPr>
          <w:b/>
          <w:bCs/>
          <w:u w:val="single"/>
          <w:lang w:val="el" w:eastAsia="el"/>
        </w:rPr>
        <w:t xml:space="preserve">Α Α Ν </w:t>
      </w:r>
      <w:r>
        <w:rPr>
          <w:b/>
          <w:bCs/>
          <w:u w:val="single"/>
          <w:lang w:val="el" w:eastAsia="el"/>
        </w:rPr>
        <w:t>. Υ ρε α Ερε κ ι ιασ ά σ ς Δημ</w:t>
      </w:r>
      <w:r>
        <w:rPr>
          <w:b/>
          <w:bCs/>
          <w:u w:val="single"/>
          <w:lang w:val="el" w:eastAsia="el"/>
        </w:rPr>
        <w:t xml:space="preserve"> σ Εσ δ Ε.Δ Δ.Ε </w:t>
      </w:r>
      <w:r>
        <w:rPr>
          <w:b/>
          <w:bCs/>
          <w:u w:val="single"/>
          <w:lang w:val="el" w:eastAsia="el"/>
        </w:rPr>
        <w:t>. / Ε ι Ε ο ( μ τα Α</w:t>
      </w:r>
      <w:r>
        <w:rPr>
          <w:b/>
          <w:bCs/>
          <w:u w:val="single"/>
          <w:lang w:val="el" w:eastAsia="el"/>
        </w:rPr>
        <w:t xml:space="preserve"> Β Γ΄ Δ΄ </w:t>
      </w:r>
      <w:r>
        <w:rPr>
          <w:b/>
          <w:bCs/>
          <w:u w:val="single"/>
          <w:lang w:val="el" w:eastAsia="el"/>
        </w:rPr>
        <w:t>. οτε Γρα ε Επ κοι ας κ ι Δη</w:t>
      </w:r>
      <w:r>
        <w:rPr>
          <w:b/>
          <w:bCs/>
          <w:u w:val="single"/>
          <w:lang w:val="el" w:eastAsia="el"/>
        </w:rPr>
        <w:t xml:space="preserve">μ </w:t>
      </w:r>
      <w:r>
        <w:rPr>
          <w:b/>
          <w:bCs/>
          <w:u w:val="single"/>
          <w:lang w:val="el" w:eastAsia="el"/>
        </w:rPr>
        <w:t>. οτε Τ μ μ κή Υ σ ήριξης</w:t>
      </w:r>
      <w:r>
        <w:rPr>
          <w:b/>
          <w:bCs/>
          <w:u w:val="single"/>
          <w:lang w:val="el" w:eastAsia="el"/>
        </w:rPr>
        <w:t xml:space="preserve"> της Γ.Γ Δ.Ε </w:t>
      </w:r>
      <w:r>
        <w:rPr>
          <w:b/>
          <w:bCs/>
          <w:u w:val="single"/>
          <w:lang w:val="el" w:eastAsia="el"/>
        </w:rPr>
        <w:t>. ε κή Δ ε Η ρ κής Διακ</w:t>
      </w:r>
      <w:r>
        <w:rPr>
          <w:b/>
          <w:bCs/>
          <w:u w:val="single"/>
          <w:lang w:val="el" w:eastAsia="el"/>
        </w:rPr>
        <w:t xml:space="preserve"> έ ς κ ι ρώ Δ μ κο </w:t>
      </w:r>
      <w:r>
        <w:rPr>
          <w:b/>
          <w:bCs/>
          <w:u w:val="single"/>
          <w:lang w:val="el" w:eastAsia="el"/>
        </w:rPr>
        <w:t>) Διε Δια ε ρ ς ρώ</w:t>
      </w:r>
      <w:r>
        <w:rPr>
          <w:b/>
          <w:bCs/>
          <w:u w:val="single"/>
          <w:lang w:val="el" w:eastAsia="el"/>
        </w:rPr>
        <w:t xml:space="preserve"> Δ μ κο </w:t>
      </w:r>
      <w:r>
        <w:rPr>
          <w:b/>
          <w:bCs/>
          <w:u w:val="single"/>
          <w:lang w:val="el" w:eastAsia="el"/>
        </w:rPr>
        <w:t>) Δι Ο γ ς μ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Δ/ Η ο κής Διακ σ ς Γ.Γ Δ.Ε Δ Υ σ ή ι ης ρο κ Υ ρ . ε κή Δ ε &amp; ΕΦ ) Ελ κή Υ ρε α ελ Λ.Υ Α τι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Ε ική Υ ρ Τ Λ Υ Τ Θ 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Δ.Ο Ε. ρ κή Υ ρε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ι ε ε ακ Δ/ ς Δ.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Γ ΕΞ Ρ ) Γραφε ο Υπ ) Δ/ Ε ιμοτ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δική μ κή Υ ρε α ( 0. Ο σ α Εκ ε ώ Ε δ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αΐσ 38 85 32 Π Α 1. Σ γ ς Εκ ε ώ Α η αιά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σαμ δ 38 85 31 Α 2. Σ γ ς Εκ ε ώ Θ 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ι ο 13 43 25 Θ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3. Δ ε Υ σ ή ι η Η ρο κώ Υ ρε γ α α ρτη η ι οσ δα της ΓΓ Ε ia m i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ΩΤΕ Δ ΑΝ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ρα ε ο Υπ γ Ο κο κώ κ Ε κ . ρα ε ο γ κ μ κ κ ς Α κ.Π π σ ο . ρα ε ο Γ κο Γ αμ τέ Δ μ σ Ε δ κ Γ. τσ . ρα ε ο Γ κής Δ/ ρι ς ελ κ Ε.Φ. κ Ε. Γιαλο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οτε Γρα ε Επ κοι ας Δημ . / Ο γ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/ Δια ε ι ς Α ρ Δ μ κο . / Η ρο κής Διακ έ σ ς ΓΓ Ε μ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/ Υ σ ή ι ης Η ο κ Υ ρ ώ γ α ε μ ω της « ρο κ ς Β β ο ήκ ς 0. / ακ Διαδ κα 1. / Ε κ ι ΦΠ Β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2. / Σ ρατη κής ακ Ε κ ι Π ρα σε 3. / Η ο κο 4. / α κώ τω ελ ακ μ κώ θ μ μ τα ΄ ΄ 0 α ί αφα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