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1:55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ΛΛ Κ Δ Ο Α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 ΙΟ Ο Κ ΙΚ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 Γ Α ΜΑ ΙΑ Ο ΙΩΝ ΣΟ Ν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Ν. Η Τ ΛΩ ΩΝ &amp; Ε Φ.Κ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Α Δ Φ. Α ΕΙΣΑ ΓΩΝ ΞΑ Γ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Ν Η ΦΟ ΟΛ Κ Δ Ο Κ Η Η Α Μ Μ ΣΗΣ Ο ΟΛ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Α Φ.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. ερ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01 84 Α Η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ώ γ Α ω όπ . Σα ά η 10 69. 7.4 9 10 6.4 .37 10 69. 7.4 8 10 36.4 .41 t s 001 zef go g fpa @ 992. zef o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ΜΑ </w:t>
      </w:r>
      <w:r>
        <w:rPr>
          <w:lang w:val="el" w:eastAsia="el"/>
        </w:rPr>
        <w:t xml:space="preserve">α α ο όρ ο τ θε ένη η η ών ξα </w:t>
      </w:r>
      <w:r>
        <w:rPr>
          <w:b/>
          <w:bCs/>
          <w:lang w:val="el" w:eastAsia="el"/>
        </w:rPr>
        <w:t>Π Ο Φ Α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Ε Ν Ι Κ Γ Α Μ Α Τ Α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Ο Σ Ι Ν Σ Ω τ ς υ όψη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ις ς ων ρω , , ο . 59/ 00 ύ ω η ώδ Π Ε 48/ 7.1 .200 ) όπ ι ι,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ι ι ου θρ υ 46 ης δ γ ι . 006/ 1 / υ ο ι ε ο ιν ύ τ μ τ υ φόρ π ο ιθεμ νη ( 3 7/ 1. 2.200 ) όπ σ ι,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ς ις ο ν ια ε ει ύ . Ε θ. 2/ 013 υ ω οινο ου κ τ υ Συ β ο ( 69/ .10.2 3) κ ιδ ω των ά ρω 58, 17 269,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ις ’ ξο οδ τη η α ι υ νω ι ύ ε ν ι κ . Ε ι . 46/ 15 ης πιτροπ (L 43/ .12. 15) κ δ ω τ ά θρω 19, 6 49,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ις α ά ις φ ο ς ου νωσι ε εια ώδ . Ε θ. 44 / 01 η πιτροπ (L 43/ .12. 15) κ δ ω τ ά θρω 326 4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ις α ις ο 3/ 00 Ε 8/ . 4.200 ) Κωδ π ίη η ης ο οθ ί η ρν η τ κ ρν τικ όργ ,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ην θ. Α 0 521 Ξ/ 8.0 .20 3 Ε 30/ /28.0 .201 ) φ η υ υ γ ύ κ νομ κ ο γ ικ νομι ρί ετ ς μοδ τήτω ον ικ α μ έ οσ ω σ δ ο Υ υ γ ο ικ ομι , π σ ι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ην υ γ υ υ ο θ. / 0.01.2 16 Επ γή ορισ ός ν. α μ έ ης ν. μ ε α μ σίων σ δ το ίου Ο κ νομ κ ( Ε . Υ Ο Δ Δ 8/ 0 01.2 16)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ην εώρ ης ης ί ο όρ ο τ θε ένη α η άδο η ών ο ξα γω ων υ π ι ι ά ι η ω ι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ν ι ς ο οθ σί α ο ε τ ης ς η γ σ ς ου θρ υ ης Λ 262/ 2 08.1 93 Α Ο ε ην Π Λ 1 67/ 15 ασ (Φ 18 8/ /21.0 .201 ) </w:t>
      </w:r>
      <w:r>
        <w:rPr>
          <w:b/>
          <w:bCs/>
          <w:lang w:val="el" w:eastAsia="el"/>
        </w:rPr>
        <w:t xml:space="preserve">0. </w:t>
      </w:r>
      <w:r>
        <w:rPr>
          <w:lang w:val="el" w:eastAsia="el"/>
        </w:rPr>
        <w:t xml:space="preserve">ην θ. Υ Ο. 01 809/ 5 7/ 0 4/ Λ 24/ 1. .199 ΕΚ 1 ΄/ .3.2 13) φ η γ ύ Οι νο ι </w:t>
      </w:r>
      <w:r>
        <w:rPr>
          <w:b/>
          <w:bCs/>
          <w:lang w:val="el" w:eastAsia="el"/>
        </w:rPr>
        <w:t xml:space="preserve">1. </w:t>
      </w:r>
      <w:r>
        <w:rPr>
          <w:lang w:val="el" w:eastAsia="el"/>
        </w:rPr>
        <w:t>ο γ νό τι ις α ς η ο φασ ς ν οκ ίτ α ον ι οϋπο γισ ό,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 ο φ α σζ ο υ εθρο αδ κ σ α α αλ γή α ό το φ ρ πρ σ ι ε η αξ αςτ την πα άδο η αγ ρος ε ωγή πό το π ή γ έ </w:t>
      </w:r>
      <w:r>
        <w:rPr>
          <w:lang w:val="el" w:eastAsia="el"/>
        </w:rPr>
        <w:t>ην ο όρ στ θεμ νη ων εων ών νε γ τ ίμ νο ο Π τή ξ τ σω ε ικ ης α ε ρ τ γ ε τ ένο . είτ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) </w:t>
      </w:r>
      <w:r>
        <w:rPr>
          <w:lang w:val="el" w:eastAsia="el"/>
        </w:rPr>
        <w:t>ε ει α τ ι φω α ε ς ις ης νω α ς ε ε α ς ομοθ σί . ο ι ί υ ε ν ι ύ τ ικ ετ Μ ο ί ενο όρ π ή ξ α μο γιο ης υ κ δ α ύ φων ις ι ο 8/ 014 νι γ τ ότυ ην νδ ιξ Α Π Θ Ο 4 . 859/ 00 ΚΩ Α ετ επ ου οι ίο τε ν ι π α τ ι ύ ε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ιδι ις ι ς σει ών νε γ ύ α μ νο τ Π τή γ εσ ημέν τ ν ε ρ τ δ ώ η γ εσ ημέν ς α α κ δ α ά ι α ι ο ω ρω μο οι ο α κ σης δ ι α ι ς ση ) ην ία οκ ο τ τ ι ί τ υ π η </w:t>
      </w:r>
      <w:r>
        <w:rPr>
          <w:b/>
          <w:bCs/>
          <w:lang w:val="el" w:eastAsia="el"/>
        </w:rPr>
        <w:t xml:space="preserve">) </w:t>
      </w:r>
      <w:r>
        <w:rPr>
          <w:lang w:val="el" w:eastAsia="el"/>
        </w:rPr>
        <w:t xml:space="preserve">δ ικ ι δ ών ο ε ια δ ος η . π οκ ει ο ον κ ήνυ α 9 Γ ω τ π ίη η κ ρω ς ξ ς» xpo t o a n ο π ίο δ τα ο ε ν ί Ε μ ω ου υ τ α ος γ υ ξ το n ε ρίπ ωση β ς ν ί ενο τ όρ ή ξ α ου ι ί υ ε ν α α τ ι ς ε ρά ος έ ς, ι ις ης νω ια ς ε ν ι ς ομ εσί π ιοδ π τε δ ι ι ξόδ υ ων ώ ο ε ει δ ο ς .Ε ο π ο έ τ μόδ α ε ν α ά υ Κρ ο έ τ ς Ε. . ραπε έσ ω ής ο π ίο α οκ ε α ου ιτί ο η ο ιμ γίο ση , ε α ι τ ντρ ικ α ισ τερε υ , έρος ης τιπ ο υ ν α α δ ς ν ηφ τ γισ ι ν τι φε ς ο τι υ ένο τις ιπ ώ εις υ υ ιμ νε α , υ ι ένες π ιρή ε ς γω ης η ων ργ ι υ , οσ ισ ρ ζι έσ υ ρ ής ίν η ρ τι ρή , γ ς α ξό ης ε η ή η απε έ υ ρω ής π ι αγρ ετ ω τ ώ α ορ γ οι ί υ υ κ δ α α ικ τ ε π ι δ π ε όσφορ έσ . πί ς ο ω έρω γ νό ω τ π ιε τ τ ν όδια ορ γ κ ε ει στ κ ν η αγμ οπ ηση ης ξ ς κ ιμέν υ ο γ ύ τα α α ι ιστ κ ά η ενέ γ ια το ε γ α ε τή ω το νο π υ ο ε ο θ δ ενε θεί. φόσ ν ξ φ η ης α ς νετ ε ετ η ά δ ντ υ α λ ι ς ι π ίε ξοφ ύ α ός ρ κ ύ τ ος ί ενος τ όρ ής ε α έ ει ντός ργ ι ων ε ώ η αγ α οπ ηση ης ξ ς ρ ζι γ ι ό ρ ί ε π ια π ε αγν ισ νη τράπ ζ ή π τ ι ργ ι μ το π ό ων μ τρη ών π ει έπρ </w:t>
      </w:r>
      <w:r>
        <w:rPr>
          <w:b/>
          <w:bCs/>
          <w:lang w:val="el" w:eastAsia="el"/>
        </w:rPr>
        <w:t>θρο αδ κ σ α α αλ γή α ό το φ ρ πρ σ ι ε η αξ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 την πα άδ η αγ ρος ε ωγή πό πρ σ ο εγ εστη εκ ός Ε. </w:t>
      </w:r>
      <w:r>
        <w:rPr>
          <w:lang w:val="el" w:eastAsia="el"/>
        </w:rPr>
        <w:t>η ο ό ο οσ ιθε ένης ην ση ών ντ ός ης οινό ητα ο η εστ ένο τ σω ε ικ η α ρ τ , κ μεν η τ όρ όσω π ος ρι τ ι η φων ε α ρι ενα τ ε ν ι ς ά ις α ι ε ν α α τ ι εξ ς, ε τα η ε ς δ ί ) ί ενο τ ρο τή ων αδίδ ι ος τ ασ ή κ δ ντ ιμ γ ο σης ε .Π Α δ ξ ι ς ση φων ε ι α ά ις υ 308/ 0 4 « νι Λ στ Π ότ . ρα τ ς ξ ας φ σο ι ε ν ια ς ο δ κ ό ο τη α ε ν ι τ ι ύ , σ έ ι τ ν τή ντό 0 ερώ η κ ρ η η ξα , ο ρο ι ήν 99 ω τ π ίη η ω η ξ ς» xp r o at n . α ’ ξ ρε η ο ω ρω δ ι ι α στέ α ε ετ νέ τ ρ όν , φό ον κ ο γ ίτ τ π ι π ρι τ ι ης συ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)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ής ξ α δ ι στ ι ιμ γι τ ν μ ου ρα τ ξ α ι σό τ υ Φ Π Α σε τρ ζ κ γα ια μ το δ ύθρο κ δ ατ ξ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ε τι δ ά ι της π ού α κ γ ί α Π 1024/ .01. 993 Α Ο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ιδ κ α ι σει ών ε δ ώ ε , α π ί ετ έρ ντ τ σωπ ς υ σ ς, εφα μό τ η π οβ πό νη α την Α Π Λ 338/ 6 δ κ ία λ ς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π ού να δ μο ιε εί τ ν Εφη ερίδ της υ ρν 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π ού ισ α η δ μο ίε ή τ ς σ ην η ερίδ της Κ ρν σε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ΝΙ Γ ΑΜ Α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ΙΩΝ ΣΟ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 ΙΛ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