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πλημμυρικών φαινομένων που εκδηλώθηκαν στις 06, 07 και 08/09/2016 στον Δήμο Ήλιδας, της Π.Ε. Ηλείας,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Την Απόφαση Αναπληρωτή Υπουργού Οικονομικών ΠΟΛ 1132/16.09.2016 (ΦΕΚ 3021 Β΄/ 21.09.2016).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ιδίως το άρθρο 41.</w:t>
      </w:r>
    </w:p>
    <w:p>
      <w:pPr>
        <w:spacing w:before="240" w:after="240"/>
        <w:rPr>
          <w:lang w:val="el" w:eastAsia="el"/>
        </w:rPr>
      </w:pPr>
      <w:r>
        <w:rPr>
          <w:lang w:val="el" w:eastAsia="el"/>
        </w:rPr>
        <w:t>9. Την υπ’ αριθ. 6417/09.09.2016 Απόφαση του Γενικού Γραμματέα Πολιτικής Προστασίας (ΑΔΑ: 6ΝΕΠ465ΦΘΕ-ΩΑ3) με την οποία κηρύχθηκε σε κατάσταση Έκτακτης Ανάγκης Πολιτικής Προστασίας ο Δήμος Ήλιδας, της Π.Ε. Ηλείας, της Περιφέρειας Δυτικής Ελλάδας λόγω των πλημμυρικών φαινομένων που εκδηλώθηκαν στις 06, 07 και 08/09/2016.</w:t>
      </w:r>
    </w:p>
    <w:p>
      <w:pPr>
        <w:spacing w:before="240" w:after="240"/>
        <w:rPr>
          <w:lang w:val="el" w:eastAsia="el"/>
        </w:rPr>
      </w:pPr>
      <w:r>
        <w:rPr>
          <w:lang w:val="el" w:eastAsia="el"/>
        </w:rPr>
        <w:t>10. Το με αριθμ. πρωτ. 4906/06.03.2017 έγγραφο αίτημα του Δήμου Ήλιδας προς την Υφυπουργό Οικονομικών Α. Παπανάτσιου με θέμα «Αίτημα για ρυθμίσεις ληξιπροθέσμων οφειλών στα ταμεία του Δημοσίου».</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 Δήμο Ήλιδας, της Π.Ε. Ηλείας, της Περιφέρειας Δυτικής Ελλάδας, τα οποία ήταν ληξιπρόθεσμα μέχρι την έκδοση της Απόφασης Αναπληρωτή Υπουργού Οικονομικών ΠΟΛ 1132/16.09.2016 (ΦΕΚ 3021 Β΄/21.09.16) και η είσπραξή τους ανεστάλη με την παράγραφο 2 της ανωτέρω Απόφασης, ρυθμίζονται κατόπιν αιτήσεως του οφειλέτη σε εικοσιτέσσερις (24) ίσες μηνιαίες δόσεις χωρίς τις προσαυξήσεις εκπρόθεσμης καταβολής που αντιστοιχούν σε αυτά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6/4/2017.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10/4/2017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