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ΔΙΕΘΝΩΝ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8-10 101 84, ΑΘΗΝΑ 210 3375312, 857 210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Καθορισμός των κρατών που έχουν προνομιακό φορολογικό καθεστώς με βάση τις διατάξεις των παραγράφων 6 και 7 του άρθρου 65 του ν.4172/2013 για τα φορολογικά έτη 2016 και 2017.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των παραγράφων 6 και 7 του άρθρου 65 του ν. 4172/2013 (ΦΕΚ Α΄ 167).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Π.Δ. 125/2016 (ΦΕΚ A’ 210/5-11-16) «Διορισμός Υπουργών, Αναπληρωτών Υπουργών και Υφυπουργών».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απόφαση με αριθμό ΥΠΟΙΚ 0010218 ΕΞ 2016, (ΦΕΚ 3696 Β΄/15-11-16) «Ανάθεση αρμοδιοτήτων στην Υφυπουργό Οικονομικών Αικατερίνη Παπανάτσιου».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πράξη 1/20-1-2016 του Υπουργικού Συμβουλίου «Επιλογή και διορισμός Γενικού Γραμματέα της Γενικής Γραμματείας Δημοσίων Εσόδων του Υπουργείου Οικονομικών (ΦΕΚ ΥΟΔΔ 18/20-1-16) σε συνδυασμό με τις διατάξεις του πρώτου εδαφίου της παρ. 10 του άρθρου 41 του ν. 4389/2016.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απόφαση Δ6Α 1015213 ΕΞ2013/28.01.2013 (ΦΕΚ Β΄ 130 και Β΄ 372) «Μεταβίβαση αρμοδιοτήτων στο Γενικό Γραμματέα της Γενικής Γραμματείας Δημοσίων Εσόδων του Υπουργείου Οικονομικών».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στ)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Π.Δ. 111/2014 (ΦΕΚ Α΄ 178/2014 και ΦΕΚ Α΄ 25/2015) «Οργανισμός Υπουργείου Οικονομικών», όπως τροποποιήθηκε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υπ. αριθ. 46676/18.09.2017 εμπιστευτικό έγγραφο του Υπουργείου Εξωτερικών κατά το οποίο η συμπερίληψη γίνεται αποκλειστικά για σκοπούς εφαρμογής του ν.4172/2013 και δεν θίγει την επίσημη θέση της Ελληνικής Δημοκρατίας για το νομικό καθεστώς του Κοσσόβου.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Καθορίζουμε τα κράτη που έχουν προνομιακό φορολογικό καθεστώς, σύμφωνα με τις διατάξεις της περίπτωσης β’ της παραγράφου 6 του άρθρου 65 του ν.4172/2013, τα κράτη εκείνα στα οποία το νομικό πρόσωπο ή νομική οντότητα υπόκειται σε φόρο επί των κερδών ή των εισοδημάτων ή του κεφαλαίου του οποίου ο συντελεστής είναι ίσος ή κατώτερος από το πενήντα τοις εκατό (50%) του συντελεστή φορολογίας νομικών προσώπων και νομικών οντοτήτων που θα οφειλόταν σύμφωνα με τις διατάξεις της ελληνικής φορολογικής νομοθεσίας, εάν ήταν φορολογικός κάτοικος ή διατηρούσε μόνιμη εγκατάσταση κατά την έννοια του άρθρου 6 του Κώδικα Φορολογίας Εισοδήματος στην Ελλάδα.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βάση το πιο πάνω κριτήριο τα κράτη αυτά, για το φορολογικό έτος 2016, είναι τα ακόλουθα: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2716"/>
        <w:gridCol w:w="273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Άγιος Ευστάθιος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St Eustatius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Άγιος Μαρίνος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San Marino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Αλβανία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Albania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Ανδόρα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Andorra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Ανγκουίλα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Anguilla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Βανουάτου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Vanuatu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Βερμούδες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Bermuda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Βοσνία -Ερζεγοβίνη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Bosnia-Herzegovina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Βουλγαρία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Bulgaria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3750"/>
        <w:gridCol w:w="396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Βρετανικές Παρθένοι Νήσοι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British Virgin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Γιβραλτάρ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Gibraltar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Γκέρνσεϋ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Guernsey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Ηνωμένα Αραβικά Εμιράτα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United Arab Emirates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Ιορδανία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Hashemite Kingdom of Jordan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Ιρλανδία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Ireland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Qatar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Κόσσοβο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Kosovo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Κύπρος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Cyprus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Λίχνενσταϊν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Liechtenstein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Μακάο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Macau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Μαλδίβες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Republic of Maldives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Μαυροβούνιο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Montenegro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Μολδαβία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Republic of Moldova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Μονακό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Monaco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Μονσεράτ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Montserrat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Μπαχάμες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the Bahamas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Μπαχρέϊν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Bahrain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Μπελίζ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Belize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Μποναίρ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Bonaire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Ναουρού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Nauru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Κέϋμαν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Cayman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Μάρσαλ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Marshall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Τέρκς και Κάϊκος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Turks and Caicos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Νήσος του 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Isle of Man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Ουζμπεκιστάν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Uzbekistan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Oman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Παραγουάη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Paraguay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ΠΓΔΜ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FYROM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Σαουδική Αραβία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Saudi Arabia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Σεϋχέλλες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Seychelles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1646"/>
        <w:gridCol w:w="146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Σρι-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Sri Lanka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Τζέρσεϋ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Jersey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Για το φορολογικό έτος 2017 ως κράτη με προνομιακό φορολογικό καθεστώς λαμβάνονται αυτά της παραγράφου 1 με την προσθήκη και της Ουγγαρίας (Hungary).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Η απόφαση αυτή να δημοσιευθεί στην Εφημερίδα της Κυβερνήσεως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ΕΥΚΛΕΙΔΗΣ ΤΣΑΚΑΛΩΤΟΣ </w:t>
      </w: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Κεντρική Υπηρεσία ΣΔΟΕ και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Ηλεκτρονικής Διακυβέρνησης (με την παράκληση να αναρτηθεί στην ιστοσελίδα της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Υποστήριξης Ηλεκτρονικών Υπηρεσιών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πινάκων Α’, Β’ (εκτός των αριθ.1 και 2 αυτού), Ζ’, Η’, Θ’, Ι’,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Υπουργείο Οικονομίας, Ανάπτυξης &amp; Τουρισμού, Γενική Γραμματεία Εμπορίου &amp; Προστασίας Καταναλωτή, Γενική Δ/νση Αγοράς, Δ/νση Εταιριών &amp; Γ.Ε.ΜΗ. Πλ. Κάνιγγος - 101 81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Υπουργείο Οικονομικών, Επιτροπή Λογιστικής Τυποποίησης και Ελέγχων (ΕΛΤΕ), Βουλής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7 - 105 62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κας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Διεύθυνση Διεθνών Οικονομικών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