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37348/619/2017</w:t>
      </w:r>
    </w:p>
    <w:p>
      <w:pPr>
        <w:pStyle w:val="Title"/>
        <w:spacing w:before="120" w:after="360"/>
        <w:rPr>
          <w:lang w:val="el" w:eastAsia="el"/>
        </w:rPr>
      </w:pPr>
      <w:r>
        <w:rPr>
          <w:lang w:val="el" w:eastAsia="el"/>
        </w:rPr>
        <w:t>Πρόγραμμα επιχορήγησης επιχειρήσεων για την απασχόληση 15.000 ανέργων ηλικίας 30-49 ετών</w:t>
      </w:r>
    </w:p>
    <w:p>
      <w:pPr>
        <w:pStyle w:val="Title"/>
        <w:spacing w:before="120" w:after="360"/>
        <w:rPr>
          <w:lang w:val="el" w:eastAsia="el"/>
        </w:rPr>
      </w:pPr>
      <w:r>
        <w:rPr>
          <w:b/>
          <w:bCs/>
          <w:lang w:val="el" w:eastAsia="el"/>
        </w:rPr>
        <w:t>Αριθμ. 37348/619/06-11-2017</w:t>
      </w:r>
    </w:p>
    <w:p>
      <w:pPr>
        <w:pStyle w:val="PreambelText"/>
        <w:spacing w:before="240" w:after="240"/>
        <w:rPr>
          <w:lang w:val="el" w:eastAsia="el"/>
        </w:rPr>
      </w:pPr>
      <w:r>
        <w:rPr>
          <w:lang w:val="el" w:eastAsia="el"/>
        </w:rPr>
        <w:t>(ΦΕΚ Β' 3997/16-11-2017)</w:t>
      </w:r>
    </w:p>
    <w:p>
      <w:pPr>
        <w:pStyle w:val="PreambelText"/>
        <w:spacing w:before="240" w:after="240"/>
        <w:rPr>
          <w:lang w:val="el" w:eastAsia="el"/>
        </w:rPr>
      </w:pPr>
      <w:r>
        <w:rPr>
          <w:lang w:val="el" w:eastAsia="el"/>
        </w:rPr>
        <w:t>ΟΙ ΑΝΑΠΛΗΡΩΤΕΣ ΥΠΟΥΡΓΟΙ ΕΡΓΑΣΙΑΣ, ΚΟΙΝΩΝΙΚΗΣ ΑΣΦΑΛΙΣΗΣ ΚΑΙ ΚΟΙΝΩΝΙΚΗΣ ΑΛΛΗΛΕΓΓΥΗΣ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29 του ν. 1262/1982 «Για την παροχή κινήτρων ενίσχυσης της Οικονομικής και Περιφερειακής Ανάπτυξης της Χώρας και τροποποίηση συναφών διατάξεων» (Α’/70), όπως ισχύει.</w:t>
      </w:r>
    </w:p>
    <w:p>
      <w:pPr>
        <w:pStyle w:val="PreambelText"/>
        <w:spacing w:before="240" w:after="240"/>
        <w:rPr>
          <w:lang w:val="el" w:eastAsia="el"/>
        </w:rPr>
      </w:pPr>
      <w:r>
        <w:rPr>
          <w:lang w:val="el" w:eastAsia="el"/>
        </w:rPr>
        <w:t>2. Τις διατάξεις του άρθρου 25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(Α’/88).</w:t>
      </w:r>
    </w:p>
    <w:p>
      <w:pPr>
        <w:pStyle w:val="PreambelText"/>
        <w:spacing w:before="240" w:after="240"/>
        <w:rPr>
          <w:lang w:val="el" w:eastAsia="el"/>
        </w:rPr>
      </w:pPr>
      <w:r>
        <w:rPr>
          <w:lang w:val="el" w:eastAsia="el"/>
        </w:rPr>
        <w:t>3. Τις διατάξεις του ν. 2956/2001 «Αναδιάρθρωση Ο.Α.Ε.Δ. και άλλες διατάξεις» (258/Α’), όπως ισχύει.</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δημόσιο λογιστικό και άλλες διατάξεις» (143/Α’).</w:t>
      </w:r>
    </w:p>
    <w:p>
      <w:pPr>
        <w:pStyle w:val="PreambelText"/>
        <w:spacing w:before="240" w:after="240"/>
        <w:rPr>
          <w:lang w:val="el" w:eastAsia="el"/>
        </w:rPr>
      </w:pPr>
      <w:r>
        <w:rPr>
          <w:lang w:val="el" w:eastAsia="el"/>
        </w:rPr>
        <w:t>5. Τις διατάξεις της παρ. 1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(29/Α’).</w:t>
      </w:r>
    </w:p>
    <w:p>
      <w:pPr>
        <w:pStyle w:val="PreambelText"/>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που κυρώθηκε με το άρθρο 1 του π.δ. 63/2005 (98/Α’).</w:t>
      </w:r>
    </w:p>
    <w:p>
      <w:pPr>
        <w:pStyle w:val="PreambelText"/>
        <w:spacing w:before="240" w:after="240"/>
        <w:rPr>
          <w:lang w:val="el" w:eastAsia="el"/>
        </w:rPr>
      </w:pPr>
      <w:r>
        <w:rPr>
          <w:lang w:val="el" w:eastAsia="el"/>
        </w:rPr>
        <w:t>7. Τον Κανονισμό ΕΕ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8. Τις διατάξεις της παρ. 2 του άρθρου 12 του π.δ. 80/2016 «Ανάληψη υποχρεώσεων από τους διατάκτες» (145/Α’).</w:t>
      </w:r>
    </w:p>
    <w:p>
      <w:pPr>
        <w:pStyle w:val="PreambelText"/>
        <w:spacing w:before="240" w:after="240"/>
        <w:rPr>
          <w:lang w:val="el" w:eastAsia="el"/>
        </w:rPr>
      </w:pPr>
      <w:r>
        <w:rPr>
          <w:lang w:val="el" w:eastAsia="el"/>
        </w:rPr>
        <w:t>9. Τις διατάξεις του Π.Δ. 111/2014 «Οργανισμός του Υπουργείου Οικονομικών» (178/Α’).</w:t>
      </w:r>
    </w:p>
    <w:p>
      <w:pPr>
        <w:pStyle w:val="PreambelText"/>
        <w:spacing w:before="240" w:after="240"/>
        <w:rPr>
          <w:lang w:val="el" w:eastAsia="el"/>
        </w:rPr>
      </w:pPr>
      <w:r>
        <w:rPr>
          <w:lang w:val="el" w:eastAsia="el"/>
        </w:rPr>
        <w:t>10. Τις διατάξεις του π.δ. 113/2014 «Οργανισμός Υπουργείου Εργασίας, Κοινωνικής Ασφάλισης και Πρόνοιας» (180/Α’) όπως ισχύει.</w:t>
      </w:r>
    </w:p>
    <w:p>
      <w:pPr>
        <w:pStyle w:val="PreambelText"/>
        <w:spacing w:before="240" w:after="240"/>
        <w:rPr>
          <w:lang w:val="el" w:eastAsia="el"/>
        </w:rPr>
      </w:pPr>
      <w:r>
        <w:rPr>
          <w:lang w:val="el" w:eastAsia="el"/>
        </w:rPr>
        <w:t>11. Τις διατάξεις του π.δ. 73/2015 (116/Α’)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12. Την υπ' αριθμ. Υ29/8-10-2015 απόφαση του Πρωθυπουργού «Ανάθεση αρμοδιοτήτων στον Αναπληρωτή Υπουργό Οικονομικών Γεώργιο Χουλιαράκη» (2168 Β').</w:t>
      </w:r>
    </w:p>
    <w:p>
      <w:pPr>
        <w:pStyle w:val="PreambelText"/>
        <w:spacing w:before="240" w:after="240"/>
        <w:rPr>
          <w:lang w:val="el" w:eastAsia="el"/>
        </w:rPr>
      </w:pPr>
      <w:r>
        <w:rPr>
          <w:lang w:val="el" w:eastAsia="el"/>
        </w:rPr>
        <w:t>13. Την υπ' αριθμ. Υ56/21 -10-2015 απόφαση του Πρωθυπουργού «Ανάθεση αρμοδιοτήτων στην Αναπληρώτρια Υπουργό Εργασίας, Κοινωνικής Ασφάλισης και Κοινωνικής Αλληλεγγύης Ουρανία Αντωνοπούλου (2281/Β’).</w:t>
      </w:r>
    </w:p>
    <w:p>
      <w:pPr>
        <w:pStyle w:val="PreambelText"/>
        <w:spacing w:before="240" w:after="240"/>
        <w:rPr>
          <w:lang w:val="el" w:eastAsia="el"/>
        </w:rPr>
      </w:pPr>
      <w:r>
        <w:rPr>
          <w:lang w:val="el" w:eastAsia="el"/>
        </w:rPr>
        <w:t>14. Το υπ' αριθμ. 56960/8-8-2017 έγγραφο του ΟΑΕΔ με το οποίο μας διαβιβάστηκε η με αριθμ. 2260/54/ 7-8-2017 απόφαση του Διοικητικού Συμβουλίου του Οργανισμού με την οποία τροποποιήθηκε η με αριθμ. 2147/51/25-7-2017 απόφασή του.</w:t>
      </w:r>
    </w:p>
    <w:p>
      <w:pPr>
        <w:pStyle w:val="PreambelText"/>
        <w:spacing w:before="240" w:after="240"/>
        <w:rPr>
          <w:lang w:val="el" w:eastAsia="el"/>
        </w:rPr>
      </w:pPr>
      <w:r>
        <w:rPr>
          <w:lang w:val="el" w:eastAsia="el"/>
        </w:rPr>
        <w:t>15. Το υπ' αριθμ. πρωτ οικ. 38507/36/21-8-2017 έγγραφο της Αποκεντρωμένης Μονάδας Κρατικών Ενισχύσεων του Υπουργείου Εργασίας.</w:t>
      </w:r>
    </w:p>
    <w:p>
      <w:pPr>
        <w:pStyle w:val="PreambelText"/>
        <w:spacing w:before="240" w:after="240"/>
        <w:rPr>
          <w:lang w:val="el" w:eastAsia="el"/>
        </w:rPr>
      </w:pPr>
      <w:r>
        <w:rPr>
          <w:lang w:val="el" w:eastAsia="el"/>
        </w:rPr>
        <w:t>16. Την υπ' αριθμ. οικ. 42481/1578/15-9-2017 εισήγηση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17. Την υπ' αριθμ. 62911/13-9-2017 βεβαίωση δέσμευσης πίστωσης της Δ/νσης Οικονομικών Υπηρεσιών του ΟΑΕΔ.</w:t>
      </w:r>
    </w:p>
    <w:p>
      <w:pPr>
        <w:pStyle w:val="PreambelText"/>
        <w:spacing w:before="240" w:after="240"/>
        <w:rPr>
          <w:lang w:val="el" w:eastAsia="el"/>
        </w:rPr>
      </w:pPr>
      <w:r>
        <w:rPr>
          <w:lang w:val="el" w:eastAsia="el"/>
        </w:rPr>
        <w:t>18. Την υπ' αριθμ. 37726/1443/12-9-2017 απόφαση της Υπουργού Εργασίας, Κοινωνικής Ασφάλισης και Κοινωνικής Αλληλεγγύης περί έγκρισης ανάληψης υποχρέωσης (ΑΔΑ: Ψ46Α465Θ1Ω-Υ3Ε).</w:t>
      </w:r>
    </w:p>
    <w:p>
      <w:pPr>
        <w:pStyle w:val="PreambelText"/>
        <w:spacing w:before="240" w:after="240"/>
        <w:rPr>
          <w:lang w:val="el" w:eastAsia="el"/>
        </w:rPr>
      </w:pPr>
      <w:r>
        <w:rPr>
          <w:lang w:val="el" w:eastAsia="el"/>
        </w:rPr>
        <w:t>19. Την υπ' αριθμ. 62897/1443/12-9-2017 απόφαση της Διεύθυνσης Οικονομικών Υπηρεσιών του ΟΑΕΔ περί ανάληψης πολυετούς υποχρέωσης (ΑΔΑ: 6ΦΔ94691Ω26ΛΓ).</w:t>
      </w:r>
    </w:p>
    <w:p>
      <w:pPr>
        <w:pStyle w:val="PreambelText"/>
        <w:spacing w:before="240" w:after="240"/>
        <w:rPr>
          <w:lang w:val="el" w:eastAsia="el"/>
        </w:rPr>
      </w:pPr>
      <w:r>
        <w:rPr>
          <w:lang w:val="el" w:eastAsia="el"/>
        </w:rPr>
        <w:t>20. Το γεγονός ότι από τις διατάξεις της παρούσας προκαλείται δαπάνη ποσού ύψους ογδόντα ένα εκατομμύρια ευρώ (81.000.000,00 €) η οποία θα βαρύνει τον προϋπολογισμό του ΟΑΕΔ και κατανέμεται κατ' έτος ως εξής:</w:t>
      </w:r>
    </w:p>
    <w:p>
      <w:pPr>
        <w:pStyle w:val="PreambelText"/>
        <w:spacing w:before="240" w:after="240"/>
        <w:rPr>
          <w:lang w:val="el" w:eastAsia="el"/>
        </w:rPr>
      </w:pPr>
      <w:r>
        <w:rPr>
          <w:lang w:val="el" w:eastAsia="el"/>
        </w:rPr>
        <w:t>Για το έτος 2018: 50.000.000 ευρώ.</w:t>
      </w:r>
    </w:p>
    <w:p>
      <w:pPr>
        <w:pStyle w:val="PreambelText"/>
        <w:spacing w:before="240" w:after="240"/>
        <w:rPr>
          <w:lang w:val="el" w:eastAsia="el"/>
        </w:rPr>
      </w:pPr>
      <w:r>
        <w:rPr>
          <w:lang w:val="el" w:eastAsia="el"/>
        </w:rPr>
        <w:t>Για το έτος 2019: 31.000.000 ευρώ,</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Στόχος προγράμματος</w:t>
      </w:r>
    </w:p>
    <w:p>
      <w:pPr>
        <w:spacing w:before="240" w:after="240"/>
        <w:rPr>
          <w:lang w:val="el" w:eastAsia="el"/>
        </w:rPr>
      </w:pPr>
      <w:r>
        <w:rPr>
          <w:lang w:val="el" w:eastAsia="el"/>
        </w:rPr>
        <w:t>Στόχος του προγράμματος είναι η δημιουργία νέων θέσεων εργασίας, πλήρους απασχόλησης, με την πρόσληψη 15.000 ανέργων, ηλικίας 30-49 ετών, με έμφαση στους μακροχρόνια άνεργους. Από τις 15.000 θέσεις, οι 2.000 αφορούν αποκλειστικά σε εγγεγραμμένους ανέργους δικαιούχους του Κοινωνικού Εισοδήματος Αλληλεγγύης (ΚΕΑ). Το πρόγραμμα απευθύνεται σε ιδιωτικές επιχειρήσεις, Φορείς Κοινωνικής και Αλληλέγγυας Οικονομίας (Κ.ΑΛ.Ο) και γενικά εργοδότες του ιδιωτικού τομέα που ασκούν τακτικά οικονομική δραστηριότητα σε όλη τη χώρα.</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Πλαίσιο ένταξης χρηματοδότηση επιλέξιμες περιοχές</w:t>
      </w:r>
    </w:p>
    <w:p>
      <w:pPr>
        <w:pStyle w:val="MainText"/>
        <w:spacing w:before="120" w:after="0"/>
        <w:rPr>
          <w:lang w:val="el" w:eastAsia="el"/>
        </w:rPr>
      </w:pPr>
      <w:r>
        <w:rPr>
          <w:b/>
          <w:bCs/>
          <w:lang w:val="el" w:eastAsia="el"/>
        </w:rPr>
        <w:t>1.</w:t>
      </w:r>
      <w:r>
        <w:rPr>
          <w:lang w:val="el" w:eastAsia="el"/>
        </w:rPr>
        <w:t xml:space="preserve"> Για την υλοποίηση του προγράμματος θα προκληθεί δαπάνη ύψους 81.000.000 ευρώ η οποία θα βαρύνει τον προϋπολογισμό του Ο.Α.Ε.Δ. (ΚΑΕ 2493) και κατανέμεται σε ετήσια βάση ως εξής:</w:t>
      </w:r>
    </w:p>
    <w:p>
      <w:pPr>
        <w:spacing w:before="240" w:after="240"/>
        <w:rPr>
          <w:lang w:val="el" w:eastAsia="el"/>
        </w:rPr>
      </w:pPr>
      <w:r>
        <w:rPr>
          <w:lang w:val="el" w:eastAsia="el"/>
        </w:rPr>
        <w:t>Για το 2018: 50.000.000 ευρώ.</w:t>
      </w:r>
    </w:p>
    <w:p>
      <w:pPr>
        <w:spacing w:before="240" w:after="240"/>
        <w:rPr>
          <w:lang w:val="el" w:eastAsia="el"/>
        </w:rPr>
      </w:pPr>
      <w:r>
        <w:rPr>
          <w:lang w:val="el" w:eastAsia="el"/>
        </w:rPr>
        <w:t>Για το 2019: 31.000.000 ευρώ.</w:t>
      </w:r>
    </w:p>
    <w:p>
      <w:pPr>
        <w:pStyle w:val="MainText"/>
        <w:spacing w:before="120" w:after="0"/>
        <w:rPr>
          <w:lang w:val="el" w:eastAsia="el"/>
        </w:rPr>
      </w:pPr>
      <w:r>
        <w:rPr>
          <w:b/>
          <w:bCs/>
          <w:lang w:val="el" w:eastAsia="el"/>
        </w:rPr>
        <w:t>2.</w:t>
      </w:r>
      <w:r>
        <w:rPr>
          <w:lang w:val="el" w:eastAsia="el"/>
        </w:rPr>
        <w:t xml:space="preserve"> Οι ενισχύσεις που προβλέπονται στην παρούσα χορηγούνται βάσει του Κανονισμού (ΕΚ) αριθ. 1407/2013 της Επιτροπής για τις ενισχύσεις ήσσονος σημασίας (de minimis). Ειδικότερα, σύμφωνα με το άρθρο 3 παρ. 2 του εν λόγω Κανονισμού, το συνολικό ποσό των ενισχύσεων ήσσονος σημασίας που χορηγούνται ανά κράτος μέλος σε μια ενιαία επιχείρηση δεν πρέπει να υπερβαίνει το ποσό των 200.000 ευρώ σε οποιαδήποτε περίοδο τριών οικονομικών ετών. Επίσης το συνολικό ποσό των ενισχύσεων ήσσονος σημασίας που χορηγούνται ανά κράτος μέλος σε μια ενιαία επιχείρηση που εκτελεί οδικές εμπορευματικές μεταφορές για λογαριασμό τρίτων δεν μπορεί να υπερβαίνει το ποσό των 100.000 ευρώ σε οποιαδήποτε περίοδο τριών οικονομικών ετών. Ο σχετικός έλεγχος διενεργείται από τον ΟΑΕΔ με την υποβολή σε αυτόν υπεύθυνης δήλωσης, από το δικαιούχο της ενίσχυσης, για οποιαδήποτε άλλη ενίσχυση ήσσονος σημασίας την οποία έλαβε η οικεία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με την οποία υπεύθυνη δήλωση βεβαιώνει, επίσης, ότι το συνολικό ποσό των ενισχύσεων ήσσονος σημασίας που της έχουν χορηγηθεί κατά το τρέχον και τα δύο προηγούμενα οικονομικά έτη, συμπεριλαμβανομένης της παρούσας ενίσχυσης, δεν υπερβαίνει τα, κατά περίπτωση, ανωτέρω αναφερόμενα ποσά. (άρθρο 6, παρ. 1, 3 του Κανονισμού 1407/2013).</w:t>
      </w:r>
    </w:p>
    <w:p>
      <w:pPr>
        <w:spacing w:before="240" w:after="240"/>
        <w:rPr>
          <w:lang w:val="el" w:eastAsia="el"/>
        </w:rPr>
      </w:pPr>
      <w:r>
        <w:rPr>
          <w:lang w:val="el" w:eastAsia="el"/>
        </w:rPr>
        <w:t>Επισημαίνεται ότι το προβλεπόμενο στον Κανονισμό ανώτατο όριο χορηγούμενης ενίσχυσης αφορά σε «ενιαία» επιχείρηση.</w:t>
      </w:r>
    </w:p>
    <w:p>
      <w:pPr>
        <w:spacing w:before="240" w:after="240"/>
        <w:rPr>
          <w:lang w:val="el" w:eastAsia="el"/>
        </w:rPr>
      </w:pPr>
      <w:r>
        <w:rPr>
          <w:lang w:val="el" w:eastAsia="el"/>
        </w:rPr>
        <w:t>Στην έννοια της «ενιαίας» επιχείρησης περιλαμβάνονται για τους σκοπούς του Κανονισμού 1407/2013 όλες οι επιχειρήσεις που έχουν τουλάχιστον μία από τις ακόλουθες σχέσεις μεταξύ τους:</w:t>
      </w:r>
    </w:p>
    <w:p>
      <w:pPr>
        <w:spacing w:before="240" w:after="240"/>
        <w:rPr>
          <w:lang w:val="el" w:eastAsia="el"/>
        </w:rPr>
      </w:pPr>
      <w:r>
        <w:rPr>
          <w:lang w:val="el" w:eastAsia="el"/>
        </w:rPr>
        <w:t>i. μία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lang w:val="el" w:eastAsia="el"/>
        </w:rPr>
        <w:t>ii. μία επιχείρηση έχει το δικαίωμα να διορίζει ή να παύσει την πλειοψηφία των μελών του διοικητικού, διαχειριστικού ή εποπτικού οργάνου άλλης επιχείρησης</w:t>
      </w:r>
    </w:p>
    <w:p>
      <w:pPr>
        <w:spacing w:before="240" w:after="240"/>
        <w:rPr>
          <w:lang w:val="el" w:eastAsia="el"/>
        </w:rPr>
      </w:pPr>
      <w:r>
        <w:rPr>
          <w:lang w:val="el" w:eastAsia="el"/>
        </w:rPr>
        <w:t>iii. μία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spacing w:before="240" w:after="240"/>
        <w:rPr>
          <w:lang w:val="el" w:eastAsia="el"/>
        </w:rPr>
      </w:pPr>
      <w:r>
        <w:rPr>
          <w:lang w:val="el" w:eastAsia="el"/>
        </w:rPr>
        <w:t>iv. μία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i έως iv με μία ή περισσότερες άλλες επιχειρήσεις θεωρούνται επίσης ενιαία επιχείρηση.</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Ρόλος του ΟΑΕΔ</w:t>
      </w:r>
    </w:p>
    <w:p>
      <w:pPr>
        <w:spacing w:before="240" w:after="240"/>
        <w:rPr>
          <w:lang w:val="el" w:eastAsia="el"/>
        </w:rPr>
      </w:pPr>
      <w:r>
        <w:rPr>
          <w:lang w:val="el" w:eastAsia="el"/>
        </w:rPr>
        <w:t>Σύμφωνα α) με το άρθρο 25 του ν. 4144/2013 (Α’/88) που αντικατέστησε το άρθρο 2 του ν. 2956/2001 (Α’/258) "Ο Ο.Α.Ε.Δ. έχει σκοπό την εφαρμογή της κυβερνητικής πολιτικής για την απασχόληση και την καταπολέμηση της ανεργίας, την ενίσχυση και διευκόλυνση της ένταξης του ανθρώπινου δυναμικού της χώρας στην αγορά εργασίας ....... και μεριμνά ιδίως ......... για τη δημιουργία και διατήρηση θέσεων εργασίας με την παροχή οικονομικών ενισχύσεων προς τους εργοδότες" και β) με το άρθρο 29 του ν. 1262/1982 (Α’/70) για τον σκοπό της καταπολέμησης της ανεργίας με τη δημιουργία νέων θέσεων εργασίας είναι δυνατό να επιχορηγούνται από τον ΟΑΕΔ επιχειρήσεις και γενικά εργοδότες του ιδιωτικού τομέα που καταρτίζονται με αποφάσεις του Υπουργείου Εργασίας μετά από γνώμη του Δ.Σ. του ΟΑΕΔ.</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Δικαιούχοι, ωφελούμενοι και προϋποθέσεις συμμετοχής</w:t>
      </w:r>
    </w:p>
    <w:p>
      <w:pPr>
        <w:pStyle w:val="MainText"/>
        <w:spacing w:before="120" w:after="0"/>
        <w:rPr>
          <w:lang w:val="el" w:eastAsia="el"/>
        </w:rPr>
      </w:pPr>
      <w:r>
        <w:rPr>
          <w:b/>
          <w:bCs/>
          <w:lang w:val="el" w:eastAsia="el"/>
        </w:rPr>
        <w:t>1.</w:t>
      </w:r>
      <w:r>
        <w:rPr>
          <w:lang w:val="el" w:eastAsia="el"/>
        </w:rPr>
        <w:t xml:space="preserve"> ΔικαιούχοιΕπιχειρήσεις</w:t>
      </w:r>
    </w:p>
    <w:p>
      <w:pPr>
        <w:spacing w:before="240" w:after="240"/>
        <w:rPr>
          <w:lang w:val="el" w:eastAsia="el"/>
        </w:rPr>
      </w:pPr>
      <w:r>
        <w:rPr>
          <w:lang w:val="el" w:eastAsia="el"/>
        </w:rPr>
        <w:t>Το πρόγραμμα απευθύνεται σε ιδιωτικές επιχειρήσεις, Φορείς Κοινωνικής και Αλληλέγγυας Οικονομίας και γενικά εργοδότες του ιδιωτικού τομέα που ασκούν τακτική οικονομική δραστηριότητα, που δραστηριοποιούνται στο σύνολο της Ελληνικής Επικράτειας.</w:t>
      </w:r>
    </w:p>
    <w:p>
      <w:pPr>
        <w:spacing w:before="240" w:after="240"/>
        <w:rPr>
          <w:lang w:val="el" w:eastAsia="el"/>
        </w:rPr>
      </w:pPr>
      <w:r>
        <w:rPr>
          <w:lang w:val="el" w:eastAsia="el"/>
        </w:rPr>
        <w:t>Απαραίτητη προϋπόθεση για την ένταξη μίας επιχείρησης στο πρόγραμμα είναι να μην έχει προβεί σε μείωση του προσωπικού της κατά τη διάρκεια τριμήνου πριν την ημερομηνία υποβολής της αίτησης χρηματοδότησης (ημερολογιακά).</w:t>
      </w:r>
    </w:p>
    <w:p>
      <w:pPr>
        <w:spacing w:before="240" w:after="240"/>
        <w:rPr>
          <w:lang w:val="el" w:eastAsia="el"/>
        </w:rPr>
      </w:pPr>
      <w:r>
        <w:rPr>
          <w:lang w:val="el" w:eastAsia="el"/>
        </w:rPr>
        <w:t>Η ανωτέρω προϋπόθεση ισχύει και για το χρονικό διάστημα από την ημερομηνία υποβολής της αίτησης μέχρι την ημερομηνία ένταξης της επιχείρησης στο πρόγραμμα.</w:t>
      </w:r>
    </w:p>
    <w:p>
      <w:pPr>
        <w:spacing w:before="240" w:after="240"/>
        <w:rPr>
          <w:lang w:val="el" w:eastAsia="el"/>
        </w:rPr>
      </w:pPr>
      <w:r>
        <w:rPr>
          <w:lang w:val="el" w:eastAsia="el"/>
        </w:rPr>
        <w:t>Ως μείωση προσωπικού θεωρείται:</w:t>
      </w:r>
    </w:p>
    <w:p>
      <w:pPr>
        <w:spacing w:before="240" w:after="240"/>
        <w:rPr>
          <w:lang w:val="el" w:eastAsia="el"/>
        </w:rPr>
      </w:pPr>
      <w:r>
        <w:rPr>
          <w:lang w:val="el" w:eastAsia="el"/>
        </w:rPr>
        <w:t>i. η καταγγελία της σύμβασης εργασίας,</w:t>
      </w:r>
    </w:p>
    <w:p>
      <w:pPr>
        <w:spacing w:before="240" w:after="240"/>
        <w:rPr>
          <w:lang w:val="el" w:eastAsia="el"/>
        </w:rPr>
      </w:pPr>
      <w:r>
        <w:rPr>
          <w:lang w:val="el" w:eastAsia="el"/>
        </w:rPr>
        <w:t>ii. η αλλαγή του καθεστώτος απασχόλησης από πλήρη σε μερική ή σε εκ περιτροπής απασχόληση όπως επίσης και</w:t>
      </w:r>
    </w:p>
    <w:p>
      <w:pPr>
        <w:spacing w:before="240" w:after="240"/>
        <w:rPr>
          <w:lang w:val="el" w:eastAsia="el"/>
        </w:rPr>
      </w:pPr>
      <w:r>
        <w:rPr>
          <w:lang w:val="el" w:eastAsia="el"/>
        </w:rPr>
        <w:t>iii.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Σε αυτές τις περιπτώσεις, η επιχείρηση προκειμένου να ενταχθεί στο πρόγραμμα θα πρέπει να καλύψει τη μείωση έως την ημερομηνία υποβολής της αίτησης συμμετοχής στο πρόγραμμα.</w:t>
      </w:r>
    </w:p>
    <w:p>
      <w:pPr>
        <w:spacing w:before="240" w:after="240"/>
        <w:rPr>
          <w:lang w:val="el" w:eastAsia="el"/>
        </w:rPr>
      </w:pPr>
      <w:r>
        <w:rPr>
          <w:lang w:val="el" w:eastAsia="el"/>
        </w:rPr>
        <w:t>Επισημαίνουμε ότι σε περίπτωση που η επιχείρηση έχει προβεί σε μείωση του προσωπικού της αλλά έχει προβεί σε προγενέστερη νέα πρόσληψη υπαλλήλου, μέσα στον ίδιο μήνα που έχει λάβει χώρα η μείωση, δύναται να ενταχθεί στο πρόγραμμα.</w:t>
      </w:r>
    </w:p>
    <w:p>
      <w:pPr>
        <w:spacing w:before="240" w:after="240"/>
        <w:rPr>
          <w:lang w:val="el" w:eastAsia="el"/>
        </w:rPr>
      </w:pPr>
      <w:r>
        <w:rPr>
          <w:lang w:val="el" w:eastAsia="el"/>
        </w:rPr>
        <w:t>Η ανωτέρω δέσμευση ισχύει και για το χρονικό διάστημα από την ημερομηνία υποβολής της αίτησης μέχρι την ημερομηνία ένταξης της επιχείρησης στο πρόγραμμα.</w:t>
      </w:r>
    </w:p>
    <w:p>
      <w:pPr>
        <w:spacing w:before="240" w:after="240"/>
        <w:rPr>
          <w:lang w:val="el" w:eastAsia="el"/>
        </w:rPr>
      </w:pPr>
      <w:r>
        <w:rPr>
          <w:lang w:val="el" w:eastAsia="el"/>
        </w:rPr>
        <w:t>Δεν θεωρείται μείωση προσωπικού κατά το τρίμηνο που προηγείται της ημερομηνίας υποβολής της αίτησης :</w:t>
      </w:r>
    </w:p>
    <w:p>
      <w:pPr>
        <w:spacing w:before="240" w:after="240"/>
        <w:rPr>
          <w:lang w:val="el" w:eastAsia="el"/>
        </w:rPr>
      </w:pPr>
      <w:r>
        <w:rPr>
          <w:lang w:val="el" w:eastAsia="el"/>
        </w:rPr>
        <w:t>i. η καταγγελία σύμβασης εργασίας λόγω συνταξιοδότησης,</w:t>
      </w:r>
    </w:p>
    <w:p>
      <w:pPr>
        <w:spacing w:before="240" w:after="240"/>
        <w:rPr>
          <w:lang w:val="el" w:eastAsia="el"/>
        </w:rPr>
      </w:pPr>
      <w:r>
        <w:rPr>
          <w:lang w:val="el" w:eastAsia="el"/>
        </w:rPr>
        <w:t>ii. 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w:t>
      </w:r>
    </w:p>
    <w:p>
      <w:pPr>
        <w:spacing w:before="240" w:after="240"/>
        <w:rPr>
          <w:lang w:val="el" w:eastAsia="el"/>
        </w:rPr>
      </w:pPr>
      <w:r>
        <w:rPr>
          <w:lang w:val="el" w:eastAsia="el"/>
        </w:rPr>
        <w:t>iii. η λήξη σύμβασης ορισμένου χρόνου</w:t>
      </w:r>
    </w:p>
    <w:p>
      <w:pPr>
        <w:spacing w:before="240" w:after="240"/>
        <w:rPr>
          <w:lang w:val="el" w:eastAsia="el"/>
        </w:rPr>
      </w:pPr>
      <w:r>
        <w:rPr>
          <w:lang w:val="el" w:eastAsia="el"/>
        </w:rPr>
        <w:t>iv. η οικειοθελής αποχώρηση ν. η φυλάκιση και ο θάνατος.</w:t>
      </w:r>
    </w:p>
    <w:p>
      <w:pPr>
        <w:spacing w:before="240" w:after="240"/>
        <w:rPr>
          <w:lang w:val="el" w:eastAsia="el"/>
        </w:rPr>
      </w:pPr>
      <w:r>
        <w:rPr>
          <w:lang w:val="el" w:eastAsia="el"/>
        </w:rPr>
        <w:t>Για όλα τα παραπάνω,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με το αυτό αντικείμενο δραστηριότητας.</w:t>
      </w:r>
    </w:p>
    <w:p>
      <w:pPr>
        <w:spacing w:before="240" w:after="240"/>
        <w:rPr>
          <w:lang w:val="el" w:eastAsia="el"/>
        </w:rPr>
      </w:pPr>
      <w:r>
        <w:rPr>
          <w:lang w:val="el" w:eastAsia="el"/>
        </w:rPr>
        <w:t>Δεν εντάσσονται:</w:t>
      </w:r>
    </w:p>
    <w:p>
      <w:pPr>
        <w:spacing w:before="240" w:after="240"/>
        <w:rPr>
          <w:lang w:val="el" w:eastAsia="el"/>
        </w:rPr>
      </w:pPr>
      <w:r>
        <w:rPr>
          <w:lang w:val="el" w:eastAsia="el"/>
        </w:rPr>
        <w:t>α. Όλες οι επιχειρήσεις, φορείς, υπηρεσίες και οργανισμοί που διέπονται, όσον αφορά την πρόσληψη του προσωπικού τους, από τις διατάξεις του ν. 2190/1994 (Α’/28) και του ν. 3812 (Α’/234).</w:t>
      </w:r>
    </w:p>
    <w:p>
      <w:pPr>
        <w:spacing w:before="240" w:after="240"/>
        <w:rPr>
          <w:lang w:val="el" w:eastAsia="el"/>
        </w:rPr>
      </w:pPr>
      <w:r>
        <w:rPr>
          <w:lang w:val="el" w:eastAsia="el"/>
        </w:rPr>
        <w:t>β. Τα υποκαταστήματα ή τα γραφεία που έχουν την έδρα τους σε χώρα που δεν είναι μέλος της Ευρωπαϊκής Ένωσης διότι δεν είναι εφικτός ο έλεγχος σώρευσης των ενισχύσεων.</w:t>
      </w:r>
    </w:p>
    <w:p>
      <w:pPr>
        <w:spacing w:before="240" w:after="240"/>
        <w:rPr>
          <w:lang w:val="el" w:eastAsia="el"/>
        </w:rPr>
      </w:pPr>
      <w:r>
        <w:rPr>
          <w:lang w:val="el" w:eastAsia="el"/>
        </w:rPr>
        <w:t>γ. Εξωχώριες εταιρείες όπως και επιχειρήσεις που στην εταιρική τους σύνθεση συμμετέχουν εξωχώριες εταιρείες διότι δεν είναι εφικτός ο έλεγχος σώρευσης των ενισχύσεων.</w:t>
      </w:r>
    </w:p>
    <w:p>
      <w:pPr>
        <w:spacing w:before="240" w:after="240"/>
        <w:rPr>
          <w:lang w:val="el" w:eastAsia="el"/>
        </w:rPr>
      </w:pPr>
      <w:r>
        <w:rPr>
          <w:lang w:val="el" w:eastAsia="el"/>
        </w:rPr>
        <w:t>δ. Τα ΚΤΕΛ, ΚΤΕΛ ΑΕ και οι ιδιοκτήτες ή και οι συνιδιοκτήτες ενταγμένων σε αυτά.</w:t>
      </w:r>
    </w:p>
    <w:p>
      <w:pPr>
        <w:spacing w:before="240" w:after="240"/>
        <w:rPr>
          <w:lang w:val="el" w:eastAsia="el"/>
        </w:rPr>
      </w:pPr>
      <w:r>
        <w:rPr>
          <w:lang w:val="el" w:eastAsia="el"/>
        </w:rPr>
        <w:t>ε. Οι σύλλογοι και τα σωματεία.</w:t>
      </w:r>
    </w:p>
    <w:p>
      <w:pPr>
        <w:spacing w:before="240" w:after="240"/>
        <w:rPr>
          <w:lang w:val="el" w:eastAsia="el"/>
        </w:rPr>
      </w:pPr>
      <w:r>
        <w:rPr>
          <w:lang w:val="el" w:eastAsia="el"/>
        </w:rPr>
        <w:t>στ. Όταν το αντικείμενο εργασιών μίας επιχείρησης είναι σύνθετο και το ένα από τα αντικείμενα εξαιρείται του προγράμματος. Στις περιπτώσεις που το αντικείμενο εργασιών που εξαιρείται αναφέρεται μεταξύ των σκοπών όπως ορίζονται από το καταστατικό της επιχείρησης και δεν ορίζεται στην έναρξη δραστηριότητας στην Δ.Ο.Υ., η επιχείρηση μπορεί να υποβάλει ηλεκτρονική αίτηση συμμετοχής στο πρόγραμμα, εφόσον συνυποβάλει υπεύθυνη δήλωση στην οποία θα αναφέρει ότι δεν πρόκειται να ασκήσει κατά τη διάρκεια του προγράμματος το εξαιρούμενο αντικείμενο εργασιών. Στις περιπτώσεις που το αντικείμενο εργασιών αναφέρεται στην έναρξη δραστηριότητας στη Δ.Ο.Υ., η επιχείρηση για να ενταχθεί θα πρέπει να προβεί σε μεταβολή εργασιών στη Δ.Ο.Υ. πριν την ημερομηνία υποβολής της αίτησης χρηματοδότησης ως προς το εξαιρούμενο αντικείμενο και να υποβάλει υπεύθυνη δήλωση στην οποία θα αναφέρει ότι δεν πρόκειται να ασκήσει κατά τη διάρκεια του προγράμματος το εξαιρούμενο αντικείμενο εργασιών.</w:t>
      </w:r>
    </w:p>
    <w:p>
      <w:pPr>
        <w:spacing w:before="240" w:after="240"/>
        <w:rPr>
          <w:lang w:val="el" w:eastAsia="el"/>
        </w:rPr>
      </w:pPr>
      <w:r>
        <w:rPr>
          <w:lang w:val="el" w:eastAsia="el"/>
        </w:rPr>
        <w:t>ζ. Επιχειρήσεις εις βάρος των οποίων εκκρεμεί ανάκτηση προηγούμενων κρατικών ενισχύσεων.</w:t>
      </w:r>
    </w:p>
    <w:p>
      <w:pPr>
        <w:spacing w:before="240" w:after="240"/>
        <w:rPr>
          <w:lang w:val="el" w:eastAsia="el"/>
        </w:rPr>
      </w:pPr>
      <w:r>
        <w:rPr>
          <w:lang w:val="el" w:eastAsia="el"/>
        </w:rPr>
        <w:t>η. Οι επιχειρήσεις που δημιουργήθηκαν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αυτό αντικείμενο δραστηριότητας διότι δεν επιτυγχάνεται ο σκοπός και ο στόχος του προγράμματος για την προώθηση της απασχόλησης με τη δημιουργία νέων θέσεων εργασίας.</w:t>
      </w:r>
    </w:p>
    <w:p>
      <w:pPr>
        <w:spacing w:before="240" w:after="240"/>
        <w:rPr>
          <w:lang w:val="el" w:eastAsia="el"/>
        </w:rPr>
      </w:pPr>
      <w:r>
        <w:rPr>
          <w:lang w:val="el" w:eastAsia="el"/>
        </w:rPr>
        <w:t>Σε αυτές τις περιπτώσεις οι επιχειρήσεις εντάσσονται για τον επιπλέον αριθμό θέσεων που είχε η προηγούμενη επιχείρηση.</w:t>
      </w:r>
    </w:p>
    <w:p>
      <w:pPr>
        <w:spacing w:before="240" w:after="240"/>
        <w:rPr>
          <w:lang w:val="el" w:eastAsia="el"/>
        </w:rPr>
      </w:pPr>
      <w:r>
        <w:rPr>
          <w:lang w:val="el" w:eastAsia="el"/>
        </w:rPr>
        <w:t>θ. Οι κάτωθι:</w:t>
      </w:r>
    </w:p>
    <w:p>
      <w:pPr>
        <w:spacing w:before="240" w:after="240"/>
        <w:rPr>
          <w:lang w:val="el" w:eastAsia="el"/>
        </w:rPr>
      </w:pPr>
      <w:r>
        <w:rPr>
          <w:lang w:val="el" w:eastAsia="el"/>
        </w:rPr>
        <w:t>i. Οι επιχειρήσεις που δραστηριοποιούνται σε τομείς, στους οποίους δεν εφαρμόζεται ο Καν. 1407/2013 (άρθρο 1).</w:t>
      </w:r>
    </w:p>
    <w:p>
      <w:pPr>
        <w:spacing w:before="240" w:after="240"/>
        <w:rPr>
          <w:lang w:val="el" w:eastAsia="el"/>
        </w:rPr>
      </w:pPr>
      <w:r>
        <w:rPr>
          <w:lang w:val="el" w:eastAsia="el"/>
        </w:rPr>
        <w:t>ii. Οι επιχειρήσεις που δραστηριοποιούνται στον τομέα της αλιείας (στην πρωτογενή αλιεία και στην υδατοκαλλιέργεια).</w:t>
      </w:r>
    </w:p>
    <w:p>
      <w:pPr>
        <w:spacing w:before="240" w:after="240"/>
        <w:rPr>
          <w:lang w:val="el" w:eastAsia="el"/>
        </w:rPr>
      </w:pPr>
      <w:r>
        <w:rPr>
          <w:lang w:val="el" w:eastAsia="el"/>
        </w:rPr>
        <w:t>iii. Οι επιχειρήσεις που δραστηριοποιούνται στην πρωτογενή παραγωγή γεωργικών προϊόντων (φυτικών και ζωικών),</w:t>
      </w:r>
    </w:p>
    <w:p>
      <w:pPr>
        <w:spacing w:before="240" w:after="240"/>
        <w:rPr>
          <w:lang w:val="el" w:eastAsia="el"/>
        </w:rPr>
      </w:pPr>
      <w:r>
        <w:rPr>
          <w:lang w:val="el" w:eastAsia="el"/>
        </w:rPr>
        <w:t>iv. Τα νυχτερινά κέντρα.</w:t>
      </w:r>
    </w:p>
    <w:p>
      <w:pPr>
        <w:spacing w:before="240" w:after="240"/>
        <w:rPr>
          <w:lang w:val="el" w:eastAsia="el"/>
        </w:rPr>
      </w:pPr>
      <w:r>
        <w:rPr>
          <w:lang w:val="el" w:eastAsia="el"/>
        </w:rPr>
        <w:t>ν. Οι επιχειρήσεις προώθησης προϊόντων και παροχής υπηρεσιών μέσω τηλεφώνου.</w:t>
      </w:r>
    </w:p>
    <w:p>
      <w:pPr>
        <w:spacing w:before="240" w:after="240"/>
        <w:rPr>
          <w:lang w:val="el" w:eastAsia="el"/>
        </w:rPr>
      </w:pPr>
      <w:r>
        <w:rPr>
          <w:lang w:val="el" w:eastAsia="el"/>
        </w:rPr>
        <w:t>vi. Οι εποχικές επιχειρήσεις.</w:t>
      </w:r>
    </w:p>
    <w:p>
      <w:pPr>
        <w:spacing w:before="240" w:after="240"/>
        <w:rPr>
          <w:lang w:val="el" w:eastAsia="el"/>
        </w:rPr>
      </w:pPr>
      <w:r>
        <w:rPr>
          <w:lang w:val="el" w:eastAsia="el"/>
        </w:rPr>
        <w:t>vii. Οι συστεγαζόμενες επιχειρήσεις ή οι επιχειρήσεις οι οποίες στον χώρο που θα απασχοληθούν το επιχορηγούμενο άτομο (έδρα ή υποκατάστημα) συστεγάζονται με άλλη επιχείρηση.</w:t>
      </w:r>
    </w:p>
    <w:p>
      <w:pPr>
        <w:spacing w:before="240" w:after="240"/>
        <w:rPr>
          <w:lang w:val="el" w:eastAsia="el"/>
        </w:rPr>
      </w:pPr>
      <w:r>
        <w:rPr>
          <w:lang w:val="el" w:eastAsia="el"/>
        </w:rPr>
        <w:t>viii. Οι επιχειρήσεις που η έδρα είναι η οικία του εργοδότη (όπως ασφαλιστές, λογιστές, πολιτικοί μηχανικοί, εμπορικοί αντιπρόσωποι) εκτός των επιχειρήσεων που λόγω της φύσης της δραστηριότητάς τους απασχολούν το προσωπικό εκτός του χώρου της έδρας τους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Όταν το αντικείμενο εργασιών μιας επιχείρησης είναι σύνθετο και το ένα από τα αντικείμενα εξαιρείται του προγράμματος ,σύμφωνα με τα αναφερόμενα στις περιπτώσεις θi έως θviii, η επιχείρηση για να ενταχθεί θα πρέπει να υποβάλει Υπεύθυνη Δήλωση στην οποία θα αναφέρει ότι το επιχορηγούμενο άτομο δεν πρόκειται να απασχοληθεί στο εξαιρούμενο αντικείμενο εργασιών των περιπτώσεων θi έως θviii.</w:t>
      </w:r>
    </w:p>
    <w:p>
      <w:pPr>
        <w:pStyle w:val="MainText"/>
        <w:spacing w:before="120" w:after="0"/>
        <w:rPr>
          <w:lang w:val="el" w:eastAsia="el"/>
        </w:rPr>
      </w:pPr>
      <w:r>
        <w:rPr>
          <w:b/>
          <w:bCs/>
          <w:lang w:val="el" w:eastAsia="el"/>
        </w:rPr>
        <w:t>2.</w:t>
      </w:r>
      <w:r>
        <w:rPr>
          <w:lang w:val="el" w:eastAsia="el"/>
        </w:rPr>
        <w:t xml:space="preserve"> Ωφελούμενοι Άνεργοι Ωφελούμενοι του Προγράμματος είναι:</w:t>
      </w:r>
    </w:p>
    <w:p>
      <w:pPr>
        <w:pStyle w:val="StructureList1"/>
        <w:spacing w:before="120" w:after="0"/>
        <w:rPr>
          <w:lang w:val="el" w:eastAsia="el"/>
        </w:rPr>
      </w:pPr>
      <w:r>
        <w:rPr>
          <w:lang w:val="el" w:eastAsia="el"/>
        </w:rPr>
        <w:t>α)</w:t>
      </w:r>
      <w:r>
        <w:rPr>
          <w:lang w:val="en" w:eastAsia="en"/>
        </w:rPr>
        <w:tab/>
      </w:r>
      <w:r>
        <w:rPr>
          <w:lang w:val="el" w:eastAsia="el"/>
        </w:rPr>
        <w:t xml:space="preserve">Άνεργοι εγγεγραμμένοι στο μητρώο ανέργων του ΟΑΕΔ για χρονικό διάστημα τουλάχιστον τριών (3) μηνών πριν από την υπόδειξή τους από τα αρμόδια ΚΠΑ2. </w:t>
      </w:r>
    </w:p>
    <w:p>
      <w:pPr>
        <w:pStyle w:val="StructureList1"/>
        <w:spacing w:before="120" w:after="0"/>
        <w:rPr>
          <w:lang w:val="el" w:eastAsia="el"/>
        </w:rPr>
      </w:pPr>
      <w:r>
        <w:rPr>
          <w:lang w:val="el" w:eastAsia="el"/>
        </w:rPr>
        <w:t>β)</w:t>
      </w:r>
      <w:r>
        <w:rPr>
          <w:lang w:val="en" w:eastAsia="en"/>
        </w:rPr>
        <w:tab/>
      </w:r>
      <w:r>
        <w:rPr>
          <w:lang w:val="el" w:eastAsia="el"/>
        </w:rPr>
        <w:t>Μακροχρόνια άνεργοι, ήτοι εγγεγραμμένοι στο μητρώο ανέργων του ΟΑΕΔ για χρονικό διάστημα τουλάχιστον 12 μηνών μέχρι την υπόδειξή τους από τα αρμόδια ΚΠΑ2.</w:t>
      </w:r>
    </w:p>
    <w:p>
      <w:pPr>
        <w:pStyle w:val="StructureList1"/>
        <w:spacing w:before="120" w:after="0"/>
        <w:rPr>
          <w:lang w:val="el" w:eastAsia="el"/>
        </w:rPr>
      </w:pPr>
      <w:r>
        <w:rPr>
          <w:lang w:val="el" w:eastAsia="el"/>
        </w:rPr>
        <w:t>γ)</w:t>
      </w:r>
      <w:r>
        <w:rPr>
          <w:lang w:val="en" w:eastAsia="en"/>
        </w:rPr>
        <w:tab/>
      </w:r>
      <w:r>
        <w:rPr>
          <w:lang w:val="el" w:eastAsia="el"/>
        </w:rPr>
        <w:t>Εγγεγραμμένοι άνεργοι δικαιούχοι του Κοινωνικού Εισοδήματος Αλληλεγγύης (ΚΕΑ), χωρίς τα κατώτατα χρονικά όρια ανεργίας των δύο προηγούμενων περιπτώσεων (α, β).</w:t>
      </w:r>
    </w:p>
    <w:p>
      <w:pPr>
        <w:pStyle w:val="StructureList1"/>
        <w:spacing w:before="120" w:after="0"/>
        <w:rPr>
          <w:lang w:val="el" w:eastAsia="el"/>
        </w:rPr>
      </w:pPr>
      <w:r>
        <w:rPr>
          <w:lang w:val="el" w:eastAsia="el"/>
        </w:rPr>
        <w:t>δ)</w:t>
      </w:r>
      <w:r>
        <w:rPr>
          <w:lang w:val="en" w:eastAsia="en"/>
        </w:rPr>
        <w:tab/>
      </w:r>
      <w:r>
        <w:rPr>
          <w:lang w:val="el" w:eastAsia="el"/>
        </w:rPr>
        <w:t>Άνεργοι ηλικίας 30 έως 49 ετών εγγεγραμμένοι στο μητρώο ανέργων του ΟΑΕΔ για χρονικό διάστημα τουλάχιστον μιας (1) ημέρας πριν από την υπόδειξή τους από τα αρμόδια ΚΠΑ2, ωφελούμενοι του Προγράμματος «Κατάρτιση και Πιστοποίηση Ανέργων 29-64 ετών σε κλάδους αιχμής» (Πρόσκληση της Επιτελικής Δομής ΕΣΠΑ Απασχόλησης και Κοινωνικής Οικονομίας, αριθμός 2/2016/ ΩΞΥ0465Θ1Ω-Ι4Β), που έχουν ολοκληρώσει επιτυχώς τόσο τη θεωρητική κατάρτιση όσο και την πρακτική άσκηση.</w:t>
      </w:r>
    </w:p>
    <w:p>
      <w:pPr>
        <w:spacing w:before="240" w:after="240"/>
        <w:rPr>
          <w:lang w:val="el" w:eastAsia="el"/>
        </w:rPr>
      </w:pPr>
      <w:r>
        <w:rPr>
          <w:lang w:val="el" w:eastAsia="el"/>
        </w:rPr>
        <w:t>Οι ωφελούμενοι άνεργοι των ανωτέρω κατηγοριών κατά την υπόδειξή τους από τα αρμόδια ΚΠΑ2 πρέπει:</w:t>
      </w:r>
    </w:p>
    <w:p>
      <w:pPr>
        <w:spacing w:before="240" w:after="240"/>
        <w:rPr>
          <w:lang w:val="el" w:eastAsia="el"/>
        </w:rPr>
      </w:pPr>
      <w:r>
        <w:rPr>
          <w:lang w:val="el" w:eastAsia="el"/>
        </w:rPr>
        <w:t>Να έχουν συμπληρώσει το τυποποιημένο έντυπο εξατομικευμένης προσέγγισης και να έχουν συμφωνήσει σε ατομικό σχέδιο δράσης.</w:t>
      </w:r>
    </w:p>
    <w:p>
      <w:pPr>
        <w:spacing w:before="240" w:after="240"/>
        <w:rPr>
          <w:lang w:val="el" w:eastAsia="el"/>
        </w:rPr>
      </w:pPr>
      <w:r>
        <w:rPr>
          <w:lang w:val="el" w:eastAsia="el"/>
        </w:rPr>
        <w:t>Ειδικά, οι ωφελούμενοι του Προγράμματος «Κατάρτιση και Πιστοποίηση Ανέργων 29-64 ετών σε κλάδους αιχμής» θα πρέπει να προσκομίσουν στον εργασιακό σύμβουλο βεβαίωση επιτυχούς ολοκλήρωσης του προγράμματος (θεωρία και πρακτική) εκδιδόμενη από τον Δικαιούχο του Προγράμματος.</w:t>
      </w:r>
    </w:p>
    <w:p>
      <w:pPr>
        <w:spacing w:before="240" w:after="240"/>
        <w:rPr>
          <w:lang w:val="el" w:eastAsia="el"/>
        </w:rPr>
      </w:pPr>
      <w:r>
        <w:rPr>
          <w:lang w:val="el" w:eastAsia="el"/>
        </w:rPr>
        <w:t>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w:t>
      </w:r>
    </w:p>
    <w:p>
      <w:pPr>
        <w:spacing w:before="240" w:after="240"/>
        <w:rPr>
          <w:lang w:val="el" w:eastAsia="el"/>
        </w:rPr>
      </w:pPr>
      <w:r>
        <w:rPr>
          <w:lang w:val="el" w:eastAsia="el"/>
        </w:rPr>
        <w:t>Να είναι ηλικίας 30-49 ετών, δηλαδή να έχουν συμπληρώσει το 30ο έτος της ηλικίας τους και να διανύουν το 31ο έτος και να έχουν συμπληρώσει το 49ο έτος της ηλικίας τους και να διανύουν το 50ο έτος αντίστοιχα κατά την ημερομηνία υπόδειξης τους από την αρμόδια Υπηρεσία.</w:t>
      </w:r>
    </w:p>
    <w:p>
      <w:pPr>
        <w:spacing w:before="240" w:after="240"/>
        <w:rPr>
          <w:lang w:val="el" w:eastAsia="el"/>
        </w:rPr>
      </w:pPr>
      <w:r>
        <w:rPr>
          <w:lang w:val="el" w:eastAsia="el"/>
        </w:rPr>
        <w:t>Δεν είναι δυνατή η υπόδειξη ανέργων σε επιχειρήσεις: Α) Για άτομα που κατά το τελευταίο 12μηνο, πριν από την ημερομηνία υποβολής της αίτησης χρηματοδότησης για ένταξη στο πρόγραμμα από την επιχείρηση:</w:t>
      </w:r>
    </w:p>
    <w:p>
      <w:pPr>
        <w:spacing w:before="240" w:after="240"/>
        <w:rPr>
          <w:lang w:val="el" w:eastAsia="el"/>
        </w:rPr>
      </w:pPr>
      <w:r>
        <w:rPr>
          <w:lang w:val="el" w:eastAsia="el"/>
        </w:rPr>
        <w:t>•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αυτό αντικείμενο δραστηριότητας από τους ίδιους ή άλλους εργοδότες ή εταίρους, με εξαίρεση τους ωφελούμενους του προγράμματος «Κατάρτιση και Πιστοποίηση Ανέργων 29-64 ετών σε κλάδους αιχμής» που αφορά στην πρακτική τους άσκηση.</w:t>
      </w:r>
    </w:p>
    <w:p>
      <w:pPr>
        <w:spacing w:before="240" w:after="240"/>
        <w:rPr>
          <w:lang w:val="el" w:eastAsia="el"/>
        </w:rPr>
      </w:pPr>
      <w:r>
        <w:rPr>
          <w:lang w:val="el" w:eastAsia="el"/>
        </w:rPr>
        <w:t>• Είχαν απασχοληθεί με την ίδια ή άλλη ειδικότητα στον ίδιο χώρο σε άλλο εργοδότη με όμοια δραστηριότητα (κύρια ή/και δευτερεύουσα), με εξαίρεση τους ωφελούμενους του προγράμματος «Κατάρτιση και Πιστοποίηση Ανέργων 29-64 ετών σε κλάδους αιχμής» που αφορά στην πρακτική τους άσκηση.</w:t>
      </w:r>
    </w:p>
    <w:p>
      <w:pPr>
        <w:spacing w:before="240" w:after="240"/>
        <w:rPr>
          <w:lang w:val="el" w:eastAsia="el"/>
        </w:rPr>
      </w:pPr>
      <w:r>
        <w:rPr>
          <w:lang w:val="el" w:eastAsia="el"/>
        </w:rPr>
        <w:t>• Είχαν απασχοληθεί σε επιχείρηση όπου ο εταίρος ή ο εργοδότης έχει ή είχε οποιαδήποτε μετοχική ή εταιρική σχέση με την ενταχθείσα επιχείρηση.</w:t>
      </w:r>
    </w:p>
    <w:p>
      <w:pPr>
        <w:spacing w:before="240" w:after="240"/>
        <w:rPr>
          <w:lang w:val="el" w:eastAsia="el"/>
        </w:rPr>
      </w:pPr>
      <w:r>
        <w:rPr>
          <w:lang w:val="el" w:eastAsia="el"/>
        </w:rPr>
        <w:t>• Είχαν απασχοληθεί σε επιχείρηση συζύγου ή σε συγγενή α’ βαθμού εξ αίματος ή εξ' αγχιστείας με τον εργοδότη.</w:t>
      </w:r>
    </w:p>
    <w:p>
      <w:pPr>
        <w:spacing w:before="240" w:after="240"/>
        <w:rPr>
          <w:lang w:val="el" w:eastAsia="el"/>
        </w:rPr>
      </w:pPr>
      <w:r>
        <w:rPr>
          <w:lang w:val="el" w:eastAsia="el"/>
        </w:rPr>
        <w:t>Β) Για εργαζόμενους που θα απασχοληθούν αποκλειστικά, από την 22η ώρα βραδινή (έναρξη ωραρίου) έως και την 6η πρωινή (λήξη ωραρίου).</w:t>
      </w:r>
    </w:p>
    <w:p>
      <w:pPr>
        <w:spacing w:before="240" w:after="240"/>
        <w:rPr>
          <w:lang w:val="el" w:eastAsia="el"/>
        </w:rPr>
      </w:pPr>
      <w:r>
        <w:rPr>
          <w:lang w:val="el" w:eastAsia="el"/>
        </w:rPr>
        <w:t>Γ) Για άτομα που:</w:t>
      </w:r>
    </w:p>
    <w:p>
      <w:pPr>
        <w:spacing w:before="240" w:after="240"/>
        <w:rPr>
          <w:lang w:val="el" w:eastAsia="el"/>
        </w:rPr>
      </w:pPr>
      <w:r>
        <w:rPr>
          <w:lang w:val="el" w:eastAsia="el"/>
        </w:rPr>
        <w:t>Είναι εταίροι σε Ο.Ε., Ε.Ε., Ε.Π.Ε και στις Ι.Κ.Ε</w:t>
      </w:r>
    </w:p>
    <w:p>
      <w:pPr>
        <w:spacing w:before="240" w:after="240"/>
        <w:rPr>
          <w:lang w:val="el" w:eastAsia="el"/>
        </w:rPr>
      </w:pPr>
      <w:r>
        <w:rPr>
          <w:lang w:val="el" w:eastAsia="el"/>
        </w:rPr>
        <w:t>Είναι μέλη των Δ.Σ. στις Α.Ε., πλην των μελών-εταίρων των Φορέων Κοινωνικής και Αλληλέγγυας Οικονομίας (Κ.ΑΛ.Ο.)</w:t>
      </w:r>
    </w:p>
    <w:p>
      <w:pPr>
        <w:spacing w:before="240" w:after="240"/>
        <w:rPr>
          <w:lang w:val="el" w:eastAsia="el"/>
        </w:rPr>
      </w:pPr>
      <w:r>
        <w:rPr>
          <w:lang w:val="el" w:eastAsia="el"/>
        </w:rPr>
        <w:t>Είναι οι νόμιμοι εκπρόσωποι ή οι διαχειριστές των επιχειρήσεων</w:t>
      </w:r>
    </w:p>
    <w:p>
      <w:pPr>
        <w:spacing w:before="240" w:after="240"/>
        <w:rPr>
          <w:lang w:val="el" w:eastAsia="el"/>
        </w:rPr>
      </w:pPr>
      <w:r>
        <w:rPr>
          <w:lang w:val="el" w:eastAsia="el"/>
        </w:rPr>
        <w:t>Είναι μέλη σε συνεταιρισμούς (πλην των μελών των ΚοινΣεπ).</w:t>
      </w:r>
    </w:p>
    <w:p>
      <w:pPr>
        <w:spacing w:before="240" w:after="240"/>
        <w:rPr>
          <w:lang w:val="el" w:eastAsia="el"/>
        </w:rPr>
      </w:pPr>
      <w:r>
        <w:rPr>
          <w:lang w:val="el" w:eastAsia="el"/>
        </w:rPr>
        <w:t>Τοποθετούνται αναγκαστικά με τις διατάξεις του ν. 2643/1998.</w:t>
      </w:r>
    </w:p>
    <w:p>
      <w:pPr>
        <w:spacing w:before="240" w:after="240"/>
        <w:rPr>
          <w:lang w:val="el" w:eastAsia="el"/>
        </w:rPr>
      </w:pPr>
      <w:r>
        <w:rPr>
          <w:lang w:val="el" w:eastAsia="el"/>
        </w:rPr>
        <w:t>Θα προσληφθούν στο πλαίσιο ένταξης της επιχείρησης σε οποιοδήποτε άλλο καθεστώς ενίσχυσης για την κάλυψη σχετικών συμβατικών της υποχρεώσεων, π.χ. επενδυτικό σχέδιο, το οποίο επίσης επιχορηγεί το μισθολογικό ή/και το μη μισθολογικό κόστος για τα άτομα αυτά,</w:t>
      </w:r>
    </w:p>
    <w:p>
      <w:pPr>
        <w:spacing w:before="240" w:after="240"/>
        <w:rPr>
          <w:lang w:val="el" w:eastAsia="el"/>
        </w:rPr>
      </w:pPr>
      <w:r>
        <w:rPr>
          <w:lang w:val="el" w:eastAsia="el"/>
        </w:rPr>
        <w:t>Θα προσληφθούν από τους δικαιούχους εργοδότες, προκειμένου να διαθέσουν τις υπηρεσίες τους σε άλλον εργοδότη (δευτερογενής ή έμμεσος εργοδότης).</w:t>
      </w:r>
    </w:p>
    <w:p>
      <w:pPr>
        <w:spacing w:before="240" w:after="240"/>
        <w:rPr>
          <w:lang w:val="el" w:eastAsia="el"/>
        </w:rPr>
      </w:pPr>
      <w:r>
        <w:rPr>
          <w:lang w:val="el" w:eastAsia="el"/>
        </w:rPr>
        <w:t>Θα απασχοληθούν με μίσθωση σύμβαση έργου ή έμμισθη εντολή.</w:t>
      </w:r>
    </w:p>
    <w:p>
      <w:pPr>
        <w:spacing w:before="240" w:after="240"/>
        <w:rPr>
          <w:lang w:val="el" w:eastAsia="el"/>
        </w:rPr>
      </w:pPr>
      <w:r>
        <w:rPr>
          <w:lang w:val="el" w:eastAsia="el"/>
        </w:rPr>
        <w:t>Επισημαίνεται ότι οι άνεργοι δεν υποβάλλουν οι ίδιοι αίτηση, αλλά υποδεικνύονται με συστατικό σημείωμα μόνο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υποβολή της αίτησης χρηματοδότησης από τις επιχειρήσεις, σύμφωνα με τις επιλογές των ανέργων που έχουν καταγραφεί στα Ατομικά Σχέδια Δράσης κατά τη διαδικασία της εξατομικευμένης προσέγγισης και σύμφωνα με τη διαδικασία που θα περιγράφεται στη Δημόσια Πρόσκληση.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Διάρκεια προγράμματος και ποσό επιχορήγησης</w:t>
      </w:r>
    </w:p>
    <w:p>
      <w:pPr>
        <w:pStyle w:val="MainText"/>
        <w:spacing w:before="120" w:after="0"/>
        <w:rPr>
          <w:lang w:val="el" w:eastAsia="el"/>
        </w:rPr>
      </w:pPr>
      <w:r>
        <w:rPr>
          <w:b/>
          <w:bCs/>
          <w:lang w:val="el" w:eastAsia="el"/>
        </w:rPr>
        <w:t>1.</w:t>
      </w:r>
      <w:r>
        <w:rPr>
          <w:lang w:val="el" w:eastAsia="el"/>
        </w:rPr>
        <w:t xml:space="preserve"> Διάρκεια επιχορήγησης</w:t>
      </w:r>
    </w:p>
    <w:p>
      <w:pPr>
        <w:spacing w:before="240" w:after="240"/>
        <w:rPr>
          <w:lang w:val="el" w:eastAsia="el"/>
        </w:rPr>
      </w:pPr>
      <w:r>
        <w:rPr>
          <w:lang w:val="el" w:eastAsia="el"/>
        </w:rPr>
        <w:t>Η συνολική διάρκεια της επιχορήγησης του προγράμματος ορίζεται σε δώδεκα (12) μήνες. Μετά τη λήξη της επιχορήγησης οι επιχειρήσεις οι οποίες θα προσλάβουν μη μακροχρόνια ανέργους, δεσμεύονται να διατηρήσουν το προσωπικό (προϋπάρχον και επιχορηγούμενο) για τρεις (3) ακόμα μήνες (χωρίς επιχορήγηση).</w:t>
      </w:r>
    </w:p>
    <w:p>
      <w:pPr>
        <w:spacing w:before="240" w:after="240"/>
        <w:rPr>
          <w:lang w:val="el" w:eastAsia="el"/>
        </w:rPr>
      </w:pPr>
      <w:r>
        <w:rPr>
          <w:lang w:val="el" w:eastAsia="el"/>
        </w:rPr>
        <w:t>Οι επιχειρήσεις που θα απασχολήσουν μακροχρόνια ανέργους και εγγεγραμμένους ανέργους δικαιούχους του ΚΕΑ δεν δεσμεύονται από την ανωτέρω διάταξη.</w:t>
      </w:r>
    </w:p>
    <w:p>
      <w:pPr>
        <w:pStyle w:val="MainText"/>
        <w:spacing w:before="120" w:after="0"/>
        <w:rPr>
          <w:lang w:val="el" w:eastAsia="el"/>
        </w:rPr>
      </w:pPr>
      <w:r>
        <w:rPr>
          <w:b/>
          <w:bCs/>
          <w:lang w:val="el" w:eastAsia="el"/>
        </w:rPr>
        <w:t>2.</w:t>
      </w:r>
      <w:r>
        <w:rPr>
          <w:lang w:val="el" w:eastAsia="el"/>
        </w:rPr>
        <w:t xml:space="preserve"> Ποσό Επιχορήγησης</w:t>
      </w:r>
    </w:p>
    <w:p>
      <w:pPr>
        <w:spacing w:before="240" w:after="240"/>
        <w:rPr>
          <w:lang w:val="el" w:eastAsia="el"/>
        </w:rPr>
      </w:pPr>
      <w:r>
        <w:rPr>
          <w:lang w:val="el" w:eastAsia="el"/>
        </w:rPr>
        <w:t>Συγκεκριμένα οι επιχειρήσεις επιχορηγούνται για κάθε άτομο που υπάγεται στο πρόγραμμα από την ημερομηνία πρόσληψης του και για χρονικό διάστημα δώδεκα (12) μηνών.</w:t>
      </w:r>
    </w:p>
    <w:p>
      <w:pPr>
        <w:spacing w:before="240" w:after="240"/>
        <w:rPr>
          <w:lang w:val="el" w:eastAsia="el"/>
        </w:rPr>
      </w:pPr>
      <w:r>
        <w:rPr>
          <w:lang w:val="el" w:eastAsia="el"/>
        </w:rPr>
        <w:t>Η επιχορήγηση για κάθε ημέρα πλήρους απασχόλησης ανέρχεται:</w:t>
      </w:r>
    </w:p>
    <w:p>
      <w:pPr>
        <w:spacing w:before="240" w:after="240"/>
        <w:rPr>
          <w:lang w:val="el" w:eastAsia="el"/>
        </w:rPr>
      </w:pPr>
      <w:r>
        <w:rPr>
          <w:lang w:val="el" w:eastAsia="el"/>
        </w:rPr>
        <w:t>α. Στο ποσό των 15 € για την πρόσληψη εγγεγραμμένων ανέργων που διαθέτουν κάρτα ανεργίας σε ισχύ για χρονικό διάστημα τουλάχιστον τριών (3) μηνών πριν από την υπόδειξη τους από τα αρμόδια ΚΠΑ2, και όχι πέραν των 25 ημερών το μήνα.</w:t>
      </w:r>
    </w:p>
    <w:p>
      <w:pPr>
        <w:spacing w:before="240" w:after="240"/>
        <w:rPr>
          <w:lang w:val="el" w:eastAsia="el"/>
        </w:rPr>
      </w:pPr>
      <w:r>
        <w:rPr>
          <w:lang w:val="el" w:eastAsia="el"/>
        </w:rPr>
        <w:t>β. Στο ποσό των 18 € για την πρόσληψη μακροχρονίων ανέργων που διαθέτουν κάρτα ανεργίας σε ισχύ για χρονικό διάστημα τουλάχιστον δώδεκα (12) μηνών πριν από την υπόδειξη τους από τα αρμόδια ΚΠΑ2, και όχι πέραν των 25 ημερών το μήνα.</w:t>
      </w:r>
    </w:p>
    <w:p>
      <w:pPr>
        <w:spacing w:before="240" w:after="240"/>
        <w:rPr>
          <w:lang w:val="el" w:eastAsia="el"/>
        </w:rPr>
      </w:pPr>
      <w:r>
        <w:rPr>
          <w:lang w:val="el" w:eastAsia="el"/>
        </w:rPr>
        <w:t>γ. Στο ποσό των 22 € για την πρόσληψη εγγεγραμμένων ανέργων δικαιούχων του Κοινωνικού Εισοδήματος Αλληλεγγύης (ΚΕΑ), χωρίς τα κατώτατα χρονικά όρια ανεργίας των δύο προηγούμενων περιπτώσεων (α, β) και όχι πέραν των 25 ημερών το μήνα.</w:t>
      </w:r>
    </w:p>
    <w:p>
      <w:pPr>
        <w:spacing w:before="240" w:after="240"/>
        <w:rPr>
          <w:lang w:val="el" w:eastAsia="el"/>
        </w:rPr>
      </w:pPr>
      <w:r>
        <w:rPr>
          <w:lang w:val="el" w:eastAsia="el"/>
        </w:rPr>
        <w:t>δ. Στο ποσό των 15 € για την πρόσληψη των εγγεγραμμένων ανέργων της περίπτωσης δ της παραγράφου 2 του άρθρου 4 της παρούσης, και όχι πέραν των 25 ημερών το μήνα.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υπαγωγής</w:t>
      </w:r>
    </w:p>
    <w:p>
      <w:pPr>
        <w:pStyle w:val="MainText"/>
        <w:spacing w:before="120" w:after="0"/>
        <w:rPr>
          <w:lang w:val="el" w:eastAsia="el"/>
        </w:rPr>
      </w:pPr>
      <w:r>
        <w:rPr>
          <w:b/>
          <w:bCs/>
          <w:lang w:val="el" w:eastAsia="el"/>
        </w:rPr>
        <w:t>1.</w:t>
      </w:r>
      <w:r>
        <w:rPr>
          <w:lang w:val="el" w:eastAsia="el"/>
        </w:rPr>
        <w:t xml:space="preserve"> Μετά την δημοσίευση πρόσκλησης εκδήλωσης ενδιαφέροντος οι επιχειρήσεις που διαθέτουν κωδικούς πρόσβασης στο πληροφοριακό σύστημα του ΟΑΕΔ και επιθυμούν να ενταχθούν στο πρόγραμμα, εφόσον υπάρχουν κενές θέσεις, υποβάλλουν ηλεκτρονικά αίτηση υπαγωγής εντολή κενής θέσης υπεύθυνη δήλωση, η οποία είναι αναρτημένη στην ιστοσελίδα του Οργανισμού (www.oaed.gr). Απαραίτητη προϋπόθεση για την υποβολή της ηλεκτρονικής αίτησης είναι η ενδιαφερόμενη επιχείρηση να είναι Πιστοποιημένος χρήστης στις Ηλεκτρονικές Υπηρεσίες του ΟΑΕΔ (εφόσον έχει παραλάβει κλειδάριθμο από το ΚΠΑ2 της περιοχής της) και διαθέτει κωδικούς πρόσβασης (Ονομασία Χρήστη και Συνθηματικό).</w:t>
      </w:r>
    </w:p>
    <w:p>
      <w:pPr>
        <w:spacing w:before="240" w:after="240"/>
        <w:rPr>
          <w:lang w:val="el" w:eastAsia="el"/>
        </w:rPr>
      </w:pPr>
      <w:r>
        <w:rPr>
          <w:lang w:val="el" w:eastAsia="el"/>
        </w:rPr>
        <w:t>Κατά τη διαδικασία, όμως, αναζήτησης ανέργων, όπως αυτή περιγράφεται παρακάτω, εφόσον ο άνεργος που θα προσληφθεί πρόκειται να απασχοληθεί σε υποκατάστημα της επιχείρησης, η δυνατότητα αναζήτησης ανέργου παρέχεται μόνο στο υποκατάστημα και πραγματοποιείται με τον κλειδάριθμο του υποκαταστήματος (Ονομασία Χρήστη και Συνθηματικό).</w:t>
      </w:r>
    </w:p>
    <w:p>
      <w:pPr>
        <w:spacing w:before="240" w:after="240"/>
        <w:rPr>
          <w:lang w:val="el" w:eastAsia="el"/>
        </w:rPr>
      </w:pPr>
      <w:r>
        <w:rPr>
          <w:lang w:val="el" w:eastAsia="el"/>
        </w:rPr>
        <w:t>Τα υποκαταστήματα ή γραφεία που έχουν την έδρα τους σε χώρα μέλους της Ευρωπαϊκής Ένωσης, υποβάλλουν την ηλεκτρονική αίτηση στο ΚΠΑ2 στην αρμοδιότητα του οποίου ανήκει το υποκατάστημα ή γραφείο.</w:t>
      </w:r>
    </w:p>
    <w:p>
      <w:pPr>
        <w:pStyle w:val="MainText"/>
        <w:spacing w:before="120" w:after="0"/>
        <w:rPr>
          <w:lang w:val="el" w:eastAsia="el"/>
        </w:rPr>
      </w:pPr>
      <w:r>
        <w:rPr>
          <w:b/>
          <w:bCs/>
          <w:lang w:val="el" w:eastAsia="el"/>
        </w:rPr>
        <w:t>2.</w:t>
      </w:r>
      <w:r>
        <w:rPr>
          <w:lang w:val="el" w:eastAsia="el"/>
        </w:rPr>
        <w:t xml:space="preserve"> Στην περίπτωση που οι ενδιαφερόμενες επιχειρήσεις δεν είναι πιστοποιημένοι χρήστες στις Ηλεκτρονικές Υπηρεσίες του ΟΑΕΔ εγγεγραμμένοι χρήστες στο Πληροφορικό Σύστημα (portal) του Οργανισμού θα πρέπει να επισκεφτούν την Υπηρεσία του ΟΑΕΔ (ΚΠΑ2) στην αρμοδιότητα της οποίας ανήκει η έδρα της επιχείρησης και να προσκομίσουν τα κάτωθι δικαιολογητικά για την παραλαβή κλειδαρίθμου προκειμένου στη συνέχεια να υποβάλλουν ηλεκτρονική αίτηση για την υπαγωγή στο ανωτέρω πρόγραμμα:</w:t>
      </w:r>
    </w:p>
    <w:p>
      <w:pPr>
        <w:spacing w:before="240" w:after="240"/>
        <w:rPr>
          <w:lang w:val="el" w:eastAsia="el"/>
        </w:rPr>
      </w:pPr>
      <w:r>
        <w:rPr>
          <w:lang w:val="el" w:eastAsia="el"/>
        </w:rPr>
        <w:t>α. Οι ατομικές επιχειρήσεις την Βεβαίωση έναρξης επιτηδεύματος.</w:t>
      </w:r>
    </w:p>
    <w:p>
      <w:pPr>
        <w:spacing w:before="240" w:after="240"/>
        <w:rPr>
          <w:lang w:val="el" w:eastAsia="el"/>
        </w:rPr>
      </w:pPr>
      <w:r>
        <w:rPr>
          <w:lang w:val="el" w:eastAsia="el"/>
        </w:rPr>
        <w:t>β. Τα νομικά πρόσωπα πρόσφατο καταστατικό της επιχείρησης από όπου θα προκύπτει η μετοχική ή/και εταιρική σύνθεση της καθώς και το ΑΦΜ της επιχείρησης.</w:t>
      </w:r>
    </w:p>
    <w:p>
      <w:pPr>
        <w:spacing w:before="240" w:after="240"/>
        <w:rPr>
          <w:lang w:val="el" w:eastAsia="el"/>
        </w:rPr>
      </w:pPr>
      <w:r>
        <w:rPr>
          <w:lang w:val="el" w:eastAsia="el"/>
        </w:rPr>
        <w:t>Η ανωτέρω διαδικασία μπορεί να διενεργηθεί από νόμιμα εξουσιοδοτημένο πρόσωπο.</w:t>
      </w:r>
    </w:p>
    <w:p>
      <w:pPr>
        <w:spacing w:before="240" w:after="240"/>
        <w:rPr>
          <w:lang w:val="el" w:eastAsia="el"/>
        </w:rPr>
      </w:pPr>
      <w:r>
        <w:rPr>
          <w:lang w:val="el" w:eastAsia="el"/>
        </w:rPr>
        <w:t>Εάν η επιχείρηση διατηρεί υποκαταστήματα τότε κατά την έκδοση του κλειδαρίθμου θα πρέπει να δηλώνονται και να καταχωρίζονται όλα τα απαραίτητα στοιχεία (δ/ νση, τηλ., email, ΑΦΜ κ.λπ.) κάθε υποκαταστήματός της.</w:t>
      </w:r>
    </w:p>
    <w:p>
      <w:pPr>
        <w:pStyle w:val="MainText"/>
        <w:spacing w:before="120" w:after="0"/>
        <w:rPr>
          <w:lang w:val="el" w:eastAsia="el"/>
        </w:rPr>
      </w:pPr>
      <w:r>
        <w:rPr>
          <w:b/>
          <w:bCs/>
          <w:lang w:val="el" w:eastAsia="el"/>
        </w:rPr>
        <w:t>3.</w:t>
      </w:r>
      <w:r>
        <w:rPr>
          <w:lang w:val="el" w:eastAsia="el"/>
        </w:rPr>
        <w:t xml:space="preserve"> Στην ηλεκτρονική αίτηση εμπεριέχεται και η εντολή κενής θέσης, η οποία καταγράφεται στο Πληροφοριακό Σύστημα του Οργανισμού και στην οποία οι επιχειρήσεις προσδιορίζουν την ειδικότητα των ανέργων που επιθυμούν να προσλάβουν, στα πλαίσια του προγράμματος. Η διαδικασία της αντικατάστασης του επιχορηγούμενου ατόμου, κατά τη διάρκεια του προγράμματος, γίνεται με κλειδάριθμο και η «εντολή κενής θέσης για αντικατάσταση» υποβάλλεται ηλεκτρονικά.</w:t>
      </w:r>
    </w:p>
    <w:p>
      <w:pPr>
        <w:pStyle w:val="MainText"/>
        <w:spacing w:before="120" w:after="0"/>
        <w:rPr>
          <w:lang w:val="el" w:eastAsia="el"/>
        </w:rPr>
      </w:pPr>
      <w:r>
        <w:rPr>
          <w:b/>
          <w:bCs/>
          <w:lang w:val="el" w:eastAsia="el"/>
        </w:rPr>
        <w:t>4.</w:t>
      </w:r>
      <w:r>
        <w:rPr>
          <w:lang w:val="el" w:eastAsia="el"/>
        </w:rPr>
        <w:t xml:space="preserve"> Επίσης στην ηλεκτρονική αίτηση, η επιχείρηση πρέπει να αναφέρει υποχρεωτικά, τον νόμιμο εκπρόσωπο της επιχείρησης και μόνο τα -τυχόννομικά πρόσωπα που είναι εταίροι ή μέτοχοι της επιχείρησης από 20% και άνω, ανεξαρτήτως εάν τα νομικά πρόσωπα της επιχείρησης είναι μέτοχοι ή εταίροι εντός ή εκτός της ελληνικής επικράτειας, προκειμένου να γίνει η σώρευση των κρατικών ενισχύσεων.</w:t>
      </w:r>
    </w:p>
    <w:p>
      <w:pPr>
        <w:pStyle w:val="MainText"/>
        <w:spacing w:before="120" w:after="0"/>
        <w:rPr>
          <w:lang w:val="el" w:eastAsia="el"/>
        </w:rPr>
      </w:pPr>
      <w:r>
        <w:rPr>
          <w:b/>
          <w:bCs/>
          <w:lang w:val="el" w:eastAsia="el"/>
        </w:rPr>
        <w:t>5.</w:t>
      </w:r>
      <w:r>
        <w:rPr>
          <w:lang w:val="el" w:eastAsia="el"/>
        </w:rPr>
        <w:t xml:space="preserve"> Η ηλεκτρονική αίτηση της επιχείρησης επέχει θέση Υπεύθυνης Δήλωσης, σύμφωνα με το άρθρο 8 του ν. 1599/1986 όσον αφορά στα στοιχεία που περιλαμβάνονται και αναφέρονται σε αυτήν. Η επιχείρηση φέρει την ευθύνη της πλήρους και ορθής συμπλήρωσης της ηλεκτρονικής της αίτησης. Ειδικότερα, υποχρεούται να συμπληρώσει τα σχετικά πεδία της ηλεκτρονικής αίτησης με τα στοιχεία που θα οριστούν στην οικεία πρόσκληση. Η ανακρίβεια των στοιχείων που δηλώνονται από την επιχείρηση στην ηλεκτρονική αίτηση επισύρει τον αποκλεισμό της από τη διαδικασία. Η αίτηση συμμετοχής συνιστά εξουσιοδότηση προς τον ΟΑΕΔ για τη χρήση και επεξεργασία των στοιχείων της από τα Πληροφοριακά Συστήματα (Π.Σ.) του ΟΑΕΔ, του ΕΡΓΑΝΗ (ΠΣ ΣΕΠΕ ΟΑΕΔΕΦΚΑ) του Υπουργείου Εργασίας, Κοινωνικής Ασφάλισης και Κοινωνικής Αλληλεγγύης, της ΓΓΠΣ και του ΕΦΚΑ.</w:t>
      </w:r>
    </w:p>
    <w:p>
      <w:pPr>
        <w:spacing w:before="240" w:after="240"/>
        <w:rPr>
          <w:lang w:val="el" w:eastAsia="el"/>
        </w:rPr>
      </w:pPr>
      <w:r>
        <w:rPr>
          <w:lang w:val="el" w:eastAsia="el"/>
        </w:rPr>
        <w:t>Σε περίπτωση που μια επιχείρηση ή ένα υποκατάστημα επιχείρησης έχει υποβάλει αίτηση και θελήσει να την τροποποιήσει/διορθώσει, τότε μπορεί να υποβάλει ηλεκτρονικά νέα αίτηση, η οποία θα ισχύει εφεξής, ακυρώνοντας κάθε προηγούμενη.</w:t>
      </w:r>
    </w:p>
    <w:p>
      <w:pPr>
        <w:spacing w:before="240" w:after="240"/>
        <w:rPr>
          <w:lang w:val="el" w:eastAsia="el"/>
        </w:rPr>
      </w:pPr>
      <w:r>
        <w:rPr>
          <w:lang w:val="el" w:eastAsia="el"/>
        </w:rPr>
        <w:t>Η ως άνω διαδικασία μπορεί να επαναληφθεί όσες φορές χρειαστεί μέχρι τη λήξη της προθεσμίας υποβολής των αιτήσεων.</w:t>
      </w:r>
    </w:p>
    <w:p>
      <w:pPr>
        <w:spacing w:before="240" w:after="240"/>
        <w:rPr>
          <w:lang w:val="el" w:eastAsia="el"/>
        </w:rPr>
      </w:pPr>
      <w:r>
        <w:rPr>
          <w:lang w:val="el" w:eastAsia="el"/>
        </w:rPr>
        <w:t>Με την ολοκλήρωση της διαδικασίας υποβολής της αίτησης χρηματοδότησης η επιχείρηση λαμβάνει αποδεικτικό με αριθμό πρωτοκόλλου και ημερομηνία υποβολής.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αξιολόγησης της αίτησης και έγκρισης</w:t>
      </w:r>
    </w:p>
    <w:p>
      <w:pPr>
        <w:pStyle w:val="MainText"/>
        <w:spacing w:before="120" w:after="0"/>
        <w:rPr>
          <w:lang w:val="el" w:eastAsia="el"/>
        </w:rPr>
      </w:pPr>
      <w:r>
        <w:rPr>
          <w:b/>
          <w:bCs/>
          <w:lang w:val="el" w:eastAsia="el"/>
        </w:rPr>
        <w:t>1.</w:t>
      </w:r>
      <w:r>
        <w:rPr>
          <w:lang w:val="el" w:eastAsia="el"/>
        </w:rPr>
        <w:t xml:space="preserve"> Διαδικασία αξιολόγησης της αίτησης</w:t>
      </w:r>
    </w:p>
    <w:p>
      <w:pPr>
        <w:spacing w:before="240" w:after="240"/>
        <w:rPr>
          <w:lang w:val="el" w:eastAsia="el"/>
        </w:rPr>
      </w:pPr>
      <w:r>
        <w:rPr>
          <w:lang w:val="el" w:eastAsia="el"/>
        </w:rPr>
        <w:t>Μετά την υποβολή των ηλεκτρονικών αιτήσεων υπαγωγής το αρμόδιο ΚΠΑ2 όπου ανήκει η έδρα ή το υποκατάστημα που θα απασχοληθεί ο επιχορηγούμενος, προβαίνει εντός τριάντα (30) εργάσιμων ημερών στην αξιολόγηση τους αναφορικά με την πληρότητα ή μη των όρων και προϋποθέσεων ένταξης στο ανωτέρω πρόγραμμα.</w:t>
      </w:r>
    </w:p>
    <w:p>
      <w:pPr>
        <w:spacing w:before="240" w:after="240"/>
        <w:rPr>
          <w:lang w:val="el" w:eastAsia="el"/>
        </w:rPr>
      </w:pPr>
      <w:r>
        <w:rPr>
          <w:lang w:val="el" w:eastAsia="el"/>
        </w:rPr>
        <w:t>Αρμόδιος για την έκδοση εγκριτικής ή απορριπτικής απόφασης υπαγωγής των δικαιούχων επιχειρήσεων είναι ο Προϊστάμενος της αρμόδιας Υπηρεσίας.</w:t>
      </w:r>
    </w:p>
    <w:p>
      <w:pPr>
        <w:spacing w:before="240" w:after="240"/>
        <w:rPr>
          <w:lang w:val="el" w:eastAsia="el"/>
        </w:rPr>
      </w:pPr>
      <w:r>
        <w:rPr>
          <w:lang w:val="el" w:eastAsia="el"/>
        </w:rPr>
        <w:t>Η αξιολόγηση των αιτήσεων υπαγωγής των δυνητικά δικαιούχων είναι άμεση και λαμβάνεται υπόψη ο χρόνος υποβολής τους, η πληρότητα των στοιχείων που δηλώθηκαν. Η αξιολόγηση των αιτήσεων υπαγωγής ανατίθεται από τον Προϊστάμενο της Υπηρεσίας ΟΑΕΔ στους αρμόδιους υπαλλήλους, οι οποίοι εξετάζουν την τυχόν ύπαρξη αποκλίσεων ανάμεσα στα στοιχεία της υποβαλλόμενης αίτησης και στα στοιχεία που εξήχθησαν καθώς και την τήρηση των όρων και προϋποθέσεων της παρούσας (έλεγχος είδους επιχειρηματικής δραστηριότητας, μείωση προσωπικού, έλεγχος σώρευσης και τήρησης κανόνων περί κρατικών ενισχύσεων). Επίσης προβαίνουν, εφόσον απαιτείται, στον έλεγχο των αναφερόμενων στην ηλεκτρονική αίτηση της επιχείρησης από τα Πληροφοριακά Συστήματα (Π.Σ.) του ΟΑΕΔ, του ΕΡΓΑΝΗ (ΠΣ ΣΕΠΕ ΟΑΕΔ ΕΦΚΑ) του Υπουργείου Εργασίας, Κοινωνικής Ασφάλισης και Κοινωνικής Αλληλεγγύης, της Γ.Γ.Π.Σ., του ΕΦΚΑ και του Υπουργείου Εσωτερικών και Διοικητικής Ανασυγκρότησης (όσον αφορά στις περιπτώσεις των πολιτών τρίτων χωρών και των ομογενών).</w:t>
      </w:r>
    </w:p>
    <w:p>
      <w:pPr>
        <w:spacing w:before="240" w:after="240"/>
        <w:rPr>
          <w:lang w:val="el" w:eastAsia="el"/>
        </w:rPr>
      </w:pPr>
      <w:r>
        <w:rPr>
          <w:lang w:val="el" w:eastAsia="el"/>
        </w:rPr>
        <w:t>Το αποτέλεσμα της αξιολόγησης ελέγχεται από τον Προϊστάμενο της Υπηρεσίας (ΚΠΑ2) ο οποίος εκδίδει τη σχετική απόφαση (απόφαση ένταξης ή απορριπτική απόφαση) και ενημερώνεται σχετικά ο δικαιούχος.</w:t>
      </w:r>
    </w:p>
    <w:p>
      <w:pPr>
        <w:pStyle w:val="MainText"/>
        <w:spacing w:before="120" w:after="0"/>
        <w:rPr>
          <w:lang w:val="el" w:eastAsia="el"/>
        </w:rPr>
      </w:pPr>
      <w:r>
        <w:rPr>
          <w:b/>
          <w:bCs/>
          <w:lang w:val="el" w:eastAsia="el"/>
        </w:rPr>
        <w:t>2.</w:t>
      </w:r>
      <w:r>
        <w:rPr>
          <w:lang w:val="el" w:eastAsia="el"/>
        </w:rPr>
        <w:t xml:space="preserve"> Έγκριση</w:t>
      </w:r>
    </w:p>
    <w:p>
      <w:pPr>
        <w:spacing w:before="240" w:after="240"/>
        <w:rPr>
          <w:lang w:val="el" w:eastAsia="el"/>
        </w:rPr>
      </w:pPr>
      <w:r>
        <w:rPr>
          <w:lang w:val="el" w:eastAsia="el"/>
        </w:rPr>
        <w:t>Η εγκριτική απόφαση προσδιορίζει τον ακριβή αριθμό των ατόμων, για τα οποία δικαιούται να επιχορηγηθεί η επιχείρηση.</w:t>
      </w:r>
    </w:p>
    <w:p>
      <w:pPr>
        <w:spacing w:before="240" w:after="240"/>
        <w:rPr>
          <w:lang w:val="el" w:eastAsia="el"/>
        </w:rPr>
      </w:pPr>
      <w:r>
        <w:rPr>
          <w:lang w:val="el" w:eastAsia="el"/>
        </w:rPr>
        <w:t>Οι επιχειρήσεις εργοδότες έχουν τη δυνατότητα αναζήτησης ανέργων της ομάδας στόχου (όπως ορίζεται στο άρθρο 4.2. της παρούσας) και σύμφωνα με την υποβληθείσα αίτηση χρηματοδότησης εντολή κενής θέσης Υπεύθυνη Δήλωση μέσω των Ηλεκτρονικών Υπηρεσιών του ΟΑΕΔ με κωδικούς πρόσβασης (Ονομασία Χρήστη και Συνθηματικό).</w:t>
      </w:r>
    </w:p>
    <w:p>
      <w:pPr>
        <w:spacing w:before="240" w:after="240"/>
        <w:rPr>
          <w:lang w:val="el" w:eastAsia="el"/>
        </w:rPr>
      </w:pPr>
      <w:r>
        <w:rPr>
          <w:lang w:val="el" w:eastAsia="el"/>
        </w:rPr>
        <w:t>Συγκεκριμένα, παρέχεται η δυνατότητα στις ενταγμένες επιχειρήσεις εργοδότες μιας νέας διαδικασίας αναζήτησης ανέργων, μέσω των Ηλεκτρονικών Υπηρεσιών του ΟΑΕΔ με στόχο την άμεση και καλύτερη σύζευξη της προσφοράς και ζήτησης εργασίας.</w:t>
      </w:r>
    </w:p>
    <w:p>
      <w:pPr>
        <w:spacing w:before="240" w:after="240"/>
        <w:rPr>
          <w:lang w:val="el" w:eastAsia="el"/>
        </w:rPr>
      </w:pPr>
      <w:r>
        <w:rPr>
          <w:lang w:val="el" w:eastAsia="el"/>
        </w:rPr>
        <w:t>Κατά τη διαδικασία αναζήτησης ανέργων, εφόσον ο άνεργος προσληφθεί σε υποκατάστημα της επιχείρησης, η δυνατότητα αναζήτησης ανέργου παρέχεται μόνο στο υποκατάστημα και πραγματοποιείται με κωδικούς πρόσβασης του υποκαταστήματος (Ονομασία Χρήστη και Συνθηματικό).</w:t>
      </w:r>
    </w:p>
    <w:p>
      <w:pPr>
        <w:spacing w:before="240" w:after="240"/>
        <w:rPr>
          <w:lang w:val="el" w:eastAsia="el"/>
        </w:rPr>
      </w:pPr>
      <w:r>
        <w:rPr>
          <w:lang w:val="el" w:eastAsia="el"/>
        </w:rPr>
        <w:t>Στην περίπτωση που οι επιχειρήσεις εργοδότες δεν προβούν στην ανωτέρω διαδικασία εντός δέκα (10) ημερών από την κοινοποίηση σε αυτούς της εγκριτικής απόφασης, τότε ο αρμόδιος «διαχειριστής» (εργασιακός σύμβουλος) θα ελέγχει την διαθεσιμότητα του εργατικού δυναμικού, σύμφωνα με τις προϋποθέσεις που έχουν καθορισθεί για τις θέσεις απασχόλησης που ζητά η επιχείρηση, ενημερώνοντας σχετικά τον Προϊστάμενο και δυνητικά όλους τους υπόλοιπους εργασιακούς συμβούλους της Υπηρεσίας.</w:t>
      </w:r>
    </w:p>
    <w:p>
      <w:pPr>
        <w:spacing w:before="240" w:after="240"/>
        <w:rPr>
          <w:lang w:val="el" w:eastAsia="el"/>
        </w:rPr>
      </w:pPr>
      <w:r>
        <w:rPr>
          <w:lang w:val="el" w:eastAsia="el"/>
        </w:rPr>
        <w:t>Με στόχο τη σύζευξη προσφοράς και ζήτησης εργασίας, η υπόδειξη των ανέργων στις δικαιούχους επιχειρήσεις θα διενεργείται από τους εργασιακούς συμβούλους των Υπηρεσιών (ΚΠΑ2) μέσω συστατικού σημειώματος και σύμφωνα με:</w:t>
      </w:r>
    </w:p>
    <w:p>
      <w:pPr>
        <w:spacing w:before="240" w:after="240"/>
        <w:rPr>
          <w:lang w:val="el" w:eastAsia="el"/>
        </w:rPr>
      </w:pPr>
      <w:r>
        <w:rPr>
          <w:lang w:val="el" w:eastAsia="el"/>
        </w:rPr>
        <w:t>Α) τη διαδικασία εγγραφής των δικαιούχων της επιταγής επανένταξης στο σύστημα προσφοράς ζήτησης εργασίας,</w:t>
      </w:r>
    </w:p>
    <w:p>
      <w:pPr>
        <w:spacing w:before="240" w:after="240"/>
        <w:rPr>
          <w:lang w:val="el" w:eastAsia="el"/>
        </w:rPr>
      </w:pPr>
      <w:r>
        <w:rPr>
          <w:lang w:val="el" w:eastAsia="el"/>
        </w:rPr>
        <w:t>Β) την αίτηση υπεύθυνη δήλωση εντολή κενής θέσης εργασίας από τη δικαιούχο επιχείρηση και</w:t>
      </w:r>
    </w:p>
    <w:p>
      <w:pPr>
        <w:spacing w:before="240" w:after="240"/>
        <w:rPr>
          <w:lang w:val="el" w:eastAsia="el"/>
        </w:rPr>
      </w:pPr>
      <w:r>
        <w:rPr>
          <w:lang w:val="el" w:eastAsia="el"/>
        </w:rPr>
        <w:t>Γ) τη διαδικασία της εξατομικευμένης προσέγγισης βάσει των προτάσεων που εμπεριέχονται στα ατομικά σχέδια δράσης των προς υπόδειξη ανέργων.</w:t>
      </w:r>
    </w:p>
    <w:p>
      <w:pPr>
        <w:spacing w:before="240" w:after="240"/>
        <w:rPr>
          <w:lang w:val="el" w:eastAsia="el"/>
        </w:rPr>
      </w:pPr>
      <w:r>
        <w:rPr>
          <w:lang w:val="el" w:eastAsia="el"/>
        </w:rPr>
        <w:t>Εντός τριάντα (30) ημερών από την έκδοση της εγκριτικής απόφασης στο πρόγραμμα, η επιχείρηση προβαίνει σε πρόσληψη του ατόμου.</w:t>
      </w:r>
    </w:p>
    <w:p>
      <w:pPr>
        <w:spacing w:before="240" w:after="240"/>
        <w:rPr>
          <w:lang w:val="el" w:eastAsia="el"/>
        </w:rPr>
      </w:pPr>
      <w:r>
        <w:rPr>
          <w:lang w:val="el" w:eastAsia="el"/>
        </w:rPr>
        <w:t>Η επιχείρηση προβαίνει στην ηλεκτρονική αναγγελία πρόσληψης των υποδειχθέντων μέσω του συστήματος ΣΕΠΕ-ΟΑΕΔ-ΙΚΑ/ΕΤΑΜ.</w:t>
      </w:r>
    </w:p>
    <w:p>
      <w:pPr>
        <w:spacing w:before="240" w:after="240"/>
        <w:rPr>
          <w:lang w:val="el" w:eastAsia="el"/>
        </w:rPr>
      </w:pPr>
      <w:r>
        <w:rPr>
          <w:lang w:val="el" w:eastAsia="el"/>
        </w:rPr>
        <w:t>Είναι δυνατή η επιμήκυνση της ως άνω προθεσμίας για την αναγγελία πρόσληψης κατά τριάντα (30) ημέρες μετά από αίτηση του εργοδότη και ύστερα από απόφαση του Προϊσταμένου της Υπηρεσίας .</w:t>
      </w:r>
    </w:p>
    <w:p>
      <w:pPr>
        <w:spacing w:before="240" w:after="240"/>
        <w:rPr>
          <w:lang w:val="el" w:eastAsia="el"/>
        </w:rPr>
      </w:pPr>
      <w:r>
        <w:rPr>
          <w:lang w:val="el" w:eastAsia="el"/>
        </w:rPr>
        <w:t>Η ίδια διαδικασία θα πρέπει να ακολουθηθεί και σε περίπτωση τυχόν αντικατάστασης.</w:t>
      </w:r>
    </w:p>
    <w:p>
      <w:pPr>
        <w:spacing w:before="240" w:after="240"/>
        <w:rPr>
          <w:lang w:val="el" w:eastAsia="el"/>
        </w:rPr>
      </w:pPr>
      <w:r>
        <w:rPr>
          <w:lang w:val="el" w:eastAsia="el"/>
        </w:rPr>
        <w:t>Σε περίπτωση αποχώρησης του επιχορηγούμενου κατά τη διάρκεια του προγράμματος, η επιχείρηση δύναται να τον αντικαταστήσει κατόπιν υπόδειξης ανέργου από την αρμόδια Υπηρεσία. Η επιχείρηση προβαίνει σε νέα ηλεκτρονική αναγγελία πρόσληψης μέσω του συστήματος ΠΣ ΕΡΓΑΝΗ (ΣΕΠΕ-ΟΑΕΔ-ΕΦΚΑ).</w:t>
      </w:r>
    </w:p>
    <w:p>
      <w:pPr>
        <w:spacing w:before="240" w:after="240"/>
        <w:rPr>
          <w:lang w:val="el" w:eastAsia="el"/>
        </w:rPr>
      </w:pPr>
      <w:r>
        <w:rPr>
          <w:lang w:val="el" w:eastAsia="el"/>
        </w:rPr>
        <w:t>Για την αποτελεσματικότερη εφαρμογή, υλοποίηση και παρακολούθηση του προγράμματος, θα γίνεται από τον αρμόδιο υπάλληλο του ΚΠΑ2 ταυτοποίηση των αναγγελιών πρόσληψης της επιχείρησης στο πληροφοριακό σύστημα ΕΡΓΑΝΗ και των συστατικών σημειωμάτων με τις εγκριθείσες θέσεις.</w:t>
      </w:r>
    </w:p>
    <w:p>
      <w:pPr>
        <w:spacing w:before="240" w:after="240"/>
        <w:rPr>
          <w:lang w:val="el" w:eastAsia="el"/>
        </w:rPr>
      </w:pPr>
      <w:r>
        <w:rPr>
          <w:lang w:val="el" w:eastAsia="el"/>
        </w:rPr>
        <w:t>Ύστερα από τη λήξη της προθεσμίας για την πρόσληψη, ο Προϊστάμενος της αρμόδιας Υπηρεσίας Απασχόλησης (ΚΠΑ2) προβαίνει στην έκδοση απόφασης i) ολικής ανάκλησης της εγκριτικής απόφασης, στην περίπτωση που η επιχείρηση δεν κάλυψε το σύνολο των αιτηθεισών θέσεων ή ii) τροποποίησης προϋπολογισμού λόγω μερικής ανάκλησης θέσεων στην περίπτωση που η επιχείρηση κάλυψε μέρος των αιτηθεισών θέσεων.</w:t>
      </w:r>
    </w:p>
    <w:p>
      <w:pPr>
        <w:spacing w:before="240" w:after="240"/>
        <w:rPr>
          <w:lang w:val="el" w:eastAsia="el"/>
        </w:rPr>
      </w:pPr>
      <w:r>
        <w:rPr>
          <w:lang w:val="el" w:eastAsia="el"/>
        </w:rPr>
        <w:t>Σε περίπτωση που οι θέσεις, που έχει αιτηθεί η επιχείρηση, δεν καλυφθούν εντός της ανωτέρω προθεσμίας θεωρούνται άκυρες και ο Προϊστάμενος προβαίνει σε ανάκληση της εγκριτικής απόφασης υπαγωγής.</w:t>
      </w:r>
    </w:p>
    <w:p>
      <w:pPr>
        <w:spacing w:before="240" w:after="240"/>
        <w:rPr>
          <w:lang w:val="el" w:eastAsia="el"/>
        </w:rPr>
      </w:pPr>
      <w:r>
        <w:rPr>
          <w:lang w:val="el" w:eastAsia="el"/>
        </w:rPr>
        <w:t>Επίσης στην περίπτωση που η επιχείρηση προβεί στην πρόσληψη ανέργων, οι οποίοι δεν έχουν υποδειχθεί με συστατικό σημείωμα από την Υπηρεσία (ΚΠΑ2) τότε οι προσλήψεις θεωρούνται άκυρες και ο Προϊστάμενος προβαίνει σε ανάκληση της εγκριτικής απόφασης υπαγωγής.</w:t>
      </w:r>
    </w:p>
    <w:p>
      <w:pPr>
        <w:spacing w:before="240" w:after="240"/>
        <w:rPr>
          <w:lang w:val="el" w:eastAsia="el"/>
        </w:rPr>
      </w:pPr>
      <w:r>
        <w:rPr>
          <w:lang w:val="el" w:eastAsia="el"/>
        </w:rPr>
        <w:t>Ο υπεύθυνος διαχειριστής του συστήματος ενημερώνει υποχρεωτικά το ηλεκτρονικό σύστημα των αιτήσεων και για τις περιπτώσεις της απόρριψης μιας αίτησης, της απενεργοποίησης της και της μερικής ή ολικής ανάκλησης αντίστοιχα.</w:t>
      </w:r>
    </w:p>
    <w:p>
      <w:pPr>
        <w:pStyle w:val="MainText"/>
        <w:spacing w:before="120" w:after="0"/>
        <w:rPr>
          <w:lang w:val="el" w:eastAsia="el"/>
        </w:rPr>
      </w:pPr>
      <w:r>
        <w:rPr>
          <w:b/>
          <w:bCs/>
          <w:lang w:val="el" w:eastAsia="el"/>
        </w:rPr>
        <w:t>3.</w:t>
      </w:r>
      <w:r>
        <w:rPr>
          <w:lang w:val="el" w:eastAsia="el"/>
        </w:rPr>
        <w:t xml:space="preserve"> Επίλυση Διαφορών-Διαδικασία Ενστάσεων Οποιαδήποτε διαφορά προκύψει μεταξύ των δικαιούχων και των Υπηρεσιών Απασχόλησης του ΟΑΕΔ (ΚΠΑ2), επιλύεται με απόφαση της Επιτροπής Εκδίκασης Ενδικοφανών Προσφυγών [απόφαση Δ.Σ.: 635/8-3-2016 (Β’/1708) όπως τροποποιήθηκε και ισχύει].</w:t>
      </w:r>
    </w:p>
    <w:p>
      <w:pPr>
        <w:spacing w:before="240" w:after="240"/>
        <w:rPr>
          <w:lang w:val="el" w:eastAsia="el"/>
        </w:rPr>
      </w:pPr>
      <w:r>
        <w:rPr>
          <w:lang w:val="el" w:eastAsia="el"/>
        </w:rPr>
        <w:t>Όλες οι ενστάσεις θα υποβάλλονται, εντός της αποκλειστικής προθεσμίας των τριάντα (30) ημερών από την κοινοποίηση των σχετικών αποφάσεων που έχουν εκδοθεί από το κάθε φορά αρμόδιο ΚΠΑ 2.</w:t>
      </w:r>
    </w:p>
    <w:p>
      <w:pPr>
        <w:spacing w:before="240" w:after="240"/>
        <w:rPr>
          <w:lang w:val="el" w:eastAsia="el"/>
        </w:rPr>
      </w:pPr>
      <w:r>
        <w:rPr>
          <w:lang w:val="el" w:eastAsia="el"/>
        </w:rPr>
        <w:t>Όλες οι υποβαλλόμενες ενστάσεις με τα τυχόν προσκομιζόμενα δικαιολογητικά ελέγχονται από τον Προϊστάμενο και τον αρμόδιο υπάλληλο του Γραφείου Απασχόλησης του ΚΠΑ2.</w:t>
      </w:r>
    </w:p>
    <w:p>
      <w:pPr>
        <w:spacing w:before="240" w:after="240"/>
        <w:rPr>
          <w:lang w:val="el" w:eastAsia="el"/>
        </w:rPr>
      </w:pPr>
      <w:r>
        <w:rPr>
          <w:lang w:val="el" w:eastAsia="el"/>
        </w:rPr>
        <w:t>Μετά τον σχετικό έλεγχο γίνεται εισήγηση η οποία αποστέλλεται στο αρμόδιο τμήμα της αντίστοιχης Περιφερειακής Διεύθυνσης του Οργανισμού, το οποίο θέτει το αίτημά της επιχείρησης υπόψη της Επιτροπής Εκδίκασης Ενδικοφανών Προσφυγών.</w:t>
      </w:r>
    </w:p>
    <w:p>
      <w:pPr>
        <w:spacing w:before="240" w:after="240"/>
        <w:rPr>
          <w:lang w:val="el" w:eastAsia="el"/>
        </w:rPr>
      </w:pPr>
      <w:r>
        <w:rPr>
          <w:lang w:val="el" w:eastAsia="el"/>
        </w:rPr>
        <w:t>Η Γραμματεία των Επιτροπών Εκδίκασης Ενδικοφανών Προσφυγών μετά την εξέταση των ενστάσεων οφείλει να γνωστοποιεί τις αποφάσεις της εγγράφως ή με ηλεκτρονικό τρόπο τόσο στους προσφεύγοντες όσο και στο Γραφείο Απασχόλησης της αρμόδιας Υπηρεσίας ΚΠΑ2.</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καταβολής επιχορήγησης επαληθεύσεις υποβολή αντιρρήσεων</w:t>
      </w:r>
    </w:p>
    <w:p>
      <w:pPr>
        <w:pStyle w:val="MainText"/>
        <w:spacing w:before="120" w:after="0"/>
        <w:rPr>
          <w:lang w:val="el" w:eastAsia="el"/>
        </w:rPr>
      </w:pPr>
      <w:r>
        <w:rPr>
          <w:b/>
          <w:bCs/>
          <w:lang w:val="el" w:eastAsia="el"/>
        </w:rPr>
        <w:t>1.</w:t>
      </w:r>
      <w:r>
        <w:rPr>
          <w:lang w:val="el" w:eastAsia="el"/>
        </w:rPr>
        <w:t xml:space="preserve"> Μετά τη λήξη κάθε διμήνου απασχόλησης, η επιχείρηση υποβάλλει εντός ενενήντα (90) ημερών αίτηση με τα σχετικά δικαιολογητικά για καταβολή της επιχορήγησης, στο Γραφείο Απασχόλησης του ΚΠΑ2 της έδρας ή του υποκαταστήματος όπου απασχολείται ο επιχορηγούμενος εργαζόμενος.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Είναι δυνατή η επιμήκυνση της ως άνω προθεσμίας κατά τριάντα (30) ημέρες, ύστερα από αίτηση της επιχείρησης και έκδοση σχετικής απόφασης του προϊσταμένου του ΚΠΑ2.</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Τα δικαιολογητικά που υποβάλλει η επιχείρηση είναι τα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xml:space="preserve">α. έντυπη κατάσταση (έντυπο Β) η οποία περιλαμβάνει τις τρέχουσες μισθολογικές καταστάσεις και την ανάλυση των εργοδοτικών εισφορών με τα ακόλουθα στοιχεία: </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αα. το ονοματεπώνυμο των επιχορηγουμένων βάσει του προγράμματος,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αβ. τον  Αριθμό Μητρώου Κοινωνικής  Ασφάλισης (Α.Μ.Κ.Α) και Α.Μ.Ε.Φ.Κ.Α. επιχορηγουμένων,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xml:space="preserve">αγ. την ημερομηνία πρόσληψής τους,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αδ. την ημερομηνία γέννησής τους,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αε. τα ημερομίσθια που πραγματοποιήθηκαν κατά μήνα,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αστ. το συνολικό μηνιαίο ακαθάριστο ποσό που δικαιούνται οι εργαζόμενοι το οποίο δεν μπορεί να είναι χαμηλότερο από τον κατώτατο νομοθετημένο μισθό ή ημερομίσθιο, και</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αζ. στήλη της υπεύθυνης δήλωσης με τις υπογραφές των επιχορηγουμένων ότι απασχολήθηκαν το χρονικό διάστημα για το οποίο ζητείται η επιχορήγηση,</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β. παραστατικά/αποδεικτικά πληρωμής μισθοδοσίας των επιχορηγουμένων για το αιτούμενο χρονικό διάστημα σύμφωνα με την παρ. 10 του αρθρ. 38 του ν. 4387/2016 (A' 85) και τη με αριθ. οικ. 22528/430/2017 (Β΄ 1721) υπουργική απόφαση.</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 Αναλυτικές Περιοδικές Δηλώσεις (Α.Π.Δ.), οι οποίες μπορούν να υποβληθούν και σε ηλεκτρονική μορφή, με συνημμένη υπεύθυνη δήλωση στην οποία αναφέρεται ότι τα στοιχεία που εμπεριέχονται είναι αληθή. Ειδικότερα στην πρώτη υποβολή των Α.Π.Δ. υποβάλλονται και οι Α.Π.Δ του τριμήνου που προηγείται της ημερομηνίας υποβολής της αίτησης για υπαγωγή στο πρόγραμμα,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δ. παραστατικά καταβολής ασφαλιστικών εισφορών για το ελεγχόμενο χρονικό διάστημα. Σε περίπτωση ρύθμισης οφειλών προς τον ΕΦΚΑ ή το Ενιαίο Ταμείο Επικουρικής Ασφάλισης και Εφάπαξ Παροχών (ΕΤΕΑΕΠ), η επιχείρηση προσκομίζει τη ρύθμιση, η οποία πρέπει να συμπεριλαμβάνει το ελεγχόμενο χρονικό διάστημα, και οι δόσεις να καταβάλλονται κανονικά. Εάν κριθεί απαραίτητο, τα ανωτέρω στοιχεία διασταυρώνονται με τον ΕΦΚΑ ή το ΕΤΕΑΕΠ,</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ε. αντίγραφο της πρώτης σελίδας του βιβλιαρίου τραπέζης με λογαριασμό ΙΒΑΝ, στο οποίο εμφανίζεται η επωνυμία/ονοματεπώνυμο της επιχείρησης εργοδότη (μόνο κατά την πρώτη αίτηση καταβολής της επιχορήγησης), και</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 υπεύθυνη δήλωση του ν. 1599/1986 σχετικά με τη σώρευση των ενισχύσεων ήσσονος σημασίας (μόνο κατά την πρώτη αίτηση καταβολής της επιχορήγησης).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Τα ανωτέρω υποβάλλονται και για το χρονικό διάστημα της δέσμευσης πλην της έντυπης κατάστασης (έντυπο Β).</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Τα έντυπα Ε3 Ενιαίο Έντυπο Αναγγελίας Πρόσληψης (Ε3 Αναγγελία Πρόσληψης και Ε4 Συμπληρωματικός Πίνακας Προσωπικού Νέας Πρόσληψης) και Ε4 (Πίνακας Προσωπικού)  αναζητούνται  αυτεπαγγέλτως  από το ΚΠΑ2 μέσω του Πληροφοριακού Συστήματος (ΠΣ) ΕΡΓΑΝΗ.</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lang w:val="el" w:eastAsia="el"/>
        </w:rPr>
        <w:t xml:space="preserve"> Μετά την υποβολή της αίτησης για καταβολή της επιχορήγησης, το Γραφείο Απασχόλησης του ΚΠΑ2 προβαίνει αμελλητί σε διοικητική επαλήθευση των δικαιολογητικών που έχουν υποβληθεί με το αίτημα της δικαιούχου επιχείρησης. Μετά το πέρας της επαλήθευσης συντάσσεται έκθεση διοικητικής επαλήθευσης και ενημερώνεται σχετικά η επιχείρηση. Στη συνέχεια ο προϊστάμενος του ΚΠΑ2 προβαίνει στην έκδοση σχετικής απόφασης (έγκρισης ή απόρριψης καταβολής επιχορήγησης).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7.</w:t>
      </w:r>
      <w:r>
        <w:rPr>
          <w:lang w:val="el" w:eastAsia="el"/>
        </w:rPr>
        <w:t xml:space="preserve"> Εάν απορριφθεί η αξίωση για το αιτούμενο χρονικό διάστημα, λόγω εκπρόθεσμης υποβολής της αίτησης ή και των δικαιολογητικών, ο προϊστάμενος του ΚΠΑ2 με απόφαση του προβαίνει στη μη καταβολή του συγκεκριμένου ποσού.</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8.</w:t>
      </w:r>
      <w:r>
        <w:rPr>
          <w:lang w:val="el" w:eastAsia="el"/>
        </w:rPr>
        <w:t xml:space="preserve"> Για την αποτελεσματική παρακολούθηση της υλοποίησης του φυσικού και οικονομικού αντικειμένου, διενεργούνται τουλάχιστον δύο επιτόπιες επαληθεύσεις.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9.</w:t>
      </w:r>
      <w:r>
        <w:rPr>
          <w:lang w:val="el" w:eastAsia="el"/>
        </w:rPr>
        <w:t xml:space="preserve"> Οι επιτόπιες επαληθεύσεις διενεργούνται από ελεγκτές υπαλλήλους του ΟΑΕΔ στην έδρα ή στο υποκατάστημα της επιχείρησης όπου απασχολείται ο επιχορηγούμενος εργαζόμενος καθ' όλη τη διάρκεια του προγράμματος και σε οποιαδήποτε στάδιο υλοποίησης του. Επιτόπιες επαληθεύσεις διενεργούνται και για το δεσμευόμενο, μη επιχορηγούμενο προσωπικό της επιχείρησης.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10.</w:t>
      </w:r>
      <w:r>
        <w:rPr>
          <w:lang w:val="el" w:eastAsia="el"/>
        </w:rPr>
        <w:t xml:space="preserve"> Επιπλέον επιτόπιες επαληθεύσεις (πέραν των δύο) δύνανται να διενεργηθούν κατά τη διάρκεια του προγράμματος (επιχορήγηση και δέσμευση), όταν κρίνεται αναγκαίο, προκειμένου να διαπιστωθεί η τήρηση των όρων του προγράμματος.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11.</w:t>
      </w:r>
      <w:r>
        <w:rPr>
          <w:lang w:val="el" w:eastAsia="el"/>
        </w:rPr>
        <w:t xml:space="preserve"> Για τις επαληθεύσεις λαμβάνονται υπόψη το ισχύον, εθνικό και ενωσιακό, πλαίσιο καθώς και η πρόσκληση.</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12.</w:t>
      </w:r>
      <w:r>
        <w:rPr>
          <w:lang w:val="el" w:eastAsia="el"/>
        </w:rPr>
        <w:t xml:space="preserve"> Μετά το πέρας της κάθε επαλήθευσης συντάσσεται έκθεση επιτόπιας επαλήθευσης και ενημερώνεται σχετικά η επιχείρηση.</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13.</w:t>
      </w:r>
      <w:r>
        <w:rPr>
          <w:lang w:val="el" w:eastAsia="el"/>
        </w:rPr>
        <w:t xml:space="preserve"> Τα αρμόδια τμήματα διοικητικών υπηρεσιών των οικείων Περιφερειακών Διευθύνσεων αναθέτουν τους ελέγχους, σύμφωνα με τη με αριθμ. 1952/39/15.07.2016 απόφαση του Δ.Σ. όπως ισχύει, σε ελεγκτές υπαλλήλους προκειμένου να διαπιστωθεί αν η επιχείρηση τηρεί τους όρους του προγράμματος (ενδεικτικά: λειτουργία της επιχείρησης, απασχόληση του επιχορηγούμενου και μη προσωπικού).</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14.</w:t>
      </w:r>
      <w:r>
        <w:rPr>
          <w:lang w:val="el" w:eastAsia="el"/>
        </w:rPr>
        <w:t xml:space="preserve"> Οι επαληθεύσεις του προγράμματος διενεργούνται από ελεγκτές υπαλλήλους του ΟΑΕΔ σύμφωνα με την κείμενη νομοθεσία.</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15.</w:t>
      </w:r>
      <w:r>
        <w:rPr>
          <w:lang w:val="el" w:eastAsia="el"/>
        </w:rPr>
        <w:t xml:space="preserve"> Οι ελεγχόμενες επιχειρήσεις υποχρεούνται:</w:t>
      </w:r>
    </w:p>
    <w:p>
      <w:pPr>
        <w:spacing w:before="240" w:after="240"/>
        <w:rPr>
          <w:lang w:val="el" w:eastAsia="el"/>
        </w:rPr>
      </w:pPr>
      <w:r>
        <w:rPr>
          <w:lang w:val="el" w:eastAsia="el"/>
        </w:rPr>
        <w:t>α. να διατηρούν τα σχετικά παραστατικά σε διακριτό φάκελο προκειμένου να ελέγχονται από τους ελεγκτές υπαλλήλους και να διαπιστώνεται η τήρηση ή μη των όρων του προγράμματος,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β. να παρέχουν κάθε δυνατή βοήθεια, κατά τον έλεγχο, στους ελεγκτές υπαλλήλους του ΟΑΕΔ σύμφωνα με το άρθρο 29 του ν. 4144/2013,</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γ. να αποδέχονται όλους τους προβλεπόμενους από τα αρμόδια ελεγκτικά όργανα της Ελλάδας και της Ευρωπαϊκής Ένωσης και την παροχή σε αυτά όλων των δικαιολογητικών στοιχείων που ζητούνται, και</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δ. να τηρούν τα αποδεικτικά στοιχεία και έγγραφα που αναφέρονται στην παρούσα για τουλάχιστον δέκα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(10) έτη από την ημερομηνία χορήγησης της τελευταίας ενίσχυσης δυνάμει του καθεστώτος de minimis (Καν. 1407/2013).</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16.</w:t>
      </w:r>
      <w:r>
        <w:rPr>
          <w:lang w:val="el" w:eastAsia="el"/>
        </w:rPr>
        <w:t xml:space="preserve"> Όταν κατά την επαλήθευση (επιτόπια ή διοικητική) διαπιστώνεται παρατυπία, αυτή καταγράφεται στη σχετική έκθεση επαλήθευσης που συντάσσεται από τους ελεγκτές υπαλλήλους του ΟΑΕΔ με κατάλληλη τεκμηρίωση και αναφορά των διατάξεων που παραβιάστηκαν.</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17.</w:t>
      </w:r>
      <w:r>
        <w:rPr>
          <w:lang w:val="el" w:eastAsia="el"/>
        </w:rPr>
        <w:t xml:space="preserve"> Η επιχείρηση δύναται να υποβάλει αντιρρήσεις επί της έκθεσης επιτόπιας ή διοικητικής επαλήθευσης εντός δεκαπέντε (15) ημερών από την παραλαβή. Οι αντιρρήσεις εξετάζονται αμελλητί από τον προϊστάμενο του ΚΠΑ2 ο οποίος εκδίδει σχετική απόφαση.</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18.</w:t>
      </w:r>
      <w:r>
        <w:rPr>
          <w:lang w:val="el" w:eastAsia="el"/>
        </w:rPr>
        <w:t xml:space="preserve"> Εάν γίνουν δεκτές οι αντιρρήσεις, ο προϊστάμενος του ΚΠΑ2 εκδίδει σχετική απόφαση αποδοχής των αντιρρήσεων. Εάν η επιχείρηση δεν υποβάλει εμπρόθεσμα αντιρρήσεις ή δεν γίνουν αποδεκτές, ο προϊστάμενος του ΚΠΑ2 εκδίδει σχετική απόφαση (ενδεικτικά: ανάκληση, διακοπή με αναζήτηση, απόρριψη αξίωσης για καταβολή της επιχορήγησης, κτλ), η οποία κοινοποιείται στην επιχείρηση. Κατά της απόφασης, η επιχείρηση δύναται να υποβάλει ένσταση εντός τριάντα (30) ημερών από την κοινοποίηση της ενώπιον της Επιτροπής Εκδίκασης Ενδικοφανών Προσφυγών (απόφαση ΔΣ: 635/8.3.2016, Β' 1708, όπως έχει τροποποιηθεί και ισχύει).</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Υποχρεώσεις δικαιούχων Κυρώσεις</w:t>
      </w:r>
    </w:p>
    <w:p>
      <w:pPr>
        <w:pStyle w:val="MainText"/>
        <w:spacing w:before="120" w:after="0"/>
        <w:rPr>
          <w:lang w:val="el" w:eastAsia="el"/>
        </w:rPr>
      </w:pPr>
      <w:r>
        <w:rPr>
          <w:b/>
          <w:bCs/>
          <w:lang w:val="el" w:eastAsia="el"/>
        </w:rPr>
        <w:t>1.</w:t>
      </w:r>
      <w:r>
        <w:rPr>
          <w:lang w:val="el" w:eastAsia="el"/>
        </w:rPr>
        <w:t xml:space="preserve"> Οι επιχειρήσεις υποχρεούνται να διατηρήσουν το δεσμευόμενο προσωπικό (επιχορηγούμενες και υφιστάμενες, κατά την ημερομηνία υποβολής της ηλεκτρονικής αίτησης υπαγωγής, θέσεις εργασίας) με το ίδιο καθεστώς απασχόλησης καθ' όλη τη διάρκεια του προγράμματος. </w:t>
      </w:r>
    </w:p>
    <w:p>
      <w:pPr>
        <w:spacing w:before="240" w:after="240"/>
        <w:rPr>
          <w:lang w:val="el" w:eastAsia="el"/>
        </w:rPr>
      </w:pPr>
      <w:r>
        <w:rPr>
          <w:lang w:val="el" w:eastAsia="el"/>
        </w:rPr>
        <w:t>Σε περίπτωση που η επιχείρηση μειώσει το προσωπικό της οφείλει να το αντικαταστήσει μέσα σε τριάντα (30) ημέρες, για να είναι δυνατή η συνέχιση του προγράμματος.</w:t>
      </w:r>
    </w:p>
    <w:p>
      <w:pPr>
        <w:spacing w:before="240" w:after="240"/>
        <w:rPr>
          <w:lang w:val="el" w:eastAsia="el"/>
        </w:rPr>
      </w:pPr>
      <w:r>
        <w:rPr>
          <w:lang w:val="el" w:eastAsia="el"/>
        </w:rPr>
        <w:t>Σε περίπτωση αντικατάστασης του επιχορηγούμενου ατόμου, η επιχείρηση δύναται με την κατάθεση εντολής κενής θέσης να ζητήσει αλλαγή της ειδικότητας ή και κατηγορίας ανέργου, εφόσον το αρμόδιο Γραφείο των εργασιακών συμβούλων της αρμόδιας Υπηρεσίας του Οργανισμού (ΚΠΑ2) μπορεί να υποδείξει άνεργο με τη νέα ειδικότητα ή κατηγορία. Σε διαφορετική περίπτωση (έλλειψη ανέργου με τη νέα ειδικότητα ή κατηγορία) η επιχείρηση οφείλει να προσλάβει άτομα με την ειδικότητα του αρχικά επιχορηγούμενου.</w:t>
      </w:r>
    </w:p>
    <w:p>
      <w:pPr>
        <w:spacing w:before="240" w:after="240"/>
        <w:rPr>
          <w:lang w:val="el" w:eastAsia="el"/>
        </w:rPr>
      </w:pPr>
      <w:r>
        <w:rPr>
          <w:lang w:val="el" w:eastAsia="el"/>
        </w:rPr>
        <w:t>Το ανωτέρω ισχύει και όταν κατά τη διάρκεια υλοποίησης του προγράμματος η επιχείρηση επιθυμεί την αλλαγή της ειδικότητας του επιχορηγούμενου υπαλλήλου. Ως μείωση προσωπικού όσον αφορά στο επιχορηγούμενο και δεσμευόμενο προσωπικό θεωρείται: Ι. η καταγγελία της σύμβασης εργασίας,</w:t>
      </w:r>
    </w:p>
    <w:p>
      <w:pPr>
        <w:spacing w:before="240" w:after="240"/>
        <w:rPr>
          <w:lang w:val="el" w:eastAsia="el"/>
        </w:rPr>
      </w:pPr>
      <w:r>
        <w:rPr>
          <w:lang w:val="el" w:eastAsia="el"/>
        </w:rPr>
        <w:t>II. η αλλαγή του καθεστώτος απασχόλησης από πλήρη σε μερική ή σε εκ περιτροπής απασχόληση όπως επίσης και</w:t>
      </w:r>
    </w:p>
    <w:p>
      <w:pPr>
        <w:spacing w:before="240" w:after="240"/>
        <w:rPr>
          <w:lang w:val="el" w:eastAsia="el"/>
        </w:rPr>
      </w:pPr>
      <w:r>
        <w:rPr>
          <w:lang w:val="el" w:eastAsia="el"/>
        </w:rPr>
        <w:t>III.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Σε περίπτωση μη αντικατάστασης του προσωπικού το πρόγραμμα θα διακόπτεται κατά τόσες θέσεις εργασίας όσες μειώθηκε το προσωπικό, θα εφαρμόζονται οι διατάξεις της παρ. 2 του άρθρου 9 της παρούσας και δεν θα καταβάλλεται κανένα ποσό επιχορήγησης.</w:t>
      </w:r>
    </w:p>
    <w:p>
      <w:pPr>
        <w:spacing w:before="240" w:after="240"/>
        <w:rPr>
          <w:lang w:val="el" w:eastAsia="el"/>
        </w:rPr>
      </w:pPr>
      <w:r>
        <w:rPr>
          <w:lang w:val="el" w:eastAsia="el"/>
        </w:rPr>
        <w:t>Σε περίπτωση μη αντικατάστασης (επιχορηγούμενου ή μη) λόγω έλλειψης ειδικότητας ή κατηγορίας (που θα διαπιστώνεται από την Υπηρεσία) θα διακόπτεται η επιχορήγηση μόνο για τη θέση αυτή, χωρίς άλλες επιπτώσεις για τον εργοδότη. Στην περίπτωση αυτή η επιχείρηση υποχρεούται να διατηρήσει το δεσμευόμενο (μη επιχορηγούμενο προσωπικό της) καθ' όλη τη διάρκεια του προγράμματος (χρονικό διάστημα επιχορήγησης και δέσμευσης).</w:t>
      </w:r>
    </w:p>
    <w:p>
      <w:pPr>
        <w:spacing w:before="240" w:after="240"/>
        <w:rPr>
          <w:lang w:val="el" w:eastAsia="el"/>
        </w:rPr>
      </w:pPr>
      <w:r>
        <w:rPr>
          <w:lang w:val="el" w:eastAsia="el"/>
        </w:rPr>
        <w:t>Επίσης σε περίπτωση στράτευσης, ασθένειας, ανυπαίτιου κωλύματος (π.χ. κυοφορίας-λοχείας), ειδικής άδειας προστασίας της μητρότητας που αφορά είτε στο επιχορηγούμενο ατόμου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spacing w:before="240" w:after="240"/>
        <w:rPr>
          <w:lang w:val="el" w:eastAsia="el"/>
        </w:rPr>
      </w:pPr>
      <w:r>
        <w:rPr>
          <w:lang w:val="el" w:eastAsia="el"/>
        </w:rPr>
        <w:t>Στην περίπτωση που υπάρξει μείωση προσωπικού (επιχορηγούμενου ή μη) εντός του μήνα που προηγείται της ημερομηνίας ολοκλήρωσης του προγράμματος, η επιχείρηση υποχρεούται μέχρι τη λήξη του να προβεί σε αντικατάσταση.</w:t>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υποβολής της ηλεκτρονικής αίτησης μέχρι την έκδοση εγκριτικής απόφασης. Η επιχείρηση μπορεί να προβεί σε αντικατάσταση του δεσμευόμενου μη επιχορηγούμενου προσωπικού που μείωσε και με άλλον εργαζόμενο που προσέλαβε μετά την αίτηση για ένταξη στο πρόγραμμα (και ανήκει στο μη δεσμευόμενο προσωπικό της) έχοντας σε κάθε περίπτωση το ίδιο καθεστώς απασχόλησης δεδομένου ότι ο αριθμός του προσωπικού δέσμευσης παραμένει σταθερός.</w:t>
      </w:r>
    </w:p>
    <w:p>
      <w:pPr>
        <w:spacing w:before="240" w:after="240"/>
        <w:rPr>
          <w:lang w:val="el" w:eastAsia="el"/>
        </w:rPr>
      </w:pPr>
      <w:r>
        <w:rPr>
          <w:lang w:val="el" w:eastAsia="el"/>
        </w:rPr>
        <w:t>Δεν θεωρείται μείωση προσωπικού τόσο για το επιχορηγούμενο όσο και για το δεσμευόμενο προσωπικό εφόσον προσκομίζονται τα απαραίτητα δικαιολογητικά η κενή θέση που οφείλεται σε:</w:t>
      </w:r>
    </w:p>
    <w:p>
      <w:pPr>
        <w:spacing w:before="240" w:after="240"/>
        <w:rPr>
          <w:lang w:val="el" w:eastAsia="el"/>
        </w:rPr>
      </w:pPr>
      <w:r>
        <w:rPr>
          <w:lang w:val="el" w:eastAsia="el"/>
        </w:rPr>
        <w:t>i. καταγγελία σύμβασης εργασίας λόγω συνταξιοδότησης,</w:t>
      </w:r>
    </w:p>
    <w:p>
      <w:pPr>
        <w:spacing w:before="240" w:after="240"/>
        <w:rPr>
          <w:lang w:val="el" w:eastAsia="el"/>
        </w:rPr>
      </w:pPr>
      <w:r>
        <w:rPr>
          <w:lang w:val="el" w:eastAsia="el"/>
        </w:rPr>
        <w:t>ii. καταγγελία σύμβασης εργασίας αορίστου ή ορισμένου χρόνου που οφείλεται σε σπουδαίο λόγο που αφορά στον εργαζόμενο,</w:t>
      </w:r>
    </w:p>
    <w:p>
      <w:pPr>
        <w:spacing w:before="240" w:after="240"/>
        <w:rPr>
          <w:lang w:val="el" w:eastAsia="el"/>
        </w:rPr>
      </w:pPr>
      <w:r>
        <w:rPr>
          <w:lang w:val="el" w:eastAsia="el"/>
        </w:rPr>
        <w:t>iii. η λήξη σύμβασης ορισμένου χρόνου,</w:t>
      </w:r>
    </w:p>
    <w:p>
      <w:pPr>
        <w:spacing w:before="240" w:after="240"/>
        <w:rPr>
          <w:lang w:val="el" w:eastAsia="el"/>
        </w:rPr>
      </w:pPr>
      <w:r>
        <w:rPr>
          <w:lang w:val="el" w:eastAsia="el"/>
        </w:rPr>
        <w:t xml:space="preserve">iv. οικειοθελή αποχώρηση </w:t>
      </w:r>
    </w:p>
    <w:p>
      <w:pPr>
        <w:spacing w:before="240" w:after="240"/>
        <w:rPr>
          <w:lang w:val="el" w:eastAsia="el"/>
        </w:rPr>
      </w:pPr>
      <w:r>
        <w:rPr>
          <w:lang w:val="el" w:eastAsia="el"/>
        </w:rPr>
        <w:t>v. φυλάκιση και θάνατο.</w:t>
      </w:r>
    </w:p>
    <w:p>
      <w:pPr>
        <w:spacing w:before="240" w:after="240"/>
        <w:rPr>
          <w:lang w:val="el" w:eastAsia="el"/>
        </w:rPr>
      </w:pPr>
      <w:r>
        <w:rPr>
          <w:lang w:val="el" w:eastAsia="el"/>
        </w:rPr>
        <w:t>Σε περίπτωση αποχώρησης επιχορηγούμενου ατόμου για καθένα από τους ανωτέρω λόγους, κατά τη διάρκεια του προγράμματος, η επιχείρηση υποχρεούται να διατηρήσει το δεσμευόμενο μη επιχορηγούμενο προσωπικό μέχρι την ολοκλήρωση του προγράμματος (χρονικό διάστημα επιχορήγησης και δέσμευσης).</w:t>
      </w:r>
    </w:p>
    <w:p>
      <w:pPr>
        <w:spacing w:before="240" w:after="240"/>
        <w:rPr>
          <w:lang w:val="el" w:eastAsia="el"/>
        </w:rPr>
      </w:pPr>
      <w:r>
        <w:rPr>
          <w:lang w:val="el" w:eastAsia="el"/>
        </w:rPr>
        <w:t>Οι αποδοχές και η ασφάλιση των εργαζομένων καθορίζονται από την κείμενη εργατική και ασφαλιστική νομοθεσία.</w:t>
      </w:r>
    </w:p>
    <w:p>
      <w:pPr>
        <w:spacing w:before="240" w:after="240"/>
        <w:rPr>
          <w:lang w:val="el" w:eastAsia="el"/>
        </w:rPr>
      </w:pPr>
      <w:r>
        <w:rPr>
          <w:lang w:val="el" w:eastAsia="el"/>
        </w:rPr>
        <w:t>Είναι δυνατόν, επιχορηγούμενος και μη, να πραγματοποιήσει κάτω των 25 ημερομισθίων στην περίπτωση που ο λόγος απουσίας αφορά στο πρόσωπο του εργαζόμενου, επιχορηγούμενου και μη.</w:t>
      </w:r>
    </w:p>
    <w:p>
      <w:pPr>
        <w:spacing w:before="240" w:after="240"/>
        <w:rPr>
          <w:lang w:val="el" w:eastAsia="el"/>
        </w:rPr>
      </w:pPr>
      <w:r>
        <w:rPr>
          <w:lang w:val="el" w:eastAsia="el"/>
        </w:rPr>
        <w:t>Οι επιχορηγούμενοι κατά τη διάρκεια του προγράμματος δεν ασκούν άλλο ελευθέριο ή άλλο επάγγελμα. Σε διαφορετική περίπτωση διακόπτεται η επιχορήγηση της επιχείρησης για το συγκεκριμένο άτομο και υποδεικνύεται άλλο άτομο, που πληροί τις προϋποθέσεις υπαγωγής στο πρόγραμμα.</w:t>
      </w:r>
    </w:p>
    <w:p>
      <w:pPr>
        <w:spacing w:before="240" w:after="240"/>
        <w:rPr>
          <w:lang w:val="el" w:eastAsia="el"/>
        </w:rPr>
      </w:pPr>
      <w:r>
        <w:rPr>
          <w:lang w:val="el" w:eastAsia="el"/>
        </w:rPr>
        <w:t>Δεν μπορούν να επανενταχθούν επιχειρήσεις οι οποίες δεν ολοκλήρωσαν το παρόν πρόγραμμα λόγω οικειοθελούς αποχώρησης του επιχορηγούμενου ατόμου στο ίδιο ή σε επόμενα προγράμματα μέχρι και τη λήξη και της δέσμευσης του προγράμματος.</w:t>
      </w:r>
    </w:p>
    <w:p>
      <w:pPr>
        <w:spacing w:before="240" w:after="240"/>
        <w:rPr>
          <w:lang w:val="el" w:eastAsia="el"/>
        </w:rPr>
      </w:pPr>
      <w:r>
        <w:rPr>
          <w:lang w:val="el" w:eastAsia="el"/>
        </w:rPr>
        <w:t>Στο πλαίσιο της έρευνας/αξιολόγησης του ανωτέρω προγράμματος, τόσο οι δικαιούχοι (επιχειρήσεις) όσο και οι ωφελούμενοι (άνεργοι) πρέπει να παρέχουν τη συγκατάθεσή τους για την περαιτέρω επεξεργασία (από τις αρμόδιες υπηρεσίες του Υπουργείου Εργασίας) των προσωπικών δεδομένων τους, συμπεριλαμβανομένων και των ευαίσθητων, που τηρούνται για τις ανάγκες υλοποίησης του παρόντος προγράμματος, για το σκοπό εξαγωγής στατιστικών δεδομένων στο πλαίσιο της διενέργειας ερευνών και της εκπόνησης μελετών μέσω ερωτηματολογίων για την αξιολόγηση του εν λόγω προγράμματος. Σε κάθε περίπτωση έχουν τα δικαιώματα ενημέρωσης, πρόσβασης και αντίρρησης σύμφωνα με τις διατάξεις των άρθρων 11, 12 και 13 του ν. 2472/1997. Τα δεδομένα των ερωτηματολογίων θα αποτελέσουν αντικείμενο επεξεργασίας από τις αρμόδιες υπηρεσίες για το σκοπό της παρακολούθησης του προγράμματος, προκειμένου να εξαχθούν στατιστικά στοιχεία (δείκτες) και για το σκοπό της διεξαγωγής των προβλεπόμενων ερευνών και αξιολογήσεων. Οι αρμόδιες υπηρεσίες που έχουν την ευθύνη επεξεργασίας των δεδομένων των συμμετεχόντων υποχρεούνται να συμμορφώνονται πλήρως προς τις διατάξεις της κείμενης νομοθεσίας για το σκοπό της εφαρμογής και υλοποίησης του προγράμματος.</w:t>
      </w:r>
    </w:p>
    <w:p>
      <w:pPr>
        <w:pStyle w:val="MainText"/>
        <w:spacing w:before="120" w:after="0"/>
        <w:rPr>
          <w:lang w:val="el" w:eastAsia="el"/>
        </w:rPr>
      </w:pPr>
      <w:r>
        <w:rPr>
          <w:b/>
          <w:bCs/>
          <w:lang w:val="el" w:eastAsia="el"/>
        </w:rPr>
        <w:t>2.</w:t>
      </w:r>
      <w:r>
        <w:rPr>
          <w:lang w:val="el" w:eastAsia="el"/>
        </w:rPr>
        <w:t xml:space="preserve"> Διακοπή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οι διατάξεις του άρθρου 29 παρ. 7 του ν. 1262/1982 (Α’/70) όπως ισχύει, για την απόδοση στον ΟΑΕΔ, εφαρμόζονται οι διατάξεις των άρθρων 121 και 123 του ν. 4270/2014 (Α’/143) και του άρθρου 91 παρ. 1 εδ. 1ο του Κώδικα Εισπράξεως Δημοσίων Εσόδων (ν.δ. 356/1974), όπως ισχύει.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Επιμήκυνση Προγράμματος</w:t>
      </w:r>
    </w:p>
    <w:p>
      <w:pPr>
        <w:spacing w:before="240" w:after="240"/>
        <w:rPr>
          <w:lang w:val="el" w:eastAsia="el"/>
        </w:rPr>
      </w:pPr>
      <w:r>
        <w:rPr>
          <w:lang w:val="el" w:eastAsia="el"/>
        </w:rPr>
        <w:t>Είναι δυνατή η παράταση-επιμήκυνση του χρόνου επιχορήγησης, μόνο κατά το β’ στάδιο του προγράμματος, κατά τριάντα (30) το πολύ ημέρες με ισόχρονη δέσμευση της επιχείρησης, για μη απόλυση προσωπικού, σε περίπτωση: α) δικαιολογημένης ασθένειας εργαζόμενου β) άδειας άνευ αποδοχών που χορηγείται μετά από αίτηση του εργαζομένου. Η παράταση-επιμήκυνση γίνεται μετά από αίτηση της επιχείρησης και απόφαση του Προϊσταμένου του Γραφείου Παρακολούθησης Προγραμμάτων Ενεργητικών Πολιτικών Απασχόλησης της αρμόδιας Υπηρεσίας (ΚΠΑ2) του ΟΑΕΔ. Επίσης σε περίπτωση αντικατάστασης επιχορηγούμενου μισθωτού μέσα στην προθεσμία των τριάντα (30) ημερών είναι δυνατή η παράταση-επιμήκυνση του χρόνου επιχορήγησης του εργοδότη κατά τριάντα (30) ημέρες για κάθε άτομο που αντικαταστάθηκε, μετά από αίτηση του εργοδότη, με την προϋπόθεση να υποβληθεί πριν την ολοκλήρωση του προγράμματος και απόφαση του αρμόδιου Προϊσταμένου της αρμόδιας Υπηρεσίας του (ΚΠΑ2).</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Πληροφόρηση</w:t>
      </w:r>
    </w:p>
    <w:p>
      <w:pPr>
        <w:spacing w:before="240" w:after="240"/>
        <w:rPr>
          <w:lang w:val="el" w:eastAsia="el"/>
        </w:rPr>
      </w:pPr>
      <w:r>
        <w:rPr>
          <w:lang w:val="el" w:eastAsia="el"/>
        </w:rPr>
        <w:t>Η πρόσκληση της Δράσης θα δημοσιευτεί στο Πρόγραμμα ΔΙΑΥΓΕΙΑ και θα αναρτηθεί στην ιστοσελίδα ΟΑΕΔ. Επίσης συντάσσεται Δελτίο Τύπου, το οποίο αναρτάται στην επίσημη ιστοσελίδα του ΟΑΕΔ στο διαδίκτυο (www.oaed.gr) και αποστέλλεται μέσω του Γραφείου Τύπου του ΟΑΕΔ στον ημερήσιο τύπο.</w:t>
      </w:r>
    </w:p>
    <w:p>
      <w:pPr>
        <w:spacing w:before="240" w:after="240"/>
        <w:rPr>
          <w:lang w:val="el" w:eastAsia="el"/>
        </w:rPr>
      </w:pPr>
      <w:r>
        <w:rPr>
          <w:lang w:val="el" w:eastAsia="el"/>
        </w:rPr>
        <w:t>Στο πλαίσιο της έρευνας/αξιολόγησης του προγράμματος, οι δικαιούχοι και οι ωφελούμενοι πρέπει να παρέχουν τη συγκατάθεσή τους για την περαιτέρω επεξεργασία (από τις αρμόδιες Υπηρεσίες του Υπουργείου Εργασίας) των προσωπικών δεδομένων τους, συμπεριλαμβανομένων και των ευαίσθητων, που τηρούνται για τις ανάγκες υλοποίησης του προγράμματος, για το σκοπό εξαγωγής στατιστικών δεδομένων στο πλαίσιο της διενέργειας ερευνών και της εκπόνησης μελετών για την αξιολόγηση του προγράμματος. Παράλληλα θα πρέπει να τηρούνται οι απαιτήσεις του ν. 2472/1997 και τα όσα ορίζονται από τις αποφάσεις της Αρχής Προστασίας Δεδομένων Προσωπικού Χαρακτήρα, προκειμένου αφενός να τηρούνται οι απαιτήσεις της εθνικής νομοθεσίας για την προστασία του ατόμου από την επεξεργασία δεδομένων προσωπικού χαρακτήρα, αφετέρου να είναι δυνατή η επεξεργασία και χρήση προσωπικών δεδομένων. Όλοι οι φορείς της πράξης αποτελούν ουσιαστικούς συντελεστές διάχυσης της πληροφόρησης στα κοινά-στόχος που απευθύνονται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προθεσμία υποβολής των ηλεκτρονικών αιτήσεων για υπαγωγή στο πρόγραμμα, όπως η Δημόσια Πρόσκληση ορίσει, λήγει αυτόματα μέσω του ηλεκτρονικού συστήματος αιτήσεων, ύστερα από την κάλυψη των κατανεμηθεισών θέσεων. Μετά την αυτόματη λήξη της προθεσμίας συνεχίζεται η υποβολή των αιτήσεων για αριθμό θέσεων που αντιστοιχεί: α) μέχρι το 40% των 13.000 κατανεμηθεισών θέσεων που αφορούν στις κατηγορίες (α), (β) και (δ) εγγεγραμμένων ανέργων της παρ. 4.2 και β) μέχρι το 40% των 2.000 θέσεων που αφορούν αποκλειστικά στους εγγεγραμμένους ανέργους δικαιούχους του Κοινωνικού Εισοδήματος Αλληλεγγύης. Στην περίπτωση αυτή οι θέσεις παραμένουν σε στάδιο αναμονής και ικανοποιούνται με βάση την ημερομηνία υποβολής των αιτήσεων, εφόσον δημιουργηθούν κενές θέσεις.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Η Διοικήτρια του Οργανισμού δύναται με απόφαση της να αναστείλει, παρατείνει και να λήξει την προθεσμία υποβολής των ηλεκτρονικών αιτήσεων χρηματοδότησης για ένταξη στο πρόγραμμα, σε περίπτωση μη κάλυψης των θέσεων που είχαν αρχικά προκηρυχθεί.</w:t>
      </w:r>
    </w:p>
    <w:p>
      <w:pPr>
        <w:pStyle w:val="MainText"/>
        <w:spacing w:before="120" w:after="0"/>
        <w:rPr>
          <w:lang w:val="el" w:eastAsia="el"/>
        </w:rPr>
      </w:pPr>
      <w:r>
        <w:rPr>
          <w:b/>
          <w:bCs/>
          <w:lang w:val="el" w:eastAsia="el"/>
        </w:rPr>
        <w:t>3.</w:t>
      </w:r>
      <w:r>
        <w:rPr>
          <w:lang w:val="el" w:eastAsia="el"/>
        </w:rPr>
        <w:t xml:space="preserve"> Περαιτέρω λεπτομέρειες εφαρμογής του προγράμματος, θα εξειδικευτούν στη Δημόσια Πρόσκληση.</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Νοεμβρίου 2017</w:t>
      </w:r>
    </w:p>
    <w:p>
      <w:pPr>
        <w:spacing w:before="240" w:after="240"/>
        <w:rPr>
          <w:lang w:val="el" w:eastAsia="el"/>
        </w:rPr>
      </w:pPr>
      <w:r>
        <w:rPr>
          <w:lang w:val="el" w:eastAsia="el"/>
        </w:rPr>
        <w:t>Οι Αναπληρωτές Υπουργοί</w:t>
      </w:r>
    </w:p>
    <w:p>
      <w:pPr>
        <w:spacing w:before="240" w:after="240"/>
        <w:rPr>
          <w:lang w:val="el" w:eastAsia="el"/>
        </w:rPr>
      </w:pPr>
      <w:r>
        <w:rPr>
          <w:lang w:val="el" w:eastAsia="el"/>
        </w:rPr>
        <w:t xml:space="preserve">Εργασίας, Κοινωνικής Ασφάλισης και Κοινωνικής Αλληλεγγύης </w:t>
      </w:r>
    </w:p>
    <w:p>
      <w:pPr>
        <w:spacing w:before="240" w:after="240"/>
        <w:rPr>
          <w:lang w:val="el" w:eastAsia="el"/>
        </w:rPr>
      </w:pPr>
      <w:r>
        <w:rPr>
          <w:lang w:val="el" w:eastAsia="el"/>
        </w:rPr>
        <w:t xml:space="preserve">ΟΥΡΑΝΙΑ ΑΝΤΩΝΟΠΟΥΛΟΥ </w:t>
      </w:r>
    </w:p>
    <w:p>
      <w:pPr>
        <w:spacing w:before="240" w:after="240"/>
        <w:rPr>
          <w:lang w:val="el" w:eastAsia="el"/>
        </w:rPr>
      </w:pPr>
      <w:r>
        <w:rPr>
          <w:lang w:val="el" w:eastAsia="el"/>
        </w:rPr>
        <w:t>Οικονομικών</w:t>
      </w:r>
    </w:p>
    <w:p>
      <w:pPr>
        <w:spacing w:before="240" w:after="240"/>
        <w:rPr>
          <w:lang w:val="el" w:eastAsia="el"/>
        </w:rPr>
      </w:pPr>
      <w:r>
        <w:rPr>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32874/744/2018 20.06.2018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56516/1324/2018 09.11.2018</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32874/744/2018 20.06.2018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