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(έντονες βροχοπτώσεις, χαλαζοπτώσεις κλπ) στις 16.11.2017 στις Τ.Κ. Αγίου Ιωάννη, Αστερίου, Γλυκόβρυσης, Γουβών της Δ.Ε. Έλους και στις Τ.Κ. Αγίου Δημητρίου, Απιδέας, Νιάτων της Δ.Ε. Νιάτων του Δήμου Ευρώτα της Π.Ε. Λακωνίας»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απόφαση του που δημοσιεύεται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απόφαση του που δημοσιεύεται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298997/1707/21.11.2017 Απόφαση του Περιφερειάρχη Πελοποννήσου (ΑΔΑ: 6ΓΔ47Λ1-ΚΗ2), με την οποία κηρύχθηκαν σε κατάσταση Έκτακτης Ανάγκης Πολιτικής Προστασίας οι Τ.Κ. Αγίου Ιωάννη, Αστερίου, Γλυκόβρυσης, Γουβών της Δ.Ε. Έλους και οι Τ.Κ. Αγίου Δημητρίου, Απιδέας, Νιάτων της Δ.Ε. Νιάτων του Δήμου Ευρώτα της Π.Ε. Λακωνίας λόγω εκτεταμένων ζημιών στις 16.11.2017 στις ανωτέρω περιοχές.</w:t>
      </w:r>
    </w:p>
    <w:p>
      <w:pPr>
        <w:spacing w:before="240" w:after="240"/>
        <w:rPr>
          <w:lang w:val="el" w:eastAsia="el"/>
        </w:rPr>
      </w:pPr>
      <w:r>
        <w:rPr>
          <w:lang w:val="el" w:eastAsia="el"/>
        </w:rPr>
        <w:t>11. Το υπ΄ αριθμ. 302902/2061/23.11.2017 έγγραφο αίτημα του Περιφερειάρχη Πελοποννήσου προς τον Υπουργό κ. Ευκλείδη Τσακαλώτο και την Υφυπουργό Οικονομικών κ. Αικατερίνη Παπανάτσιου (ΥΦΟΙΚ 0001512/24.11.2017).</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τις 15.01.2018 οι προθεσμίες καταβολής των βεβαιωμένων στις Δ.Ο.Υ./Ελεγκτικά Κέντρα οφειλών των φυσικών και νομικών προσώπων και οντοτήτων, που έχουν την κύρια κατοικία ή την κύρια εγκατάσταση (έδρα) στις Τοπικές Κοινότητες Αγίου Ιωάννη, Αστερίου, Γλυκόβρυσης, Γουβών της Δημοτικής Ενότητας Έλους και στις Τοπικές Κοινότητες Αγίου Δημητρίου, Απιδέας, Νιάτων της Δημοτικής Ενότητας Νιάτων του Δήμου Ευρώτα της Περιφερειακής Ενότητας Λακωνίας που λήγουν ή έληξαν από τις 16.11.2017 έως και τις 15.01.2018.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τις 15.01.2018 η πληρωμή των βεβαιωμένων και ληξιπροθέσμων μέχρι τις 16.11.2017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 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