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ΠΟΛ.1196/2017</w:t>
      </w:r>
    </w:p>
    <w:p>
      <w:pPr>
        <w:pStyle w:val="Title"/>
        <w:spacing w:before="120" w:after="360"/>
        <w:rPr>
          <w:lang w:val="el" w:eastAsia="el"/>
        </w:rPr>
      </w:pPr>
      <w:r>
        <w:rPr>
          <w:lang w:val="el" w:eastAsia="el"/>
        </w:rPr>
        <w:t>Απόσυρση από την χρήση μοντέλων ΦΗΜ που έλαβαν άδεια καταλληλότητας με βάση την ΑΥΟ Σ.1659/104/1988(ΦΕΚ 497Β) και ΑΥΟ ΠΟΛ.1314/1998 (ΦΕΚ 1338Β)</w:t>
      </w:r>
    </w:p>
    <w:p>
      <w:pPr>
        <w:pStyle w:val="PreambelText"/>
        <w:spacing w:before="240" w:after="240"/>
        <w:rPr>
          <w:lang w:val="el" w:eastAsia="el"/>
        </w:rPr>
      </w:pPr>
      <w:r>
        <w:rPr>
          <w:lang w:val="el" w:eastAsia="el"/>
        </w:rPr>
        <w:t>Μοσχάτο, 08/12/2017</w:t>
      </w:r>
    </w:p>
    <w:p>
      <w:pPr>
        <w:pStyle w:val="PreambelText"/>
        <w:spacing w:before="240" w:after="240"/>
        <w:rPr>
          <w:lang w:val="el" w:eastAsia="el"/>
        </w:rPr>
      </w:pPr>
      <w:r>
        <w:rPr>
          <w:i/>
          <w:iCs/>
          <w:lang w:val="el" w:eastAsia="el"/>
        </w:rPr>
        <w:t>ΠΟΛ.1196/08-12-2017</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 xml:space="preserve">1.ΓΕΝΙΚΗ ΔΙΕΥΘΥΝΣΗ ΗΛΕΚΤΡΟΝΙΚΗΣ ΔΙΑΚΥΒΕΡΝΗΣΗΣ και ΑΝΘΡΩΠΙΝΟΥ ΔΥΝΑΜΙΚΟΥ </w:t>
      </w:r>
    </w:p>
    <w:p>
      <w:pPr>
        <w:pStyle w:val="PreambelText"/>
        <w:spacing w:before="240" w:after="240"/>
        <w:rPr>
          <w:lang w:val="el" w:eastAsia="el"/>
        </w:rPr>
      </w:pPr>
      <w:r>
        <w:rPr>
          <w:lang w:val="el" w:eastAsia="el"/>
        </w:rPr>
        <w:t>ΔΙΕΥΘΥΝΣΗ ΥΠΟΣΤΗΡΙΞΗΣ ΗΛΕΚΤΡΟΝΙΚΩΝ ΥΠΗΡΕΣΙΩΝ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 xml:space="preserve">Ε' - ΣΥΣΤΗΜΑΤΩΝ ΔΙΑΣΦΑΛΙΣΗΣ ΗΛΕΚΤΡΟΝΙΚΩΝ ΕΜΠΟΡΙΚΩΝ ΣΥΝΑΛΛΑΓΩΝ </w:t>
      </w:r>
    </w:p>
    <w:p>
      <w:pPr>
        <w:spacing w:before="240" w:after="240"/>
        <w:rPr>
          <w:lang w:val="el" w:eastAsia="el"/>
        </w:rPr>
      </w:pPr>
      <w:r>
        <w:rPr>
          <w:lang w:val="el" w:eastAsia="el"/>
        </w:rPr>
        <w:t>Ταχ. Δ/νση: Θεσ/κης και Χανδρή 1</w:t>
      </w:r>
    </w:p>
    <w:p>
      <w:pPr>
        <w:spacing w:before="240" w:after="240"/>
        <w:rPr>
          <w:lang w:val="el" w:eastAsia="el"/>
        </w:rPr>
      </w:pPr>
      <w:r>
        <w:rPr>
          <w:lang w:val="el" w:eastAsia="el"/>
        </w:rPr>
        <w:t>Ταχ. Κώδικας: 18346 ΜΟΣΧΑΤΟ</w:t>
      </w:r>
    </w:p>
    <w:p>
      <w:pPr>
        <w:spacing w:before="240" w:after="240"/>
        <w:rPr>
          <w:lang w:val="el" w:eastAsia="el"/>
        </w:rPr>
      </w:pPr>
      <w:r>
        <w:rPr>
          <w:lang w:val="el" w:eastAsia="el"/>
        </w:rPr>
        <w:t>Πληροφορίες: Α.Κομπολίτου, Π. Μαυρίδης</w:t>
      </w:r>
    </w:p>
    <w:p>
      <w:pPr>
        <w:spacing w:before="240" w:after="240"/>
        <w:rPr>
          <w:lang w:val="el" w:eastAsia="el"/>
        </w:rPr>
      </w:pPr>
      <w:r>
        <w:rPr>
          <w:lang w:val="el" w:eastAsia="el"/>
        </w:rPr>
        <w:t>Τηλέφωνο: 2104802282, 2104802086</w:t>
      </w:r>
    </w:p>
    <w:p>
      <w:pPr>
        <w:spacing w:before="240" w:after="240"/>
        <w:rPr>
          <w:lang w:val="el" w:eastAsia="el"/>
        </w:rPr>
      </w:pPr>
      <w:r>
        <w:rPr>
          <w:lang w:val="el" w:eastAsia="el"/>
        </w:rPr>
        <w:t>Fax: 2104802349</w:t>
      </w:r>
    </w:p>
    <w:p>
      <w:pPr>
        <w:spacing w:before="240" w:after="240"/>
        <w:rPr>
          <w:lang w:val="el" w:eastAsia="el"/>
        </w:rPr>
      </w:pPr>
      <w:r>
        <w:rPr>
          <w:lang w:val="el" w:eastAsia="el"/>
        </w:rPr>
        <w:t>E-Mail: secre_dyphly@gsis.gr</w:t>
      </w:r>
    </w:p>
    <w:p>
      <w:pPr>
        <w:spacing w:before="240" w:after="240"/>
        <w:rPr>
          <w:lang w:val="el" w:eastAsia="el"/>
        </w:rPr>
      </w:pPr>
      <w:r>
        <w:rPr>
          <w:lang w:val="el" w:eastAsia="el"/>
        </w:rPr>
        <w:t>Url: www.aade.gr</w:t>
      </w:r>
    </w:p>
    <w:p>
      <w:pPr>
        <w:spacing w:before="240" w:after="240"/>
        <w:rPr>
          <w:lang w:val="el" w:eastAsia="el"/>
        </w:rPr>
      </w:pPr>
      <w:r>
        <w:rPr>
          <w:lang w:val="el" w:eastAsia="el"/>
        </w:rPr>
        <w:t xml:space="preserve">2. ΓΕΝΙΚΗ ΔΙΕΥΘΥΝΣΗ ΦΟΡΟΛΟΓΙΚΗΣ ΔΙΟΙΚΗΣΗΣ </w:t>
      </w:r>
    </w:p>
    <w:p>
      <w:pPr>
        <w:spacing w:before="240" w:after="240"/>
        <w:rPr>
          <w:lang w:val="el" w:eastAsia="el"/>
        </w:rPr>
      </w:pPr>
      <w:r>
        <w:rPr>
          <w:lang w:val="el" w:eastAsia="el"/>
        </w:rPr>
        <w:t xml:space="preserve">ΔΙΕΥΘΥΝΣΗ ΕΦΑΡΜΟΓΗΣ ΑΜΕΣΗΣ ΦΟΡΟΛΟΓΙΑΣ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 - Φ.Α.Σ.</w:t>
      </w:r>
    </w:p>
    <w:p>
      <w:pPr>
        <w:spacing w:before="240" w:after="240"/>
        <w:rPr>
          <w:lang w:val="el" w:eastAsia="el"/>
        </w:rPr>
      </w:pPr>
      <w:r>
        <w:rPr>
          <w:lang w:val="el" w:eastAsia="el"/>
        </w:rPr>
        <w:t>Ταχ. Δ/νση: Καρ.Σερβίας 10</w:t>
      </w:r>
    </w:p>
    <w:p>
      <w:pPr>
        <w:spacing w:before="240" w:after="240"/>
        <w:rPr>
          <w:lang w:val="el" w:eastAsia="el"/>
        </w:rPr>
      </w:pPr>
      <w:r>
        <w:rPr>
          <w:lang w:val="el" w:eastAsia="el"/>
        </w:rPr>
        <w:t xml:space="preserve">Ταχ. Κώδικας: 10184 Αθήνα </w:t>
      </w:r>
    </w:p>
    <w:p>
      <w:pPr>
        <w:spacing w:before="240" w:after="240"/>
        <w:rPr>
          <w:lang w:val="el" w:eastAsia="el"/>
        </w:rPr>
      </w:pPr>
      <w:r>
        <w:rPr>
          <w:lang w:val="el" w:eastAsia="el"/>
        </w:rPr>
        <w:t xml:space="preserve">Πληροφορίες: Αγγ.Δημοπούλου </w:t>
      </w:r>
    </w:p>
    <w:p>
      <w:pPr>
        <w:spacing w:before="240" w:after="240"/>
        <w:rPr>
          <w:lang w:val="el" w:eastAsia="el"/>
        </w:rPr>
      </w:pPr>
      <w:r>
        <w:rPr>
          <w:lang w:val="el" w:eastAsia="el"/>
        </w:rPr>
        <w:t>Τηλέφωνο: 210 3610065</w:t>
      </w:r>
    </w:p>
    <w:p>
      <w:pPr>
        <w:spacing w:before="240" w:after="240"/>
        <w:rPr>
          <w:lang w:val="el" w:eastAsia="el"/>
        </w:rPr>
      </w:pPr>
      <w:r>
        <w:rPr>
          <w:b/>
          <w:bCs/>
          <w:lang w:val="el" w:eastAsia="el"/>
        </w:rPr>
        <w:t>ΠΟΛ 1196/2017</w:t>
      </w:r>
    </w:p>
    <w:p>
      <w:pPr>
        <w:spacing w:before="240" w:after="240"/>
        <w:rPr>
          <w:lang w:val="el" w:eastAsia="el"/>
        </w:rPr>
      </w:pPr>
      <w:r>
        <w:rPr>
          <w:b/>
          <w:bCs/>
          <w:lang w:val="el" w:eastAsia="el"/>
        </w:rPr>
        <w:t>Θέμα: «Απόσυρση από την χρήση μοντέλων ΦΗΜ που έλαβαν άδεια καταλληλότητας με βάση την ΑΥΟ Σ.1659/104/1988(ΦΕΚ 497Β) και ΑΥΟ ΠΟΛ.1314/1998 (ΦΕΚ 1338Β)</w:t>
      </w:r>
    </w:p>
    <w:p>
      <w:pPr>
        <w:spacing w:before="240" w:after="240"/>
        <w:rPr>
          <w:lang w:val="el" w:eastAsia="el"/>
        </w:rPr>
      </w:pPr>
      <w:r>
        <w:rPr>
          <w:lang w:val="el" w:eastAsia="el"/>
        </w:rPr>
        <w:t>ΑΠΟΦΑΣΗ</w:t>
      </w:r>
    </w:p>
    <w:p>
      <w:pPr>
        <w:spacing w:before="240" w:after="240"/>
        <w:rPr>
          <w:lang w:val="el" w:eastAsia="el"/>
        </w:rPr>
      </w:pPr>
      <w:r>
        <w:rPr>
          <w:lang w:val="el" w:eastAsia="el"/>
        </w:rPr>
        <w:t>O ΔΙΟΙΚΗΤΗΣ ΤΗΣ ΑΝΕΞΑΡΤΗΤΗΣ ΑΡΧΗΣ ΔΗΜΟΣΙΩΝ ΕΣΟΔΩΝ</w:t>
      </w:r>
    </w:p>
    <w:p>
      <w:pPr>
        <w:spacing w:before="240" w:after="240"/>
        <w:rPr>
          <w:lang w:val="el" w:eastAsia="el"/>
        </w:rPr>
      </w:pPr>
      <w:r>
        <w:rPr>
          <w:lang w:val="el" w:eastAsia="el"/>
        </w:rPr>
        <w:t xml:space="preserve">Έχοντας υπόψη: </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12 και 40 του ν. 4308/2014 (A' 251)«Ελληνικά Λογιστικά Πρότυπα, συναφείς ρυθμίσεις και άλλες διατάξεις.».</w:t>
      </w:r>
    </w:p>
    <w:p>
      <w:pPr>
        <w:spacing w:before="240" w:after="240"/>
        <w:rPr>
          <w:lang w:val="el" w:eastAsia="el"/>
        </w:rPr>
      </w:pPr>
      <w:r>
        <w:rPr>
          <w:lang w:val="el" w:eastAsia="el"/>
        </w:rPr>
        <w:t>β)Της Α.Υ.Ο.ΠΟΛ.1220/13.12.2012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w:t>
      </w:r>
    </w:p>
    <w:p>
      <w:pPr>
        <w:pStyle w:val="StructureList1"/>
        <w:spacing w:before="120" w:after="0"/>
        <w:rPr>
          <w:lang w:val="el" w:eastAsia="el"/>
        </w:rPr>
      </w:pPr>
      <w:r>
        <w:rPr>
          <w:lang w:val="el" w:eastAsia="el"/>
        </w:rPr>
        <w:t>γ)</w:t>
      </w:r>
      <w:r>
        <w:rPr>
          <w:lang w:val="en" w:eastAsia="en"/>
        </w:rPr>
        <w:tab/>
      </w:r>
      <w:r>
        <w:rPr>
          <w:lang w:val="el" w:eastAsia="el"/>
        </w:rPr>
        <w:t>Της Α.Υ.Ο.Ο. ΠΟΛ.1157/21.5.2002 (Β' 718)«Ανάκληση αδειών καταλληλότητας των Φορολογικών Ταμειακών Μηχανών, οι οποίες δεν δύνανται να λειτουργούν με ευρώ.»</w:t>
      </w:r>
    </w:p>
    <w:p>
      <w:pPr>
        <w:pStyle w:val="StructureList1"/>
        <w:spacing w:before="120" w:after="0"/>
        <w:rPr>
          <w:lang w:val="el" w:eastAsia="el"/>
        </w:rPr>
      </w:pPr>
      <w:r>
        <w:rPr>
          <w:lang w:val="el" w:eastAsia="el"/>
        </w:rPr>
        <w:t>δ)</w:t>
      </w:r>
      <w:r>
        <w:rPr>
          <w:lang w:val="en" w:eastAsia="en"/>
        </w:rPr>
        <w:tab/>
      </w:r>
      <w:r>
        <w:rPr>
          <w:lang w:val="el" w:eastAsia="el"/>
        </w:rPr>
        <w:t>Της Α.Υ.Ο.Ο. ΠΟΛ.1063/26.3.2008 (Β' 633) «Απαγόρευση εισαγωγής /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w:t>
      </w:r>
    </w:p>
    <w:p>
      <w:pPr>
        <w:pStyle w:val="StructureList1"/>
        <w:spacing w:before="120" w:after="0"/>
        <w:rPr>
          <w:lang w:val="el" w:eastAsia="el"/>
        </w:rPr>
      </w:pPr>
      <w:r>
        <w:rPr>
          <w:lang w:val="el" w:eastAsia="el"/>
        </w:rPr>
        <w:t>ε)</w:t>
      </w:r>
      <w:r>
        <w:rPr>
          <w:lang w:val="en" w:eastAsia="en"/>
        </w:rPr>
        <w:tab/>
      </w:r>
      <w:r>
        <w:rPr>
          <w:lang w:val="el" w:eastAsia="el"/>
        </w:rPr>
        <w:t>Της Απόφασης Γ.Γ.Δ.Ε ΠΟΛ.1068/24.3.2015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 »</w:t>
      </w:r>
    </w:p>
    <w:p>
      <w:pPr>
        <w:pStyle w:val="StructureList1"/>
        <w:spacing w:before="120" w:after="0"/>
        <w:rPr>
          <w:lang w:val="el" w:eastAsia="el"/>
        </w:rPr>
      </w:pPr>
      <w:r>
        <w:rPr>
          <w:lang w:val="el" w:eastAsia="el"/>
        </w:rPr>
        <w:t>στ)</w:t>
      </w:r>
      <w:r>
        <w:rPr>
          <w:lang w:val="en" w:eastAsia="en"/>
        </w:rPr>
        <w:tab/>
      </w:r>
      <w:r>
        <w:rPr>
          <w:lang w:val="el" w:eastAsia="el"/>
        </w:rPr>
        <w:t>Του κεφαλαίου Α' «Σύσταση Ανεξάρτητης Αρχής Δημοσίων Εσόδων» του Μέρους Πρώτου του ν. 4389/2016 (Α' 94), και ειδικότερα των παραγράφων 1 και 5 του άρθρου 14, της παρ. 1 του άρθρου 2, του άρθρου 7 και των υποπαραγράφων 2 και 3 του άρθρου 41 αυτού.</w:t>
      </w:r>
    </w:p>
    <w:p>
      <w:pPr>
        <w:spacing w:before="240" w:after="240"/>
        <w:rPr>
          <w:lang w:val="el" w:eastAsia="el"/>
        </w:rPr>
      </w:pPr>
      <w:r>
        <w:rPr>
          <w:lang w:val="el" w:eastAsia="el"/>
        </w:rPr>
        <w:t>ζ)Της Δ. ΟΡΓ.Α 1036960 ΕΞ 2017/10-3-2017 (Β' 968 και 1238)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2. Την αριθ. 1 της 20-1-2016 Πράξη του Υπουργικού Συμβουλίου (ΥΟΔΔ 18)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παρ.10 του άρθρου 41 του ν. 4389/2016.</w:t>
      </w:r>
    </w:p>
    <w:p>
      <w:pPr>
        <w:spacing w:before="240" w:after="240"/>
        <w:rPr>
          <w:lang w:val="el" w:eastAsia="el"/>
        </w:rPr>
      </w:pPr>
      <w:r>
        <w:rPr>
          <w:lang w:val="el" w:eastAsia="el"/>
        </w:rPr>
        <w:t>3.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 σε συνδυασμό με την υποπαράγραφο α' της παρ. 3 του άρθρου 41 του ν. 4389/2016.</w:t>
      </w:r>
    </w:p>
    <w:p>
      <w:pPr>
        <w:spacing w:before="240" w:after="240"/>
        <w:rPr>
          <w:lang w:val="el" w:eastAsia="el"/>
        </w:rPr>
      </w:pPr>
      <w:r>
        <w:rPr>
          <w:lang w:val="el" w:eastAsia="el"/>
        </w:rPr>
        <w:t>4. Την απόφαση της Επιτροπής Ελέγχου Καταλληλότητας ΦΗΜ κατά την συνεδρίασή της την 11-9-2017.</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i/>
          <w:iCs/>
          <w:lang w:val="el" w:eastAsia="el"/>
        </w:rPr>
        <w:t>ΑΠΟΦΑΣΙΖΟΥΜΕ</w:t>
      </w:r>
    </w:p>
    <w:p>
      <w:pPr>
        <w:spacing w:before="240" w:after="240"/>
        <w:rPr>
          <w:lang w:val="el" w:eastAsia="el"/>
        </w:rPr>
      </w:pPr>
      <w:r>
        <w:rPr>
          <w:lang w:val="el" w:eastAsia="el"/>
        </w:rPr>
        <w:t>Α. Την οριστική παύση στο υποσύστημα taxis των μοντέλων Φορολογικών Ηλεκτρονικών Μηχανισμών (Φ.Η.Μ) οι οποίοι δεν έχουν δυνατότητα έκδοσης απόδειξης λιανικών συναλλαγών σε ευρώ.</w:t>
      </w:r>
    </w:p>
    <w:p>
      <w:pPr>
        <w:spacing w:before="240" w:after="240"/>
        <w:rPr>
          <w:lang w:val="el" w:eastAsia="el"/>
        </w:rPr>
      </w:pPr>
      <w:r>
        <w:rPr>
          <w:lang w:val="el" w:eastAsia="el"/>
        </w:rPr>
        <w:t>Τα μοντέλα των ΦΗΜ αυτών αναφέρονται στον πίνακα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0"/>
        <w:gridCol w:w="5007"/>
        <w:gridCol w:w="26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ΜΟΝΤΕΛΟΥ ΦΗΜ ΠΟΥ ΕΙΝΑΙ ΑΣΥΜΒΑΤΟ ΜΕ ΤΟ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Άδεια Καταλληλότητας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NIKKO - REX SK-112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15IA 01/20.11.89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OMRON GR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15ΟΜ 02/20.11.89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15ΑΦ 03/11.12.89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MF 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15ΙΝ 04/22.12.89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IES L-20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151Ε 05/26.4.90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ΤΕC ΜΑ 1040 KD-1-GR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15ΚΠ 06/27.6.90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ΗΕRΜΕS Η-130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15ΕΖ 07/11.7.90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ΕΛΚΑ 92-S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15ΕΛ 08/11.7.90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15ΚΣ 09/11.7.90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SHARP ER 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15ΜΙ 10/11.7.90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3900 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15EM 11/11.7.90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NT.S. 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15ΚΤ 12/11.7.90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ΟΜΕGΑ BCR-555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15ΘΜ 13/11.7.90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FΟΜΑX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15ΝΚ 14/25.7.90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CΟΜΡΑSS 290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15ΑΡ 15/25.7.90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ΜΕRCURY 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15ΓΡ 16/11.9.90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ΑSTΕR-GΑ-314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15ΕΔ 17/17.10.90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LΟΑDΕR LΤ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15ΛΤ 18/23.10.90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IES 2216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15ΙΣ 19/29.11.90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OMRON GR 3510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15ON 20/20.12.90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SHARP ER 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15ΜΚ 21/10.1.91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GRF 2908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15ΟΕ 22/10.1.91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ΡΑSCOΜ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15ΩΡ 23/31.1.91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FELEN 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15ΜΤ 24/5.2.91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JEWEL -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15ΠΓ 25/5.2.91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SEM 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15ΣΕ 26/5.2.91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ΑΤΤΑLUS 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15ΣΜ 27/5.2.91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ΜΕC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15ΜΔ 28/14.2.91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ΤΟΡ CASH Β-300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15ΤΟ 29/14.2.91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NTS 4018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15NA 30/18.4.91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UNICASH UC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151Τ 31/25.4.91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HERMES H-505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15ZA 32/9.5.91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OMEGA ECR-3000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15ΩM 33/9.5.91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UNIWELL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15ΠΣ 34/16.5.91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UNIWELL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15nN 35/16.5.91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COMPASS 292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15ΡΘ 36/30.5.91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CP 216-F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15KB 37/19.6.91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ΤΚ 1200G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15E0 38/11.9.91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SAREMA XT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HA 039/17.10.91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IES 2226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15ΕΣ 40/31.10.91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IES 2236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15ΙΘ 41/31.10.91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SANYO ECR 482A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15ΣA 42/31.10.91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INTERCASH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15ΠΛ 43/20.11.91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WALTHER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15KA 44/20.12.91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BMC CR 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15AE 45/20.12.91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ICR-7000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15IK 46/21.2.92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DAIKON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15Ar 47/21.2.92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15IB 48/21.2.92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FUJITSU GENERAL G 3210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15ΓΦ 49/27.2.92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INFOCASH 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15I0 50/27.2.92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NCR 2190G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15ΣN 51/25.5.92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FOMAX 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15KZ 52/1.7.92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15PM 53/28.8.92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TEC FT 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15TE 54/28.8.92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SIEMENS-NIXDORF 2000/10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15ZN 55/4.12.92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BMC CR-190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15BM 57/3.2.93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ΟΜRΟΝ GR-30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15OP 58/3.2.93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IES 2106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15ΠΜ 59/1.4.93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15ΦΡ 60/1.4.93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ΝΑΤΙΟΝΑL ΝΚ-400 GF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15ΤΡ 62/7.4.93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SΙΕΜΕΝS-ΝΙXDΟRF 8812- 2000/10 MF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15ΖΝ 63/18.5.93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ΒRΟΤΗER GR 280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15ΒΡ 64/3.8.93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ELPOS 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15ΕΚ 65/29.9.93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ΑSΤΕRΙΑS F-1000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15ΑΣ 66/1.3.94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CΑSΙΟ FΕ-700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15ΕΤ 69/17.5.94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ΙΝFΟCASH 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15ΙΡ 71/19.7.94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NCR 7052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15ΣΟ 73/19.7.94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 iPC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15ΤΧ 75/20.9.94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CP 190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15ΒΛ 79/29.11.94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SΑΜSUNG ΕR 250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15ΤΝ 81/10.1.95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SΑΜSUNG ΕR 4615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15ΤΣ 82/17.1.95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QUEST 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15ΚΕ 83/17.1.95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UNIWELL UA-500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15ΒΧ 84/31.1.95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ΟΜRΟN GR-30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150Γ 85/31.1.95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ΒRΟΤΗΕR GR 190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15ΑΗ 87/2.5.95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BMC CR 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15ΠΤ 88/23.5.95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BMC CR 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15ΠΡ 89/23.5.95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CP 216 F-Μ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15ΒΠ 91/6.6.95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LITE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15ΜΦ 92/20.6.95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ΟΜRΟN GR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15ΥΟ 100/24.10.95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UNIWELL UA-1000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15ΥΑ 101/7.11.95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FISCAL GR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15ΦΑ 108/20.2.96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FISCAL GR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15ΦΓ 109/20.2.96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ΙNΤΕLCASH 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15ΑΙ 116/21.5.96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CΑSΗLIΝE PRACTICA 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15ΜΣ 118/28.5.96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PAR POS SYSTEM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15ΛΝ 124/7.8.96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CASHLINE PRACTICA 282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15XP 125/10.9.96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CP 482 GF 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15ΑΛ 127/9.10.96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HUGIN ITALIANA 2400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15EA 134/28.1.97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CASHLINE PRACTICA 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15ΣΡ 139/13.5.97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OLIVETTI ORS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15EO 144/17.6.97</w:t>
            </w:r>
          </w:p>
        </w:tc>
      </w:tr>
    </w:tbl>
    <w:p>
      <w:pPr>
        <w:spacing w:before="240" w:after="240"/>
        <w:rPr>
          <w:lang w:val="el" w:eastAsia="el"/>
        </w:rPr>
      </w:pPr>
      <w:r>
        <w:rPr>
          <w:lang w:val="el" w:eastAsia="el"/>
        </w:rPr>
        <w:t>Οι κάτοχοι των ανωτέρω μοντέλων φορολογικών ηλεκτρονικών μηχανισμών οι οποίοι εξακολουθούν να εμφανίζονται στο υποσύστημα taxis ως ενεργοί καλούνται να δηλώσουν την παύση αυτών στην αρμόδια Δ.Ο.Υ. , μέχρι την 29-6-2018. Από την 30-6-2018 και εξής τυχόν έκδοση στοιχείων λιανικής πώλησης από Φ.Η.Μ. της υπόψη κατηγορίας που εμφανίζεται ως ενεργός στο υποσύστημα taxis συνιστά για τον κάτοχο- χρήστη αυτού παράβαση των διατάξεων της περίπτωσης ια' της παραγράφου 1 του άρθρου 54 του ν.4174/2013.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Σε περίπτωση αδυναμίας έκδοσης πρόσφατου τελικού Δελτίου Ημερήσιας Κίνησης «Ζ», οι κάτοχοι των ανωτέρω μοντέλων ΦΗΜ δύνανται να υποβάλουν υπεύθυνη δήλωση με τα προοδευτικά σύνολα από έναρξης λειτουργίας του ΦΗΜ.</w:t>
      </w:r>
    </w:p>
    <w:p>
      <w:pPr>
        <w:spacing w:before="240" w:after="240"/>
        <w:rPr>
          <w:lang w:val="el" w:eastAsia="el"/>
        </w:rPr>
      </w:pPr>
      <w:r>
        <w:rPr>
          <w:lang w:val="el" w:eastAsia="el"/>
        </w:rPr>
        <w:t>Β. Την απόσυρση από την χρήση των αναφερόμενων στον πίνακα Β, μοντέλων Φορολογικών Ηλεκτρονικών Μηχανισμών των οποίων η διάθεση, η μεταβίβαση μεταχειρισμένων, η χρηματοδοτική μίσθωση καθώς και η τοποθέτηση φορολογικών μνημών λόγω πλήρωσης των παλαιών έχει ρητά απαγορευτεί από 1-10-2008 με τις διατάξεις της Α.Υ.Ο.Ο. ΠΟΛ.1063/26.3.2008.</w:t>
      </w:r>
    </w:p>
    <w:p>
      <w:pPr>
        <w:spacing w:before="240" w:after="240"/>
        <w:rPr>
          <w:lang w:val="el" w:eastAsia="el"/>
        </w:rPr>
      </w:pPr>
      <w:r>
        <w:rPr>
          <w:lang w:val="el" w:eastAsia="el"/>
        </w:rPr>
        <w:t>Η απόσυρση από τη χρήση πρέπει να έχει ολοκληρωθεί μέχρι την 15-6-2018, με εξαίρεση τις ΑΔΗΜΕ με αριθμούς έγκρισης 244, 245, 246, 272, 284, 285 και 293, των οποίων η απόσυρση από τη χρήση πρέπει να έχει ολοκληρωθεί μέχρι την 31-7-2018.</w:t>
      </w:r>
      <w:r>
        <w:rPr>
          <w:rStyle w:val="Hyperlink"/>
          <w:color w:val="000000"/>
          <w:sz w:val="20"/>
          <w:szCs w:val="20"/>
          <w:u w:val="none" w:color="0000EE"/>
          <w:vertAlign w:val="superscript"/>
          <w:lang w:val="el" w:eastAsia="el"/>
        </w:rPr>
        <w:footnoteReference w:id="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4"/>
        <w:gridCol w:w="3782"/>
        <w:gridCol w:w="31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ΕΓΚΡΙΣΗΣ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ΠΙΝΑΚΑΣ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 ΚΑΤΑΛΛΗΛΟΤΗΤΑΣ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ΜΟΝΤΕΛΟΥ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ICL 9518/200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ΙΛ 56/21-01-1993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NK-200GF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NT 61/07-04-1993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DSA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ΑΠ 67/26-04-1994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DSA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ΠΔ 68/26-04-1994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ΦΕ 70/17-5-1994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SHARP ER-A435G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ΜΕ 72/05-07-1994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SHARP ER-A215G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ΜΡ 74/05-07-1994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BEETLE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ΒΕ 76/04-10-1994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ΙΜ 77/11-10-1994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CRF 4050G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ΟΛ 78/18-10-1994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OPALE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ΝΟ 80/06-12-1994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SANCASH-UNO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ΣΚ 86/14-02-1995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SPAZIO UNO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ΚΦ 93/20-06-1995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SPAZIO TOP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ΣΤ 94/27-06-1995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EUROPLUS CR 770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ΕΠ 95/11-07-1995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MCR ER-1000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ΝΓ 97/18-07-1995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CP 216F-T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ΠΒ 98/19-09-1995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DSA-100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ΠΑ 99/03-10-1995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EUROPLUS 750TE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ΕΡ 102/07-11-1995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FUJITSU G-930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ΒΚ 103/21-11-1995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SAREMA XT/IF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ΗΑ 104/21-12-1995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UNIWELL UX-60 (UNIPOS)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ΟΙ 105/06-02-1996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ΤΚ 106/13-02-1996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ECR PROLINE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ΕΩ 107/20-02-1996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SAMSUNG ER 350F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ΧΤ 114/29-02-1996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TEC 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ΔΕ 117/21-05-1996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SHARP ER-A495G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ΠΚ 119/11-06-1996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STAR FISCAL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ΦΚ 120/18-06-1996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BMC TH-480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ΠΟ 121/18-06-1996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CP INTERNATIONAL SUPERSTAR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ΒΣ 122/24-07-1996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TOWA ET-5616F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ΤΑ 123/07-08-1996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ASTERIAS F-1500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ΔΑ 126/08-10-1996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555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ΧΦ 128/15-10-1996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ΙΟ 130/18-12-1996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TEC MA-1030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ΤΠ 131/18-12-1996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ICS POSEIDON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ΣΒ 132/14-01-1997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ASTERIAS F-2500T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ΔΤ 133/14-01-1997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ΕΒ 135/04-02-1997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FE-300T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ΕΘ 136/25-02-1997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FE-400T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ΕΗ 138/21-04-1997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OLIVETTI CRF 4050M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ΜΗ 141/20-05-1997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ΤΜ 142/27-05-1997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ΤΙ 143/03-06-1997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PRIMA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ΓΝ 145/01-07-1997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OMRON RS 19MF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ΟΦ 146/22-07-1997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ECR-38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ΤΘ 147/22-07-1997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OMRON RS 28MF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ΚΟ 150/09-09-1997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PRIMA 100RS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ΜΛ 151/16-09-1997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HUGIN ITALIANA 2900/G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EI 153/04-11-1997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FUJITSU G-910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ΓΒ 154/11-11-1997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NK-500GF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ΔΜ 155/18-11-1997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HUGIN ITALIANA 2100/G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EX 156/18-11-1997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SFERA ATENA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ΜΓ 157/09-12-1997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BMC-3000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ΠE 158/23-12-1997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ΙΗ 159/10-03-1998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BEETLE/50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ΖΜ 160/17-03-1998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OLYTAX ECR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ΓΗ 161/24-03-1998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DATAPROCESS DSA-4000F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XI 164/05-05-1998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TEC-MA-1035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ΑΧ 165/16-06-1998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256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ΦΔ 166/16-06-1998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ASTRA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ΚΛ 167/23-06-1998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OMRON RS 28TF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ΟΤ 168/30-06-1998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4614 SUREONE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ΙΖ 169/14-07-1998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OPALE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NE 170/28-07-1998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FUTURA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ΣΠ 171/01-12-1998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SHARP ER-A455G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ΔΓ 174/05-10-1999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ΙΝΤΡΑΚΟΜ CR 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ΙΥ 175/05-10-1999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SMART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ΤΓ 176/05-10-1999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OTTIMA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ΜΑ 177/05-10-1999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OTTIMA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ΜΒ 178/05-10-1999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REGINA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ΤΒ 179/05-10-1999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REGINA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ΤΔ 180/05-10-1999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EUROTEAM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ΤΗ 181/12-10-1999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DATAPROCESS DSA-75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ΠΙ 182/16-11-1999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SKYTEC SUPERSTAR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ΒΑ 183/16-11-1999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SKYTEC SUPERSTAR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ΒΓ 184/16-11-1999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PV-2000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ΒΙ 185/07-12-1999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VV-2000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ΒΘ 186/07-12-1999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PLATO-POS FP-210G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ΜΠ 187/14-12-1999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EPSON-FISCAL MODEL 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ΠΗ 188/21-12-1999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DCR ASTERIAS 1500 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ΔΚ 189/18-01-2000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DCR ASTERIAS 2000 T 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ΔΘ 190/18-01-2000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NCR 7445 FALCON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ΤΥ 191/18-01-2000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NCR 7453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ΝΙ 192/22-02-2000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FE-500G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EN 193/29-02-2000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237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ΚΔ 194/07-03-2000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ICS MICROPOS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ΑΚ 195/04-04-2000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PLATO-POS FP 950G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ΠΥ 196/12-06-2000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ELCOM EURO 2000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ΛΠ 197/12-06-2000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STRADA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ΜΧ 198/22-06-2000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ASTERIAS SERENA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ΔΙ 199/04-07-2000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EPSON FISCAL MODEL 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ΛΜ 200/20-07-2000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ASTERIAS SERENA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ΔΦ 201/12-09-2000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EUROSHOP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ΤΖ 202/12-09-2000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257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ΦΜ 203/12-09-2000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257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ΦΧ 204/12-09-2000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NK-300 GF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ΧΑ 205/25-10-2000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NK-150 GF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ΓΤ 206/25-10-2000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ELITE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ΟΚ 207/25-10-2000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ΝΣ 208/07-11-2000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MINI OPALE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ΑΤ 209/14-11-2000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OPALE IF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ΣΓ 210/14-11-2000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FUJITSU G-885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ΧΚ 211/14-11-2000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SAREMA GRILLO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ΗΚ 212/14-11-2000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IRS CE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ΓΧ 213/05-12-2000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IRS CE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ΧΓ 214/05-12-2000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ΙΝΤΡΑΚΟΜ CR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ΙΧ 215/05-12-2000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SHARP ER-A 236G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ΓΔ 216/11-12-2000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FISCAL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ΑΘ 217/12-12-2000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FUJITSU G-880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ΒΦ 218/09-01-2001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A-CASH 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ΑΒ 219/09-01-2001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SMART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ΑΩ 220/06-02-2001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PRIMA 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ΑΜ 221/20-02-2001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JCM GOLD G-165GK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ΠΧ 222/06-03-2001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ND 77 MF BEETLE/M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ΝΒ 223/06-03-2001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OLIVETTI CRF 4080 LOGIC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ΗΔ 224/06-03-2001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ΕΓ 225/20-03-2001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MICRO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ΦΩ 226/20-03-2001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DM-60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ΜΥ 227/03-04-2001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EKO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ΓΣ 228/03-04-2001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ΝΜ 229/03-04-2001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INTRACOM CR 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ΙΔ 230/03-07-2001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ΗΕ 231/10-07-2001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ΗΤ 232/10-07-2001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DATAPROCESS DSA-100S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ΜΝ 233/10-07-2001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DATAPROCESS DSA-100SR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ΛΑ 234/10-07-2001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NPT-150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ΩΦ 235/04-09-2001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OMRON RS28TFR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ΩΑ 236/04-09-2001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INTERPAN-205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ΧΜ 237/30-10-2001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INTERPAN-205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ΘΑ 238/30-10-2001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PALMAR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ΡΑ 239/13-11-2001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ESTELLA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ΣΛ 240/13-11-2001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ARCADIA 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ΓΛ 241/11-12-2001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PRIMA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ΑΓ 242/25-04-2002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MONS DITRON MP100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ΙΠ 243/22-05-2002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AUTONOMOUS ND77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ΔΑΥ 244/19-06-2002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GR3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ΔΗΒ 245/17-07-2002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GR5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ΔΗΜ 246/17-07-2002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MESSINIA 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ΓΜ 247/22-07-2002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MESSINIA R102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ΓΥ 248/22-07-2002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NCR 7456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ΝΗ 249/22-07-2002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ELCOM EURO 500 -HANDY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ΔΠ 250/20-09-2002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OPTIMUS-IC SAMBA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ΡΕ 251/31-10-2002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PROLINE COSMOS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ΦΠ 252/10-12-2002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PALM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ΦΟ 253/17-12-2002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ΦΣ 254/20-12-2002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ICS PALMARE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ΧΣ 255/20-12-2002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CAMEL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ΔΩΕ 272/19-05-2003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GB3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ΔΘΒ 284/24-07-2003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GB5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ΔΘΝ 285/24-07-2003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TECPOS ST52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ΤΛ 288/17-10-2003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FPU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ΔΗΓ 293/14-11-2003</w:t>
            </w:r>
          </w:p>
        </w:tc>
      </w:tr>
    </w:tbl>
    <w:p>
      <w:pPr>
        <w:spacing w:before="240" w:after="240"/>
        <w:rPr>
          <w:lang w:val="el" w:eastAsia="el"/>
        </w:rPr>
      </w:pPr>
      <w:r>
        <w:rPr>
          <w:lang w:val="el" w:eastAsia="el"/>
        </w:rPr>
        <w:t>Οι κάτοχοι των ανωτέρω τύπων ΦΗΜ υποχρεούνται να δηλώσουν μέχρι την 15-6-2018 την παύση αυτών, με εξαίρεση τις ΑΔΗΜΕ με αριθμούς έγκρισης 244, 245, 246, 272, 284, 285 και 293, οι κάτοχοι των οποίων υποχρεούνται να δηλώσουν μέχρι την 31-7-2018 την παύση αυτών. Η δήλωση παύσης θα γίνεται στο υποσύστημα taxisnet (έντυπο Δ13) εφόσον έχει εκδοθεί πρόσφατο (δηλαδή εντός των τελευταίων 10 ημερών) τελικό Δελτίο Ημερήσιας Κίνησης «Ζ».</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Υποβολή δήλωσης παύσης στην αρμόδια Δ.Ο.Υ. των ανωτέρω τύπων ΦΗΜ έως την προθεσμία αυτή, συντρέχει στις παρακάτω περιπτώσεις:</w:t>
      </w:r>
    </w:p>
    <w:p>
      <w:pPr>
        <w:spacing w:before="240" w:after="240"/>
        <w:rPr>
          <w:lang w:val="el" w:eastAsia="el"/>
        </w:rPr>
      </w:pPr>
      <w:r>
        <w:rPr>
          <w:lang w:val="el" w:eastAsia="el"/>
        </w:rPr>
        <w:t>1) εκπρόθεσμη δήλωση παύσης ή απώλεια ΦΗΜ.</w:t>
      </w:r>
    </w:p>
    <w:p>
      <w:pPr>
        <w:spacing w:before="240" w:after="240"/>
        <w:rPr>
          <w:lang w:val="el" w:eastAsia="el"/>
        </w:rPr>
      </w:pPr>
      <w:r>
        <w:rPr>
          <w:lang w:val="el" w:eastAsia="el"/>
        </w:rPr>
        <w:t>2) αδυναμία εμφάνισης των τελικών προοδευτικών συνόλων στο Δελτίο Ημερήσιας Κίνησης «Ζ» . Στην περίπτωση αυτή το Δελτίο Ημερήσιας Κίνησης «Ζ» συνοδεύεται από Δελτίο Ανάγνωσης Φορολογικής Μνήμης, όπου αναγράφονται τα προοδευτικά σύνολα εσόδων και Φ.Π.Α. από ενάρξεως λειτουργίας της φορολογικής μνήμης. Εναλλακτικά, σε περίπτωση τεχνικής αδυναμίας έκδοσης του Δελτίου Ανάγνωσης Φορολογικής Μνήμης, το Δελτίο Ημερήσιας Κίνησης «Ζ» συνοδεύεται από υπεύθυνη δήλωση με την οποία δηλώνονται τα προαναφερόμενα προοδευτικά σύνολα.</w:t>
      </w:r>
    </w:p>
    <w:p>
      <w:pPr>
        <w:spacing w:before="240" w:after="240"/>
        <w:rPr>
          <w:lang w:val="el" w:eastAsia="el"/>
        </w:rPr>
      </w:pPr>
      <w:r>
        <w:rPr>
          <w:lang w:val="el" w:eastAsia="el"/>
        </w:rPr>
        <w:t>3) το τελευταίο εκδοθέν Δελτίο Ημερήσιας Κίνησης «Ζ» φέρει ημερομηνία προγενέστερη των έξι (6) μηνών της ημερομηνίας έκδοσης της Τεχνικής Αναφοράς Βλάβης, η οποία συνυποβάλλεται με το ως άνω δελτίο και την δήλωση παύσης λόγω βλάβης.</w:t>
      </w:r>
    </w:p>
    <w:p>
      <w:pPr>
        <w:spacing w:before="240" w:after="240"/>
        <w:rPr>
          <w:lang w:val="el" w:eastAsia="el"/>
        </w:rPr>
      </w:pPr>
      <w:r>
        <w:rPr>
          <w:lang w:val="el" w:eastAsia="el"/>
        </w:rPr>
        <w:t>Σε περίπτωση βλάβης του ΦΗΜ, και εφόσον το τελευταίο εκδοθέν Δελτίο Ημερήσιας Κίνησης Ζ φέρει ημερομηνία εντός των προηγούμενων έξι (6) μηνών από την ημερομηνία έκδοσης της Τεχνικής Αναφοράς Βλάβης, η δήλωση παύσης λόγω βλάβης υποβάλλεται από την επιχείρηση που κατέχει την άδεια καταλληλότητας ή την άδεια τεχνικής υποστήριξης του ΦΗΜ, για λογαριασμό του κατόχου του ΦΗΜ.</w:t>
      </w:r>
    </w:p>
    <w:p>
      <w:pPr>
        <w:spacing w:before="240" w:after="240"/>
        <w:rPr>
          <w:lang w:val="el" w:eastAsia="el"/>
        </w:rPr>
      </w:pPr>
      <w:r>
        <w:rPr>
          <w:lang w:val="el" w:eastAsia="el"/>
        </w:rPr>
        <w:t>Οι κωδικοί οριστικής παύσης ΦΗΜ στις εξής περιπτώσεις είναι :</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70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Παύση λόγω πλήρωσης μνήμης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Απόσυρση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Αυτοπαράδοση λόγω παύσης εργασιών της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Παύση λόγω θανάτου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Ασυμβατότητα με δεκαδικά των συντελεστών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Παύση λόγω βλάβης φορολογικής μνήμης</w:t>
            </w:r>
          </w:p>
        </w:tc>
      </w:tr>
    </w:tbl>
    <w:p>
      <w:pPr>
        <w:spacing w:before="240" w:after="240"/>
        <w:rPr>
          <w:lang w:val="el" w:eastAsia="el"/>
        </w:rPr>
      </w:pPr>
      <w:r>
        <w:rPr>
          <w:lang w:val="el" w:eastAsia="el"/>
        </w:rPr>
        <w:t>Από την 16-6-2018 για τους ΦΗΜ του πίνακα Β και από την 1-8-2018 για τις ΑΔΗΜΕ με αριθμούς έγκρισης 244, 245, 246, 272, 284, 285 και 293 του ίδιου πίνακα, τυχόν έκδοση στοιχείων λιανικής πώλησης από ΦΗΜ των υπόψη κατηγοριών που εμφανίζεται ως ενεργός στο υποσύστημα taxis, συνιστά για τον κάτοχο-χρήστη αυτού παράβαση των διατάξεων της περίπτωσης ια' της παραγράφου 1 του άρθρου 54 του ν. 4174/2013.</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Η παρούσα Απόφαση ισχύει από της δημοσιεύσεώς της στην Eφημερίδα της Κυβερνήσεως.</w:t>
      </w:r>
    </w:p>
    <w:p>
      <w:pPr>
        <w:spacing w:before="240" w:after="240"/>
        <w:rPr>
          <w:lang w:val="el" w:eastAsia="el"/>
        </w:rPr>
      </w:pPr>
      <w:r>
        <w:rPr>
          <w:lang w:val="el" w:eastAsia="el"/>
        </w:rPr>
        <w:t>Η Απόφαση αυτή να δημοσιευθεί στην Eφημερίδα της Κυβερνήσεως.</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1104/2018 08.06.2018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1104/2018 08.06.2018</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1104/2018 08.06.2018</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1104/2018 08.06.2018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