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«Παράταση και αναστολή καταβολής βεβαιωμένων οφειλών για την αντιμετώπιση των έκτακτων αναγκών που προέκυψαν από τα έντονα καιρικά φαινόμενα (πλημμύρες, κατολισθήσεις κλπ) από 30.11.2017 έως και 02.12.2017 στις Τοπικές Κοινότητες Αργυρού Πηγαδίου, Αμβρακιάς, Χαλικίου και Κοκκινόβρυσης της Δημοτικής Ενότητας Θέρμου του Δήμου Θέρμου και στις Δημοτικές Ενότητες Αμφιλοχίας και Ινάχου του Δήμου Αμφιλοχίας της Περιφερειακής Ενότητας Αιτωλοακαρνανίας της Περιφέρειας Δυτικής Ελλάδας»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(ΦΕΚ 114 Α΄), όπως ισχύει, με τις οποίες εξουσιοδοτείται ο Υπουργός Οικονομικών να παρατείνει, με αποφάσεις του που 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της παραγράφου 5 του πέμπτου άρθρου του ν.2275/1994 (ΦΕΚ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356/1974 (ΦΕΚ 90 Α΄ – Κ.Ε.Δ.Ε.), όπως ισχύουν.</w:t>
      </w:r>
    </w:p>
    <w:p>
      <w:pPr>
        <w:spacing w:before="240" w:after="240"/>
        <w:rPr>
          <w:lang w:val="el" w:eastAsia="el"/>
        </w:rPr>
      </w:pPr>
      <w:r>
        <w:rPr>
          <w:lang w:val="el" w:eastAsia="el"/>
        </w:rPr>
        <w:t>4. Τις διατάξεις του ν. 4174/2013 (ΦΕΚ 170 Α΄-Κ.Φ.Δ.), όπως ισχύουν.</w:t>
      </w:r>
    </w:p>
    <w:p>
      <w:pPr>
        <w:spacing w:before="240" w:after="240"/>
        <w:rPr>
          <w:lang w:val="el" w:eastAsia="el"/>
        </w:rPr>
      </w:pPr>
      <w:r>
        <w:rPr>
          <w:lang w:val="el" w:eastAsia="el"/>
        </w:rPr>
        <w:t>5. Το π.δ. 111/2014 (ΦΕΚ Α΄ 178/2014 &amp; 25/2015) «Οργανισμός του Υπουργείου Οικονομικών», όπως τροποποιήθηκε και ισχύει.</w:t>
      </w:r>
    </w:p>
    <w:p>
      <w:pPr>
        <w:spacing w:before="240" w:after="240"/>
        <w:rPr>
          <w:lang w:val="el" w:eastAsia="el"/>
        </w:rPr>
      </w:pPr>
      <w:r>
        <w:rPr>
          <w:lang w:val="el" w:eastAsia="el"/>
        </w:rPr>
        <w:t>6. Την υπ΄αριθ. Δ.ΟΡΓ. Α 1036960 ΕΞ 2017 (ΦΕΚ Β΄ 968/2017)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Το π.δ. 125/2016 (ΦΕΚ 210 Α΄) «Διορισμός Υπουργών, Αναπληρωτών Υπουργών και Υφυπουργών».</w:t>
      </w:r>
    </w:p>
    <w:p>
      <w:pPr>
        <w:spacing w:before="240" w:after="240"/>
        <w:rPr>
          <w:lang w:val="el" w:eastAsia="el"/>
        </w:rPr>
      </w:pPr>
      <w:r>
        <w:rPr>
          <w:lang w:val="el" w:eastAsia="el"/>
        </w:rPr>
        <w:t>8. Την υπ’ αριθ. ΥΠΟΙΚ 0010218 ΕΞ 2016 (ΦΕΚ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9. Τις διατάξεις του ν.4389/2016 (ΦΕΚ 94 Α΄) «Επείγουσες διατάξεις για την εφαρμογή της συμφωνίας δημοσιονομικών στόχων και διαρθρωτικών μεταρρυθμίσεων και άλλες διατάξεις», ιδίως το άρθρο 41.</w:t>
      </w:r>
    </w:p>
    <w:p>
      <w:pPr>
        <w:spacing w:before="240" w:after="240"/>
        <w:rPr>
          <w:lang w:val="el" w:eastAsia="el"/>
        </w:rPr>
      </w:pPr>
      <w:r>
        <w:rPr>
          <w:lang w:val="el" w:eastAsia="el"/>
        </w:rPr>
        <w:t>10. Την υπ’ αριθ. 336618/1663/03.12.2017 Απόφαση της Αντιπεριφερειάρχη Π.Ε. Αιτωλοακαρνανίας (ΑΔΑ: 6Φ537Λ6-4ΘΒ), με την οποία κηρύχθηκαν σε κατάσταση Έκτακτης Ανάγκης Πολιτικής Προστασίας οι Δημοτικές Ενότητες Αμφιλοχίας και Ινάχου του Δήμου Αμφιλοχίας της Π.Ε. Αιτωλοακαρνανίας της Περιφέρειας Δυτικής Ελλάδας λόγω εκτεταμένων ζημιών στις 30.11.2017 στις ανωτέρω περιοχές.</w:t>
      </w:r>
    </w:p>
    <w:p>
      <w:pPr>
        <w:spacing w:before="240" w:after="240"/>
        <w:rPr>
          <w:lang w:val="el" w:eastAsia="el"/>
        </w:rPr>
      </w:pPr>
      <w:r>
        <w:rPr>
          <w:lang w:val="el" w:eastAsia="el"/>
        </w:rPr>
        <w:t>11. Την υπ’ αριθ. 340138/1691/05.12.2017 Απόφαση της Αντιπεριφερειάρχη Π.Ε. Αιτωλοακαρνανίας (ΑΔΑ: ΩΞΚ77Λ6-ΡΙ3), με την οποία κηρύχθηκαν σε κατάσταση Έκτακτης Ανάγκης Πολιτικής Προστασίας οι Τοπικές Κοινότητες Αργυρού Πηγαδίου, Αμβρακιάς, Χαλικίου και Κοκκινόβρυσης της Δημοτικής Ενότητας Θέρμου του Δήμου Θέρμου της Π.Ε. Αιτωλοακαρνανίας της Περιφέρειας Δυτικής Ελλάδας λόγω εκτεταμένων ζημιών από 30.11.2017 έως και 02.12.2017 στις ανωτέρω περιοχές.</w:t>
      </w:r>
    </w:p>
    <w:p>
      <w:pPr>
        <w:spacing w:before="240" w:after="240"/>
        <w:rPr>
          <w:lang w:val="el" w:eastAsia="el"/>
        </w:rPr>
      </w:pPr>
      <w:r>
        <w:rPr>
          <w:lang w:val="el" w:eastAsia="el"/>
        </w:rPr>
        <w:t>12. Το υπ΄ αριθμ. 340693/4635/06.12.2017 έγγραφο αίτημα του Περιφερειάρχη Δυτικής Ελλάδας προς την Υφυπουργό κ. Αικατερίνη Παπανάτσιου με θέμα «Διευκολύνσεις για πολίτες και επαγγελματίες-επιχειρήσεις στις πληγείσες περιοχές της Π.Ε. Αιτωλοακαρνανίας (ΥΦΟΙΚ 0001640/08.12.2017).</w:t>
      </w:r>
    </w:p>
    <w:p>
      <w:pPr>
        <w:spacing w:before="240" w:after="240"/>
        <w:rPr>
          <w:lang w:val="el" w:eastAsia="el"/>
        </w:rPr>
      </w:pPr>
      <w:r>
        <w:rPr>
          <w:lang w:val="el" w:eastAsia="el"/>
        </w:rPr>
        <w:t>13. Το γεγονός ότι τα εν λόγω έντονα καιρικά φαινόμενα είχαν ως αποτέλεσμα να απορρυθμιστεί η κοινωνική και οικονομική ζωή στις ανωτέρω περιοχές.</w:t>
      </w:r>
    </w:p>
    <w:p>
      <w:pPr>
        <w:spacing w:before="240" w:after="240"/>
        <w:rPr>
          <w:lang w:val="el" w:eastAsia="el"/>
        </w:rPr>
      </w:pPr>
      <w:r>
        <w:rPr>
          <w:lang w:val="el" w:eastAsia="el"/>
        </w:rPr>
        <w:t>14.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01.03.2018 οι προθεσμίες καταβολής των βεβαιωμένων στις Δ.Ο.Υ./Ελεγκτικά Κέντρα οφειλών των φυσικών και νομικών προσώπων και οντοτήτων, που έχουν την κύρια κατοικία ή την κύρια εγκατάσταση (έδρα) στις Τοπικές Κοινότητες Αργυρού Πηγαδίου, Αμβρακιάς, Χαλικίου και Κοκκινόβρυσης της Δημοτικής Ενότητας Θέρμου του Δήμου Θέρμου και στις Δημοτικές Ενότητες Αμφιλοχίας και Ινάχου του Δήμου Αμφιλοχίας της Περιφερειακής Ενότητας Αιτωλοακαρνανίας της Περιφέρειας Δυτικής Ελλάδας που λήγουν ή έληξαν από τις 30.11.2017 έως και την 01.03.2018.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01.03.2018 η πληρωμή των βεβαιωμένων και ληξιπροθέσμων μέχρι τις 30.11.2017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Η ΥΦΥΠΟΥΡΓΟΣ ΟΙΚΟΝΟΜΙΚΩΝΑΙΚΑΤΕΡΙΝΗ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Υποστήριξης Ηλεκτρονικών Υπηρεσιών (με την παράκληση να αναρτηθεί στο διαδικτυακό τόπο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Β,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Υφυπουργού</w:t>
      </w:r>
    </w:p>
    <w:p>
      <w:pPr>
        <w:spacing w:before="240" w:after="240"/>
        <w:rPr>
          <w:lang w:val="el" w:eastAsia="el"/>
        </w:rPr>
      </w:pPr>
      <w:r>
        <w:rPr>
          <w:lang w:val="el" w:eastAsia="el"/>
        </w:rPr>
        <w:t>4) Γραφείο Διοικητή Ανεξάρτητης Αρχής Δημοσίων Εσόδων</w:t>
      </w:r>
    </w:p>
    <w:p>
      <w:pPr>
        <w:spacing w:before="240" w:after="240"/>
        <w:rPr>
          <w:lang w:val="el" w:eastAsia="el"/>
        </w:rPr>
      </w:pPr>
      <w:r>
        <w:rPr>
          <w:lang w:val="el" w:eastAsia="el"/>
        </w:rPr>
        <w:t>5) Γραφεία κ.κ. Γεν. Διευθυντών</w:t>
      </w:r>
    </w:p>
    <w:p>
      <w:pPr>
        <w:spacing w:before="240" w:after="240"/>
        <w:rPr>
          <w:lang w:val="el" w:eastAsia="el"/>
        </w:rPr>
      </w:pPr>
      <w:r>
        <w:rPr>
          <w:lang w:val="el" w:eastAsia="el"/>
        </w:rPr>
        <w:t>6) Δ/νση Ηλεκτρονικής Διακυβέρνησης ΑΑΔΕ</w:t>
      </w:r>
    </w:p>
    <w:p>
      <w:pPr>
        <w:spacing w:before="240" w:after="240"/>
        <w:rPr>
          <w:lang w:val="el" w:eastAsia="el"/>
        </w:rPr>
      </w:pPr>
      <w:r>
        <w:rPr>
          <w:lang w:val="el" w:eastAsia="el"/>
        </w:rPr>
        <w:t>7) Δ/νση Εισπράξεων- Τμήματα Α, Β, Γ, Δ, Ε, Γραμματεία</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