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56124/2056</w:t>
      </w:r>
    </w:p>
    <w:p>
      <w:pPr>
        <w:pStyle w:val="PreambelText"/>
        <w:spacing w:before="240" w:after="240"/>
        <w:rPr>
          <w:lang w:val="el" w:eastAsia="el"/>
        </w:rPr>
      </w:pPr>
      <w:r>
        <w:rPr>
          <w:b/>
          <w:bCs/>
          <w:lang w:val="el" w:eastAsia="el"/>
        </w:rPr>
        <w:t>Κατάρτιση προγράμματος διαμονής παιδιών χαμηλόμισθων εργαζομένων και ανέργων σε κατασκηνώσεις.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 ΚΑΙ</w:t>
      </w:r>
    </w:p>
    <w:p>
      <w:pPr>
        <w:pStyle w:val="PreambelText"/>
        <w:spacing w:before="240" w:after="240"/>
        <w:rPr>
          <w:lang w:val="el" w:eastAsia="el"/>
        </w:rPr>
      </w:pPr>
      <w:r>
        <w:rPr>
          <w:b/>
          <w:bCs/>
          <w:lang w:val="el" w:eastAsia="el"/>
        </w:rPr>
        <w:t>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περίπτωσης γ της παρ. 6 του άρθρου 34 του ν. 4144/2013 (Α’ 88),</w:t>
      </w:r>
    </w:p>
    <w:p>
      <w:pPr>
        <w:pStyle w:val="StructureList1"/>
        <w:spacing w:before="120" w:after="0"/>
        <w:rPr>
          <w:lang w:val="el" w:eastAsia="el"/>
        </w:rPr>
      </w:pPr>
      <w:r>
        <w:rPr>
          <w:lang w:val="el" w:eastAsia="el"/>
        </w:rPr>
        <w:t>β)</w:t>
      </w:r>
      <w:r>
        <w:rPr>
          <w:lang w:val="en" w:eastAsia="en"/>
        </w:rPr>
        <w:tab/>
      </w:r>
      <w:r>
        <w:rPr>
          <w:lang w:val="el" w:eastAsia="el"/>
        </w:rPr>
        <w:t>της περ. Γ του άρθρου 89 του ν. 3996/2011 (Α’ 170), γ) του άρθρου 17 του ν. 2956/2001 (Α’ 258),</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 143),</w:t>
      </w:r>
    </w:p>
    <w:p>
      <w:pPr>
        <w:pStyle w:val="StructureList1"/>
        <w:spacing w:before="120" w:after="0"/>
        <w:rPr>
          <w:lang w:val="el" w:eastAsia="el"/>
        </w:rPr>
      </w:pPr>
      <w:r>
        <w:rPr>
          <w:lang w:val="el" w:eastAsia="el"/>
        </w:rPr>
        <w:t>ε)</w:t>
      </w:r>
      <w:r>
        <w:rPr>
          <w:lang w:val="en" w:eastAsia="en"/>
        </w:rPr>
        <w:tab/>
      </w:r>
      <w:r>
        <w:rPr>
          <w:lang w:val="el" w:eastAsia="el"/>
        </w:rPr>
        <w:t>του άρθρου 27 του ν. 4320/2015 (Α’ 29),</w:t>
      </w:r>
    </w:p>
    <w:p>
      <w:pPr>
        <w:pStyle w:val="StructureList1"/>
        <w:spacing w:before="120" w:after="0"/>
        <w:rPr>
          <w:lang w:val="el" w:eastAsia="el"/>
        </w:rPr>
      </w:pPr>
      <w:r>
        <w:rPr>
          <w:lang w:val="el" w:eastAsia="el"/>
        </w:rPr>
        <w:t>ζ)</w:t>
      </w:r>
      <w:r>
        <w:rPr>
          <w:lang w:val="en" w:eastAsia="en"/>
        </w:rPr>
        <w:tab/>
      </w:r>
      <w:r>
        <w:rPr>
          <w:lang w:val="el" w:eastAsia="el"/>
        </w:rPr>
        <w:t>του άρθρου 17 του ν. 1346/1983 (Α’ 46),</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 άρθρο 16 του π.δ. 134/2017 (Α’ 168) «Οργανισμός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στ)</w:t>
      </w:r>
      <w:r>
        <w:rPr>
          <w:lang w:val="en" w:eastAsia="en"/>
        </w:rPr>
        <w:tab/>
      </w:r>
      <w:r>
        <w:rPr>
          <w:lang w:val="el" w:eastAsia="el"/>
        </w:rPr>
        <w:t>του π.δ. 125/2016 (Α’ 210) «Διορισμός Υπουργών, Αναπληρωτών Υπουργών και Υφυπουργών».</w:t>
      </w:r>
    </w:p>
    <w:p>
      <w:pPr>
        <w:pStyle w:val="PreambelText"/>
        <w:spacing w:before="240" w:after="240"/>
        <w:rPr>
          <w:lang w:val="el" w:eastAsia="el"/>
        </w:rPr>
      </w:pPr>
      <w:r>
        <w:rPr>
          <w:lang w:val="el" w:eastAsia="el"/>
        </w:rPr>
        <w:t>2. Την αριθ.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3. Το αριθ. πρωτ. 83989/27-11-2017 έγγραφο του ΟΑΕΔ με το οποίο διαβιβάστηκε η αριθ. 3252/74/ 21-11-2017 απόφαση του ΔΣ του Οργανισμού.</w:t>
      </w:r>
    </w:p>
    <w:p>
      <w:pPr>
        <w:pStyle w:val="PreambelText"/>
        <w:spacing w:before="240" w:after="240"/>
        <w:rPr>
          <w:lang w:val="el" w:eastAsia="el"/>
        </w:rPr>
      </w:pPr>
      <w:r>
        <w:rPr>
          <w:lang w:val="el" w:eastAsia="el"/>
        </w:rPr>
        <w:t>4. Την αριθ. πρωτ. 7541/449/14-02-2018 εισήγηση της Γενικής Διευθύντριας Οικονομικών Υπηρεσιών.</w:t>
      </w:r>
    </w:p>
    <w:p>
      <w:pPr>
        <w:pStyle w:val="PreambelText"/>
        <w:spacing w:before="240" w:after="240"/>
        <w:rPr>
          <w:lang w:val="el" w:eastAsia="el"/>
        </w:rPr>
      </w:pPr>
      <w:r>
        <w:rPr>
          <w:lang w:val="el" w:eastAsia="el"/>
        </w:rPr>
        <w:t>5. Το γεγονός ότι από τις διατάξεις αυτής της απόφασης προκαλείται δαπάνη σε βάρος του Προϋπολογισμού του ΟΑΕΔ οικονομικής χρήσης 2018 ύψους 35.000.000,00€ περίπου, η οποία θα βαρύνει τον ΚΑΕ 2639 «Λοιπές χορηγίες κοινωνικής πρόνοιας» του Λογαριασμού Κοινωνικής Πολιτικής του Οργανισμού,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 ΤΟΥ</w:t>
      </w:r>
    </w:p>
    <w:p>
      <w:pPr>
        <w:spacing w:before="240" w:after="240"/>
        <w:rPr>
          <w:lang w:val="el" w:eastAsia="el"/>
        </w:rPr>
      </w:pPr>
      <w:r>
        <w:rPr>
          <w:lang w:val="el" w:eastAsia="el"/>
        </w:rPr>
        <w:t>ΠΡΟΓΡΑΜΜΑΤΟΣ - 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 γονείς ή ασκούντες την επιμέλεια τέκνων κατά την έννοια της παρ.2 του παρόντος, που δεν επιδοτούνται για συναφή παροχή από οποιονδήποτε άλλο φορέα για το έτος 2018 εφόσον είναι:</w:t>
      </w:r>
    </w:p>
    <w:p>
      <w:pPr>
        <w:pStyle w:val="StructureList1"/>
        <w:spacing w:before="120" w:after="0"/>
        <w:rPr>
          <w:lang w:val="el" w:eastAsia="el"/>
        </w:rPr>
      </w:pPr>
      <w:r>
        <w:rPr>
          <w:lang w:val="el" w:eastAsia="el"/>
        </w:rPr>
        <w:t>α)</w:t>
      </w:r>
      <w:r>
        <w:rPr>
          <w:lang w:val="en" w:eastAsia="en"/>
        </w:rPr>
        <w:tab/>
      </w:r>
      <w:r>
        <w:rPr>
          <w:lang w:val="el" w:eastAsia="el"/>
        </w:rPr>
        <w:t>Ασφαλισμένοι και έχουν πραγματοποιήσει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του καταργηθέντος Οργανισμού Εργατικής Εστίας σύμφωνα με την περ. α’ της παρ. 1 του άρθρου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και έχουν λάβει κατά το προηγούμενο της έναρξης του προγράμματος ημερολογιακό έτος 50 ημέρες ειδικής παροχής προστασίας μητρότητας (άδειας του άρθρου 142 του ν. 3655/2008, όπως εξειδικεύτηκε με την αριθ. 33891/606/09.05.2008/ΦΕΚ 833-Β’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Ασφαλισμένοι και έχουν λάβει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απαιτούμενος από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Οι δικαιούχοι δηλώνουν υποχρεωτικά στην ηλεκτρονική αίτηση του άρθρου 7 της παρούσας, αν συμμετέχουν με την ιδιότητα των στοιχείων α’- β’ (ιδιότητα εργαζομένου) ή με την ιδιότητα των στοιχείων γ’ - δ’ (ιδιότητα ανέργου).</w:t>
      </w:r>
    </w:p>
    <w:p>
      <w:pPr>
        <w:spacing w:before="240" w:after="240"/>
        <w:rPr>
          <w:lang w:val="el" w:eastAsia="el"/>
        </w:rPr>
      </w:pPr>
      <w:r>
        <w:rPr>
          <w:lang w:val="el" w:eastAsia="el"/>
        </w:rPr>
        <w:t>Δικαιούχοι που πληρούν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ημερών αθροιστικά από τις ημέρες και των τριών στοιχείων, συμμετέχουν στο πρόγραμμα αποκλειστικά με τη μία εκ των δύο ιδιοτήτων, την οποία και δηλώνουν στην αίτηση του άρθρου 7 της παρούσας απόφασης.</w:t>
      </w:r>
    </w:p>
    <w:p>
      <w:pPr>
        <w:spacing w:before="240" w:after="240"/>
        <w:rPr>
          <w:lang w:val="el" w:eastAsia="el"/>
        </w:rPr>
      </w:pPr>
      <w:r>
        <w:rPr>
          <w:lang w:val="el" w:eastAsia="el"/>
        </w:rPr>
        <w:t>Για τους δικαιούχους και των τεσσάρων ως άνω στοιχείων το πραγματικό οικογενειακό εισόδημα από κάθε πηγή, όπως αυτό εμφανίζεται στο εκκαθαριστικό σημείωμα της ΔΟΥ του φορολογικού έτους 2016, δεν δύναται να υπερβαίνει το ποσό των 28.000,00 €. Η υπέρβαση του ποσού των 28.000,00€ αποτελεί λόγο αποκλεισμού από το πρόγραμμα.</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 τα ανήλικα τέκνα των δικαιούχων της παρ. 1 του παρόντος, που έχουν γεννηθεί από 01.01.2002 έως 14.06.2012.</w:t>
      </w:r>
    </w:p>
    <w:p>
      <w:pPr>
        <w:pStyle w:val="MainText"/>
        <w:spacing w:before="120" w:after="0"/>
        <w:rPr>
          <w:lang w:val="el" w:eastAsia="el"/>
        </w:rPr>
      </w:pPr>
      <w:r>
        <w:rPr>
          <w:b/>
          <w:bCs/>
          <w:lang w:val="el" w:eastAsia="el"/>
        </w:rPr>
        <w:t>3.</w:t>
      </w:r>
      <w:r>
        <w:rPr>
          <w:lang w:val="el" w:eastAsia="el"/>
        </w:rPr>
        <w:t xml:space="preserve"> Ο αριθμός των ωφελούμενων παιδιών των δικαιούχων για το έτος 2018 ανέρχεται σε 70.000 περίπου και κατανέμεται κατά ποσοστό 50% με την ιδιότητα του εργαζομένου και 50% με την ιδιότητα του ανέργου.</w:t>
      </w:r>
    </w:p>
    <w:p>
      <w:pPr>
        <w:pStyle w:val="MainText"/>
        <w:spacing w:before="120" w:after="0"/>
        <w:rPr>
          <w:lang w:val="el" w:eastAsia="el"/>
        </w:rPr>
      </w:pPr>
      <w:r>
        <w:rPr>
          <w:b/>
          <w:bCs/>
          <w:lang w:val="el" w:eastAsia="el"/>
        </w:rPr>
        <w:t>4.</w:t>
      </w:r>
      <w:r>
        <w:rPr>
          <w:lang w:val="el" w:eastAsia="el"/>
        </w:rPr>
        <w:t xml:space="preserve"> Ο αριθμός των ωφελούμενων τέκνων με αναπηρία με ποσοστό 50% και άνω, εξαρτάται απόλυτα από τον αριθμό των προσφερόμενων από τις κατασκηνωτικές επιχειρήσεις θέσεων της κατηγορίας αυτής.</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ΔΙΑΡΚΕΙΑ ΠΡΟΓΡΑΜΜΑΤΟΣ</w:t>
      </w:r>
    </w:p>
    <w:p>
      <w:pPr>
        <w:pStyle w:val="MainText"/>
        <w:spacing w:before="120" w:after="0"/>
        <w:rPr>
          <w:lang w:val="el" w:eastAsia="el"/>
        </w:rPr>
      </w:pPr>
      <w:r>
        <w:rPr>
          <w:b/>
          <w:bCs/>
          <w:lang w:val="el" w:eastAsia="el"/>
        </w:rPr>
        <w:t>1.</w:t>
      </w:r>
      <w:r>
        <w:rPr>
          <w:lang w:val="el" w:eastAsia="el"/>
        </w:rPr>
        <w:t xml:space="preserve"> Το πρόγραμμα θα υλοποιηθεί για το έτος 2018 από την 15η Ιουνίου έως την 3η Σεπτεμβρίου και μέχρι την 10η Σεπτεμβρίου για παιδιά με αναπηρία σε ποσοστό 50% και άνω.</w:t>
      </w:r>
    </w:p>
    <w:p>
      <w:pPr>
        <w:pStyle w:val="MainText"/>
        <w:spacing w:before="120" w:after="0"/>
        <w:rPr>
          <w:lang w:val="el" w:eastAsia="el"/>
        </w:rPr>
      </w:pPr>
      <w:r>
        <w:rPr>
          <w:b/>
          <w:bCs/>
          <w:lang w:val="el" w:eastAsia="el"/>
        </w:rPr>
        <w:t>2.</w:t>
      </w:r>
      <w:r>
        <w:rPr>
          <w:lang w:val="el" w:eastAsia="el"/>
        </w:rPr>
        <w:t xml:space="preserve"> Η διάρκεια διαμονής κάθε παιδιού ορίζεται έως 15 ημέρες κατ’ ανώτατο όριο (συμπεριλαμβανομένων και των ημερών προσέλευσης και αναχώρησης).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ΔΙΑΜΟΝΗΣ ΣΕ ΠΑΙΔΙΚΕΣ ΚΑΤΑΣΚΗΝΩΣΕΙΣ</w:t>
      </w:r>
    </w:p>
    <w:p>
      <w:pPr>
        <w:pStyle w:val="MainText"/>
        <w:spacing w:before="120" w:after="0"/>
        <w:rPr>
          <w:lang w:val="el" w:eastAsia="el"/>
        </w:rPr>
      </w:pPr>
      <w:r>
        <w:rPr>
          <w:b/>
          <w:bCs/>
          <w:lang w:val="el" w:eastAsia="el"/>
        </w:rPr>
        <w:t>1.</w:t>
      </w:r>
      <w:r>
        <w:rPr>
          <w:lang w:val="el" w:eastAsia="el"/>
        </w:rPr>
        <w:t xml:space="preserve">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παρόχων του άρθρου 5 της παρούσας, για τη διαμονή των ωφελούμενων τέκνων των δικαιούχων,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για όλη τη διάρκεια διαμονής του στην κατασκήνωση.</w:t>
      </w:r>
    </w:p>
    <w:p>
      <w:pPr>
        <w:spacing w:before="240" w:after="240"/>
        <w:rPr>
          <w:lang w:val="el" w:eastAsia="el"/>
        </w:rPr>
      </w:pPr>
      <w:r>
        <w:rPr>
          <w:lang w:val="el" w:eastAsia="el"/>
        </w:rPr>
        <w:t>Το ημερήσιο τροφείο περιλαμβάνει τις υπηρεσίες διαμονής, τις προβλεπόμενες βάσει της υποχρεωτικής υποδομής και στελέχωσης των παιδικών κατασκηνώσεων - εξοχών υπηρεσίες σύμφωνα με το Κανονιστικό Πλαίσιο Ίδρυσης και Λειτουργίας Παιδικών Κατασκηνώσεων Εξοχών και τους όρους της Δημόσιας Πρόσκλησης.</w:t>
      </w:r>
    </w:p>
    <w:p>
      <w:pPr>
        <w:spacing w:before="240" w:after="240"/>
        <w:rPr>
          <w:lang w:val="el" w:eastAsia="el"/>
        </w:rPr>
      </w:pPr>
      <w:r>
        <w:rPr>
          <w:lang w:val="el" w:eastAsia="el"/>
        </w:rPr>
        <w:t>Το ημερήσιο τροφείο, σύμφωνα με τις κείμενες διατάξεις ανέρχεται:</w:t>
      </w:r>
    </w:p>
    <w:p>
      <w:pPr>
        <w:pStyle w:val="StructureList1"/>
        <w:spacing w:before="120" w:after="0"/>
        <w:rPr>
          <w:lang w:val="el" w:eastAsia="el"/>
        </w:rPr>
      </w:pPr>
      <w:r>
        <w:rPr>
          <w:lang w:val="el" w:eastAsia="el"/>
        </w:rPr>
        <w:t>α)</w:t>
      </w:r>
      <w:r>
        <w:rPr>
          <w:lang w:val="en" w:eastAsia="en"/>
        </w:rPr>
        <w:tab/>
      </w:r>
      <w:r>
        <w:rPr>
          <w:lang w:val="el" w:eastAsia="el"/>
        </w:rPr>
        <w:t>στα 30,00€ ημερησίως, συμπεριλαμβανομένων όλων των επιβαρύνσεων και</w:t>
      </w:r>
    </w:p>
    <w:p>
      <w:pPr>
        <w:pStyle w:val="StructureList1"/>
        <w:spacing w:before="120" w:after="0"/>
        <w:rPr>
          <w:lang w:val="el" w:eastAsia="el"/>
        </w:rPr>
      </w:pPr>
      <w:r>
        <w:rPr>
          <w:lang w:val="el" w:eastAsia="el"/>
        </w:rPr>
        <w:t>β)</w:t>
      </w:r>
      <w:r>
        <w:rPr>
          <w:lang w:val="en" w:eastAsia="en"/>
        </w:rPr>
        <w:tab/>
      </w:r>
      <w:r>
        <w:rPr>
          <w:lang w:val="el" w:eastAsia="el"/>
        </w:rPr>
        <w:t>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2018, συνεπάγεται ισόποση αναπροσαρμογή.</w:t>
      </w:r>
    </w:p>
    <w:p>
      <w:pPr>
        <w:pStyle w:val="MainText"/>
        <w:spacing w:before="120" w:after="0"/>
        <w:rPr>
          <w:lang w:val="el" w:eastAsia="el"/>
        </w:rPr>
      </w:pPr>
      <w:r>
        <w:rPr>
          <w:b/>
          <w:bCs/>
          <w:lang w:val="el" w:eastAsia="el"/>
        </w:rPr>
        <w:t>3.</w:t>
      </w:r>
      <w:r>
        <w:rPr>
          <w:lang w:val="el" w:eastAsia="el"/>
        </w:rPr>
        <w:t xml:space="preserve"> Η «Επιταγή Διαμονής σε Παιδικές Κατασκηνώσεις» έχει τη μορφή ενός μοναδικού ηλεκτρονικού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στα Μητρώα του άρθρου 8 της παρούσας, ισχύει δε αποκλειστικά για τους σκοπούς του συγκεκριμένου προγράμματος.</w:t>
      </w:r>
    </w:p>
    <w:p>
      <w:pPr>
        <w:pStyle w:val="MainText"/>
        <w:spacing w:before="120" w:after="0"/>
        <w:rPr>
          <w:lang w:val="el" w:eastAsia="el"/>
        </w:rPr>
      </w:pPr>
      <w:r>
        <w:rPr>
          <w:b/>
          <w:bCs/>
          <w:lang w:val="el" w:eastAsia="el"/>
        </w:rPr>
        <w:t>4.</w:t>
      </w:r>
      <w:r>
        <w:rPr>
          <w:lang w:val="el" w:eastAsia="el"/>
        </w:rPr>
        <w:t xml:space="preserve">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Παρόχων, κάθε αναγκαία λεπτομέρεια για την υλοποίηση του προγράμματος καθώς και κάθε άλλο στοιχείο ή πληροφορία για την υλοποίηση του κατασκηνωτικού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 ΑΙΤΗΣΕΩΝ - ΔΙΚΑΙΟΛΟΓΗΤΙΚΑ ΣΥΜΜΕΤΟΧΗΣ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στον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καθορίζεται στη Δημόσια Πρόσκληση. Αιτήσεις που υποβάλλονται διαφορετικά δεν λαμβάνονται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στην Πρόσκληση. Αιτήσεις που υποβάλλονται μετά τη λήξη της προθεσμίας, δεν λαμβάνονται υπόψη.</w:t>
      </w:r>
    </w:p>
    <w:p>
      <w:pPr>
        <w:pStyle w:val="MainText"/>
        <w:spacing w:before="120" w:after="0"/>
        <w:rPr>
          <w:lang w:val="el" w:eastAsia="el"/>
        </w:rPr>
      </w:pPr>
      <w:r>
        <w:rPr>
          <w:b/>
          <w:bCs/>
          <w:lang w:val="el" w:eastAsia="el"/>
        </w:rPr>
        <w:t>3.</w:t>
      </w:r>
      <w:r>
        <w:rPr>
          <w:lang w:val="el" w:eastAsia="el"/>
        </w:rPr>
        <w:t xml:space="preserve"> Η αίτηση για τα στοιχεία που περιλαμβάνονται σε αυτή, επέχει θέση υπεύθυνης δήλωσης του άρθρου 8 του ν.1599/1986 .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τέκνων του αποκλειστικά για τους σκοπούς της απόφασης αυτής.</w:t>
      </w:r>
    </w:p>
    <w:p>
      <w:pPr>
        <w:pStyle w:val="MainText"/>
        <w:spacing w:before="120" w:after="0"/>
        <w:rPr>
          <w:lang w:val="el" w:eastAsia="el"/>
        </w:rPr>
      </w:pPr>
      <w:r>
        <w:rPr>
          <w:b/>
          <w:bCs/>
          <w:lang w:val="el" w:eastAsia="el"/>
        </w:rPr>
        <w:t>5.</w:t>
      </w:r>
      <w:r>
        <w:rPr>
          <w:lang w:val="el" w:eastAsia="el"/>
        </w:rPr>
        <w:t xml:space="preserve"> Ο δικαιούχος είναι υπεύθυνος για την πλήρη και ορθή συμπλήρωση της ηλεκτρονικής του αίτησης. Διόρθωση, τροποποίηση ή συμπλήρωση των αιτήσεων, επιτρέπεται μέχρι τη λήξη της προθεσμίας υποβολής των αιτήσεων που καθορίζεται από τη δημόσια πρόσκληση.</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όπως καθορίζεται στη Δημόσια Πρόσκληση.</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του στοιχείου α’ της παρ. 1 του άρθρου 2 της παρούσας δεν δύναται να αναζητηθούν αυτεπαγγέλτως λόγω μη ένταξής τους στο μηχανογραφικό σύστημα του ΕΦΚΑ για οποιονδήποτε λόγο, υποχρεούνται να επισυνάψουν στην ηλεκτρονική τους αίτηση τα σχετικά παραστατικά, ή να τα προσκομίσουν στα αρμόδια ΚΠΑ2, όπως καθορίζεται στη Δημόσια Πρόσκληση.</w:t>
      </w:r>
    </w:p>
    <w:p>
      <w:pPr>
        <w:pStyle w:val="MainText"/>
        <w:spacing w:before="120" w:after="0"/>
        <w:rPr>
          <w:lang w:val="el" w:eastAsia="el"/>
        </w:rPr>
      </w:pPr>
      <w:r>
        <w:rPr>
          <w:b/>
          <w:bCs/>
          <w:lang w:val="el" w:eastAsia="el"/>
        </w:rPr>
        <w:t>8.</w:t>
      </w:r>
      <w:r>
        <w:rPr>
          <w:lang w:val="el" w:eastAsia="el"/>
        </w:rPr>
        <w:t xml:space="preserve"> Δικαιούχοι με ωφελούμενα τέκνα με ποσοστό αναπηρίας 50% και άνω, έχουν την υποχρέωση να επισυνάψουν στην ηλεκτρονική τους αίτηση βεβαίωση πιστοποίησης αναπηρίας του ΚΕΠΑ σε ισχύ ή να την προσκομίσουν στα αρμόδια ΚΠΑ2, όπως καθορίζεται στη Δημόσια Πρόσκληση.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ΕΠΙΛΟΓΗΣ ΔΙΚΑΙΟΥΧΩΝ -</w:t>
      </w:r>
    </w:p>
    <w:p>
      <w:pPr>
        <w:spacing w:before="240" w:after="240"/>
        <w:rPr>
          <w:lang w:val="el" w:eastAsia="el"/>
        </w:rPr>
      </w:pPr>
      <w:r>
        <w:rPr>
          <w:lang w:val="el" w:eastAsia="el"/>
        </w:rPr>
        <w:t>ΚΑΤΑΡΤΙΣΗ ΜΗΤΡΩΩΝ ΔΙΚΑΙΟΥΧΩΝ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της παρ. 1 του άρθρου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πραγματικού ( δηλωθέντος) οικογενειακού εισοδήματος από κάθε πηγή, όπως αυτό εμφανίζεται στο εκκαθαριστικό σημείωμα της ΔΟΥ του φορολογικού έτους 2016, για όλους τους δικαιούχους της παρ. 1 του άρθρου 2 της παρούσας. Το εισόδημα των δικαιούχων αναζητείται από την Ανεξάρτητη Αρχή Δημοσίων Εσόδων του Υπουργείου Οικονομικών,</w:t>
      </w:r>
    </w:p>
    <w:p>
      <w:pPr>
        <w:spacing w:before="240" w:after="240"/>
        <w:rPr>
          <w:lang w:val="el" w:eastAsia="el"/>
        </w:rPr>
      </w:pPr>
      <w:r>
        <w:rPr>
          <w:lang w:val="el" w:eastAsia="el"/>
        </w:rPr>
        <w:t>β. ο αριθμός των τέκνων ηλικίας έως 18 ετών,</w:t>
      </w:r>
    </w:p>
    <w:p>
      <w:pPr>
        <w:spacing w:before="240" w:after="240"/>
        <w:rPr>
          <w:lang w:val="el" w:eastAsia="el"/>
        </w:rPr>
      </w:pPr>
      <w:r>
        <w:rPr>
          <w:lang w:val="el" w:eastAsia="el"/>
        </w:rPr>
        <w:t>γ. ο χρόνος συνεχόμενης εγγεγραμμένης ανεργίας στο Μητρώο Ανέργων του ΟΑΕΔ, με μέγιστο όριο τους 36 μήνες, για τους δικαιούχους που συμμετέχουν στο πρόγραμμα με την ιδιότητα του ανέργου.</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έως 7.000,00 € : 100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7.001,00€ έως 10.000,00 €: 90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10.001,00€ έως 12.000,00 €: 80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12.001,00€ έως 14.000,00 €: 70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14.001,00€ έως 16.000,00 €: 60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16.001,00€ έως 18.000,00 €: 50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18.001,00€ έως 20.000,00 €: 40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20.001,00€ έως 22.000,00 €: 30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22.001,00€ έως 24.000,00 €:20 μόρια,</w:t>
      </w:r>
    </w:p>
    <w:p>
      <w:pPr>
        <w:pStyle w:val="StructureList1"/>
        <w:spacing w:before="120" w:after="0"/>
        <w:rPr>
          <w:lang w:val="el" w:eastAsia="el"/>
        </w:rPr>
      </w:pPr>
      <w:r>
        <w:rPr>
          <w:lang w:val="el" w:eastAsia="el"/>
        </w:rPr>
        <w:t>-</w:t>
      </w:r>
      <w:r>
        <w:rPr>
          <w:lang w:val="en" w:eastAsia="en"/>
        </w:rPr>
        <w:tab/>
      </w:r>
      <w:r>
        <w:rPr>
          <w:lang w:val="el" w:eastAsia="el"/>
        </w:rPr>
        <w:t>για πραγματικό οικογενειακό εισόδημα ύψους από 24.001,00€ έως 28.000,00 €:10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25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Από 1 μόριο για κάθε μήνα συνεχόμενης εγγεγραμμένης ανεργίας, με ανώτατο όριο τα 36 μόρια.</w:t>
      </w:r>
    </w:p>
    <w:p>
      <w:pPr>
        <w:pStyle w:val="MainText"/>
        <w:spacing w:before="120" w:after="0"/>
        <w:rPr>
          <w:lang w:val="el" w:eastAsia="el"/>
        </w:rPr>
      </w:pPr>
      <w:r>
        <w:rPr>
          <w:b/>
          <w:bCs/>
          <w:lang w:val="el" w:eastAsia="el"/>
        </w:rPr>
        <w:t>3.</w:t>
      </w:r>
      <w:r>
        <w:rPr>
          <w:lang w:val="el" w:eastAsia="el"/>
        </w:rPr>
        <w:t xml:space="preserve"> Ωφελούμενα τέκνα με ποσοστό αναπηρίας 50% και άνω εντάσσονται στο πρόγραμμα, ανεξαρτήτως του αριθμού μορίων των δικαιούχων γονέων τους, εφόσον κατά την κατάρτιση του Μητρώου Παρόχων προκύψει ικανός αριθμός προσφερόμενων θέσεων για παιδιά με αναπηρία από τις συμμετέχουσες κατασκηνωτικές επιχειρήσεις.</w:t>
      </w:r>
    </w:p>
    <w:p>
      <w:pPr>
        <w:pStyle w:val="MainText"/>
        <w:spacing w:before="120" w:after="0"/>
        <w:rPr>
          <w:lang w:val="el" w:eastAsia="el"/>
        </w:rPr>
      </w:pPr>
      <w:r>
        <w:rPr>
          <w:b/>
          <w:bCs/>
          <w:lang w:val="el" w:eastAsia="el"/>
        </w:rPr>
        <w:t>4.</w:t>
      </w:r>
      <w:r>
        <w:rPr>
          <w:lang w:val="el" w:eastAsia="el"/>
        </w:rPr>
        <w:t xml:space="preserve"> Η συνδρομή των κριτηρίων κατάταξης β’ και γ’ της παρ. 2 του παρόντος άρθρου εξετάζεται κατά το χρόνο λήξης της προθεσμίας υποβολής των αιτήσεων συμμετοχής που καθορίζεται στη Δημόσια Πρόσκληση.</w:t>
      </w:r>
    </w:p>
    <w:p>
      <w:pPr>
        <w:pStyle w:val="MainText"/>
        <w:spacing w:before="120" w:after="0"/>
        <w:rPr>
          <w:lang w:val="el" w:eastAsia="el"/>
        </w:rPr>
      </w:pPr>
      <w:r>
        <w:rPr>
          <w:b/>
          <w:bCs/>
          <w:lang w:val="el" w:eastAsia="el"/>
        </w:rPr>
        <w:t>5.</w:t>
      </w:r>
      <w:r>
        <w:rPr>
          <w:lang w:val="el" w:eastAsia="el"/>
        </w:rPr>
        <w:t xml:space="preserve"> Οι δικαιούχοι βάσει της ιδιότητας με την οποία συμμετέχουν στο πρόγραμμα κατατάσσονται σε δύο προσωρινά Μητρώα, το Μητρώο «Δικαιούχων - Εργαζομένων» και το Μητρώο «Δικαιούχων - Ανέργων». Στα Μητρώα αναγράφονται: ο Κωδικός Αριθμός Αίτησης των δικαιούχων, τα τέσσερα τελευταία ψηφία του Αριθμού Φορολογικού Μητρώου τους (ΑΦΜ) και τα τέσσερα τελευταία ψηφία του Αριθμού Μητρώου Κοινωνικής Ασφάλισής τους (ΑΜΚΑ), το ονοματεπώνυμο των ωφελούμενων παιδιών ανά δικαιούχο και τα τέσσερα τελευταία ψηφία του Αριθμού Μητρώου Κοινωνικής Ασφάλισης (ΑΜΚΑ) αυτών, ο συνολικός αριθμός μορίων των δικαιούχων, τα μόρια που αντιστοιχούν σε καθένα από τα κριτήρια κατάταξης της παρ. 2 του παρόντος άρθρου, η σειρά κατάταξης των δικαιούχων με βάση τη συνολική μοριοδότηση και ο μοναδικός ηλεκτρονικός κωδικός αριθμός της Επιταγής Διαμονής σε Παιδικές Κατασκηνώσεις για κάθε ωφελούμενο τέκνο.</w:t>
      </w:r>
    </w:p>
    <w:p>
      <w:pPr>
        <w:pStyle w:val="MainText"/>
        <w:spacing w:before="120" w:after="0"/>
        <w:rPr>
          <w:lang w:val="el" w:eastAsia="el"/>
        </w:rPr>
      </w:pPr>
      <w:r>
        <w:rPr>
          <w:b/>
          <w:bCs/>
          <w:lang w:val="el" w:eastAsia="el"/>
        </w:rPr>
        <w:t>6.</w:t>
      </w:r>
      <w:r>
        <w:rPr>
          <w:lang w:val="el" w:eastAsia="el"/>
        </w:rPr>
        <w:t xml:space="preserve"> Για τους αιτούντες που δεν πληρούν τις απαιτούμενες προϋποθέσεις, όπως αυτές εξειδικεύονται από τη Δημόσια Πρόσκληση, συντάσσεται προσωρινός Πίνακας Αποκλειομένων, με αναφορά στην ιδιότητα με την οποία συμμετέχουν και το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Τέκνα που δηλώθηκαν ως ωφελούμενα στην αίτηση, χωρίς να πληρούν τις προϋποθέσεις της παρ. 2 του άρθρου 2 της παρούσας, δεν λαμβάνονται υπόψη κατά την κατάρτιση των Μητρώων Δικαιούχων και του Πίνακα Αποκλειομένων.</w:t>
      </w:r>
    </w:p>
    <w:p>
      <w:pPr>
        <w:pStyle w:val="MainText"/>
        <w:spacing w:before="120" w:after="0"/>
        <w:rPr>
          <w:lang w:val="el" w:eastAsia="el"/>
        </w:rPr>
      </w:pPr>
      <w:r>
        <w:rPr>
          <w:b/>
          <w:bCs/>
          <w:lang w:val="el" w:eastAsia="el"/>
        </w:rPr>
        <w:t>8.</w:t>
      </w:r>
      <w:r>
        <w:rPr>
          <w:lang w:val="el" w:eastAsia="el"/>
        </w:rPr>
        <w:t xml:space="preserve"> Τα προσωρινά Μητρώα Δικαιούχων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του Οργανισμού, καταρτίζονται τα Οριστικά Μητρώα «Δικαιούχων - Ανέργων» και «Δικαιούχων - Εργαζομένων» και ο οριστικός Πίνακας Αποκλειομένων, τα οποία αναρτώνται στην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Σε περίπτωση που κατά την κατάρτιση των Μητρώων δεν προκύπτει η προβλεπόμενη ποσόστωση της παρ. 5 του άρθρου 2 της παρούσας, οι κενές θέσεις του ενός Μητρώου πληρούνται από τους επιλαχόντες του άλλου.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ρητά στην Πρόσκληση.</w:t>
      </w:r>
    </w:p>
    <w:p>
      <w:pPr>
        <w:pStyle w:val="MainText"/>
        <w:spacing w:before="120" w:after="0"/>
        <w:rPr>
          <w:lang w:val="el" w:eastAsia="el"/>
        </w:rPr>
      </w:pPr>
      <w:r>
        <w:rPr>
          <w:b/>
          <w:bCs/>
          <w:lang w:val="el" w:eastAsia="el"/>
        </w:rPr>
        <w:t>3.</w:t>
      </w:r>
      <w:r>
        <w:rPr>
          <w:lang w:val="el" w:eastAsia="el"/>
        </w:rPr>
        <w:t xml:space="preserve"> Η ηλεκτρονική αίτηση συμμετοχής επέχει θέση δήλωσης αποδοχής των όρων και των προϋποθέσεων του προγράμματος καθώς και δήλωσης του άρθρου 8 του ν. 1599/1986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πάροχοι φέρουν την ευθύνη της πλήρους και ορθής συμπλήρωσης της ηλεκτρονικής τους αίτησης. Διόρθωση, τροποποίηση ή συμπλήρωση των αιτήσεων, επιτρέπεται μέχρι τη λήξη της προθεσμίας υποβολής των αιτήσεων που καθορίζεται από τη δημόσια πρόσκληση.</w:t>
      </w:r>
    </w:p>
    <w:p>
      <w:pPr>
        <w:pStyle w:val="MainText"/>
        <w:spacing w:before="120" w:after="0"/>
        <w:rPr>
          <w:lang w:val="el" w:eastAsia="el"/>
        </w:rPr>
      </w:pPr>
      <w:r>
        <w:rPr>
          <w:b/>
          <w:bCs/>
          <w:lang w:val="el" w:eastAsia="el"/>
        </w:rPr>
        <w:t>5.</w:t>
      </w:r>
      <w:r>
        <w:rPr>
          <w:lang w:val="el" w:eastAsia="el"/>
        </w:rPr>
        <w:t xml:space="preserve"> Οι πάροχοι υποχρεούνται να επισυνάψουν στην ηλεκτρονική αίτησή τους τα απαιτούμενα για τη συμμετοχή στο πρόγραμμα δικαιολογητικά, όπως καθορίζεται στη Δημόσια Πρόσκληση,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Μετά την επεξεργασία των αιτήσεων των παρόχων συντάσσεται το προσωρινό Μητρώο Παρόχων. Για τους υποψήφιους που από τον έλεγχο των αιτήσεων προκύπτει ότι δεν πληρούν τις προϋποθέσεις του άρθρου 6 της παρούσας, όπως αυτές εξειδικεύονται από 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 -</w:t>
      </w:r>
    </w:p>
    <w:p>
      <w:pPr>
        <w:spacing w:before="240" w:after="240"/>
        <w:rPr>
          <w:lang w:val="el" w:eastAsia="el"/>
        </w:rPr>
      </w:pPr>
      <w:r>
        <w:rPr>
          <w:lang w:val="el" w:eastAsia="el"/>
        </w:rPr>
        <w:t>ΣΥΜΒΑΣΗ ΔΙΚΑΙΟΥΧΩΝ ΚΑΙ ΠΑΡΟΧΩΝ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σύμβαση αυτή καθώς και τα δικαιολογητικά που σύμφωνα με τη Δημόσια Πρόσκληση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παρ. 2 του άρθρου 4 της παρούσας, ως αντάλλαγμα του συνόλου των παρεχομένων υπηρεσιών διαμονής.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την πρώτη του μήνα που έπεται του μήνα λήξης της σύμβασης, ή από την επομένη της ημερομηνίας λήξης υλοποίησης του προγράμματος και μέχρι την 31.12.2018.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του οργάνου που αυτό ορίζει,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Η Δημόσια Πρόσκληση εκδήλωσης ενδιαφέροντος για τους παρόχους εκδίδεται σύμφωνα με τις διατάξεις της παρούσας και της εθνικής και κοινοτικής νομοθεσίας περί Δημοσίων Συμβάσεων.</w:t>
      </w:r>
    </w:p>
    <w:p>
      <w:pPr>
        <w:spacing w:before="240" w:after="240"/>
        <w:rPr>
          <w:lang w:val="el" w:eastAsia="el"/>
        </w:rPr>
      </w:pPr>
      <w:r>
        <w:rPr>
          <w:lang w:val="el" w:eastAsia="el"/>
        </w:rPr>
        <w:t>Η απόφαση αυτή, η ισχύς της οποίας αρχίζει από την ημερομηνία δημοσίευσής της, να δημοσιευθεί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Μαρτίου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Κοινωνικής Ασφάλισης και Ο Αναπληρωτής Υπουργός Κοινωνικής Αλληλεγγύης Οικονομικών</w:t>
      </w:r>
    </w:p>
    <w:p>
      <w:pPr>
        <w:spacing w:before="240" w:after="240"/>
        <w:rPr>
          <w:lang w:val="el" w:eastAsia="el"/>
        </w:rPr>
      </w:pPr>
      <w:r>
        <w:rPr>
          <w:b/>
          <w:bCs/>
          <w:lang w:val="el" w:eastAsia="el"/>
        </w:rPr>
        <w:t>ΕΥΤΥΧΙΑ ΑΧΤΣΙΟΓΛΟΥ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