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ΥΠΟΥΡΓΕΙΟ ΟΙΚΟΝΟΜΙΚΩΝΓΡΑΦΕΙΟ ΥΦΥΠOΥΡΓΟΥ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Β.ΓΕΝΙΚΗ ΔΙΕΥΘΥΝΣΗ Η.Δ. &amp; Α.Δ.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1)ΔΙΕΥΘΥΝΣΗ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Β΄ -Η΄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2)ΔΙΕΥΘΥΝΣΗ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ΑΔΑ:ΨΡΔΝ46ΜΠ3Ζ-ΟΗΙ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ΦΕΚ:Β' 1125/28/03/2018 - 00:00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15 Μαρτίου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1051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210 3635077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και αναστολή καταβολής βεβαιωμένων οφειλών για την αντιμετώπιση των έκτακτων αναγκών που προέκυψαν από τα έντονα καιρικά φαινόμενα (έντονες βροχοπτώσεις) στις 12.01.2018 και 26.02.2018 στο Δήμο Ζαγοράς-Μουρεσίου της Περιφερειακής Ενότητας Μαγνησίας &amp; Σποράδων της Περιφέρειας Θεσσαλίας»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παρατείνει, με αποφάσεις του που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δημοσιεύονται στην Εφημερίδα της Κυβερνήσεως, σε εξαιρετικές περιπτώσεις τις προθεσμίες καταβολής των βεβαιωμένων χρεών προς το Δημόσιο και Τρίτους που εισπράττονται από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Οικονομικών, με αποφάσεις του που δημοσιεύονται στην Εφημερίδα της Κυβερνήσεως, δύναται σε εξαιρετικές περιπτώσεις σεισμών, πλημμυρών ή άλλων θεομηνιών, από τις οποίες προκαλούνται σημαντικές ζημιές σε μεγάλο αριθμό φορολογουμένων,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356/1974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142/2017 (ΦΕΚ Α΄ 181/2017) «Οργανισμός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υπ΄αριθ. Δ.ΟΡΓ. Α 1036960 ΕΞ 2017 (ΦΕΚ Β΄ 968/2017) Απόφαση του Διοικητή της Ανεξάρτητης Αρχής Δημοσίων Εσόδων «Οργανισμός της Ανεξάρτητης Αρχής Δημοσίων Εσόδων (Α.Α.Δ.Ε.)»,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125/2016 (ΦΕΚ 210 Α΄)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υπ’ αριθ. ΥΠΟΙΚ 0010218 ΕΞ 2016 (ΦΕΚ 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ν.4389/2016 (ΦΕΚ 94 Α΄) «Επείγουσες διατάξεις για την εφαρμογή της συμφωνίας δημοσιονομικών στόχων και διαρθρωτικών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υπ’ αριθ. 46/15.01.2018 Απόφαση του Περιφερειάρχη Θεσσαλίας (ΑΔΑ: ΨΗΒΥ7ΛΡ- ΒΕΝ), με την οποία κηρύχθηκε σε κατάσταση Έκτακτης Ανάγκης Πολιτικής Προστασίας έως 12.03.2018, μεταξύ άλλων, ο Δήμος Ζαγοράς της Περιφερειακής Ενότητας Μαγνησίας &amp; Σποράδων της Περιφέρειας Θεσσαλίας.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υπ΄ αριθμ. 1784/27.02.2018 έγγραφο αίτημα του Δημάρχου Ζαγοράς-Μουρεσίου προς την Υφυπουργό κ. Αικατερίνη Παπανάτσιου με θέμα «Παράταση προθεσμίας οφειλών του Δήμου Ζαγοράς-Μουρεσίου».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υπ΄ αριθμ. 1488/20.02.2018 έγγραφο αίτημα του Δημάρχου Ζαγοράς-Μουρεσίου προς τον Περιφερειάρχη Θεσσαλίας για παράταση της κήρυξης της περιοχής σε κατάσταση εκτάκτου ανάγκης.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υπ΄ αριθμ. 259/15.03.2018 Απόφαση του Περιφερειάρχη Θεσσαλίας (ΑΔΑ: ΩΒΤ07ΛΡ-ΔΚΑ), με την οποία παρατάθηκε η κήρυξη σε κατάσταση Έκτακτης Ανάγκης Πολιτικής Προστασίας έως 28.05.2018 του Δήμου Ζαγοράς-Μουρεσίου της Περιφερειακής Ενότητας Μαγνησίας &amp; Σποράδων της Περιφέρειας Θεσσαλίας.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Το γεγονός ότι τα εν λόγω έντονα καιρικά φαινόμενα είχαν ως αποτέλεσμα να απορρυθμιστεί η κοινωνική και οικονομική ζωή στον ανωτέρω Δήμο.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28.05.2018 οι προθεσμίες καταβολής των βεβαιωμένων στις Δ.Ο.Υ./Ελεγκτικά Κέντρα οφειλών των φυσικών και νομικών προσώπων και οντοτήτων με κύρια κατοικία ή κύρια εγκατάσταση (έδρα) στο Δήμο Ζαγοράς-Μουρεσίου της Περιφερειακής Ενότητας Μαγνησίας &amp; Σποράδων της Περιφέρειας Θεσσαλίας που λήγουν ή έληξαν από 26.02.2018 έως και 28.05.2018. Έως την ίδια ημερομηνία και για τις ίδιες οφειλές και πρόσωπα, παρατείνονται και οι προθεσμίες καταβολής των δόσεων ρυθμίσεων/διευκολύνσεων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28.05.2018 η πληρωμή των βεβαιωμένων και ληξιπρόθεσμων την 26.02.2018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(με την παράκληση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