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ΠΡΠ 41561903</w:t>
      </w:r>
      <w:r>
        <w:rPr>
          <w:lang w:val="el" w:eastAsia="el"/>
        </w:rPr>
        <w:t xml:space="preserve">18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με αριθμό ΠΡΠ3132220317/ 22.03.2017 (Β’ 1196) απόφασης του Προέδρου της Ε.Ε.Ε.Π. με τίτλο «Μεταβίβαση αρμοδιοτήτων, με παράλληλη άσκηση, σε Προϊστάμενους Υπηρεσιακών Μονάδων της Ε.Ε.Ε.Π.».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ΕΠΙΤΡΟΠΗΣ ΕΠΟΠΤΕΙΑΣ ΚΑΙ ΕΛΕΓΧΟΥ ΠΑΙΓΝΙΩΝ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άρθρων 16 έως και 23 του ν. 3229/2004 (Α’ 38) και των άρθρων 25 έως και 54 του ν. 4002/2011 (Α’ 180), όπως αυτές συμπληρώθηκαν και τροποποιήθηκαν με τις διατάξεις των παραγράφων 10 έως και 26 του άρθρου 7 του ν. 4038/2012 (Α’ 14), τις διατάξεις των άρθρων 22 έως και 24 του ν. 4141/2013 (Α’ 81),τις διατάξεις του άρθρου 74 του ν. 4170/2013 (Α’ 163), τις διατάξεις του άρθρου 106 του ν. 4209/2013 (Α’ 253) και τις διατάξεις των άρθρων 34 και 35 του ν. 4223/2013 (Α’287), τις διατάξεις του άρθρου 22 του ν. 4255/2014 (Α’ 89) και τις διατάξεις του άρθρου 173 του ν. 4261/2014 (Α’107), και συμπληρωματικά τις διατάξεις του ν. 3051/2002(Α’ 220), όπως ισχύει,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παραγράφου 8 του άρθρου 23 του ν. 4141/2013 (Α’ 81), όπως ισχύει,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παράγραφο 4δ, του άρθρου 2, του ν. 3051/2002 (Α’ 220), με την οποία προβλέπεται ότι ο Πρόεδρος της Ανεξάρτητης Αρχής είναι ο διοικητικός προϊστάμενος του προσωπικού της,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 4336/2015 (Α’ 94) περί δαπανών μετακινούμενων εντός και εκτός της επικράτειας, στο πεδίο εφαρμογής του οποίου υπάγονται οι μετακινούμενοι στο εσωτερικό ή το εξωτερικό, για εκτέλεση ή παροχή υπηρεσίας, για συμμετοχή σε ημερίδες, διημερίδες, συνέδρια, κ.λπ. σε συνδυασμό με την υπ’ αριθμ. 51/4/2/26.4.2013 (Β’ 1330) απόφαση της Ε.Ε.Ε.Π. με τίτλο «Ρύθμιση των θεμάτων που περιλαμβάνονται τον Κανονισμό Κίνησης της Ε.Ε.Ε.Π.»,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υπ’ αριθμ. 55906/1673/20.12.2011 (Υ.Ο.Δ.Δ. 444) απόφαση του Υπουργού Οικονομικών, με τίτλο «Συγκρότηση της Επιτροπής Εποπτείας και Ελέγχου Παιγνίων (Ε.Ε.Ε.Π.)», όπως τροποποιήθηκε και ισχύει, καθώς και την υπ’ αριθμ. 2/63389/0004/21.07.2016 (Υ.Ο.Δ.Δ. 397) όμοια, με τίτλο: «Διορισμός Προέδρου και δύο μελών και ανανέωση της θητείας των μελών της Επιτροπής Εποπτείας και Ελέγχου Παιγνίων»,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υπ’ αριθμ. 56660/1679/22.12.2011 (Β’ 2910) κοινή απόφαση Υπουργών Οικονομικών - Πολιτισμού και Τουρισμού, με τίτλο «Πιστοποίηση έναρξης λειτουργίας της Επιτροπής Εποπτείας και Ελέγχου Παιγνίων (Ε.Ε.Ε.Π.)»,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υπ’ αριθμ. 218/2/22.9.2016 (Β’ 3404) απόφαση της Ε.Ε.Ε.Π. με τίτλο «Έγκριση Κανονισμού Οργάνωσης, Διάρθρωσης και Λειτουργίας Υπηρεσιακών Μονάδων της Επιτροπής Εποπτείας και Ελέγχου Παιγνίων» και ειδικότερα την παράγραφο 4.2.4 του άρθρου 4 αυτής, με την οποία προβλέπεται ότι ο Πρόεδρος της Ε.Ε.Ε.Π. είναι ο διοικητικός και πειθαρχικός προϊστάμενος του προσωπικού της και εκδίδει τις ατομικές πράξεις που το αφορούν, καθώς και την παράγραφο 4.3 του άρθρου 4 αυτής, με την οποία μπορεί να μεταβιβάζει αρμοδιότητές του, περιλαμβανομένων και όσων μεταβιβάσθηκαν σε αυτόν από την Ε.Ε.Ε.Π, στους Προϊσταμένους των Υπηρεσιακών Μονάδων και το προσωπικό της, με παράλληλη ή μη, άσκησή τους,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υπ’ αριθμ. ΠΡΠ3132220317/22.03.2017 (Β’ 1196) απόφαση του Προέδρου της Ε.Ε.Ε.Π. με τίτλο «Μεταβίβαση αρμοδιοτήτων, με παράλληλη άσκηση, σε Προϊστάμενους Υπηρεσιακών Μονάδων της Ε.Ε.Ε.Π.»,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ανάγκη απλούστευσης των διαδικασιών κατά την άσκηση των αρμοδιοτήτων με σκοπό την ταχεία διεκπεραίωση του υπηρεσιακού έργου της Αρχής, καθώς και την εύρυθμη και αποδοτική λειτουργία της,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υπ’ αριθμ. ΔΙΟΔΥ 404/19.03.2018 Εισήγηση της Υπηρεσίας 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το γεγονός ότι η απόφαση αυτή δεν προκαλεί δαπάνη σε βάρος του προϋπολογισμού της Ε.Ε.Ε.Π.,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Την προσθήκη παραγράφου 7 στο άρθρο 1 της με αριθμό ΠΡΠ3132220317/22.03.2017 (Β’ 1196) απόφασης του Προέδρου της Ε.Ε.Ε.Π. με τίτλο «Μεταβίβαση αρμοδιοτήτων, με παράλληλη άσκηση, σε Προϊστάμενους Υπηρεσιακών Μονάδων της Ε.Ε.Ε.Π.»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[1 .7. Την έκδοση ακριβών αντιγράφων από τα σχέδια εξερχομένων εγγράφων που παράγονται από τις καθ’ ύλην αρμόδιες Διευθύνσεις μέσω των Πληροφοριακών Συστημάτων της Αρχής.]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19 Μαρτίου 2018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Πρόεδρος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ΕΥΑΓΓΕΛΟΣ ΚΑΡΑΓΡΗΓΟΡΙΟΥ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