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enacting"/>
        <w:spacing w:before="120" w:after="0"/>
        <w:rPr>
          <w:lang w:val="el" w:eastAsia="el"/>
        </w:rPr>
      </w:pPr>
      <w:r>
        <w:rPr>
          <w:lang w:val="el" w:eastAsia="el"/>
        </w:rPr>
        <w:t>1. α/ ΙΜ2.η nitUIML2IM UIKUIMUIVHKΩΝ ΣΧΕΣΕΩΝ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ΔΙΕΘΝΟΥΣ ΔΙΟΙΚΗΤΙΚΗΣ</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ΑΔΑ:ΩΧΦΤ46ΜΠ3Ζ-ΖΘ9</w:t>
      </w:r>
    </w:p>
    <w:p>
      <w:pPr>
        <w:spacing w:before="240" w:after="240"/>
        <w:rPr>
          <w:lang w:val="el" w:eastAsia="el"/>
        </w:rPr>
      </w:pPr>
      <w:r>
        <w:rPr>
          <w:b/>
          <w:bCs/>
          <w:lang w:val="el" w:eastAsia="el"/>
        </w:rPr>
        <w:t>Αριθ. ΦΕΚ: Β' 1986/01.06.2018</w:t>
      </w:r>
    </w:p>
    <w:p>
      <w:pPr>
        <w:spacing w:before="240" w:after="240"/>
        <w:rPr>
          <w:lang w:val="el" w:eastAsia="el"/>
        </w:rPr>
      </w:pPr>
      <w:r>
        <w:rPr>
          <w:b/>
          <w:bCs/>
          <w:lang w:val="el" w:eastAsia="el"/>
        </w:rPr>
        <w:t>Αθήνα, 31 Μαΐου 2018</w:t>
      </w:r>
    </w:p>
    <w:p>
      <w:pPr>
        <w:spacing w:before="240" w:after="240"/>
        <w:rPr>
          <w:lang w:val="el" w:eastAsia="el"/>
        </w:rPr>
      </w:pPr>
      <w:r>
        <w:rPr>
          <w:b/>
          <w:bCs/>
          <w:lang w:val="el" w:eastAsia="el"/>
        </w:rPr>
        <w:t>ΠΟΛ. 1102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7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Γ. Σ. Μπέη, Χ. Ζαχαριάδου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210 - 33 75 865, -868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Τηλ/πία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210 - 33 75 854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 ταχ.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dos.c@aade.gr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Ιστοσελίδα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 .gr</w:t>
              </w:r>
            </w:hyperlink>
          </w:p>
        </w:tc>
      </w:tr>
    </w:tbl>
    <w:p>
      <w:pPr>
        <w:spacing w:before="240" w:after="240"/>
        <w:rPr>
          <w:lang w:val="el" w:eastAsia="el"/>
        </w:rPr>
      </w:pPr>
      <w:r>
        <w:rPr>
          <w:b/>
          <w:bCs/>
          <w:lang w:val="el" w:eastAsia="el"/>
        </w:rPr>
        <w:t>ΣΥΝΕΡΓΑΣΙΑΣ</w:t>
      </w:r>
    </w:p>
    <w:p>
      <w:pPr>
        <w:spacing w:before="240" w:after="240"/>
        <w:rPr>
          <w:lang w:val="el" w:eastAsia="el"/>
        </w:rPr>
      </w:pPr>
      <w:r>
        <w:rPr>
          <w:lang w:val="el" w:eastAsia="el"/>
        </w:rPr>
        <w:t>ΠΡΟΣ: ΑΠΟΔΕΚΤΕΣ Π.Δ.</w:t>
      </w:r>
    </w:p>
    <w:p>
      <w:pPr>
        <w:spacing w:before="240" w:after="240"/>
        <w:rPr>
          <w:lang w:val="el" w:eastAsia="el"/>
        </w:rPr>
      </w:pPr>
      <w:r>
        <w:rPr>
          <w:lang w:val="el" w:eastAsia="el"/>
        </w:rPr>
        <w:t>ΚΟΙΝ: ΑΠΟΔΕΚΤΕΣ Π.Δ.</w:t>
      </w:r>
    </w:p>
    <w:p>
      <w:pPr>
        <w:spacing w:before="240" w:after="240"/>
        <w:rPr>
          <w:lang w:val="el" w:eastAsia="el"/>
        </w:rPr>
      </w:pPr>
      <w:r>
        <w:rPr>
          <w:lang w:val="el" w:eastAsia="el"/>
        </w:rPr>
        <w:t xml:space="preserve">2. </w:t>
      </w:r>
      <w:r>
        <w:rPr>
          <w:b/>
          <w:bCs/>
          <w:lang w:val="el" w:eastAsia="el"/>
        </w:rPr>
        <w:t>ΓΕΝΙΚΗ Δ/ΝΣΗ ΗΛΕΚΤΡΟΝΙΚΗΣ ΔΙΑΚΥΒΕΡΝΗΣΗΣ</w:t>
      </w:r>
    </w:p>
    <w:p>
      <w:pPr>
        <w:spacing w:before="240" w:after="240"/>
        <w:rPr>
          <w:lang w:val="el" w:eastAsia="el"/>
        </w:rPr>
      </w:pPr>
      <w:r>
        <w:rPr>
          <w:b/>
          <w:bCs/>
          <w:lang w:val="el" w:eastAsia="el"/>
        </w:rPr>
        <w:t>ΚΑΙ ΑΝΘΡΩΠΙΝΟΥ ΔΥΝΑΜΙΚΟΥ</w:t>
      </w:r>
    </w:p>
    <w:p>
      <w:pPr>
        <w:spacing w:before="240" w:after="240"/>
        <w:rPr>
          <w:lang w:val="el" w:eastAsia="el"/>
        </w:rPr>
      </w:pPr>
      <w:r>
        <w:rPr>
          <w:b/>
          <w:bCs/>
          <w:lang w:val="el" w:eastAsia="el"/>
        </w:rPr>
        <w:t>Δ/ΝΣΗ ΗΛΕΚΤΡΟΝΙΚΗΣ ΔΙΑΚΥΒΕΡΝΗΣΗΣ</w:t>
      </w:r>
    </w:p>
    <w:p>
      <w:pPr>
        <w:spacing w:before="240" w:after="240"/>
        <w:rPr>
          <w:lang w:val="el" w:eastAsia="el"/>
        </w:rPr>
      </w:pPr>
      <w:r>
        <w:rPr>
          <w:b/>
          <w:bCs/>
          <w:lang w:val="el" w:eastAsia="el"/>
        </w:rPr>
        <w:t>ΥΠΟΔΙΕΥΘΥΝΣΗ Α’</w:t>
      </w:r>
    </w:p>
    <w:p>
      <w:pPr>
        <w:pStyle w:val="Heading1"/>
        <w:spacing w:before="240" w:after="240"/>
        <w:rPr>
          <w:lang w:val="el" w:eastAsia="el"/>
        </w:rPr>
      </w:pPr>
      <w:r>
        <w:rPr>
          <w:b/>
          <w:bCs/>
          <w:lang w:val="el" w:eastAsia="el"/>
        </w:rPr>
        <w:t xml:space="preserve">ΤΜΗΜΑ ΣΤ’ </w:t>
      </w:r>
    </w:p>
    <w:p>
      <w:pPr>
        <w:pStyle w:val="Heading1"/>
        <w:spacing w:before="240" w:after="240"/>
        <w:rPr>
          <w:lang w:val="el" w:eastAsia="el"/>
        </w:rPr>
      </w:pPr>
      <w:r>
        <w:rPr>
          <w:b/>
          <w:bCs/>
          <w:lang w:val="el" w:eastAsia="el"/>
        </w:rPr>
        <w:t>ΑΥΤΟΜΑΤΗΣ ΑΝΤΑΛΛΑΓΗΣ</w:t>
      </w:r>
    </w:p>
    <w:p>
      <w:pPr>
        <w:spacing w:before="240" w:after="240"/>
        <w:rPr>
          <w:lang w:val="el" w:eastAsia="el"/>
        </w:rPr>
      </w:pPr>
      <w:r>
        <w:rPr>
          <w:b/>
          <w:bCs/>
          <w:lang w:val="el" w:eastAsia="el"/>
        </w:rPr>
        <w:t>ΠΛΗΡΟΦΟΡΙΩΝ ΚΑΙ ΥΠΟΔΟΧΗΣ ΣΤΟΙΧΕΙΩΝ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4"/>
        <w:gridCol w:w="38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 :</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 :</w:t>
            </w:r>
          </w:p>
          <w:p>
            <w:pPr>
              <w:spacing w:before="240" w:after="240"/>
              <w:rPr>
                <w:b w:val="0"/>
                <w:bCs w:val="0"/>
                <w:i w:val="0"/>
                <w:iCs w:val="0"/>
                <w:smallCaps w:val="0"/>
                <w:color w:val="000000"/>
                <w:lang w:val="el" w:eastAsia="el"/>
              </w:rPr>
            </w:pPr>
            <w:r>
              <w:rPr>
                <w:b/>
                <w:bCs/>
                <w:i w:val="0"/>
                <w:iCs w:val="0"/>
                <w:smallCaps w:val="0"/>
                <w:color w:val="000000"/>
                <w:lang w:val="el" w:eastAsia="el"/>
              </w:rPr>
              <w:t>Πληροφορίες :</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 :</w:t>
            </w:r>
          </w:p>
          <w:p>
            <w:pPr>
              <w:spacing w:before="240" w:after="240"/>
              <w:rPr>
                <w:b w:val="0"/>
                <w:bCs w:val="0"/>
                <w:i w:val="0"/>
                <w:iCs w:val="0"/>
                <w:smallCaps w:val="0"/>
                <w:color w:val="000000"/>
                <w:lang w:val="el" w:eastAsia="el"/>
              </w:rPr>
            </w:pPr>
            <w:r>
              <w:rPr>
                <w:b/>
                <w:bCs/>
                <w:i w:val="0"/>
                <w:iCs w:val="0"/>
                <w:smallCaps w:val="0"/>
                <w:color w:val="000000"/>
                <w:lang w:val="el" w:eastAsia="el"/>
              </w:rPr>
              <w:t>Ηλ. ταχ. :</w:t>
            </w:r>
          </w:p>
          <w:p>
            <w:pPr>
              <w:spacing w:before="240"/>
              <w:rPr>
                <w:b w:val="0"/>
                <w:bCs w:val="0"/>
                <w:i w:val="0"/>
                <w:iCs w:val="0"/>
                <w:smallCaps w:val="0"/>
                <w:color w:val="000000"/>
                <w:lang w:val="el" w:eastAsia="el"/>
              </w:rPr>
            </w:pPr>
            <w:r>
              <w:rPr>
                <w:b/>
                <w:bCs/>
                <w:i w:val="0"/>
                <w:iCs w:val="0"/>
                <w:smallCaps w:val="0"/>
                <w:color w:val="000000"/>
                <w:lang w:val="el" w:eastAsia="el"/>
              </w:rPr>
              <w:t>Ιστοσελίδα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Χανδρή 1 &amp; Θεσσαλονίκης 8</w:t>
            </w:r>
          </w:p>
          <w:p>
            <w:pPr>
              <w:spacing w:before="240" w:after="240"/>
              <w:rPr>
                <w:b w:val="0"/>
                <w:bCs w:val="0"/>
                <w:i w:val="0"/>
                <w:iCs w:val="0"/>
                <w:smallCaps w:val="0"/>
                <w:color w:val="000000"/>
                <w:lang w:val="el" w:eastAsia="el"/>
              </w:rPr>
            </w:pPr>
            <w:r>
              <w:rPr>
                <w:b w:val="0"/>
                <w:bCs w:val="0"/>
                <w:i w:val="0"/>
                <w:iCs w:val="0"/>
                <w:smallCaps w:val="0"/>
                <w:color w:val="000000"/>
                <w:lang w:val="el" w:eastAsia="el"/>
              </w:rPr>
              <w:t>183 46 Μοσχάτο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Γλυτσός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210 - 480 27 48</w:t>
            </w:r>
          </w:p>
          <w:p>
            <w:pPr>
              <w:spacing w:before="240" w:after="240"/>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a.glytsos@aade.gr</w:t>
              </w:r>
            </w:hyperlink>
          </w:p>
          <w:p>
            <w:pPr>
              <w:spacing w:before="240"/>
              <w:rPr>
                <w:b w:val="0"/>
                <w:bCs w:val="0"/>
                <w:i w:val="0"/>
                <w:iCs w:val="0"/>
                <w:smallCaps w:val="0"/>
                <w:color w:val="000000"/>
                <w:lang w:val="el" w:eastAsia="el"/>
              </w:rPr>
            </w:pPr>
            <w:hyperlink r:id="rId7"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3. ΓΕΝΙΚΗ Δ/ΝΣΗ ΦΟΡΟΛΟΓΙΚΗΣ ΔΙΟΙΚΗΣΗΣ</w:t>
      </w:r>
    </w:p>
    <w:p>
      <w:pPr>
        <w:spacing w:before="240" w:after="240"/>
        <w:rPr>
          <w:lang w:val="el" w:eastAsia="el"/>
        </w:rPr>
      </w:pPr>
      <w:r>
        <w:rPr>
          <w:b/>
          <w:bCs/>
          <w:lang w:val="el" w:eastAsia="el"/>
        </w:rPr>
        <w:t>Δ/ΝΣΗ ΕΛΕΓΧΩΝ</w:t>
      </w:r>
    </w:p>
    <w:p>
      <w:pPr>
        <w:spacing w:before="240" w:after="240"/>
        <w:rPr>
          <w:lang w:val="el" w:eastAsia="el"/>
        </w:rPr>
      </w:pPr>
      <w:r>
        <w:rPr>
          <w:b/>
          <w:bCs/>
          <w:lang w:val="el" w:eastAsia="el"/>
        </w:rPr>
        <w:t>ΤΜΗΜΑΤΑ Α’, Β’,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3"/>
        <w:gridCol w:w="5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 :</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 :</w:t>
            </w:r>
          </w:p>
          <w:p>
            <w:pPr>
              <w:spacing w:before="240" w:after="240"/>
              <w:rPr>
                <w:b w:val="0"/>
                <w:bCs w:val="0"/>
                <w:i w:val="0"/>
                <w:iCs w:val="0"/>
                <w:smallCaps w:val="0"/>
                <w:color w:val="000000"/>
                <w:lang w:val="el" w:eastAsia="el"/>
              </w:rPr>
            </w:pPr>
            <w:r>
              <w:rPr>
                <w:b/>
                <w:bCs/>
                <w:i w:val="0"/>
                <w:iCs w:val="0"/>
                <w:smallCaps w:val="0"/>
                <w:color w:val="000000"/>
                <w:lang w:val="el" w:eastAsia="el"/>
              </w:rPr>
              <w:t>Πληροφορίες :</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 :</w:t>
            </w:r>
          </w:p>
          <w:p>
            <w:pPr>
              <w:spacing w:before="240" w:after="240"/>
              <w:rPr>
                <w:b w:val="0"/>
                <w:bCs w:val="0"/>
                <w:i w:val="0"/>
                <w:iCs w:val="0"/>
                <w:smallCaps w:val="0"/>
                <w:color w:val="000000"/>
                <w:lang w:val="el" w:eastAsia="el"/>
              </w:rPr>
            </w:pPr>
            <w:r>
              <w:rPr>
                <w:b/>
                <w:bCs/>
                <w:i w:val="0"/>
                <w:iCs w:val="0"/>
                <w:smallCaps w:val="0"/>
                <w:color w:val="000000"/>
                <w:lang w:val="el" w:eastAsia="el"/>
              </w:rPr>
              <w:t>Ηλ. ταχ. :</w:t>
            </w:r>
          </w:p>
          <w:p>
            <w:pPr>
              <w:spacing w:before="240"/>
              <w:rPr>
                <w:b w:val="0"/>
                <w:bCs w:val="0"/>
                <w:i w:val="0"/>
                <w:iCs w:val="0"/>
                <w:smallCaps w:val="0"/>
                <w:color w:val="000000"/>
                <w:lang w:val="el" w:eastAsia="el"/>
              </w:rPr>
            </w:pPr>
            <w:r>
              <w:rPr>
                <w:b/>
                <w:bCs/>
                <w:i w:val="0"/>
                <w:iCs w:val="0"/>
                <w:smallCaps w:val="0"/>
                <w:color w:val="000000"/>
                <w:lang w:val="el" w:eastAsia="el"/>
              </w:rPr>
              <w:t>Ιστοσελίδα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Καρ. Σερβίας 8</w:t>
            </w:r>
          </w:p>
          <w:p>
            <w:pPr>
              <w:spacing w:before="240" w:after="240"/>
              <w:rPr>
                <w:b w:val="0"/>
                <w:bCs w:val="0"/>
                <w:i w:val="0"/>
                <w:iCs w:val="0"/>
                <w:smallCaps w:val="0"/>
                <w:color w:val="000000"/>
                <w:lang w:val="el" w:eastAsia="el"/>
              </w:rPr>
            </w:pPr>
            <w:r>
              <w:rPr>
                <w:b w:val="0"/>
                <w:bCs w:val="0"/>
                <w:i w:val="0"/>
                <w:iCs w:val="0"/>
                <w:smallCaps w:val="0"/>
                <w:color w:val="000000"/>
                <w:lang w:val="el" w:eastAsia="el"/>
              </w:rPr>
              <w:t>101 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Μ. Γκανούρη, Σ. Μιχαηλίδης, Α. Αλεβίζου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210 - 33 75 650, - 089, - 843</w:t>
            </w:r>
          </w:p>
          <w:p>
            <w:pPr>
              <w:spacing w:before="240" w:after="240"/>
              <w:rPr>
                <w:b w:val="0"/>
                <w:bCs w:val="0"/>
                <w:i w:val="0"/>
                <w:iCs w:val="0"/>
                <w:smallCaps w:val="0"/>
                <w:color w:val="000000"/>
                <w:lang w:val="el" w:eastAsia="el"/>
              </w:rPr>
            </w:pPr>
            <w:hyperlink r:id="rId8" w:history="1">
              <w:r>
                <w:rPr>
                  <w:rStyle w:val="Hyperlink"/>
                  <w:b w:val="0"/>
                  <w:bCs w:val="0"/>
                  <w:i w:val="0"/>
                  <w:iCs w:val="0"/>
                  <w:smallCaps w:val="0"/>
                  <w:color w:val="0000EE"/>
                  <w:u w:color="0000EE"/>
                  <w:lang w:val="el" w:eastAsia="el"/>
                </w:rPr>
                <w:t>d.eleg@aade.gr</w:t>
              </w:r>
            </w:hyperlink>
          </w:p>
          <w:p>
            <w:pPr>
              <w:spacing w:before="240"/>
              <w:rPr>
                <w:b w:val="0"/>
                <w:bCs w:val="0"/>
                <w:i w:val="0"/>
                <w:iCs w:val="0"/>
                <w:smallCaps w:val="0"/>
                <w:color w:val="000000"/>
                <w:lang w:val="el" w:eastAsia="el"/>
              </w:rPr>
            </w:pPr>
            <w:hyperlink r:id="rId9"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Θέμα: Τροποποίηση της αριθ. ΠΟΛ 1130/04.08.2017 (Β’ 3087) απόφασης Διοικητή ΑΑΔΕ «Καθορισμός της αρμόδιας κατ’ ανάθεση αρχής της Ανεξάρτητης Αρχής Δημοσίων Εσόδων δυνάμει της παρ. 5 του άρθρου 5 του ν. 4170/2013 (Α’ 163) και της παρ. 1 του άρθρου δεύτερου του ν. 4428/2016 (Α’ 190), και εξειδίκευση των υποχρεώσεων των Δηλούντων Ελληνικών Χρηματοπιστωτικών Ιδρυμάτων ως προς το χρόνο και τον τρόπο υποβολής των στοιχείων και λοιπών θεμάτων σχετικά με την αυτόματη ανταλλαγή πληροφοριών χρηματοοικονομικών λογαριασμών δυνάμει της περίπτ. γ’ της παρ. 7 του άρθρου 9 του ν. 4170/2013 και της παρ. 5 του άρθρου πέμπτου του ν. 4428/2016.», όπως τροποποιήθηκε με την αριθ. ΠΟΛ 1140/14.09.2017 (Β’ 3254) απόφαση Διοικητή ΑΑΔΕ και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5, παρ. 1, 2, 5 και 8 του ν. 4170/2013 (Α΄163) «Ενσωμάτωση της Οδηγίας 2011/16/ΕΕ, ρύθμιση θεμάτων της ΕΛ.Τ.Ε., αναμόρφωση Οργανισμού του Ν.Σ.Κ. και άλλες διατάξεις» και ιδίως για την έκδοση απόφασης του Διοικητή της Ανεξάρτητης Αρχής Δημοσίων Εσόδων (ΑΑΔΕ) για τον ορισμό τμήματος ή τμημάτων διασύνδεσης, σε συνδυασμό με τη διάταξη του άρθρου 4, παρ. 1 και του άρθρου 9, παρ.1 περίπτ. β’ του ίδιου νόμου και του Κεφαλαίου Η’ με τα Παραρτήματα Ι και ΙΙ, όπως ο νόμος αυτός τροποποιήθηκε, συμπληρώθηκε και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δεύτερου, παρ. 1 του ν. 4428/2016 (Α’ 190) « Κύρωση της Πολυμερούς Συμφωνίας Αρμόδιων Αρχών για την Αυτόματη Ανταλλαγή Πληροφοριών Χρηματοοικονομικών Λογαριασμών και διατάξεις εφαρμογής», σε συνδυασμό με τη διάταξη του άρθρου δεύτερου, παρ. 2 και 3 υποπαρ. α’ και του άρθρου τρίτου με τα Παραρτήματα Ι και ΙΙ του ίδιου νόμου, όπως ο νόμος αυτός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9, παρ. 7, περίπτ. γ’ του ν. 4170/2013 «Ενσωμάτωση της Οδηγίας 2011/16/ΕΕ, ρύθμιση θεμάτων της ΕΛ.Τ.Ε., αναμόρφωση Οργανισμού του Ν.Σ.Κ. και άλλες διατάξεις» και ιδίως για την έκδοση απόφασης του Διοικητή της ΑΑΔΕ, για τον καθορισμό του χρόνου και του τρόπου υποβολής των στοιχείων από τα Δηλούντα Χρηματοπιστωτικά Ιδρύματα, καθώς και λοιπών θεμάτων σχετικά με την αυτόματη ανταλλαγή πληροφοριών χρηματοοικονομικών λογαριασμών, σε συνδυασμό με τη διάταξη του άρθρου 9, παρ.1 περίπτ. β’ του ίδιου νόμου, όπως ο νόμος αυτός τροποποιήθηκε, συμπληρώθηκε και ισχύει.</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πέμπτου, παρ. 5 του ν. 4428/2016 «Κύρωση της Πολυμερούς Συμφωνίας Αρμόδιων Αρχών για την Αυτόματη Ανταλλαγή Πληροφοριών Χρηματοοικονομικών Λογαριασμών και διατάξεις εφαρμογής» και ιδίως για την έκδοση απόφασης του Διοικητή της ΑΑΔΕ για την εξειδίκευση και συμπλήρωση των διαδικασιών και υποχρεώσεων που αφορούν την υποβολή στοιχείων και την τήρηση κανόνων δέουσας επιμέλειας από τα Δηλούντα Χρηματοπιστωτικά Ιδρύματα και κάθε άλλου συναφούς θέματος σχετικά με την αυτόματη ανταλλαγή πληροφοριών, σε συνδυασμό με τις διατάξεις του άρθρου τρίτου, παρ. 1 και 2, Παράρτημα Ι, Τμήμα ΙΙΙ, Ενότητα Β’ παρ. 5 και Ενότητα Γ’ παρ. 5 περίπτ. γ’.</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τέταρτου, παρ. 2 του ν.4515/2018 (Α’ 18) «Κύρωση του Τροποποιητικού Πρωτοκόλλου της Συμφωνίας μεταξύ της Ευρωπαϊκής Κοινότητας και της Δημοκρατίας του Αγίου Μαρίνου που προβλέπει μέτρα ισοδύναμα με τα θεσπιζόμενα στην Οδηγία 2003/48/ΕΚ του Συμβουλίου για τη φορολόγηση των υπό μορφή τόκων εισοδημάτων από αποταμιεύσεις και των κοινών δηλώσεων των συμβαλλόμενων μερών και διατάξεις εφαρμογής», και ιδίως για την έκδοση απόφασης του Διοικητή της ΑΑΔΕ για την εξειδίκευση των διαδικασιών και υποχρεώσεων που αφορούν την υποβολή των στοιχείων από τα Δηλούντα Χρηματοπιστωτικά Ιδρύματα και κάθε άλλου συναφούς θέματος σχετικά με την αυτόματη ανταλλαγή πληροφοριών, σε</w:t>
      </w:r>
    </w:p>
    <w:p>
      <w:pPr>
        <w:spacing w:before="240" w:after="240"/>
        <w:rPr>
          <w:lang w:val="el" w:eastAsia="el"/>
        </w:rPr>
      </w:pPr>
      <w:r>
        <w:rPr>
          <w:b/>
          <w:bCs/>
          <w:lang w:val="el" w:eastAsia="el"/>
        </w:rPr>
        <w:t>συνδυασμό με τις διατάξεις του άρθρου δεύτερου παρ. 1 περίπτ. α’ και παρ. 3 περίπτ. α’ του ίδιου νόμου.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τέταρτου, παρ. 2 του ν.4516/2018 (Α’ 19) «Κύρωση του Τροποποιητικού Πρωτοκόλλου της Συμφωνίας μεταξύ της Ευρωπαϊκής Κοινότητας και του Πριγκιπάτου του Λιχτενστάιν που προβλέπει μέτρα ισοδύναμα με τα θεσπιζόμενα στην Οδηγία 2003/48/ΕΚ του Συμβουλίου για τη φορολόγηση των υπό μορφή τόκων εισοδημάτων από αποταμιεύσεις και των κοινών δηλώσεων των συμβαλλόμενων μερών και διατάξεις εφαρμογής», και ιδίως για την έκδοση απόφασης του Διοικητή της ΑΑΔΕ για την εξειδίκευση των διαδικασιών και υποχρεώσεων που αφορούν την υποβολή των στοιχείων από τα Δηλούντα Χρηματοπιστωτικά Ιδρύματα και κάθε άλλου συναφούς θέματος σχετικά με την αυτόματη ανταλλαγή πληροφοριών, σε συνδυασμό με τις διατάξεις του άρθρου δεύτερου παρ. 1 περίπτ. α’ και παρ. 3 περίπτ. α’ του ίδιου νόμου.</w:t>
      </w:r>
    </w:p>
    <w:p>
      <w:pPr>
        <w:pStyle w:val="StructureList1"/>
        <w:spacing w:before="120" w:after="0"/>
        <w:rPr>
          <w:lang w:val="el" w:eastAsia="el"/>
        </w:rPr>
      </w:pPr>
      <w:r>
        <w:rPr>
          <w:b/>
          <w:bCs/>
          <w:lang w:val="el" w:eastAsia="el"/>
        </w:rPr>
        <w:t>ζ)</w:t>
      </w:r>
      <w:r>
        <w:rPr>
          <w:b/>
          <w:bCs/>
          <w:lang w:val="en" w:eastAsia="en"/>
        </w:rPr>
        <w:tab/>
      </w:r>
      <w:r>
        <w:rPr>
          <w:b/>
          <w:bCs/>
          <w:lang w:val="el" w:eastAsia="el"/>
        </w:rPr>
        <w:t>Του Τροποποιητικού Πρωτοκόλλου (ΕΕ L 333 της 19.12.2015) της Συμφωνίας μεταξύ της Ευρωπαϊκής Κοινότητας και της Ελβετικής Συνομοσπονδίας που προβλέπει μέτρα ισοδύναμα με τα θεσπιζόμενα στην οδηγία 2003/48/ΕΚ του Συμβουλίου για τη φορολόγηση των υπό μορφή τόκων εισοδημάτων από αποταμιεύσεις (ΕΕ L 385 της 29.12.2004), που κυρώθηκε με τις διατάξεις του ν. 3363/2005 (Α’ 159) και ιδίως τα άρθρα 1, 2 και 3 της Συμφωνίας, όπως αυτά αντικαθίστανται με την παρ. 2 του άρθρου 1 του Τροποποιητικού Πρωτοκόλλου, αναφορικά με την αυτόματη ανταλλαγή πληροφοριών σχετικά με Δηλωτέους Λογαριασμούς μεταξύ των Αρμόδιων Αρχών των κρατών μελών και της Ελβετίας, σε συνδυασμό με τη διάταξη του άρθρου 15, παρ. 4 του ν.4174/2013 (Α’ 170).</w:t>
      </w:r>
    </w:p>
    <w:p>
      <w:pPr>
        <w:pStyle w:val="StructureList1"/>
        <w:spacing w:before="120" w:after="0"/>
        <w:rPr>
          <w:lang w:val="el" w:eastAsia="el"/>
        </w:rPr>
      </w:pPr>
      <w:r>
        <w:rPr>
          <w:b/>
          <w:bCs/>
          <w:lang w:val="el" w:eastAsia="el"/>
        </w:rPr>
        <w:t>η)</w:t>
      </w:r>
      <w:r>
        <w:rPr>
          <w:b/>
          <w:bCs/>
          <w:lang w:val="en" w:eastAsia="en"/>
        </w:rPr>
        <w:tab/>
      </w:r>
      <w:r>
        <w:rPr>
          <w:b/>
          <w:bCs/>
          <w:lang w:val="el" w:eastAsia="el"/>
        </w:rPr>
        <w:t>Του Τροποποιητικού Πρωτοκόλλου (ΕΕ L 268 της 01.10.2016) της Συμφωνίας μεταξύ της Ευρωπαϊκής Κοινότητας και του Πριγκιπάτου της Ανδόρας που προβλέπει μέτρα ισοδύναμα με τα θεσπιζόμενα στην οδηγία 2003/48/ΕΚ του Συμβουλίου για τη φορολόγηση των υπό μορφή τόκων εισοδημάτων από αποταμιεύσεις (EE L 359 της 04.12.2004), που κυρώθηκε με τις διατάξεις του ν. 3361/2005 (Α’ 157) και ιδίως τα άρθρα 1, 2 και 3 της Συμφωνίας, όπως αυτά αντικαθίστανται με την παρ. 2 του άρθρου 1 του Τροποποιητικού Πρωτοκόλλου, αναφορικά με την αυτόματη ανταλλαγή πληροφοριών σχετικά με Δηλωτέους Λογαριασμούς μεταξύ των Αρμόδιων Αρχών των κρατών μελών και της Ανδόρας, σε συνδυασμό με τη διάταξη του άρθρου 15, παρ. 4 του ν.4174/2013.</w:t>
      </w:r>
    </w:p>
    <w:p>
      <w:pPr>
        <w:pStyle w:val="StructureList1"/>
        <w:spacing w:before="120" w:after="0"/>
        <w:rPr>
          <w:lang w:val="el" w:eastAsia="el"/>
        </w:rPr>
      </w:pPr>
      <w:r>
        <w:rPr>
          <w:b/>
          <w:bCs/>
          <w:lang w:val="el" w:eastAsia="el"/>
        </w:rPr>
        <w:t>θ)</w:t>
      </w:r>
      <w:r>
        <w:rPr>
          <w:b/>
          <w:bCs/>
          <w:lang w:val="en" w:eastAsia="en"/>
        </w:rPr>
        <w:tab/>
      </w:r>
      <w:r>
        <w:rPr>
          <w:b/>
          <w:bCs/>
          <w:lang w:val="el" w:eastAsia="el"/>
        </w:rPr>
        <w:t>Του Τροποποιητικού Πρωτοκόλλου (ΕΕ L 225 της 19.08.2016) της Συμφωνίας μεταξύ της Ευρωπαϊκής Κοινότητας και του Πριγκιπάτου του Μονακό που προβλέπει μέτρα ισοδύναμα με τα θεσπιζόμενα στην οδηγία 2003/48/ΕΚ του Συμβουλίου για τη φορολόγηση των υπό μορφή τόκων εισοδημάτων από αποταμιεύσεις (EE L 19 της 21.01.2005), που κυρώθηκε με τις διατάξεις του ν. 3364/2005 (Α’ 160) και ιδίως τα άρθρα 1, 2 και 3 της Συμφωνίας, όπως αυτά αντικαθίστανται με την παρ. 2 του άρθρου 1 του Τροποποιητικού Πρωτοκόλλου, αναφορικά με την αυτόματη ανταλλαγή πληροφοριών σχετικά με Δηλωτέους Λογαριασμούς μεταξύ των Αρμόδιων Αρχών των κρατών μελών και του Μονακό, σε συνδυασμό με τη διάταξη του άρθρου 15, παρ. 4 του ν.4174/2013.</w:t>
      </w:r>
    </w:p>
    <w:p>
      <w:pPr>
        <w:pStyle w:val="StructureList1"/>
        <w:spacing w:before="120" w:after="0"/>
        <w:rPr>
          <w:lang w:val="el" w:eastAsia="el"/>
        </w:rPr>
      </w:pPr>
      <w:r>
        <w:rPr>
          <w:b/>
          <w:bCs/>
          <w:lang w:val="el" w:eastAsia="el"/>
        </w:rPr>
        <w:t>ι)</w:t>
      </w:r>
      <w:r>
        <w:rPr>
          <w:b/>
          <w:bCs/>
          <w:lang w:val="en" w:eastAsia="en"/>
        </w:rPr>
        <w:tab/>
      </w:r>
      <w:r>
        <w:rPr>
          <w:b/>
          <w:bCs/>
          <w:lang w:val="el" w:eastAsia="el"/>
        </w:rPr>
        <w:t>Της Συμφωνίας μεταξύ της Ευρωπαϊκής Ένωσης και της Γαλλικής Δημοκρατίας για την εφαρμογή, όσον αφορά την κοινότητα του Αγίου Βαρθολομαίου, της νομοθεσίας της Ένωσης σχετικά με τη φορολόγηση των αποταμιεύσεων και τη διοικητική συνεργασία στον τομέα της φορολογίας (ΕΕ L 330 της 15.11.2014).</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54 Γ του ν.4174/2013, αναφορικά με τα πρόστιμα για παραβάσεις υποχρεώσεων για την αυτόματη ανταλλαγή πληροφοριών χρηματοοικονομικών λογαριασμών σε συνδυασμό με τις διατάξεις του άρθρου 29 του ίδιου Κώδικα.</w:t>
      </w:r>
    </w:p>
    <w:p>
      <w:pPr>
        <w:spacing w:before="240" w:after="240"/>
        <w:rPr>
          <w:lang w:val="el" w:eastAsia="el"/>
        </w:rPr>
      </w:pPr>
      <w:r>
        <w:rPr>
          <w:b/>
          <w:bCs/>
          <w:lang w:val="el" w:eastAsia="el"/>
        </w:rPr>
        <w:t>[3]</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των άρθρων 1, 2, 13, 14, 17 και 41, όπως ισχύουν.</w:t>
      </w:r>
    </w:p>
    <w:p>
      <w:pPr>
        <w:spacing w:before="240" w:after="240"/>
        <w:rPr>
          <w:lang w:val="el" w:eastAsia="el"/>
        </w:rPr>
      </w:pPr>
      <w:r>
        <w:rPr>
          <w:b/>
          <w:bCs/>
          <w:lang w:val="el" w:eastAsia="el"/>
        </w:rPr>
        <w:t>2. Την αριθ. ΠΟΛ 1130/04.08.2017 (Β’ 3087) απόφαση του Διοικητή ΑΑΔΕ “Καθορισμός της αρμόδιας κατ’ ανάθεση αρχής της Ανεξάρτητης Αρχής Δημοσίων Εσόδων δυνάμει της παρ. 5 του άρθρου 5 του ν. 4170/2013 (Α’ 163) και της παρ. 1 του άρθρου δεύτερου του ν. 4428/2016 (Α’ 190), και εξειδίκευση των υποχρεώσεων των Δηλούντων Ελληνικών Χρηματοπιστωτικών Ιδρυμάτων ως προς το χρόνο και τον τρόπο υποβολής των στοιχείων και λοιπών θεμάτων σχετικά με την αυτόματη ανταλλαγή πληροφοριών χρηματοοικονομικών λογαριασμών δυνάμει της περίπτ. γ’ της παρ. 7 του άρθρου 9 του ν. 4170/2013 και της παρ. 5 του άρθρου πέμπτου του ν. 4428/2016.», όπως τροποποιήθηκε με την αριθ. ΠΟΛ 1140/14.09.2017 (Β’ 3254) και ισχύει.</w:t>
      </w:r>
    </w:p>
    <w:p>
      <w:pPr>
        <w:spacing w:before="240" w:after="240"/>
        <w:rPr>
          <w:lang w:val="el" w:eastAsia="el"/>
        </w:rPr>
      </w:pPr>
      <w:r>
        <w:rPr>
          <w:b/>
          <w:bCs/>
          <w:lang w:val="el" w:eastAsia="el"/>
        </w:rPr>
        <w:t xml:space="preserve">3. Τον Εκτελεστικό Κανονισμό (ΕΕ) 2015/2378 της Επιτροπής της 15 </w:t>
      </w:r>
      <w:r>
        <w:rPr>
          <w:b/>
          <w:bCs/>
          <w:sz w:val="30"/>
          <w:szCs w:val="30"/>
          <w:vertAlign w:val="superscript"/>
          <w:lang w:val="el" w:eastAsia="el"/>
        </w:rPr>
        <w:t>ης</w:t>
      </w:r>
      <w:r>
        <w:rPr>
          <w:b/>
          <w:bCs/>
          <w:lang w:val="el" w:eastAsia="el"/>
        </w:rPr>
        <w:t xml:space="preserve"> Δεκεμβρίου 2015 για τη θέσπιση λεπτομερών κανόνων εφαρμογής ορισμένων διατάξεων της οδηγίας 2011/16/ΕΕ του Συμβουλίου σχετικά με τη διοικητική συνεργασία στον τομέα της φορολογίας και την κατάργηση του εκτελεστικού κανονισμού (ΕΕ) αριθ. 1156/2012 (ΕΕ L 332 της 18.12.2015), όπως τροποποιήθηκε με τον Εκτελεστικό Κανονισμό (ΕΕ) 2016/1963 της Επιτροπής της 9</w:t>
      </w:r>
      <w:r>
        <w:rPr>
          <w:b/>
          <w:bCs/>
          <w:sz w:val="30"/>
          <w:szCs w:val="30"/>
          <w:vertAlign w:val="superscript"/>
          <w:lang w:val="el" w:eastAsia="el"/>
        </w:rPr>
        <w:t>ης</w:t>
      </w:r>
      <w:r>
        <w:rPr>
          <w:b/>
          <w:bCs/>
          <w:lang w:val="el" w:eastAsia="el"/>
        </w:rPr>
        <w:t xml:space="preserve"> Νοεμβρίου (EE L 303 της 10.11.2016) και τον Εκτελεστικό Κανονισμό (ΕΕ) 2018/99 της Επιτροπής της 22 </w:t>
      </w:r>
      <w:r>
        <w:rPr>
          <w:b/>
          <w:bCs/>
          <w:sz w:val="30"/>
          <w:szCs w:val="30"/>
          <w:vertAlign w:val="superscript"/>
          <w:lang w:val="el" w:eastAsia="el"/>
        </w:rPr>
        <w:t xml:space="preserve">ας </w:t>
      </w:r>
      <w:r>
        <w:rPr>
          <w:b/>
          <w:bCs/>
          <w:lang w:val="el" w:eastAsia="el"/>
        </w:rPr>
        <w:t>Ιανουαρίου 2018 (ΕΕ L 17 της 23.01.2018), και ιδίως τη διάταξη του άρθρου 2, παρ. 2 σχετικά με τον ηλεκτρονικό μορφότυπο που πρόκειται να χρησιμοποιηθεί για την υποχρεωτική αυτόματη ανταλλαγή πληροφοριών μεταξύ των Αρμόδιων Αρχών των κρατών μελών.</w:t>
      </w:r>
    </w:p>
    <w:p>
      <w:pPr>
        <w:spacing w:before="240" w:after="240"/>
        <w:rPr>
          <w:lang w:val="el" w:eastAsia="el"/>
        </w:rPr>
      </w:pPr>
      <w:r>
        <w:rPr>
          <w:b/>
          <w:bCs/>
          <w:lang w:val="el" w:eastAsia="el"/>
        </w:rPr>
        <w:t>4. Την αριθ. Δ. ΟΡΓ. Α 1036960 ΕΞ 2017/10.03.2017 (Β’ 968) απόφαση του Διοικητή της ΑΑΔΕ «Οργανισμός της Ανεξάρτητης Αρχής Δημοσίων Εσόδων (Α.Α.Δ.Ε.)».</w:t>
      </w:r>
    </w:p>
    <w:p>
      <w:pPr>
        <w:spacing w:before="240" w:after="240"/>
        <w:rPr>
          <w:lang w:val="el" w:eastAsia="el"/>
        </w:rPr>
      </w:pPr>
      <w:r>
        <w:rPr>
          <w:b/>
          <w:bCs/>
          <w:lang w:val="el" w:eastAsia="el"/>
        </w:rPr>
        <w:t>5.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υποπαραγράφου α' της παρ. 3 του άρθρου 41 του ν. 4389/2016.</w:t>
      </w:r>
    </w:p>
    <w:p>
      <w:pPr>
        <w:spacing w:before="240" w:after="240"/>
        <w:rPr>
          <w:lang w:val="el" w:eastAsia="el"/>
        </w:rPr>
      </w:pPr>
      <w:r>
        <w:rPr>
          <w:b/>
          <w:bCs/>
          <w:lang w:val="el" w:eastAsia="el"/>
        </w:rPr>
        <w:t>6. Την αριθ.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b/>
          <w:bCs/>
          <w:lang w:val="el" w:eastAsia="el"/>
        </w:rPr>
        <w:t>7. Την εισήγηση της Δ/νσης ΔΟΣ της ΑΑΔΕ ως αρμόδιας αρχής κατά το άρθρο 5 παρ. 1 του ν. 4170/2013, σε συνδυασμό με τις διατάξεις του άρθρου δεύτερου, παρ. 1 του ν. 4428/2016, του ν. 4515/2018 και του ν. 4516/2018.</w:t>
      </w:r>
    </w:p>
    <w:p>
      <w:pPr>
        <w:spacing w:before="240" w:after="240"/>
        <w:rPr>
          <w:lang w:val="el" w:eastAsia="el"/>
        </w:rPr>
      </w:pPr>
      <w:r>
        <w:rPr>
          <w:b/>
          <w:bCs/>
          <w:lang w:val="el" w:eastAsia="el"/>
        </w:rPr>
        <w:t>8. Την ανάγκη τροποποίησης της αναφερόμενης στο σημείο 2 της παρούσας απόφασης Διοικητή ΑΑΔΕ, για τη ρύθμιση όλων των σχετικών θεμάτων, προκειμένου να εφαρμοστεί ομαλά και απρόσκοπτα το το Κοινό Πρότυπο Αναφοράς (ΚΠΑ) για την αυτόματη ανταλλαγή πληροφοριών χρηματοοικονομικών λογαριασμών μεταξύ των Αρμόδιων Αρχών της Ελλάδας και των Αρμόδιων Αρχών των αλλοδαπών δικαιοδοσιών.</w:t>
      </w:r>
    </w:p>
    <w:p>
      <w:pPr>
        <w:spacing w:before="240" w:after="240"/>
        <w:rPr>
          <w:lang w:val="el" w:eastAsia="el"/>
        </w:rPr>
      </w:pPr>
      <w:r>
        <w:rPr>
          <w:b/>
          <w:bCs/>
          <w:lang w:val="el" w:eastAsia="el"/>
        </w:rPr>
        <w:t>9. 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αριθ. ΠΟΛ 1130/04.08.2017 (Β’ 3087) απόφαση του Διοικητή ΑΑΔΕ, όπως τροποποιήθηκε με την αριθ. ΠΟΛ 1140/14.09.2017 (Β’ 3254) και ισχύει, ως ακολούθως:</w:t>
      </w:r>
    </w:p>
    <w:p>
      <w:pPr>
        <w:spacing w:before="240" w:after="240"/>
        <w:rPr>
          <w:lang w:val="el" w:eastAsia="el"/>
        </w:rPr>
      </w:pPr>
      <w:r>
        <w:rPr>
          <w:b/>
          <w:bCs/>
          <w:lang w:val="el" w:eastAsia="el"/>
        </w:rPr>
        <w:t>1. Ο τίτλος της απόφασης αντικαθίσταται ως εξής:</w:t>
      </w:r>
    </w:p>
    <w:p>
      <w:pPr>
        <w:spacing w:before="240" w:after="240"/>
        <w:rPr>
          <w:lang w:val="el" w:eastAsia="el"/>
        </w:rPr>
      </w:pPr>
      <w:r>
        <w:rPr>
          <w:b/>
          <w:bCs/>
          <w:lang w:val="el" w:eastAsia="el"/>
        </w:rPr>
        <w:t>«Καθορισμός των αρμόδιων υπηρεσιών της ΑΑΔΕ και εξειδίκευση των υποχρεώσεων των Δηλούντων Ελληνικών Χρηματοπιστωτικών Ιδρυμάτων, ως προς τον χρόνο και τον τρόπο υποβολής των στοιχείων σχετικά με την εφαρμογή του Κοινού Προτύπου Αναφοράς (ΚΠΑ) για την αυτόματη ανταλλαγή πληροφοριών χρηματοοικονομικών λογαριασμών»</w:t>
      </w:r>
    </w:p>
    <w:p>
      <w:pPr>
        <w:spacing w:before="240" w:after="240"/>
        <w:rPr>
          <w:lang w:val="el" w:eastAsia="el"/>
        </w:rPr>
      </w:pPr>
      <w:r>
        <w:rPr>
          <w:b/>
          <w:bCs/>
          <w:lang w:val="el" w:eastAsia="el"/>
        </w:rPr>
        <w:t>2. Το άρθρο 1 της απόφασης αντικαθίσταται από τα άρθρα 1 και 1 Α, ως εξής:</w:t>
      </w:r>
    </w:p>
    <w:p>
      <w:pPr>
        <w:spacing w:before="240" w:after="240"/>
        <w:rPr>
          <w:lang w:val="el" w:eastAsia="el"/>
        </w:rPr>
      </w:pPr>
      <w:r>
        <w:rPr>
          <w:b/>
          <w:bCs/>
          <w:lang w:val="el" w:eastAsia="el"/>
        </w:rPr>
        <w:t>« Άρθρο 1</w:t>
      </w:r>
    </w:p>
    <w:p>
      <w:pPr>
        <w:spacing w:before="240" w:after="240"/>
        <w:rPr>
          <w:lang w:val="el" w:eastAsia="el"/>
        </w:rPr>
      </w:pPr>
      <w:r>
        <w:rPr>
          <w:b/>
          <w:bCs/>
          <w:lang w:val="el" w:eastAsia="el"/>
        </w:rPr>
        <w:t>Πεδίο εφαρμογής και υποχρέωση υποβολής στοιχείων στην αρμόδια αρχή</w:t>
      </w:r>
    </w:p>
    <w:p>
      <w:pPr>
        <w:spacing w:before="240" w:after="240"/>
        <w:rPr>
          <w:lang w:val="el" w:eastAsia="el"/>
        </w:rPr>
      </w:pPr>
      <w:r>
        <w:rPr>
          <w:b/>
          <w:bCs/>
          <w:lang w:val="el" w:eastAsia="el"/>
        </w:rPr>
        <w:t>1. Όπου στις διατάξεις της παρούσας απόφασης γίνεται αναφορά στο Κοινό Πρότυπο Αναφοράς (ΚΠΑ) νοείται το Κοινό Πρότυπο Αναφοράς (ΚΠΑ) των Παραρτημάτων Ι και ΙΙ του Κεφαλαίου Η’ του ν. 4170/2013, των Παραρτημάτων Ι και ΙΙ του άρθρου τρίτου παρ. 1 και 2 του ν. 4428/2016, των Παραρτημάτων Ι και ΙΙ του άρθρου 1 παρ. 3 των Τροποποιητικών Πρωτοκόλλων που έχουν κυρωθεί με το άρθρο πρώτο του ν. 4515/2018 και του ν. 4516/2018, των Παραρτημάτων Ι και ΙΙ του άρθρου 1 παρ. 3 των Τροποποιητικών Πρωτοκόλλων που έχουν συναφθεί και ισχύουν μεταξύ αφενός της Ευρωπαϊκής Ένωσης και αφετέρου της Ελβετικής Συνομοσπονδίας, του Πριγκιπάτου της Ανδόρας και του Πριγκιπάτου του Μονακό, αντίστοιχα.</w:t>
      </w:r>
    </w:p>
    <w:p>
      <w:pPr>
        <w:spacing w:before="240" w:after="240"/>
        <w:rPr>
          <w:lang w:val="el" w:eastAsia="el"/>
        </w:rPr>
      </w:pPr>
      <w:r>
        <w:rPr>
          <w:b/>
          <w:bCs/>
          <w:lang w:val="el" w:eastAsia="el"/>
        </w:rPr>
        <w:t>2. Όπου στις διατάξεις της παρούσας απόφασης γίνεται αναφορά στην Αρμόδια Αρχή νοείται η αρμόδια αρχή του άρθρου 5 του ν. 4170/2013, του άρθρου δεύτερου παρ. 1 του ν. 4428/2016, του ν. 4515/2018 και του ν. 4516/2018, σε συνδυασμό με τις διατάξεις της παρ. 2 και 8 ή παρ. 5 και 8 του άρθρου 5 του ν. 4170/2013, κατά περίπτωση, καθώς και η δυνάμει του άρθρου 15 παρ. 4 του ν.4174/2013 αρμόδια αρχή για την εφαρμογή των Τροποποιητικών Πρωτοκόλλων μεταξύ αφενός της Ευρωπαϊκής Ένωσης και αφετέρου της Ελβετικής Συνομοσπονδίας, του Πριγκιπάτου της Ανδόρας και του Πριγκιπάτου του Μονακό, αντίστοιχα.</w:t>
      </w:r>
    </w:p>
    <w:p>
      <w:pPr>
        <w:spacing w:before="240" w:after="240"/>
        <w:rPr>
          <w:lang w:val="el" w:eastAsia="el"/>
        </w:rPr>
      </w:pPr>
      <w:r>
        <w:rPr>
          <w:b/>
          <w:bCs/>
          <w:lang w:val="el" w:eastAsia="el"/>
        </w:rPr>
        <w:t>3. Όπου στις διατάξεις της παρούσας απόφασης γίνεται αναφορά στην υποχρέωση υποβολής στοιχείων από τα Δηλούντα Ελληνικά Χρηματοπιστωτικά Ιδρύματα νοείται η υποχρέωση υποβολής ως προς:</w:t>
      </w:r>
    </w:p>
    <w:p>
      <w:pPr>
        <w:spacing w:before="240" w:after="240"/>
        <w:rPr>
          <w:lang w:val="el" w:eastAsia="el"/>
        </w:rPr>
      </w:pPr>
      <w:r>
        <w:rPr>
          <w:b/>
          <w:bCs/>
          <w:lang w:val="el" w:eastAsia="el"/>
        </w:rPr>
        <w:t>(i) τις πληροφορίες που ορίζονται στο άρθρο 9, παρ. 1 περίπτ. β’ του ν. 4170/2013, στο άρθρο δεύτερο, παρ. 3 περίπτ. α’ του ν. 4428/2016, του ν. 4515/2018 και του ν. 4516/2018 και στην παράγραφο 4 του παρόντος άρθρου,</w:t>
      </w:r>
    </w:p>
    <w:p>
      <w:pPr>
        <w:spacing w:before="240" w:after="240"/>
        <w:rPr>
          <w:lang w:val="el" w:eastAsia="el"/>
        </w:rPr>
      </w:pPr>
      <w:r>
        <w:rPr>
          <w:b/>
          <w:bCs/>
          <w:lang w:val="el" w:eastAsia="el"/>
        </w:rPr>
        <w:t>(ii) τους μη τεκμηριωμένους λογαριασμούς κατά το Παράρτημα Ι, Τμήμα ΙΙΙ, Ενότητα Β’ παρ. 5 και Ενότητα Γ’ παρ. 5 περίπτ. γ’ του Κοινού Προτύπου Αναφοράς (ΚΠΑ) σύμφωνα με το οριζόμενο πεδίο εφαρμογής της παρ. 1 του παρόντος άρθρου.</w:t>
      </w:r>
    </w:p>
    <w:p>
      <w:pPr>
        <w:spacing w:before="240" w:after="240"/>
        <w:rPr>
          <w:lang w:val="el" w:eastAsia="el"/>
        </w:rPr>
      </w:pPr>
      <w:r>
        <w:rPr>
          <w:b/>
          <w:bCs/>
          <w:lang w:val="el" w:eastAsia="el"/>
        </w:rPr>
        <w:t>4. Τα Δηλούντα Ελληνικά Χρηματοπιστωτικά Ιδρύματα που προσδιορίζονται βάσει των ορισμών των περιπτ. ε’ και ζ’ της παρ. 1 του άρθρου 1 και της Ενότητας Α’ του Τμήματος VIII του Παραρτήματος Ι των Συμφωνιών, όπως τροποποιούνται με τις παρ. 2 και 3 του άρθρου 1 των Τροποποιητικών Πρωτοκόλλων μεταξύ αφενός της Ευρωπαϊκής Ένωσης και αφετέρου της Ελβετικής Συνομοσπονδίας, του Πριγκιπάτου της Ανδόρας και του Πριγκιπάτου του Μονακό, αντίστοιχα, υποχρεούνται να υποβάλουν ηλεκτρονικά στην αρμόδια αρχή κατ’ αναθέση της παρ. 2 του άρθρου 1A της παρούσας, τις πληροφορίες που αφορούν κάθε Δηλωτέο Λογαριασμό Ελβετίας, Ανδόρας και Μονακό, αντίστοιχα, δυνάμει της περίπτ. ι’ της παρ. 1 του άρθρου 1 και της παρ. 2 του άρθρου 2 των Συμφωνιών, όπως τροποποιούνται με την παρ. 2 του άρθρου 1 των Τροποποιητικών Πρωτοκόλλων, σύμφωνα με τις υποχρεώσεις υποβολής στοιχείων και δέουσας επιμέλειας, καθώς και να διασφαλίζουν την αποτελεσματική και σύμφωνη εφαρμογή αυτών με βάση τα οριζόμενα στα Παραρτήματα Ι και ΙΙ των Συμφωνιών, όπως τροποποιούνται με την παρ. 3 του άρθρου 1 των Τροποποιητικών Πρωτοκόλλων και των οριζομένων στην παρούσα απόφαση.</w:t>
      </w:r>
    </w:p>
    <w:p>
      <w:pPr>
        <w:spacing w:before="240" w:after="240"/>
        <w:rPr>
          <w:lang w:val="el" w:eastAsia="el"/>
        </w:rPr>
      </w:pPr>
      <w:r>
        <w:rPr>
          <w:b/>
          <w:bCs/>
          <w:lang w:val="el" w:eastAsia="el"/>
        </w:rPr>
        <w:t>Άρθρο 1Α Αρμόδιες υπηρεσίες της ΑΑΔΕ για την εφαρμογή του πλαισίου της αυτόματης ανταλλαγής πληροφοριών χρηματοοικονομικών λογαριασμών</w:t>
      </w:r>
    </w:p>
    <w:p>
      <w:pPr>
        <w:spacing w:before="240" w:after="240"/>
        <w:rPr>
          <w:lang w:val="el" w:eastAsia="el"/>
        </w:rPr>
      </w:pPr>
      <w:r>
        <w:rPr>
          <w:b/>
          <w:bCs/>
          <w:lang w:val="el" w:eastAsia="el"/>
        </w:rPr>
        <w:t>1. Δυνάμει των διατάξεων που μνημονεύονται στην παρ. 2 του άρθρου 1 της παρούσας, το Τμήμα Γ΄ Διεθνούς Διοικητικής Συνεργασίας της Δ/νσης Διεθνών Οικονομικών Σχέσεων της ΑΑΔΕ, αναφορικά με τα θέματα που εμπίπτουν στις αρμοδιότητές του, ενεργεί ως αρμόδια αρχή κατ’ ανάθεση για την παρακολούθηση της εφαρμογής του Κοινού Προτύπου Αναφοράς (ΚΠΑ) για την αυτόματη ανταλλαγή πληροφοριών χρηματοοικονομικών λογαριασμών σύμφωνα με το οριζόμενο πεδίο εφαρμογής της παρ. 1 του ίδιου άρθρου, με την επιφύλαξη των ειδικότερα οριζόμενων στις επόμενες παραγράφους. Ειδικά για την εφαρμογή των Τμημάτων 4 και 5 της Πολυμερούς Συμφωνίας Αρμόδιων Αρχών (ΠΣΑΑ) που κυρώθηκε με το άρθρο πρώτο του ν. 4428/2016, των άρθρων 4 και 6 παρ. 6 των Συμφωνιών, όπως τροποποιούνται με τα Τροποποιητικά Πρωτόκολλα που κυρώνονται με το άρθρο πρώτο του ν. 4515/2018 και του ν. 4516/2018, καθώς και των άρθρων 4 και 6 παρ. 6 των Συμφωνιών, όπως τροποποιούνται με τα Τροποποιητικά Πρωτόκολλα μεταξύ αφενός της Ευρωπαϊκής ‘Ένωσης και αφετέρου της Ελβετικής Συνομοσπονδίας, του Πριγκιπάτου της Ανδόρας και του Πριγκιπάτου του Μονακό, αντίστοιχα, η ως άνω υπηρεσία ενεργεί μόνο ως λαμβάνουσα και αποστέλλουσα αρχή για τις προβλεπόμενες σε αυτά γνωστοποιήσεις σχετικά με:</w:t>
      </w:r>
    </w:p>
    <w:p>
      <w:pPr>
        <w:spacing w:before="240" w:after="240"/>
        <w:rPr>
          <w:lang w:val="el" w:eastAsia="el"/>
        </w:rPr>
      </w:pPr>
      <w:r>
        <w:rPr>
          <w:b/>
          <w:bCs/>
          <w:lang w:val="el" w:eastAsia="el"/>
        </w:rPr>
        <w:t>(i) την υποβολή λανθασμένων ή ελλιπών πληροφοριών,</w:t>
      </w:r>
    </w:p>
    <w:p>
      <w:pPr>
        <w:spacing w:before="240" w:after="240"/>
        <w:rPr>
          <w:lang w:val="el" w:eastAsia="el"/>
        </w:rPr>
      </w:pPr>
      <w:r>
        <w:rPr>
          <w:b/>
          <w:bCs/>
          <w:lang w:val="el" w:eastAsia="el"/>
        </w:rPr>
        <w:t>(ii) τη μη συμμόρφωση από ένα Δηλούν Χρηματοπιστωτικό Ίδρυμα προς τις εφαρμοστέες απαιτήσεις υποβολής στοιχείων και τις διαδικασίες δέουσας επιμέλειας σύμφωνα με το Κοινό Πρότυπο Αναφοράς (ΚΠΑ), και</w:t>
      </w:r>
    </w:p>
    <w:p>
      <w:pPr>
        <w:spacing w:before="240" w:after="240"/>
        <w:rPr>
          <w:lang w:val="el" w:eastAsia="el"/>
        </w:rPr>
      </w:pPr>
      <w:r>
        <w:rPr>
          <w:b/>
          <w:bCs/>
          <w:lang w:val="el" w:eastAsia="el"/>
        </w:rPr>
        <w:t>(iii) οποιαδήποτε παραβίαση της εμπιστευτικότητας ή μη τήρηση των διασφαλίσεων και οποιαδήποτε συνεπακόλουθη επιβολή κυρώσεων και διορθωτικών μέτρων.</w:t>
      </w:r>
    </w:p>
    <w:p>
      <w:pPr>
        <w:spacing w:before="240" w:after="240"/>
        <w:rPr>
          <w:lang w:val="el" w:eastAsia="el"/>
        </w:rPr>
      </w:pPr>
      <w:r>
        <w:rPr>
          <w:b/>
          <w:bCs/>
          <w:lang w:val="el" w:eastAsia="el"/>
        </w:rPr>
        <w:t>2. Δυνάμει των διατάξεων που μνημονεύονται στην παρ. 2 του άρθρου 1 της παρούσας, ως «Τμήμα Διασύνδεσης» ορίζεται το Τμήμα ΣΤ’ Αυτόματης Ανταλλαγής Πληροφοριών και Υποδοχής Στοιχείων της Δ/νσης Ηλεκτρονικής Διακυβέρνησης της Γενικής Δ/νσης Ηλεκτρονικής Διακυβέρνησης και Ανθρώπινου Δυναμικού της ΑΑΔΕ, αναφορικά με τα θέματα που εμπίπτουν στις αρμοδιότητές του, το οποίο ενεργεί ως αρμόδια αρχή κατ’ ανάθεση για την υποδοχή και την αποστολή πληροφοριών στo πλαίσιο της εφαρμογής του Κοινού Προτύπου Αναφοράς (ΚΠΑ) για την αυτόματη ανταλλαγή πληροφοριών χρηματοοικονομικών λογαριασμών. Ειδικά για την εφαρμογή των Τμημάτων 4 και 5 παρ. 2 της ΠΣΑΑ που κυρώθηκε με το άρθρο πρώτο του ν. 4428/2016, των άρθρων 4 και 6 παρ. 6 των Συμφωνιών, όπως τροποποιούνται με τα Τροποποιητικά Πρωτόκολλα που κυρώνονται με το άρθρο πρώτο του ν. 4515/2018 και του ν. 4516/2018, καθώς και των άρθρων 4 και 6 παρ. 6 των Συμφωνιών, όπως τροποποιούνται με την παρ. 2 του άρθρου 1 των Τροποποιητικών Πρωτοκόλλων μεταξύ αφενός της Ευρωπαϊκής Ένωσης και αφετέρου της Ελβετικής Συνομοσπονδίας, του Πριγκιπάτου της Ανδόρας και του Πριγκιπάτου του Μονακό, αντίστοιχα, η ως άνω υπηρεσία:</w:t>
      </w:r>
    </w:p>
    <w:p>
      <w:pPr>
        <w:spacing w:before="240" w:after="240"/>
        <w:rPr>
          <w:lang w:val="el" w:eastAsia="el"/>
        </w:rPr>
      </w:pPr>
      <w:r>
        <w:rPr>
          <w:b/>
          <w:bCs/>
          <w:lang w:val="el" w:eastAsia="el"/>
        </w:rPr>
        <w:t>α) ενεργεί ως λαμβάνουσα ή αποστέλλουσα αρχή για τις γνωστοποιήσεις/ενημερώσεις/εκ νέου διαβιβάσεις των πληροφοριών στην περίπτωση διαχειριστικών ή άλλων μικρών σφαλμάτων, και</w:t>
      </w:r>
    </w:p>
    <w:p>
      <w:pPr>
        <w:spacing w:before="240" w:after="240"/>
        <w:rPr>
          <w:lang w:val="el" w:eastAsia="el"/>
        </w:rPr>
      </w:pPr>
      <w:r>
        <w:rPr>
          <w:b/>
          <w:bCs/>
          <w:lang w:val="el" w:eastAsia="el"/>
        </w:rPr>
        <w:t>β) διαχειρίζεται ή/και επιλύει τα διαχειριστικά ή άλλα μικρά σφάλματα σχετικά με τις αποστελλόμενες αναφορές.</w:t>
      </w:r>
    </w:p>
    <w:p>
      <w:pPr>
        <w:spacing w:before="240" w:after="240"/>
        <w:rPr>
          <w:lang w:val="el" w:eastAsia="el"/>
        </w:rPr>
      </w:pPr>
      <w:r>
        <w:rPr>
          <w:b/>
          <w:bCs/>
          <w:lang w:val="el" w:eastAsia="el"/>
        </w:rPr>
        <w:t>3. Δυνάμει των διατάξεων που μνημονεύονται στην παρ. 2 του άρθρου 1 της παρούσας, ως «Τμήμα Διασύνδεσης» ορίζεται η Δ/νση Ελέγχων της Γενικής Διεύθυνσης Φορολογικής Διοίκησης της ΑΑΔΕ, για την παρακολούθηση της διενέργειας των ελέγχων τήρησης των κανόνων υποβολής στοιχείων και δέουσας επιμέλειας από τα Δηλούντα Ελληνικά Χρηματοπιστωτικά Ιδρύματα και των αποτελεσμάτων αυτών, ενημερώνοντας αμελλητί την υπηρεσία της παρ. 1 του παρόντος άρθρου.»</w:t>
      </w:r>
    </w:p>
    <w:p>
      <w:pPr>
        <w:spacing w:before="240" w:after="240"/>
        <w:rPr>
          <w:lang w:val="el" w:eastAsia="el"/>
        </w:rPr>
      </w:pPr>
      <w:r>
        <w:rPr>
          <w:b/>
          <w:bCs/>
          <w:lang w:val="el" w:eastAsia="el"/>
        </w:rPr>
        <w:t>3. Η παράγραφος 1 του άρθρου 2 της απόφασης αντικαθίσταται ως εξής:</w:t>
      </w:r>
    </w:p>
    <w:p>
      <w:pPr>
        <w:spacing w:before="240" w:after="240"/>
        <w:rPr>
          <w:lang w:val="el" w:eastAsia="el"/>
        </w:rPr>
      </w:pPr>
      <w:r>
        <w:rPr>
          <w:b/>
          <w:bCs/>
          <w:lang w:val="el" w:eastAsia="el"/>
        </w:rPr>
        <w:t xml:space="preserve">α. </w:t>
      </w:r>
      <w:r>
        <w:rPr>
          <w:b/>
          <w:bCs/>
          <w:lang w:val="el" w:eastAsia="el"/>
        </w:rPr>
        <w:t>Η παράγραφος 1 του άρθρου 2 αναριθμείται ως περίπτ. α’ της παραγράφου 1 του ίδιου άρθρου και το πρώτο εδάφιό αυτής αντικαθίσταται ως εξής:</w:t>
      </w:r>
    </w:p>
    <w:p>
      <w:pPr>
        <w:spacing w:before="240" w:after="240"/>
        <w:rPr>
          <w:lang w:val="el" w:eastAsia="el"/>
        </w:rPr>
      </w:pPr>
      <w:r>
        <w:rPr>
          <w:b/>
          <w:bCs/>
          <w:lang w:val="el" w:eastAsia="el"/>
        </w:rPr>
        <w:t>«1. α. Τα Δηλούντα Ελληνικά Χρηματοπιστωτικά Ιδρύματα υποχρεούνται να υποβάλουν ηλεκτρονικά στην αρμόδια αρχή κατ’ ανάθεση της παρ. 2 του άρθρου 1Α της παρούσας, το αργότερο μέχρι 31 Μαΐου εκάστου έτους τις πληροφορίες που ορίζονται στην παρ. 3 του άρθρου 1 της παρούσας.</w:t>
      </w:r>
    </w:p>
    <w:p>
      <w:pPr>
        <w:spacing w:before="240" w:after="240"/>
        <w:rPr>
          <w:lang w:val="el" w:eastAsia="el"/>
        </w:rPr>
      </w:pPr>
      <w:r>
        <w:rPr>
          <w:b/>
          <w:bCs/>
          <w:lang w:val="el" w:eastAsia="el"/>
        </w:rPr>
        <w:t>Ειδικά κατά την πρώτη υποβολή πληροφοριών δυνάμει των διατάξεων του ν. 4515/2018 και του ν. 4516/2018, τα Δηλούντα Ελληνικά Χρηματοπιστωτικά Ιδρύματα υποβάλλουν πληροφορίες αναφορικά με τα έτη 2016 και 2017.»</w:t>
      </w:r>
    </w:p>
    <w:p>
      <w:pPr>
        <w:spacing w:before="240" w:after="240"/>
        <w:rPr>
          <w:lang w:val="el" w:eastAsia="el"/>
        </w:rPr>
      </w:pPr>
      <w:r>
        <w:rPr>
          <w:b/>
          <w:bCs/>
          <w:lang w:val="el" w:eastAsia="el"/>
        </w:rPr>
        <w:t xml:space="preserve">β. </w:t>
      </w:r>
      <w:r>
        <w:rPr>
          <w:b/>
          <w:bCs/>
          <w:lang w:val="el" w:eastAsia="el"/>
        </w:rPr>
        <w:t>Στο τέλος της παραγράφου 1 του άρθρου 2, όπως τροποποιείται με την περίπτ. α’ της παρούσας παραγράφου, προστίθεται περίπτ. β’ ως εξής:</w:t>
      </w:r>
    </w:p>
    <w:p>
      <w:pPr>
        <w:spacing w:before="240" w:after="240"/>
        <w:rPr>
          <w:lang w:val="el" w:eastAsia="el"/>
        </w:rPr>
      </w:pPr>
      <w:r>
        <w:rPr>
          <w:b/>
          <w:bCs/>
          <w:lang w:val="el" w:eastAsia="el"/>
        </w:rPr>
        <w:t>« β. Στην περίπτωση μη ύπαρξης Δηλωτέων Λογαριασμών προς Δηλωτέες Δικαιοδοσίες σύμφωνα με το οριζόμενο πεδίο εφαρμογής της παρ. 1 του άρθρου 1 της παρούσας, τα Δηλούντα Ελληνικά Χρηματοπιστωτικά Ιδρύματα υποβάλλουν ηλεκτρονικά στην αρμόδια αρχή κατ’ ανάθεση της παρ. 2 του άρθρου 1Α της παρούσας, το αργότερο μέχρι 31 Μαΐου εκάστου έτους, μηδενική αναφορά (nil reporting), σύμφωνα με τις τεχνικές οδηγίες που αναρτώνται στην ιστοσελίδα της ΑΑΔΕ.»</w:t>
      </w:r>
    </w:p>
    <w:p>
      <w:pPr>
        <w:spacing w:before="240" w:after="240"/>
        <w:rPr>
          <w:lang w:val="el" w:eastAsia="el"/>
        </w:rPr>
      </w:pPr>
      <w:r>
        <w:rPr>
          <w:b/>
          <w:bCs/>
          <w:lang w:val="el" w:eastAsia="el"/>
        </w:rPr>
        <w:t>4. Η παράγραφος 3 του άρθρου 2 αντικαθίσταται ως εξής:</w:t>
      </w:r>
    </w:p>
    <w:p>
      <w:pPr>
        <w:spacing w:before="240" w:after="240"/>
        <w:rPr>
          <w:lang w:val="el" w:eastAsia="el"/>
        </w:rPr>
      </w:pPr>
      <w:r>
        <w:rPr>
          <w:b/>
          <w:bCs/>
          <w:lang w:val="el" w:eastAsia="el"/>
        </w:rPr>
        <w:t>«3. Τα Δηλούντα Ελληνικά Χρηματοπιστωτικά Ιδρύματα υποχρεούνται να εγγραφούν στο Σύστημα Αμοιβαίας Υποβολής Στοιχείων (ΣΑΥΣ) του Κοινού Προτύπου Αναφοράς (ΚΠΑ) της ΑΑΔΕ, που χρησιμοποιείται για τους σκοπούς της αυτόματης ανταλλαγής πληροφοριών χρηματοοικονομικών λογαριασμών κατά το οριζόμενο πεδίο εφαρμογής της παρ. 1 του άρθρου 1 της παρούσας, σύμφωνα με τις τεχνικές οδηγίες που αναρτώνται στην ιστοσελίδα της ΑΑΔΕ.»</w:t>
      </w:r>
    </w:p>
    <w:p>
      <w:pPr>
        <w:spacing w:before="240" w:after="240"/>
        <w:rPr>
          <w:lang w:val="el" w:eastAsia="el"/>
        </w:rPr>
      </w:pPr>
      <w:r>
        <w:rPr>
          <w:b/>
          <w:bCs/>
          <w:lang w:val="el" w:eastAsia="el"/>
        </w:rPr>
        <w:t>5. Στο τέλος του άρθρου 2 προστίθεται νέα παράγραφος 4 που έχει ως εξής:</w:t>
      </w:r>
    </w:p>
    <w:p>
      <w:pPr>
        <w:spacing w:before="240" w:after="240"/>
        <w:rPr>
          <w:lang w:val="el" w:eastAsia="el"/>
        </w:rPr>
      </w:pPr>
      <w:r>
        <w:rPr>
          <w:b/>
          <w:bCs/>
          <w:lang w:val="el" w:eastAsia="el"/>
        </w:rPr>
        <w:t>«</w:t>
      </w:r>
      <w:r>
        <w:rPr>
          <w:b/>
          <w:bCs/>
          <w:lang w:val="el" w:eastAsia="el"/>
        </w:rPr>
        <w:t>4. Για το έτος 2018, η προθεσμία υποβολής πληροφοριών από τα Δηλούντα Ελληνικά</w:t>
      </w:r>
    </w:p>
    <w:p>
      <w:pPr>
        <w:spacing w:before="240" w:after="240"/>
        <w:rPr>
          <w:lang w:val="el" w:eastAsia="el"/>
        </w:rPr>
      </w:pPr>
      <w:r>
        <w:rPr>
          <w:b/>
          <w:bCs/>
          <w:lang w:val="el" w:eastAsia="el"/>
        </w:rPr>
        <w:t>Χρηματοπιστωτικά Ιδρύματα παρατείνεται μέχρι 15 Ιουνίου 2018.»</w:t>
      </w:r>
    </w:p>
    <w:p>
      <w:pPr>
        <w:spacing w:before="240" w:after="240"/>
        <w:rPr>
          <w:lang w:val="el" w:eastAsia="el"/>
        </w:rPr>
      </w:pPr>
      <w:r>
        <w:rPr>
          <w:b/>
          <w:bCs/>
          <w:lang w:val="el" w:eastAsia="el"/>
        </w:rPr>
        <w:t>6. Το άρθρο 3 της απόφασης αντικαθίσταται ως εξής:</w:t>
      </w:r>
    </w:p>
    <w:p>
      <w:pPr>
        <w:spacing w:before="240" w:after="240"/>
        <w:rPr>
          <w:lang w:val="el" w:eastAsia="el"/>
        </w:rPr>
      </w:pPr>
      <w:r>
        <w:rPr>
          <w:b/>
          <w:bCs/>
          <w:lang w:val="el" w:eastAsia="el"/>
        </w:rPr>
        <w:t>«Άρθρο 3</w:t>
      </w:r>
    </w:p>
    <w:p>
      <w:pPr>
        <w:spacing w:before="240" w:after="240"/>
        <w:rPr>
          <w:lang w:val="el" w:eastAsia="el"/>
        </w:rPr>
      </w:pPr>
      <w:r>
        <w:rPr>
          <w:b/>
          <w:bCs/>
          <w:lang w:val="el" w:eastAsia="el"/>
        </w:rPr>
        <w:t>Συντονισμός υπηρεσιών της ΑΑΔΕ</w:t>
      </w:r>
    </w:p>
    <w:p>
      <w:pPr>
        <w:spacing w:before="240" w:after="240"/>
        <w:rPr>
          <w:lang w:val="el" w:eastAsia="el"/>
        </w:rPr>
      </w:pPr>
      <w:r>
        <w:rPr>
          <w:b/>
          <w:bCs/>
          <w:lang w:val="el" w:eastAsia="el"/>
        </w:rPr>
        <w:t>για τη διαχείριση των εισερχόμενων πληροφοριών από τις Αρμόδιες Αρχέςτων αλλοδαπών δικαιοδοσιών</w:t>
      </w:r>
    </w:p>
    <w:p>
      <w:pPr>
        <w:spacing w:before="240" w:after="240"/>
        <w:rPr>
          <w:lang w:val="el" w:eastAsia="el"/>
        </w:rPr>
      </w:pPr>
      <w:r>
        <w:rPr>
          <w:b/>
          <w:bCs/>
          <w:lang w:val="el" w:eastAsia="el"/>
        </w:rPr>
        <w:t>1. Όταν οι υπηρεσίες των παρ. 1, 2 και 3 του άρθρου 1Α της παρούσας λαμβάνουν έγγραφα ή στοιχεία ή αιτήματα, εκτός του πεδίου των αρμοδιοτήτων τους, διαβιβάζουν αυτά αμελλητί στην αρμόδια υπηρεσία και ενημερώνουν την υπηρεσία της παρ. 1 του ίδιου άρθρου.</w:t>
      </w:r>
    </w:p>
    <w:p>
      <w:pPr>
        <w:spacing w:before="240" w:after="240"/>
        <w:rPr>
          <w:lang w:val="el" w:eastAsia="el"/>
        </w:rPr>
      </w:pPr>
      <w:r>
        <w:rPr>
          <w:b/>
          <w:bCs/>
          <w:lang w:val="el" w:eastAsia="el"/>
        </w:rPr>
        <w:t>2. Η υπηρεσία της παρ. 2 του άρθρου 1Α της παρούσας:</w:t>
      </w:r>
    </w:p>
    <w:p>
      <w:pPr>
        <w:spacing w:before="240" w:after="240"/>
        <w:rPr>
          <w:lang w:val="el" w:eastAsia="el"/>
        </w:rPr>
      </w:pPr>
      <w:r>
        <w:rPr>
          <w:b/>
          <w:bCs/>
          <w:lang w:val="el" w:eastAsia="el"/>
        </w:rPr>
        <w:t>(α) παρέχει πρόσβαση, σύμφωνα με το ισχύον πλαίσιο και τις πολιτικές ασφάλειας των πληροφοριών, στην υπηρεσία της παρ. 3 του ίδιου άρθρου στις πληροφορίες που αποστέλλονται από τις Αρμόδιες Αρχές των αλλοδαπών δικαιοδοσιών,</w:t>
      </w:r>
    </w:p>
    <w:p>
      <w:pPr>
        <w:spacing w:before="240" w:after="240"/>
        <w:rPr>
          <w:lang w:val="el" w:eastAsia="el"/>
        </w:rPr>
      </w:pPr>
      <w:r>
        <w:rPr>
          <w:b/>
          <w:bCs/>
          <w:lang w:val="el" w:eastAsia="el"/>
        </w:rPr>
        <w:t>(β) διαβιβάζει στην υπηρεσία της παρ. 3 του ίδιου άρθρου:</w:t>
      </w:r>
    </w:p>
    <w:p>
      <w:pPr>
        <w:spacing w:before="240" w:after="240"/>
        <w:rPr>
          <w:lang w:val="el" w:eastAsia="el"/>
        </w:rPr>
      </w:pPr>
      <w:r>
        <w:rPr>
          <w:b/>
          <w:bCs/>
          <w:lang w:val="el" w:eastAsia="el"/>
        </w:rPr>
        <w:t>(i) τις πληροφορίες της περίπτ. (ii) της παρ. 3 του άρθρου 1 της παρούσας,</w:t>
      </w:r>
    </w:p>
    <w:p>
      <w:pPr>
        <w:spacing w:before="240" w:after="240"/>
        <w:rPr>
          <w:lang w:val="el" w:eastAsia="el"/>
        </w:rPr>
      </w:pPr>
      <w:r>
        <w:rPr>
          <w:b/>
          <w:bCs/>
          <w:lang w:val="el" w:eastAsia="el"/>
        </w:rPr>
        <w:t>(ii) τις πληροφορίες της περίπτ. β’ της παρ. 1 του άρθρου 2 της παρούσας, και</w:t>
      </w:r>
    </w:p>
    <w:p>
      <w:pPr>
        <w:spacing w:before="240" w:after="240"/>
        <w:rPr>
          <w:lang w:val="el" w:eastAsia="el"/>
        </w:rPr>
      </w:pPr>
      <w:r>
        <w:rPr>
          <w:b/>
          <w:bCs/>
          <w:lang w:val="el" w:eastAsia="el"/>
        </w:rPr>
        <w:t>(iii) πληροφορίες σχετικά με τη μη συμμόρφωση των Δηλούντων Ελληνικών Χρηματοπιστωτικών Ιδρυμάτων στην περίπτωση διαχειριστικών ή άλλων μικρών σφαλμάτων.</w:t>
      </w:r>
    </w:p>
    <w:p>
      <w:pPr>
        <w:spacing w:before="240" w:after="240"/>
        <w:rPr>
          <w:lang w:val="el" w:eastAsia="el"/>
        </w:rPr>
      </w:pPr>
      <w:r>
        <w:rPr>
          <w:b/>
          <w:bCs/>
          <w:lang w:val="el" w:eastAsia="el"/>
        </w:rPr>
        <w:t>3. Οι υπηρεσίες των παρ. 1, 2 και 3 του άρθρου 1Α της παρούσας, ανάλογα με τις αρμοδιότητές τους, συντονίζουν τις ενέργειές τους για την επίλυση όλων των θεμάτων που αφορούν την εφαρμογή του Κοινού Προτύπου Αναφοράς (ΚΠΑ) για την αυτόματη ανταλλαγή</w:t>
      </w:r>
    </w:p>
    <w:p>
      <w:pPr>
        <w:spacing w:before="240" w:after="240"/>
        <w:rPr>
          <w:lang w:val="el" w:eastAsia="el"/>
        </w:rPr>
      </w:pPr>
      <w:r>
        <w:rPr>
          <w:b/>
          <w:bCs/>
          <w:lang w:val="el" w:eastAsia="el"/>
        </w:rPr>
        <w:t>[8]</w:t>
      </w:r>
    </w:p>
    <w:p>
      <w:pPr>
        <w:spacing w:before="240" w:after="240"/>
        <w:rPr>
          <w:lang w:val="el" w:eastAsia="el"/>
        </w:rPr>
      </w:pPr>
      <w:r>
        <w:rPr>
          <w:b/>
          <w:bCs/>
          <w:lang w:val="el" w:eastAsia="el"/>
        </w:rPr>
        <w:t>πληροφοριών χρηματοοικονομικών λογαριασμών, σύμφωνα με το οριζόμενο πεδίο εφαρμογής της παρ. 1 του άρθρου 1 της παρούσας απόφασης.»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w:t>
      </w:r>
    </w:p>
    <w:p>
      <w:pPr>
        <w:spacing w:before="240" w:after="240"/>
        <w:rPr>
          <w:lang w:val="el" w:eastAsia="el"/>
        </w:rPr>
      </w:pPr>
      <w:r>
        <w:rPr>
          <w:b/>
          <w:bCs/>
          <w:lang w:val="el" w:eastAsia="el"/>
        </w:rPr>
        <w:t>(στην ηλεκτρονική διεύθυνση “webmaster.et@et.gr”), για δημοσίευση της απόφασης</w:t>
      </w:r>
    </w:p>
    <w:p>
      <w:pPr>
        <w:spacing w:before="240" w:after="240"/>
        <w:rPr>
          <w:lang w:val="el" w:eastAsia="el"/>
        </w:rPr>
      </w:pPr>
      <w:r>
        <w:rPr>
          <w:b/>
          <w:bCs/>
          <w:lang w:val="el" w:eastAsia="el"/>
        </w:rPr>
        <w:t>2. Διεύθυνση Ηλεκτρονικής Διακυβέρνησης</w:t>
      </w:r>
    </w:p>
    <w:p>
      <w:pPr>
        <w:spacing w:before="240" w:after="240"/>
        <w:rPr>
          <w:lang w:val="el" w:eastAsia="el"/>
        </w:rPr>
      </w:pPr>
      <w:r>
        <w:rPr>
          <w:b/>
          <w:bCs/>
          <w:lang w:val="el" w:eastAsia="el"/>
        </w:rPr>
        <w:t>3. Διεύθυνση Υποστήριξης Ηλεκτρονικών Υπηρεσιών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4. Πίνακες Αποδεκτών: Α’ (με α/α 1) εκτός των ως άνω υπηρεσιών με α/α 2 και 3, Β’ (με α/α 4 και 5) και Γ’</w:t>
      </w:r>
    </w:p>
    <w:p>
      <w:pPr>
        <w:spacing w:before="240" w:after="240"/>
        <w:rPr>
          <w:lang w:val="el" w:eastAsia="el"/>
        </w:rPr>
      </w:pPr>
      <w:r>
        <w:rPr>
          <w:b/>
          <w:bCs/>
          <w:lang w:val="el" w:eastAsia="el"/>
        </w:rPr>
        <w:t>5. Αρχή Προστασίας Δεδομένων Προσωπικού Χαρακτήρα</w:t>
      </w:r>
    </w:p>
    <w:p>
      <w:pPr>
        <w:spacing w:before="240" w:after="240"/>
        <w:rPr>
          <w:lang w:val="el" w:eastAsia="el"/>
        </w:rPr>
      </w:pPr>
      <w:r>
        <w:rPr>
          <w:b/>
          <w:bCs/>
          <w:lang w:val="el" w:eastAsia="el"/>
        </w:rPr>
        <w:t>6. Τράπεζα της Ελλάδος (με την παράκληση να κοινοποιηθεί σε όλους τους εποπτευόμενους φορείς της)</w:t>
      </w:r>
    </w:p>
    <w:p>
      <w:pPr>
        <w:spacing w:before="240" w:after="240"/>
        <w:rPr>
          <w:lang w:val="el" w:eastAsia="el"/>
        </w:rPr>
      </w:pPr>
      <w:r>
        <w:rPr>
          <w:b/>
          <w:bCs/>
          <w:lang w:val="el" w:eastAsia="el"/>
        </w:rPr>
        <w:t>7. Επιτροπή Κεφαλαιαγοράς (με την παράκληση να κοινοποιηθεί σε όλους τους εποπτευόμενους φορείς της)</w:t>
      </w:r>
    </w:p>
    <w:p>
      <w:pPr>
        <w:spacing w:before="240" w:after="240"/>
        <w:rPr>
          <w:lang w:val="el" w:eastAsia="el"/>
        </w:rPr>
      </w:pPr>
      <w:r>
        <w:rPr>
          <w:b/>
          <w:bCs/>
          <w:lang w:val="el" w:eastAsia="el"/>
        </w:rPr>
        <w:t>8. Ελληνική Ένωση Τραπεζών (με την παράκληση να κοινοποιηθεί σε όλα τα μέλη της)</w:t>
      </w:r>
    </w:p>
    <w:p>
      <w:pPr>
        <w:spacing w:before="240" w:after="240"/>
        <w:rPr>
          <w:lang w:val="el" w:eastAsia="el"/>
        </w:rPr>
      </w:pPr>
      <w:r>
        <w:rPr>
          <w:b/>
          <w:bCs/>
          <w:lang w:val="el" w:eastAsia="el"/>
        </w:rPr>
        <w:t>9. Ένωση Ασφαλιστικών Εταιρειών Ελλάδος (με την παράκληση να κοινοποιηθεί σε όλα τα μέλη της)</w:t>
      </w:r>
    </w:p>
    <w:p>
      <w:pPr>
        <w:spacing w:before="240" w:after="240"/>
        <w:rPr>
          <w:lang w:val="el" w:eastAsia="el"/>
        </w:rPr>
      </w:pPr>
      <w:r>
        <w:rPr>
          <w:b/>
          <w:bCs/>
          <w:lang w:val="el" w:eastAsia="el"/>
        </w:rPr>
        <w:t>10. Ελληνική Ένωση Διαχειριστών Συλλογικών Επενδύσεων (με την παράκληση να κοινοποιηθεί σε όλα τα μέλη της)</w:t>
      </w:r>
    </w:p>
    <w:p>
      <w:pPr>
        <w:spacing w:before="240" w:after="240"/>
        <w:rPr>
          <w:lang w:val="el" w:eastAsia="el"/>
        </w:rPr>
      </w:pPr>
      <w:r>
        <w:rPr>
          <w:b/>
          <w:bCs/>
          <w:lang w:val="el" w:eastAsia="el"/>
        </w:rPr>
        <w:t>11. Σύνδεσμος Μελών Χρηματιστηρίου Αθηνών (με την παράκληση να κοινοποιηθεί σε όλα τα μέλη του)</w:t>
      </w:r>
    </w:p>
    <w:p>
      <w:pPr>
        <w:spacing w:before="240" w:after="240"/>
        <w:rPr>
          <w:lang w:val="el" w:eastAsia="el"/>
        </w:rPr>
      </w:pPr>
      <w:r>
        <w:rPr>
          <w:b/>
          <w:bCs/>
          <w:lang w:val="el" w:eastAsia="el"/>
        </w:rPr>
        <w:t>12. Όμιλος Χρηματιστηρίου Αθηνών</w:t>
      </w:r>
    </w:p>
    <w:p>
      <w:pPr>
        <w:spacing w:before="240" w:after="240"/>
        <w:rPr>
          <w:lang w:val="el" w:eastAsia="el"/>
        </w:rPr>
      </w:pPr>
      <w:r>
        <w:rPr>
          <w:b/>
          <w:bCs/>
          <w:lang w:val="el" w:eastAsia="el"/>
        </w:rPr>
        <w:t>13. Ένωση Συνεταιριστικών Τραπεζών (με την παράκληση να κοινοποιηθεί σε όλα τα μέλη της)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κας.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κ. Γενικού Γραμματέα Πληροφοριακών Συστημάτων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κ. Ειδικού Γραμματέα ΣΔΟΕ</w:t>
      </w:r>
    </w:p>
    <w:p>
      <w:pPr>
        <w:pStyle w:val="StructureList1"/>
        <w:spacing w:before="120" w:after="0"/>
        <w:rPr>
          <w:lang w:val="el" w:eastAsia="el"/>
        </w:rPr>
      </w:pPr>
      <w:r>
        <w:rPr>
          <w:b/>
          <w:bCs/>
          <w:lang w:val="el" w:eastAsia="el"/>
        </w:rPr>
        <w:t>ε)</w:t>
      </w:r>
      <w:r>
        <w:rPr>
          <w:b/>
          <w:bCs/>
          <w:lang w:val="en" w:eastAsia="en"/>
        </w:rPr>
        <w:tab/>
      </w:r>
      <w:r>
        <w:rPr>
          <w:b/>
          <w:bCs/>
          <w:lang w:val="el" w:eastAsia="el"/>
        </w:rPr>
        <w:t>Γραφείο κας. Γενικής Γραμματέως Οικονομικής Πολιτικής</w:t>
      </w:r>
    </w:p>
    <w:p>
      <w:pPr>
        <w:pStyle w:val="StructureList1"/>
        <w:spacing w:before="120" w:after="0"/>
        <w:rPr>
          <w:lang w:val="el" w:eastAsia="el"/>
        </w:rPr>
      </w:pPr>
      <w:r>
        <w:rPr>
          <w:b/>
          <w:bCs/>
          <w:lang w:val="el" w:eastAsia="el"/>
        </w:rPr>
        <w:t>στ)</w:t>
      </w:r>
      <w:r>
        <w:rPr>
          <w:b/>
          <w:bCs/>
          <w:lang w:val="en" w:eastAsia="en"/>
        </w:rPr>
        <w:tab/>
      </w:r>
      <w:r>
        <w:rPr>
          <w:b/>
          <w:bCs/>
          <w:lang w:val="el" w:eastAsia="el"/>
        </w:rPr>
        <w:t>Γραφείο Προϊσταμένου Γενικής Δ/νσης Οικονομικής Πολιτικής</w:t>
      </w:r>
    </w:p>
    <w:p>
      <w:pPr>
        <w:pStyle w:val="StructureList1"/>
        <w:spacing w:before="120" w:after="0"/>
        <w:rPr>
          <w:lang w:val="el" w:eastAsia="el"/>
        </w:rPr>
      </w:pPr>
      <w:r>
        <w:rPr>
          <w:b/>
          <w:bCs/>
          <w:lang w:val="el" w:eastAsia="el"/>
        </w:rPr>
        <w:t>ζ)</w:t>
      </w:r>
      <w:r>
        <w:rPr>
          <w:b/>
          <w:bCs/>
          <w:lang w:val="en" w:eastAsia="en"/>
        </w:rPr>
        <w:tab/>
      </w:r>
      <w:r>
        <w:rPr>
          <w:b/>
          <w:bCs/>
          <w:lang w:val="el" w:eastAsia="el"/>
        </w:rPr>
        <w:t>Δ/νση Χρηματοοικονομικής Πολιτικής</w:t>
      </w:r>
    </w:p>
    <w:p>
      <w:pPr>
        <w:pStyle w:val="StructureList1"/>
        <w:spacing w:before="120" w:after="0"/>
        <w:rPr>
          <w:lang w:val="el" w:eastAsia="el"/>
        </w:rPr>
      </w:pPr>
      <w:r>
        <w:rPr>
          <w:b/>
          <w:bCs/>
          <w:lang w:val="el" w:eastAsia="el"/>
        </w:rPr>
        <w:t>η)</w:t>
      </w:r>
      <w:r>
        <w:rPr>
          <w:b/>
          <w:bCs/>
          <w:lang w:val="en" w:eastAsia="en"/>
        </w:rPr>
        <w:tab/>
      </w:r>
      <w:r>
        <w:rPr>
          <w:b/>
          <w:bCs/>
          <w:lang w:val="el" w:eastAsia="el"/>
        </w:rPr>
        <w:t>Δ/νση Φορολογικής Πολιτικής</w:t>
      </w:r>
    </w:p>
    <w:p>
      <w:pPr>
        <w:pStyle w:val="StructureList1"/>
        <w:spacing w:before="120" w:after="0"/>
        <w:rPr>
          <w:lang w:val="el" w:eastAsia="el"/>
        </w:rPr>
      </w:pPr>
      <w:r>
        <w:rPr>
          <w:b/>
          <w:bCs/>
          <w:lang w:val="el" w:eastAsia="el"/>
        </w:rPr>
        <w:t>θ)</w:t>
      </w:r>
      <w:r>
        <w:rPr>
          <w:b/>
          <w:bCs/>
          <w:lang w:val="en" w:eastAsia="en"/>
        </w:rPr>
        <w:tab/>
      </w:r>
      <w:r>
        <w:rPr>
          <w:b/>
          <w:bCs/>
          <w:lang w:val="el" w:eastAsia="el"/>
        </w:rPr>
        <w:t>Δ/νση Ευρωπαϊκής Ένωσης και Διεθνών Σχέσεων</w:t>
      </w:r>
    </w:p>
    <w:p>
      <w:pPr>
        <w:pStyle w:val="StructureList1"/>
        <w:spacing w:before="120" w:after="0"/>
        <w:rPr>
          <w:lang w:val="el" w:eastAsia="el"/>
        </w:rPr>
      </w:pPr>
      <w:r>
        <w:rPr>
          <w:b/>
          <w:bCs/>
          <w:lang w:val="el" w:eastAsia="el"/>
        </w:rPr>
        <w:t>ι)</w:t>
      </w:r>
      <w:r>
        <w:rPr>
          <w:b/>
          <w:bCs/>
          <w:lang w:val="en" w:eastAsia="en"/>
        </w:rPr>
        <w:tab/>
      </w:r>
      <w:r>
        <w:rPr>
          <w:b/>
          <w:bCs/>
          <w:lang w:val="el" w:eastAsia="el"/>
        </w:rPr>
        <w:t>Μονάδα Εσωτερικού Ελέγχου</w:t>
      </w:r>
    </w:p>
    <w:p>
      <w:pPr>
        <w:spacing w:before="240" w:after="240"/>
        <w:rPr>
          <w:lang w:val="el" w:eastAsia="el"/>
        </w:rPr>
      </w:pPr>
      <w:r>
        <w:rPr>
          <w:b/>
          <w:bCs/>
          <w:lang w:val="el" w:eastAsia="el"/>
        </w:rPr>
        <w:t>2. Μόνιμη Ελληνική Αντιπροσωπεία (ΜΕΑ) στον ΟΟΣΑ</w:t>
      </w:r>
    </w:p>
    <w:p>
      <w:pPr>
        <w:spacing w:before="240" w:after="240"/>
        <w:rPr>
          <w:lang w:val="el" w:eastAsia="el"/>
        </w:rPr>
      </w:pPr>
      <w:r>
        <w:rPr>
          <w:b/>
          <w:bCs/>
          <w:lang w:val="el" w:eastAsia="el"/>
        </w:rPr>
        <w:t>3. Πίνακες Αποδεκτών: Α΄ (με α/α 2 έως 5), Β’ (με α/α 1 έως 3), Ζ΄ (με α/α 1, 3, 4 και 6), Η΄ (με α/ α 1 έως 3 και 5 έως 9), Θ΄(με α/α 1 έως 4, 8 έως 10, 13 έως 15 και 17), Ι΄, ΙΑ΄ (με α/α 2 και 3), ΙΒ΄ (με α/α 2 έως 16), Κ΄</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της ΑΑΔΕ</w:t>
      </w:r>
    </w:p>
    <w:p>
      <w:pPr>
        <w:spacing w:before="240" w:after="240"/>
        <w:rPr>
          <w:lang w:val="el" w:eastAsia="el"/>
        </w:rPr>
      </w:pPr>
      <w:r>
        <w:rPr>
          <w:b/>
          <w:bCs/>
          <w:lang w:val="el" w:eastAsia="el"/>
        </w:rPr>
        <w:t>2. Προϊσταμένους Γενικών Δ/νσεων της ΑΑΔΕ</w:t>
      </w:r>
    </w:p>
    <w:p>
      <w:pPr>
        <w:spacing w:before="240" w:after="240"/>
        <w:rPr>
          <w:lang w:val="el" w:eastAsia="el"/>
        </w:rPr>
      </w:pPr>
      <w:r>
        <w:rPr>
          <w:b/>
          <w:bCs/>
          <w:lang w:val="el" w:eastAsia="el"/>
        </w:rPr>
        <w:t>3. Δ/νση Νομικής Υποστήριξης</w:t>
      </w:r>
    </w:p>
    <w:p>
      <w:pPr>
        <w:spacing w:before="240" w:after="240"/>
        <w:rPr>
          <w:lang w:val="el" w:eastAsia="el"/>
        </w:rPr>
      </w:pPr>
      <w:r>
        <w:rPr>
          <w:b/>
          <w:bCs/>
          <w:lang w:val="el" w:eastAsia="el"/>
        </w:rPr>
        <w:t>4. Διεθνών Οικονομικών Σχέσεων, Τμήματα Α’ και Γ’</w:t>
      </w:r>
    </w:p>
    <w:p>
      <w:pPr>
        <w:spacing w:before="240" w:after="240"/>
        <w:rPr>
          <w:lang w:val="el" w:eastAsia="el"/>
        </w:rPr>
      </w:pPr>
      <w:r>
        <w:rPr>
          <w:b/>
          <w:bCs/>
          <w:lang w:val="el" w:eastAsia="el"/>
        </w:rPr>
        <w:t>5.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aade.gr" TargetMode="External" /><Relationship Id="rId5" Type="http://schemas.openxmlformats.org/officeDocument/2006/relationships/hyperlink" Target="http://www.aade.gr/" TargetMode="External" /><Relationship Id="rId6" Type="http://schemas.openxmlformats.org/officeDocument/2006/relationships/hyperlink" Target="mailto:a.glytsos@aade.gr" TargetMode="External" /><Relationship Id="rId7" Type="http://schemas.openxmlformats.org/officeDocument/2006/relationships/hyperlink" Target="http://www.aade.gr" TargetMode="External" /><Relationship Id="rId8" Type="http://schemas.openxmlformats.org/officeDocument/2006/relationships/hyperlink" Target="mailto:d.eleg@aade.gr" TargetMode="External" /><Relationship Id="rId9" Type="http://schemas.openxmlformats.org/officeDocument/2006/relationships/hyperlink" Target="http://www.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