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ΑΔΑ: 6ΚΛΗ46ΜΠ3Ζ-ΝΘ2</w:t>
      </w:r>
    </w:p>
    <w:p>
      <w:pPr>
        <w:pStyle w:val="PreambelText"/>
        <w:spacing w:before="240" w:after="240"/>
        <w:rPr>
          <w:lang w:val="el" w:eastAsia="el"/>
        </w:rPr>
      </w:pPr>
      <w:r>
        <w:rPr>
          <w:b/>
          <w:bCs/>
          <w:lang w:val="el" w:eastAsia="el"/>
        </w:rPr>
        <w:t>ΑΡΙΘ. ΦΕΚ: Β΄3579/22-8-2018</w:t>
      </w:r>
    </w:p>
    <w:p>
      <w:pPr>
        <w:pStyle w:val="PreambelText"/>
        <w:spacing w:before="240" w:after="240"/>
        <w:rPr>
          <w:lang w:val="el" w:eastAsia="el"/>
        </w:rPr>
      </w:pPr>
      <w:r>
        <w:rPr>
          <w:b/>
          <w:bCs/>
          <w:lang w:val="el" w:eastAsia="el"/>
        </w:rPr>
        <w:t>Αθήνα, 3 Αυγούστου 2018</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210-3375314-6</w:t>
      </w:r>
    </w:p>
    <w:p>
      <w:pPr>
        <w:pStyle w:val="PreambelText"/>
        <w:spacing w:before="240" w:after="240"/>
        <w:rPr>
          <w:lang w:val="el" w:eastAsia="el"/>
        </w:rPr>
      </w:pPr>
      <w:r>
        <w:rPr>
          <w:lang w:val="el" w:eastAsia="el"/>
        </w:rPr>
        <w:t>: 210-3375001</w:t>
      </w:r>
    </w:p>
    <w:p>
      <w:pPr>
        <w:pStyle w:val="PreambelText"/>
        <w:spacing w:before="240" w:after="240"/>
        <w:rPr>
          <w:lang w:val="el" w:eastAsia="el"/>
        </w:rPr>
      </w:pPr>
      <w:r>
        <w:rPr>
          <w:b/>
          <w:bCs/>
          <w:lang w:val="el" w:eastAsia="el"/>
        </w:rPr>
        <w:t>ΠΟΛ :1162</w:t>
      </w:r>
    </w:p>
    <w:p>
      <w:pPr>
        <w:pStyle w:val="PreambelText"/>
        <w:spacing w:before="240" w:after="240"/>
        <w:rPr>
          <w:lang w:val="el" w:eastAsia="el"/>
        </w:rPr>
      </w:pPr>
      <w:r>
        <w:rPr>
          <w:b/>
          <w:bCs/>
          <w:lang w:val="el" w:eastAsia="el"/>
        </w:rPr>
        <w:t xml:space="preserve">ΠΡΟΣ: </w:t>
      </w:r>
      <w:r>
        <w:rPr>
          <w:lang w:val="el" w:eastAsia="el"/>
        </w:rPr>
        <w:t>Ως Πίνακας Διανομής</w:t>
      </w:r>
    </w:p>
    <w:p>
      <w:pPr>
        <w:pStyle w:val="PreambelText"/>
        <w:spacing w:before="240" w:after="240"/>
        <w:rPr>
          <w:lang w:val="el" w:eastAsia="el"/>
        </w:rPr>
      </w:pPr>
      <w:r>
        <w:rPr>
          <w:b/>
          <w:bCs/>
          <w:lang w:val="el" w:eastAsia="el"/>
        </w:rPr>
        <w:t>ΙΙ. ΓΕΝ. Δ/ΝΣΗ ΗΛΕΚΤΡ. ΔΙΑΚΥΒΕΡΝΗΣΗΣ &amp; ΑΝΘΡ. ΔΥΝΑΜΙΚΟΥ</w:t>
      </w:r>
    </w:p>
    <w:p>
      <w:pPr>
        <w:pStyle w:val="PreambelText"/>
        <w:spacing w:before="240" w:after="240"/>
        <w:rPr>
          <w:lang w:val="el" w:eastAsia="el"/>
        </w:rPr>
      </w:pPr>
      <w:r>
        <w:rPr>
          <w:b/>
          <w:bCs/>
          <w:lang w:val="el" w:eastAsia="el"/>
        </w:rPr>
        <w:t>Δ/ΝΣΗ ΗΛΕΚΤΡΟΝΙΚΗΣ ΔΙΑΚΥΒΕΡΝΗΣΗΣ</w:t>
      </w:r>
    </w:p>
    <w:p>
      <w:pPr>
        <w:pStyle w:val="PreambelText"/>
        <w:spacing w:before="240" w:after="240"/>
        <w:rPr>
          <w:lang w:val="el" w:eastAsia="el"/>
        </w:rPr>
      </w:pPr>
      <w:r>
        <w:rPr>
          <w:lang w:val="el" w:eastAsia="el"/>
        </w:rPr>
        <w:t>: Χανδρή 1 &amp; Θεσσαλονίκης</w:t>
      </w:r>
    </w:p>
    <w:p>
      <w:pPr>
        <w:pStyle w:val="PreambelText"/>
        <w:spacing w:before="240" w:after="240"/>
        <w:rPr>
          <w:lang w:val="el" w:eastAsia="el"/>
        </w:rPr>
      </w:pPr>
      <w:r>
        <w:rPr>
          <w:lang w:val="el" w:eastAsia="el"/>
        </w:rPr>
        <w:t>: 183 46 Μοσχάτο</w:t>
      </w:r>
    </w:p>
    <w:p>
      <w:pPr>
        <w:pStyle w:val="PreambelText"/>
        <w:spacing w:before="240" w:after="240"/>
        <w:rPr>
          <w:lang w:val="el" w:eastAsia="el"/>
        </w:rPr>
      </w:pPr>
      <w:r>
        <w:rPr>
          <w:lang w:val="el" w:eastAsia="el"/>
        </w:rPr>
        <w:t>: 210-4802204</w:t>
      </w:r>
    </w:p>
    <w:p>
      <w:pPr>
        <w:pStyle w:val="PreambelText"/>
        <w:spacing w:before="240" w:after="240"/>
        <w:rPr>
          <w:lang w:val="el" w:eastAsia="el"/>
        </w:rPr>
      </w:pPr>
      <w:r>
        <w:rPr>
          <w:lang w:val="el" w:eastAsia="el"/>
        </w:rPr>
        <w:t>: 210-4822209</w:t>
      </w:r>
    </w:p>
    <w:p>
      <w:pPr>
        <w:pStyle w:val="PreambelText"/>
        <w:spacing w:before="240" w:after="240"/>
        <w:rPr>
          <w:lang w:val="el" w:eastAsia="el"/>
        </w:rPr>
      </w:pPr>
      <w:r>
        <w:rPr>
          <w:lang w:val="el" w:eastAsia="el"/>
        </w:rPr>
        <w:t>:</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«Υποβολή Δήλωσης Πληροφοριακών Στοιχείων Μίσθωσης Ακίνητης Περιουσίας με τη χρήση ηλεκτρονικής μεθόδου επικοινωνίας μέσω διαδικτύου».</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4 του άρθρου 15 του ν.4174/2013 (Α’ 170), περί παροχής πληροφοριών από τρίτους,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αριθ.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 όπως ισχύουν.</w:t>
      </w:r>
    </w:p>
    <w:p>
      <w:pPr>
        <w:pStyle w:val="PreambelText"/>
        <w:spacing w:before="240" w:after="240"/>
        <w:rPr>
          <w:lang w:val="el" w:eastAsia="el"/>
        </w:rPr>
      </w:pPr>
      <w:r>
        <w:rPr>
          <w:b/>
          <w:bCs/>
          <w:lang w:val="el" w:eastAsia="el"/>
        </w:rPr>
        <w:t>3. Την αριθ.1/20.01.2016 (Υ.Ο.Δ.Δ.18)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b/>
          <w:bCs/>
          <w:lang w:val="el" w:eastAsia="el"/>
        </w:rPr>
        <w:t>4. Την ΠΟΛ.1013/2014 (Β’ 32) απόφαση του Γενικού Γραμματέα Δημοσίων Εσόδων, όπως έχει τροποποιηθεί και ισχύει με τις ΠΟΛ.1038/2014 (Β’ 185), ΠΟΛ.1027/2015 (Β’ 294) και ΠΟΛ.1028/2015 (Β’ 294) αποφάσεις Γ.Γ.Δ.Ε.</w:t>
      </w:r>
    </w:p>
    <w:p>
      <w:pPr>
        <w:pStyle w:val="PreambelText"/>
        <w:spacing w:before="240" w:after="240"/>
        <w:rPr>
          <w:lang w:val="el" w:eastAsia="el"/>
        </w:rPr>
      </w:pPr>
      <w:r>
        <w:rPr>
          <w:b/>
          <w:bCs/>
          <w:lang w:val="el" w:eastAsia="el"/>
        </w:rPr>
        <w:t>5. Την ανάγκη βελτίωσης και εναρμόνισης της εφαρμογής για την υποβολή της Δήλωσης Πληροφοριακών Στοιχείων Μίσθωσης με τις διατάξεις του άρθρου 111 του ν.4446/2016 (Α’ 240).</w:t>
      </w:r>
    </w:p>
    <w:p>
      <w:pPr>
        <w:pStyle w:val="PreambelText"/>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Υπόχρεοι υποβολής «Δήλωσης Πληροφοριακών Στοιχείων Μίσθωσης ΑκίνητηςΠεριουσίας»</w:t>
      </w:r>
    </w:p>
    <w:p>
      <w:pPr>
        <w:pStyle w:val="MainText"/>
        <w:spacing w:before="120" w:after="0"/>
        <w:rPr>
          <w:lang w:val="el" w:eastAsia="el"/>
        </w:rPr>
      </w:pPr>
      <w:r>
        <w:rPr>
          <w:b/>
          <w:bCs/>
          <w:lang w:val="el" w:eastAsia="el"/>
        </w:rPr>
        <w:t>1.</w:t>
      </w:r>
      <w:r>
        <w:rPr>
          <w:b/>
          <w:bCs/>
          <w:lang w:val="el" w:eastAsia="el"/>
        </w:rPr>
        <w:t xml:space="preserve"> Οι εκμισθωτές ακίνητης περιουσίας υποχρεούνται να δηλώνουν όλα τα πληροφοριακά στοιχεία των αρχικών ή τροποποιητικών μισθώσεων, μέχρι το τέλος του επόμενου μήνα από την έναρξη της μίσθωσης ή την ημερομηνία που λαμβάνει χώρα η τροποποίησή της, ανεξάρτητα αν πρόκειται για γραπτή ή προφορική συμφωνία. Σε περίπτωση λύσης της μίσθωσης, ο εκμισθωτής δύναται να δηλώνει τη λύση της μίσθωσης μέχρι το τέλος του επόμενου μήνα από την λύση. Η δυνατότητα του προηγούμενου εδαφίου εφαρμόζεται για μισθώσεις που λύνονται μετά την 1.10.2018.</w:t>
      </w:r>
    </w:p>
    <w:p>
      <w:pPr>
        <w:pStyle w:val="MainText"/>
        <w:spacing w:before="120" w:after="0"/>
        <w:rPr>
          <w:lang w:val="el" w:eastAsia="el"/>
        </w:rPr>
      </w:pPr>
      <w:r>
        <w:rPr>
          <w:b/>
          <w:bCs/>
          <w:lang w:val="el" w:eastAsia="el"/>
        </w:rPr>
        <w:t>2.</w:t>
      </w:r>
      <w:r>
        <w:rPr>
          <w:b/>
          <w:bCs/>
          <w:lang w:val="el" w:eastAsia="el"/>
        </w:rPr>
        <w:t xml:space="preserve"> Οι εκμισθωτές (κύριος ή επικαρπωτής) εφόσον εκμισθώνουν ακίνητο με δικαίωμα υπεκμίσθωσης για σκοπούς Βραχυχρόνιας Διαμονής, σύμφωνα με τις διατάξεις του άρθρου 111 του ν.4446/2016, υποχρεούνται σε υποβολή της «Δήλωσης Πληροφοριακών Στοιχείων Μίσθωσης Ακίνητης Περιουσίας».</w:t>
      </w:r>
    </w:p>
    <w:p>
      <w:pPr>
        <w:pStyle w:val="MainText"/>
        <w:spacing w:before="120" w:after="0"/>
        <w:rPr>
          <w:lang w:val="el" w:eastAsia="el"/>
        </w:rPr>
      </w:pPr>
      <w:r>
        <w:rPr>
          <w:b/>
          <w:bCs/>
          <w:lang w:val="el" w:eastAsia="el"/>
        </w:rPr>
        <w:t>3.</w:t>
      </w:r>
      <w:r>
        <w:rPr>
          <w:b/>
          <w:bCs/>
          <w:lang w:val="el" w:eastAsia="el"/>
        </w:rPr>
        <w:t xml:space="preserve"> Έγγραφες ή προφορικές συμφωνίες βραχυχρόνιας μίσθωσης ακινήτου, που δεν συνάπτονται μέσω ψηφιακών πλατφορμών, υποβάλλονται ηλεκτρονικά σύμφωνα με τις διατάξεις της παρούσας.</w:t>
      </w:r>
    </w:p>
    <w:p>
      <w:pPr>
        <w:pStyle w:val="MainText"/>
        <w:spacing w:before="120" w:after="0"/>
        <w:rPr>
          <w:lang w:val="el" w:eastAsia="el"/>
        </w:rPr>
      </w:pPr>
      <w:r>
        <w:rPr>
          <w:b/>
          <w:bCs/>
          <w:lang w:val="el" w:eastAsia="el"/>
        </w:rPr>
        <w:t>4.</w:t>
      </w:r>
      <w:r>
        <w:rPr>
          <w:b/>
          <w:bCs/>
          <w:lang w:val="el" w:eastAsia="el"/>
        </w:rPr>
        <w:t xml:space="preserve"> α. Η «Δήλωση Πληροφοριακών Στοιχείων Μίσθωσης Ακίνητης Περιουσίας» στις περιπτώσεις συνιδιοκτησίας υποβάλλεται από έναν εκ των συνιδιοκτητών. Μετά την οριστικοποίηση της υποβολής το αποδεικτικό υποβολής επέχει θέση δήλωσης και για τους λοιπούς συνιδιοκτήτες. Σε περίπτωση μη αποδοχής των στοιχείων της μίσθωσης από κάποιον εκ των συνιδιοκτητών, απαιτείται, μέχρι τη λήξη της προθεσμίας υποβολής της δήλωσης φορολογίας εισοδήματος, να επιλεγεί το ειδικό πεδίο μη αποδοχής και να αναγραφούν οι λόγοι μη αποδοχής.</w:t>
      </w:r>
    </w:p>
    <w:p>
      <w:pPr>
        <w:spacing w:before="240" w:after="240"/>
        <w:rPr>
          <w:lang w:val="el" w:eastAsia="el"/>
        </w:rPr>
      </w:pPr>
      <w:r>
        <w:rPr>
          <w:b/>
          <w:bCs/>
          <w:lang w:val="el" w:eastAsia="el"/>
        </w:rPr>
        <w:t>β. Όταν εκμισθώνεται ή υπεκμισθώνεται ακίνητο με δικαίωμα υπεκμίσθωσης για σκοπούς Βραχυχρόνιας Διαμονής, σύμφωνα με τις διατάξεις του άρθρου 111 του ν.4446/2016 και υπάρχουν περισσότεροι του ενός ιδιοκτήτες ή υπεκμισθωτές, κατά περίπτωση, η «Δήλωση Πληροφοριακών Στοιχείων Μίσθωσης Ακίνητης Περιουσίας» υποβάλλεται από έναν εκ των ιδιοκτητών ή υπεκμισθωτών του ακινήτου, αντίστοιχα. Κατά τα λοιπά ισχύουν τα εδάφια β΄ και γ΄ της προηγούμενης περίπτωσης.</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 xml:space="preserve">Μη υπόχρεοι σε υποβολή </w:t>
      </w:r>
      <w:r>
        <w:rPr>
          <w:b/>
          <w:bCs/>
          <w:lang w:val="el" w:eastAsia="el"/>
        </w:rPr>
        <w:t>«</w:t>
      </w:r>
    </w:p>
    <w:p>
      <w:pPr>
        <w:spacing w:before="240" w:after="240"/>
        <w:rPr>
          <w:lang w:val="el" w:eastAsia="el"/>
        </w:rPr>
      </w:pPr>
      <w:r>
        <w:rPr>
          <w:b/>
          <w:bCs/>
          <w:lang w:val="el" w:eastAsia="el"/>
        </w:rPr>
        <w:t>Δήλωσης Πληροφοριακών Στοιχείων Μίσθωσης ΑκίνητηςΠεριουσίας»</w:t>
      </w:r>
    </w:p>
    <w:p>
      <w:pPr>
        <w:pStyle w:val="MainText"/>
        <w:spacing w:before="120" w:after="0"/>
        <w:rPr>
          <w:lang w:val="el" w:eastAsia="el"/>
        </w:rPr>
      </w:pPr>
      <w:r>
        <w:rPr>
          <w:b/>
          <w:bCs/>
          <w:lang w:val="el" w:eastAsia="el"/>
        </w:rPr>
        <w:t>1.</w:t>
      </w:r>
      <w:r>
        <w:rPr>
          <w:b/>
          <w:bCs/>
          <w:lang w:val="el" w:eastAsia="el"/>
        </w:rPr>
        <w:t xml:space="preserve"> Οι εκμισθωτές αγροτικών εκτάσεων δεν υποχρεούνται σε υποβολή «Δήλωσης Πληροφοριακών Στοιχείων Μίσθωσης Ακίνητης Περιουσίας», εφόσον το μηνιαίο μίσθωμα δεν υπερβαίνει το ποσό των ογδόντα (80) ευρώ.</w:t>
      </w:r>
    </w:p>
    <w:p>
      <w:pPr>
        <w:pStyle w:val="MainText"/>
        <w:spacing w:before="120" w:after="0"/>
        <w:rPr>
          <w:lang w:val="el" w:eastAsia="el"/>
        </w:rPr>
      </w:pPr>
      <w:r>
        <w:rPr>
          <w:b/>
          <w:bCs/>
          <w:lang w:val="el" w:eastAsia="el"/>
        </w:rPr>
        <w:t>2.</w:t>
      </w:r>
      <w:r>
        <w:rPr>
          <w:b/>
          <w:bCs/>
          <w:lang w:val="el" w:eastAsia="el"/>
        </w:rPr>
        <w:t xml:space="preserve"> Οι Φορείς Κεντρικής Διοίκησης (ή Δημοσίου ή Κράτους), όπως αυτοί ορίζονται από τις διατάξεις του άρθρου 14 του ν.4270/2014, δεν υποχρεούνται σε υποβολή «Δήλωσης Πληροφοριακών Στοιχείων Μίσθωσης Ακίνητης Περιουσίας».</w:t>
      </w:r>
    </w:p>
    <w:p>
      <w:pPr>
        <w:pStyle w:val="MainText"/>
        <w:spacing w:before="120" w:after="0"/>
        <w:rPr>
          <w:lang w:val="el" w:eastAsia="el"/>
        </w:rPr>
      </w:pPr>
      <w:r>
        <w:rPr>
          <w:b/>
          <w:bCs/>
          <w:lang w:val="el" w:eastAsia="el"/>
        </w:rPr>
        <w:t>3.</w:t>
      </w:r>
      <w:r>
        <w:rPr>
          <w:b/>
          <w:bCs/>
          <w:lang w:val="el" w:eastAsia="el"/>
        </w:rPr>
        <w:t xml:space="preserve"> Δεν υποχρεούνται σε υποβολή «Δήλωσης Πληροφοριακών Στοιχείων Μίσθωσης Ακίνητης Περιουσίας» για τις βραχυχρόνιες μισθώσεις που συνάπτονται στο πλαίσιο των διατάξεων του άρθρου 111 του ν.4446/2016 οι «Διαχειριστές Ακινήτων Βραχυχρόνιας Μίσθωσης», ανεξαρτήτως εάν έχουν την ιδιότητα του εκμισθωτή, υπεκμισθωτή ή τρίτου που λειτουργεί ως «Διαχειριστής Ακινήτου», σύμφωνα με τις διατάξεις της παραγράφου 5 του άρθρου 1 της ΠΟΛ.1187/2017 (Β’ 4232) απόφασης του Διοικητή Α.Α.Δ.Ε. σχετικά με τη βραχυχρόνια μίσθωση ακινήτων στο πλαίσιο της οικονομίας του διαμοιρασμού. Σε περίπτωση συνιδιοκτησίας ακινήτου, εφόσον ένας εκ των συνιδιοκτητών ορίζεται ως «Διαχειριστής Ακινήτου», δεν υποχρεούνται σε υποβολή δήλωσης ούτε οι λοιποί συνιδιοκτήτες.</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Διαδικασία υποβολής της «Δήλωσης Πληροφοριακών Στοιχείων Μίσθωσης ΑκίνητηςΠεριουσίας» μέσω ηλεκτρονικής εφαρμογής της Διεύθυνσης ΗλεκτρονικήςΔιακυβέρνησης (Δ.ΗΛΕ.Δ.)</w:t>
      </w:r>
    </w:p>
    <w:p>
      <w:pPr>
        <w:pStyle w:val="MainText"/>
        <w:spacing w:before="120" w:after="0"/>
        <w:rPr>
          <w:lang w:val="el" w:eastAsia="el"/>
        </w:rPr>
      </w:pPr>
      <w:r>
        <w:rPr>
          <w:b/>
          <w:bCs/>
          <w:lang w:val="el" w:eastAsia="el"/>
        </w:rPr>
        <w:t>1.</w:t>
      </w:r>
      <w:r>
        <w:rPr>
          <w:b/>
          <w:bCs/>
          <w:lang w:val="el" w:eastAsia="el"/>
        </w:rPr>
        <w:t xml:space="preserve"> Οι δηλώσεις των πληροφοριακών στοιχείων μίσθωσης υποβάλλονται με τη χρήση ηλεκτρονικής μεθόδου επικοινωνίας μέσω διαδικτυακής εφαρμογής της Διεύθυνσης Ηλεκτρονικής Διακυβέρνησης (Δ.ΗΛΕ.Δ.) στο δικτυακό τόπο </w:t>
      </w:r>
      <w:hyperlink r:id="rId5" w:history="1">
        <w:r>
          <w:rPr>
            <w:rStyle w:val="Hyperlink"/>
            <w:b/>
            <w:bCs/>
            <w:color w:val="0000EE"/>
            <w:u w:color="0000EE"/>
            <w:lang w:val="el" w:eastAsia="el"/>
          </w:rPr>
          <w:t>www.aade.gr</w:t>
        </w:r>
      </w:hyperlink>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υπόχρεοι που είναι νέοι χρήστες εγγράφονται στις ηλεκτρονικές υπηρεσίες TAXISnet σύμφωνα με όσα ορίζονται στην με αριθμό ΠΟΛ.1178/2010 (Β’ 1916) απόφαση του Υπουργού Οικονομικών. Η διαδικασία αυτή δεν απαιτείται για τους ήδη πιστοποιημένους χρήστες σε οποιαδήποτε εφαρμογή.</w:t>
      </w:r>
    </w:p>
    <w:p>
      <w:pPr>
        <w:pStyle w:val="MainText"/>
        <w:spacing w:before="120" w:after="0"/>
        <w:rPr>
          <w:lang w:val="el" w:eastAsia="el"/>
        </w:rPr>
      </w:pPr>
      <w:r>
        <w:rPr>
          <w:b/>
          <w:bCs/>
          <w:lang w:val="el" w:eastAsia="el"/>
        </w:rPr>
        <w:t>3.</w:t>
      </w:r>
      <w:r>
        <w:rPr>
          <w:b/>
          <w:bCs/>
          <w:lang w:val="el" w:eastAsia="el"/>
        </w:rPr>
        <w:t xml:space="preserve"> Ως ημερομηνία υποβολής της δήλωσης θεωρείται η ημερομηνία οριστικής καταχώρησης αυτής στο σύστημα, με αυτόματη απόδοση στον υπόχρεο εκμισθωτή μοναδικού αριθμού καταχώρησης.</w:t>
      </w:r>
    </w:p>
    <w:p>
      <w:pPr>
        <w:pStyle w:val="MainText"/>
        <w:spacing w:before="120" w:after="0"/>
        <w:rPr>
          <w:lang w:val="el" w:eastAsia="el"/>
        </w:rPr>
      </w:pPr>
      <w:r>
        <w:rPr>
          <w:b/>
          <w:bCs/>
          <w:lang w:val="el" w:eastAsia="el"/>
        </w:rPr>
        <w:t>4.</w:t>
      </w:r>
      <w:r>
        <w:rPr>
          <w:b/>
          <w:bCs/>
          <w:lang w:val="el" w:eastAsia="el"/>
        </w:rPr>
        <w:t xml:space="preserve"> Για την υποβολή της δήλωσης απαιτείται η συμπλήρωση της οικείας εφαρμογής ηλεκτρονικής υποβολής των πληροφοριακών στοιχείων μίσθωσης ακίνητης περιουσίας, η οποία υπάρχει στον διαδικτυακό τόπο</w:t>
      </w:r>
      <w:hyperlink r:id="rId6" w:history="1">
        <w:r>
          <w:rPr>
            <w:rStyle w:val="Hyperlink"/>
            <w:b/>
            <w:bCs/>
            <w:color w:val="0000EE"/>
            <w:u w:color="0000EE"/>
            <w:lang w:val="el" w:eastAsia="el"/>
          </w:rPr>
          <w:t>www.aade.gr</w:t>
        </w:r>
      </w:hyperlink>
      <w:r>
        <w:rPr>
          <w:b/>
          <w:bCs/>
          <w:lang w:val="el" w:eastAsia="el"/>
        </w:rPr>
        <w:t>.</w:t>
      </w:r>
    </w:p>
    <w:p>
      <w:pPr>
        <w:pStyle w:val="MainText"/>
        <w:spacing w:before="120" w:after="0"/>
        <w:rPr>
          <w:lang w:val="el" w:eastAsia="el"/>
        </w:rPr>
      </w:pPr>
      <w:r>
        <w:rPr>
          <w:b/>
          <w:bCs/>
          <w:lang w:val="el" w:eastAsia="el"/>
        </w:rPr>
        <w:t>5.</w:t>
      </w:r>
      <w:r>
        <w:rPr>
          <w:b/>
          <w:bCs/>
          <w:lang w:val="el" w:eastAsia="el"/>
        </w:rPr>
        <w:t xml:space="preserve"> Σε περίπτωση που κατά την καταληκτική ημερομηνία εμπρόθεσμης υποβολής δήλωσης πληροφοριακών στοιχείων μίσθωσης, υπάρχει τεχνική αδυναμία ολοκλήρωσης της υποβολής, τότε ο εκμισθωτής επικοινωνεί με το Κέντρο Εξυπηρέτησης Φορολογουμένων της Διεύθυνσης Υποστήριξης Ηλεκτρονικών Υπηρεσιών (ΔΥΠΗΛΥ) της Α.Α.Δ.Ε. και καταγράφεται το αίτημά του και τα στοιχεία του, προκειμένου να ολοκληρωθεί η ηλεκτρονική υποβολή έστω και ετεροχρονισμένα. Σε περίπτωση της αποδεδειγμένης ως άνω αδυναμίας ενημερώνεται η αρμόδια Δ.Ο.Υ. για τη μη υπαιτιότητα του φορολογούμενου για την εκπρόθεσμη ηλεκτρονική υποβολή της δήλωσης.</w:t>
      </w:r>
    </w:p>
    <w:p>
      <w:pPr>
        <w:pStyle w:val="MainText"/>
        <w:spacing w:before="120" w:after="0"/>
        <w:rPr>
          <w:lang w:val="el" w:eastAsia="el"/>
        </w:rPr>
      </w:pPr>
      <w:r>
        <w:rPr>
          <w:b/>
          <w:bCs/>
          <w:lang w:val="el" w:eastAsia="el"/>
        </w:rPr>
        <w:t>6.</w:t>
      </w:r>
      <w:r>
        <w:rPr>
          <w:b/>
          <w:bCs/>
          <w:lang w:val="el" w:eastAsia="el"/>
        </w:rPr>
        <w:t xml:space="preserve"> Σε όσες περιπτώσεις είναι αδύνατη η ηλεκτρονική υποβολή, κατά τα ανωτέρω, και η δήλωση υποβάλλεται για λογαριασμό του εκμισθωτή, από κηδεμόνα σχολάζουσας κληρονομίας, εκκαθαριστή κληρονομίας διορισμένο από το δικαστήριο, εκτελεστή διαθήκης που διορίστηκε από το δικαστήριο ή από τη Διεύθυνση Εθνικών Κληροδοτημάτων, σύνδικο πτώχευσης σε περίπτωση πτώχευσης, προσωρινό διαχειριστή σε περίπτωση επιδικίας, μεσεγγυούχο σε περίπτωση μεσεγγύησης, επίτροπο ή κηδεμόνα ή δικαστικό συμπαραστάτη σε περίπτωση που ιδιοκτήτης ακινήτου είναι ανήλικο τέκνο ή άτομο σε δικαστική συμπαράσταση, η υποβολή της δήλωσης γίνεται χειρόγραφα στην αρμόδια Δ.Ο.Υ. φορολογίας του εκμισθωτή με το ειδικό έντυπο δήλωσης όπως το συνημμένο «ΥΠΟΔΕΙΓΜΑ Ι».</w:t>
      </w:r>
    </w:p>
    <w:p>
      <w:pPr>
        <w:spacing w:before="240" w:after="240"/>
        <w:rPr>
          <w:lang w:val="el" w:eastAsia="el"/>
        </w:rPr>
      </w:pPr>
      <w:r>
        <w:rPr>
          <w:b/>
          <w:bCs/>
          <w:lang w:val="el" w:eastAsia="el"/>
        </w:rPr>
        <w:t>Η ως άνω «Δήλωση Πληροφοριακών Στοιχείων Μίσθωσης Ακίνητης Περιουσίας» παραλαμβάνεται από την αρμόδια Δ.Ο.Υ. και καταχωρείται σε χειρόγραφο βιβλίο.</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Υποβαλλόμενα πληροφοριακά στοιχεία μίσθωσης ακίνητης περιουσίας καιαποδεικτικό στοιχείο υποβολής</w:t>
      </w:r>
    </w:p>
    <w:p>
      <w:pPr>
        <w:pStyle w:val="MainText"/>
        <w:spacing w:before="120" w:after="0"/>
        <w:rPr>
          <w:lang w:val="el" w:eastAsia="el"/>
        </w:rPr>
      </w:pPr>
      <w:r>
        <w:rPr>
          <w:b/>
          <w:bCs/>
          <w:lang w:val="el" w:eastAsia="el"/>
        </w:rPr>
        <w:t>1.</w:t>
      </w:r>
      <w:r>
        <w:rPr>
          <w:b/>
          <w:bCs/>
          <w:lang w:val="el" w:eastAsia="el"/>
        </w:rPr>
        <w:t xml:space="preserve"> Η ηλεκτρονική φόρμα υποβολής των πληροφοριακών στοιχείων μίσθωσης ακίνητης περιουσίας, περιλαμβάνει τις παρακάτω γενικές κατηγορίες πληροφοριών:</w:t>
      </w:r>
    </w:p>
    <w:p>
      <w:pPr>
        <w:spacing w:before="240" w:after="240"/>
        <w:rPr>
          <w:lang w:val="el" w:eastAsia="el"/>
        </w:rPr>
      </w:pPr>
      <w:r>
        <w:rPr>
          <w:b/>
          <w:bCs/>
          <w:lang w:val="el" w:eastAsia="el"/>
        </w:rPr>
        <w:t>-Στοιχεία εκμισθωτών</w:t>
      </w:r>
    </w:p>
    <w:p>
      <w:pPr>
        <w:spacing w:before="240" w:after="240"/>
        <w:rPr>
          <w:lang w:val="el" w:eastAsia="el"/>
        </w:rPr>
      </w:pPr>
      <w:r>
        <w:rPr>
          <w:b/>
          <w:bCs/>
          <w:lang w:val="el" w:eastAsia="el"/>
        </w:rPr>
        <w:t>-Στοιχεία μισθωτών</w:t>
      </w:r>
    </w:p>
    <w:p>
      <w:pPr>
        <w:spacing w:before="240" w:after="240"/>
        <w:rPr>
          <w:lang w:val="el" w:eastAsia="el"/>
        </w:rPr>
      </w:pPr>
      <w:r>
        <w:rPr>
          <w:b/>
          <w:bCs/>
          <w:lang w:val="el" w:eastAsia="el"/>
        </w:rPr>
        <w:t>Ο ΑΦΜ του μισθωτή, σε περίπτωση φυσικών ή νομικών προσώπων ή νομικών οντοτήτων, φορολογικών κατοίκων Ελλάδας. Σε περίπτωση φυσικών προσώπων - φορολογικών κατοίκων αλλοδαπής, ο ΑΦΜ του μισθωτή, εφόσον υφίσταται ή ο αριθμός διαβατηρίου ή ταυτότητας ή οποιοδήποτε άλλο νομιμοποιητικό έγγραφο. Σε περίπτωση νομικών προσώπων ή νομικών οντοτήτων - φορολογικών κατοίκων αλλοδαπής χωρίς μόνιμη εγκατάσταση στην Ελλάδα, ο ΑΦΜ του μισθωτή, εφόσον υφίσταται, ή τα πλήρη στοιχεία του (επωνυμία, ταχυδρομική διεύθυνση, χώρα φορολογικής κατοικίας).</w:t>
      </w:r>
    </w:p>
    <w:p>
      <w:pPr>
        <w:spacing w:before="240" w:after="240"/>
        <w:rPr>
          <w:lang w:val="el" w:eastAsia="el"/>
        </w:rPr>
      </w:pPr>
      <w:r>
        <w:rPr>
          <w:b/>
          <w:bCs/>
          <w:lang w:val="el" w:eastAsia="el"/>
        </w:rPr>
        <w:t>-Στοιχεία μίσθωσης</w:t>
      </w:r>
    </w:p>
    <w:p>
      <w:pPr>
        <w:spacing w:before="240" w:after="240"/>
        <w:rPr>
          <w:lang w:val="el" w:eastAsia="el"/>
        </w:rPr>
      </w:pPr>
      <w:r>
        <w:rPr>
          <w:b/>
          <w:bCs/>
          <w:lang w:val="el" w:eastAsia="el"/>
        </w:rPr>
        <w:t>-Στοιχεία ακινήτου</w:t>
      </w:r>
    </w:p>
    <w:p>
      <w:pPr>
        <w:spacing w:before="240" w:after="240"/>
        <w:rPr>
          <w:lang w:val="el" w:eastAsia="el"/>
        </w:rPr>
      </w:pPr>
      <w:r>
        <w:rPr>
          <w:b/>
          <w:bCs/>
          <w:lang w:val="el" w:eastAsia="el"/>
        </w:rPr>
        <w:t>-Στοιχεία Πιστοποιητικού Ενεργειακής Απόδοσης (Π.Ε.Α).</w:t>
      </w:r>
    </w:p>
    <w:p>
      <w:pPr>
        <w:spacing w:before="240" w:after="240"/>
        <w:rPr>
          <w:lang w:val="el" w:eastAsia="el"/>
        </w:rPr>
      </w:pPr>
      <w:r>
        <w:rPr>
          <w:b/>
          <w:bCs/>
          <w:lang w:val="el" w:eastAsia="el"/>
        </w:rPr>
        <w:t>Η υποβολή της δήλωσης ολοκληρώνεται με την καταχώρηση των αντίστοιχων ανά κατηγορία υποχρεωτικών πληροφοριακών πεδίων.</w:t>
      </w:r>
    </w:p>
    <w:p>
      <w:pPr>
        <w:pStyle w:val="MainText"/>
        <w:spacing w:before="120" w:after="0"/>
        <w:rPr>
          <w:lang w:val="el" w:eastAsia="el"/>
        </w:rPr>
      </w:pPr>
      <w:r>
        <w:rPr>
          <w:b/>
          <w:bCs/>
          <w:lang w:val="el" w:eastAsia="el"/>
        </w:rPr>
        <w:t>2.</w:t>
      </w:r>
      <w:r>
        <w:rPr>
          <w:b/>
          <w:bCs/>
          <w:lang w:val="el" w:eastAsia="el"/>
        </w:rPr>
        <w:t xml:space="preserve"> Μετά την οριστικοποίηση υποβολής της δήλωσης, εκτυπώνεται «ΑΠΟΔΕΙΞΗ ΥΠΟΒΟΛΗΣ ΔΗΛΩΣΗΣ ΠΛΗΡΟΦΟΡΙΑΚΩΝ ΣΤΟΙΧΕΙΩΝ ΜΙΣΘΩΣΗΣ ΑΚΙΝΗΤΗΣ ΠΕΡΙΟΥΣΙΑΣ» (ΥΠΟΔΕΙΓΜΑ ΙΙ) η οποία περιλαμβάνει το σύνολο των πληροφοριών που καταχώρησε ο χρήστης και η οποία αποτελεί αποδεικτικό υποβολής των πληροφοριακών στοιχείων της μίσθωσης ακίνητης περιουσίας, την οποία δύναται να προσκομίζει σε όλες τις αρμόδιες υπηρεσίες.</w:t>
      </w:r>
    </w:p>
    <w:p>
      <w:pPr>
        <w:pStyle w:val="Heading6"/>
        <w:spacing w:before="240" w:after="240"/>
        <w:rPr>
          <w:lang w:val="el" w:eastAsia="el"/>
        </w:rPr>
      </w:pPr>
      <w:r>
        <w:rPr>
          <w:b/>
          <w:bCs/>
          <w:lang w:val="el" w:eastAsia="el"/>
        </w:rPr>
        <w:t>ΑΡΘΡΟ 5</w:t>
      </w:r>
      <w:r>
        <w:rPr>
          <w:b/>
          <w:bCs/>
          <w:lang w:val="el" w:eastAsia="el"/>
        </w:rPr>
        <w:t xml:space="preserve"> </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b/>
          <w:bCs/>
          <w:lang w:val="el" w:eastAsia="el"/>
        </w:rPr>
        <w:t xml:space="preserve"> Όσοι </w:t>
      </w:r>
      <w:r>
        <w:rPr>
          <w:b/>
          <w:bCs/>
          <w:lang w:val="el" w:eastAsia="el"/>
        </w:rPr>
        <w:t xml:space="preserve">υποχρεούνται </w:t>
      </w:r>
      <w:r>
        <w:rPr>
          <w:b/>
          <w:bCs/>
          <w:lang w:val="el" w:eastAsia="el"/>
        </w:rPr>
        <w:t>και δεν δηλώνουν τα στοιχεία των μισθώσεων ή τα δηλώνουν εκπρόθεσμα, υπόκεινται στις κυρώσεις που προβλέπονται από τις ισχύουσες διατάξεις του ν.4174/2013.</w:t>
      </w:r>
    </w:p>
    <w:p>
      <w:pPr>
        <w:pStyle w:val="MainText"/>
        <w:spacing w:before="120" w:after="0"/>
        <w:rPr>
          <w:lang w:val="el" w:eastAsia="el"/>
        </w:rPr>
      </w:pPr>
      <w:r>
        <w:rPr>
          <w:b/>
          <w:bCs/>
          <w:lang w:val="el" w:eastAsia="el"/>
        </w:rPr>
        <w:t>2.</w:t>
      </w:r>
      <w:r>
        <w:rPr>
          <w:b/>
          <w:bCs/>
          <w:lang w:val="el" w:eastAsia="el"/>
        </w:rPr>
        <w:t xml:space="preserve"> Για τις περιπτώσεις υποβολής εκπρόθεσμης «Δήλωσης Πληροφοριακών Στοιχείων Μίσθωσης Ακίνητης Περιουσίας», θα αποστέλλονται από τη Δ.ΗΛΕ.Δ. προς τις αρμόδιες Δ.Ο.Υ. συγκεντρωτικές καταστάσεις με τα στοιχεία των υπόχρεων εκμισθωτών που υπέβαλαν εκπρόθεσμα μέσα στον προηγούμενο μήνα τα πληροφοριακά στοιχεία μίσθωσης ακίνητης περιουσίας. Με βάση τις καταστάσεις αυτές οι Δ.Ο.Υ. θα βεβαιώνουν στον υπόχρεο εκμισθωτή τα προβλεπόμενα πρόστιμα του ν.4174/2013.</w:t>
      </w:r>
    </w:p>
    <w:p>
      <w:pPr>
        <w:spacing w:before="240" w:after="240"/>
        <w:rPr>
          <w:lang w:val="el" w:eastAsia="el"/>
        </w:rPr>
      </w:pPr>
      <w:r>
        <w:rPr>
          <w:b/>
          <w:bCs/>
          <w:lang w:val="el" w:eastAsia="el"/>
        </w:rPr>
        <w:t>Στις ανωτέρω καταστάσεις δεν περιλαμβάνονται τα στοιχεία των υπόχρεων που υπέβαλαν ετεροχρονισμένα τη «Δήλωση Πληροφοριακών Στοιχείων Μίσθωσης Ακίνητης Περιουσίας» λόγω αποδεδειγμένης τεχνικής αδυναμίας.</w:t>
      </w:r>
    </w:p>
    <w:p>
      <w:pPr>
        <w:pStyle w:val="MainText"/>
        <w:spacing w:before="120" w:after="0"/>
        <w:rPr>
          <w:lang w:val="el" w:eastAsia="el"/>
        </w:rPr>
      </w:pPr>
      <w:r>
        <w:rPr>
          <w:b/>
          <w:bCs/>
          <w:lang w:val="el" w:eastAsia="el"/>
        </w:rPr>
        <w:t>3.</w:t>
      </w:r>
      <w:r>
        <w:rPr>
          <w:b/>
          <w:bCs/>
          <w:lang w:val="el" w:eastAsia="el"/>
        </w:rPr>
        <w:t xml:space="preserve"> Δεν επιβάλλονται κυρώσεις και σε όσους εκμισθωτές υποβάλλουν, υποχρεωτικά, εκ νέου «Δήλωση Πληροφοριακών Στοιχείων Μίσθωσης Ακίνητης Περιουσίας», για τις περιπτώσεις που ο υπεκμισθωτής του ακινήτου επιθυμεί την εγγραφή του ακινήτου αυτού στο «Μητρώο Ακινήτων Βραχυχρόνιας Διαμονής».</w:t>
      </w:r>
    </w:p>
    <w:p>
      <w:pPr>
        <w:pStyle w:val="Heading6"/>
        <w:spacing w:before="240" w:after="240"/>
        <w:rPr>
          <w:lang w:val="el" w:eastAsia="el"/>
        </w:rPr>
      </w:pPr>
      <w:r>
        <w:rPr>
          <w:b/>
          <w:bCs/>
          <w:lang w:val="el" w:eastAsia="el"/>
        </w:rPr>
        <w:t>ΑΡΘΡΟ 6</w:t>
      </w:r>
      <w:r>
        <w:rPr>
          <w:b/>
          <w:bCs/>
          <w:lang w:val="el" w:eastAsia="el"/>
        </w:rPr>
        <w:t xml:space="preserve"> </w:t>
      </w:r>
    </w:p>
    <w:p>
      <w:pPr>
        <w:pStyle w:val="Heading6"/>
        <w:spacing w:before="240" w:after="240"/>
        <w:rPr>
          <w:lang w:val="el" w:eastAsia="el"/>
        </w:rPr>
      </w:pPr>
      <w:r>
        <w:rPr>
          <w:b/>
          <w:bCs/>
          <w:lang w:val="el" w:eastAsia="el"/>
        </w:rPr>
        <w:t>Λοιποί υπόχρεοι</w:t>
      </w:r>
    </w:p>
    <w:p>
      <w:pPr>
        <w:pStyle w:val="MainText"/>
        <w:spacing w:before="120" w:after="0"/>
        <w:rPr>
          <w:lang w:val="el" w:eastAsia="el"/>
        </w:rPr>
      </w:pPr>
      <w:r>
        <w:rPr>
          <w:b/>
          <w:bCs/>
          <w:lang w:val="el" w:eastAsia="el"/>
        </w:rPr>
        <w:t>1.</w:t>
      </w:r>
      <w:r>
        <w:rPr>
          <w:b/>
          <w:bCs/>
          <w:lang w:val="el" w:eastAsia="el"/>
        </w:rPr>
        <w:t xml:space="preserve"> Όσα ανωτέρω αναφέρονται για την υποβολή πληροφοριακών στοιχείων μίσθωσης ακίνητης περιουσίας εφαρμόζονται ανάλογα και στις περιπτώσεις υπεκμίσθωσης αυτής, περιλαμβανομένης και της υπεκμίσθωσης ακινήτων όπου παραχωρείται το δικαίωμα υπεκμίσθωσης για σκοπούς Βραχυχρόνιας Διαμονής με βάση τις διατάξεις του άρθρου 111 του ν.4446/2016.</w:t>
      </w:r>
    </w:p>
    <w:p>
      <w:pPr>
        <w:spacing w:before="240" w:after="240"/>
        <w:rPr>
          <w:lang w:val="el" w:eastAsia="el"/>
        </w:rPr>
      </w:pPr>
      <w:r>
        <w:rPr>
          <w:b/>
          <w:bCs/>
          <w:lang w:val="el" w:eastAsia="el"/>
        </w:rPr>
        <w:t>Επίσης εφαρμόζονται στην περίπτωση παραχώρησης χρήσης ακίνητης περιουσίας (δωρεάν παραχώρηση) με εξαίρεση τα πρόσωπα που απαλλάσσονται του φόρου σύμφωνα με τις διατάξεις της παραγράφου 2 του άρθρου 39 του ν.4172/2013 (Α’ 167).</w:t>
      </w:r>
    </w:p>
    <w:p>
      <w:pPr>
        <w:pStyle w:val="MainText"/>
        <w:spacing w:before="120" w:after="0"/>
        <w:rPr>
          <w:lang w:val="el" w:eastAsia="el"/>
        </w:rPr>
      </w:pPr>
      <w:r>
        <w:rPr>
          <w:b/>
          <w:bCs/>
          <w:lang w:val="el" w:eastAsia="el"/>
        </w:rPr>
        <w:t>2.</w:t>
      </w:r>
      <w:r>
        <w:rPr>
          <w:b/>
          <w:bCs/>
          <w:lang w:val="el" w:eastAsia="el"/>
        </w:rPr>
        <w:t xml:space="preserve"> Σε περίπτωση εκμίσθωσης κοινόχρηστων χώρων, η «Δήλωση Πληροφοριακών Στοιχείων Μίσθωσης Ακίνητης Περιουσίας» υποβάλλεται από έναν εκ των συνιδιοκτητών, σύμφωνα με τα οριζόμενα στην παράγραφο 4α του άρθρου 1 της παρούσας.</w:t>
      </w:r>
    </w:p>
    <w:p>
      <w:pPr>
        <w:pStyle w:val="Heading6"/>
        <w:spacing w:before="240" w:after="240"/>
        <w:rPr>
          <w:lang w:val="el" w:eastAsia="el"/>
        </w:rPr>
      </w:pPr>
      <w:r>
        <w:rPr>
          <w:b/>
          <w:bCs/>
          <w:lang w:val="el" w:eastAsia="el"/>
        </w:rPr>
        <w:t>ΑΡΘΡΟ 7</w:t>
      </w:r>
      <w:r>
        <w:rPr>
          <w:b/>
          <w:bCs/>
          <w:lang w:val="el" w:eastAsia="el"/>
        </w:rPr>
        <w:t xml:space="preserve"> </w:t>
      </w:r>
    </w:p>
    <w:p>
      <w:pPr>
        <w:pStyle w:val="Heading6"/>
        <w:spacing w:before="240" w:after="240"/>
        <w:rPr>
          <w:lang w:val="el" w:eastAsia="el"/>
        </w:rPr>
      </w:pPr>
      <w:r>
        <w:rPr>
          <w:b/>
          <w:bCs/>
          <w:lang w:val="el" w:eastAsia="el"/>
        </w:rPr>
        <w:t>Ενημέρωση συμβαλλομένων</w:t>
      </w:r>
    </w:p>
    <w:p>
      <w:pPr>
        <w:spacing w:before="240" w:after="240"/>
        <w:rPr>
          <w:lang w:val="el" w:eastAsia="el"/>
        </w:rPr>
      </w:pPr>
      <w:r>
        <w:rPr>
          <w:b/>
          <w:bCs/>
          <w:lang w:val="el" w:eastAsia="el"/>
        </w:rPr>
        <w:t>Με την οριστικοποίηση της υποβολής, τα πρόσωπα που συμβάλλονται στη μίσθωση, θα ενημερώνονται με μήνυμα στα εισερχόμενα μηνύματα του λογαριασμού τους στο TAXISnet αφού εισέλθουν με τη χρήση των προσωπικών τους κωδικών πρόσβασης στο TAXISnet.</w:t>
      </w:r>
    </w:p>
    <w:p>
      <w:pPr>
        <w:spacing w:before="240" w:after="240"/>
        <w:rPr>
          <w:lang w:val="el" w:eastAsia="el"/>
        </w:rPr>
      </w:pPr>
      <w:r>
        <w:rPr>
          <w:b/>
          <w:bCs/>
          <w:lang w:val="el" w:eastAsia="el"/>
        </w:rPr>
        <w:t>Ο κάθε μισθωτής ανατρέχει στην υποβληθείσα δήλωση και προβαίνει στην ηλεκτρονική αποδοχή ή μη της δήλωσης. Στην περίπτωση μη αποδοχής, συμπληρώνονται οι λόγοι μη αποδοχής σε ειδικό πεδίο.</w:t>
      </w:r>
    </w:p>
    <w:p>
      <w:pPr>
        <w:pStyle w:val="Heading6"/>
        <w:spacing w:before="240" w:after="240"/>
        <w:rPr>
          <w:lang w:val="el" w:eastAsia="el"/>
        </w:rPr>
      </w:pPr>
      <w:r>
        <w:rPr>
          <w:b/>
          <w:bCs/>
          <w:lang w:val="el" w:eastAsia="el"/>
        </w:rPr>
        <w:t>ΑΡΘΡΟ 8</w:t>
      </w:r>
      <w:r>
        <w:rPr>
          <w:b/>
          <w:bCs/>
          <w:lang w:val="el" w:eastAsia="el"/>
        </w:rPr>
        <w:t xml:space="preserve"> </w:t>
      </w:r>
    </w:p>
    <w:p>
      <w:pPr>
        <w:pStyle w:val="Heading6"/>
        <w:spacing w:before="240" w:after="240"/>
        <w:rPr>
          <w:lang w:val="el" w:eastAsia="el"/>
        </w:rPr>
      </w:pPr>
      <w:r>
        <w:rPr>
          <w:b/>
          <w:bCs/>
          <w:lang w:val="el" w:eastAsia="el"/>
        </w:rPr>
        <w:t>Έλεγχος – Ενημέρωση Δ.Ο.Υ.</w:t>
      </w:r>
    </w:p>
    <w:p>
      <w:pPr>
        <w:spacing w:before="240" w:after="240"/>
        <w:rPr>
          <w:lang w:val="el" w:eastAsia="el"/>
        </w:rPr>
      </w:pPr>
      <w:r>
        <w:rPr>
          <w:b/>
          <w:bCs/>
          <w:lang w:val="el" w:eastAsia="el"/>
        </w:rPr>
        <w:t>Οι Δ.Ο.Υ. ενημερώνονται μέσω της αντίστοιχης εφαρμογής που έχει υλοποιήσει η Δ.ΗΛΕ.Δ. αμέσως μετά την οριστική υποβολή της «Δήλωσης Πληροφοριακών Στοιχείων Μίσθωσης Ακίνητης Περιουσίας» και έχουν τη δυνατότητα ανάκτησης και εκτύπωσης της υποβληθείσας δήλωσης.</w:t>
      </w:r>
    </w:p>
    <w:p>
      <w:pPr>
        <w:pStyle w:val="Heading6"/>
        <w:spacing w:before="240" w:after="240"/>
        <w:rPr>
          <w:lang w:val="el" w:eastAsia="el"/>
        </w:rPr>
      </w:pPr>
      <w:r>
        <w:rPr>
          <w:b/>
          <w:bCs/>
          <w:lang w:val="el" w:eastAsia="el"/>
        </w:rPr>
        <w:t>ΑΡΘΡΟ 9</w:t>
      </w:r>
      <w:r>
        <w:rPr>
          <w:b/>
          <w:bCs/>
          <w:lang w:val="el" w:eastAsia="el"/>
        </w:rPr>
        <w:t xml:space="preserve"> </w:t>
      </w:r>
    </w:p>
    <w:p>
      <w:pPr>
        <w:pStyle w:val="Heading6"/>
        <w:spacing w:before="240" w:after="240"/>
        <w:rPr>
          <w:lang w:val="el" w:eastAsia="el"/>
        </w:rPr>
      </w:pPr>
      <w:r>
        <w:rPr>
          <w:b/>
          <w:bCs/>
          <w:lang w:val="el" w:eastAsia="el"/>
        </w:rPr>
        <w:t>Λοιπά θέματα – Έναρξη ισχύος</w:t>
      </w:r>
    </w:p>
    <w:p>
      <w:pPr>
        <w:pStyle w:val="MainText"/>
        <w:spacing w:before="120" w:after="0"/>
        <w:rPr>
          <w:lang w:val="el" w:eastAsia="el"/>
        </w:rPr>
      </w:pPr>
      <w:r>
        <w:rPr>
          <w:b/>
          <w:bCs/>
          <w:lang w:val="el" w:eastAsia="el"/>
        </w:rPr>
        <w:t>1.</w:t>
      </w:r>
      <w:r>
        <w:rPr>
          <w:b/>
          <w:bCs/>
          <w:lang w:val="el" w:eastAsia="el"/>
        </w:rPr>
        <w:t xml:space="preserve"> Με την έναρξη ισχύος της παρούσας καταργείται η ΠΟΛ.1013/2014 απόφαση του Γενικού Γραμματέα Δημοσίων Εσόδων.</w:t>
      </w:r>
    </w:p>
    <w:p>
      <w:pPr>
        <w:pStyle w:val="MainText"/>
        <w:spacing w:before="120" w:after="0"/>
        <w:rPr>
          <w:lang w:val="el" w:eastAsia="el"/>
        </w:rPr>
      </w:pPr>
      <w:r>
        <w:rPr>
          <w:b/>
          <w:bCs/>
          <w:lang w:val="el" w:eastAsia="el"/>
        </w:rPr>
        <w:t>2.</w:t>
      </w:r>
      <w:r>
        <w:rPr>
          <w:b/>
          <w:bCs/>
          <w:lang w:val="el" w:eastAsia="el"/>
        </w:rPr>
        <w:t xml:space="preserve"> Η παρούσα απόφαση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Διεύθυνση Υποστήριξης Ηλεκτρονικών Υπηρεσιών – Τμήμα Ε’</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(με συνημμένα πέντε (5) φύλλα,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4. Κεντρική Υπηρεσία ΣΔΟΕ και τις Περιφερειακές Διευθύνσεις της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