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 ΓΕΝΙΚΗ ΔΙΕΥΘΥΝΣΗ ΗΛΕΚΤΡΟΝΙΚΗΣ</w:t>
      </w:r>
    </w:p>
    <w:p>
      <w:pPr>
        <w:spacing w:before="240" w:after="240"/>
        <w:rPr>
          <w:lang w:val="el" w:eastAsia="el"/>
        </w:rPr>
      </w:pPr>
      <w:r>
        <w:rPr>
          <w:b/>
          <w:bCs/>
          <w:lang w:val="el" w:eastAsia="el"/>
        </w:rPr>
        <w:t>ΔΙΑΚΥΒΕΡΝΗΣΗΣ ΚΑΙ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ΥΠΟΔΙΕΥΘΥΝΣΕΙΣ Α &amp;Β</w:t>
      </w:r>
    </w:p>
    <w:p>
      <w:pPr>
        <w:spacing w:before="240" w:after="240"/>
        <w:rPr>
          <w:lang w:val="el" w:eastAsia="el"/>
        </w:rPr>
      </w:pPr>
      <w:r>
        <w:rPr>
          <w:b/>
          <w:bCs/>
          <w:lang w:val="el" w:eastAsia="el"/>
        </w:rPr>
        <w:t>ΤΜΗΜΑΤΑ Α &amp; Ζ</w:t>
      </w:r>
    </w:p>
    <w:p>
      <w:pPr>
        <w:spacing w:before="240" w:after="240"/>
        <w:rPr>
          <w:lang w:val="el" w:eastAsia="el"/>
        </w:rPr>
      </w:pPr>
      <w:r>
        <w:rPr>
          <w:lang w:val="el" w:eastAsia="el"/>
        </w:rPr>
        <w:t>Καρ. Σερβίας 8 10184 Αθήνα 210 3375878 defk.a @aade.gr</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της διαδικασίας και των δικαιολογητικών για τη χορήγηση των απαλλαγών που ορίζονται στην παράγραφο 7 του άρθρου 3 του ν. 4223/2013 (Α΄ 287) για ακίνητα που υπέστησαν ζημιές από τις πυρκαγιές σε περιοχές της Αττικής της 23ης και 24ης Ιουλίου 2018.»</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7 και 8 του άρθρου 3 του ν. 4223/2013 (ΦΕΚ Α΄ 287), οι οποίες προστέθηκαν με το άρθρο 7 της από 26-7-2018 Πράξης Νομοθετικού Περιεχομένου (Α΄138) και με το τρίτο άρθρο της από 10-8-2018 Πράξης Νομοθετικού Περιεχομένου (Α΄149).</w:t>
      </w:r>
    </w:p>
    <w:p>
      <w:pPr>
        <w:spacing w:before="240" w:after="240"/>
        <w:rPr>
          <w:lang w:val="el" w:eastAsia="el"/>
        </w:rPr>
      </w:pPr>
      <w:r>
        <w:rPr>
          <w:lang w:val="el" w:eastAsia="el"/>
        </w:rPr>
        <w:t>2. Τις διατάξεις του ν. 4174/2013 (ΦΕΚ 170 Α΄) «Φορολογικές διαδικασίες και άλλες διατάξεις», όπως ισχύουν.</w:t>
      </w:r>
    </w:p>
    <w:p>
      <w:pPr>
        <w:spacing w:before="240" w:after="240"/>
        <w:rPr>
          <w:lang w:val="el" w:eastAsia="el"/>
        </w:rPr>
      </w:pPr>
      <w:r>
        <w:rPr>
          <w:lang w:val="el" w:eastAsia="el"/>
        </w:rPr>
        <w:t>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w:t>
      </w:r>
    </w:p>
    <w:p>
      <w:pPr>
        <w:spacing w:before="240" w:after="240"/>
        <w:rPr>
          <w:lang w:val="el" w:eastAsia="el"/>
        </w:rPr>
      </w:pPr>
      <w:r>
        <w:rPr>
          <w:lang w:val="el" w:eastAsia="el"/>
        </w:rPr>
        <w:t>4.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5. Την Δ.ΟΡΓ.Α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6. Τη Δ. ΟΡΓ.Α 1036960 ΕΞ 2017 (ΦΕΚ 968 &amp;1238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7.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χορήγηση απαλλαγής από τον ΕΝ.Φ.Ι.Α. σύμφωνα με τις διατάξεις της παραγράφου 7 του άρθρου 3 του ν. 4223/2013, πραγματοποιείται κεντρικά από τη Διεύθυνση Ηλεκτρονικής Διακυβέρνησης (Δ.ΗΛΕ.Δ.). Η απαλλαγή χορηγείται βάσει αρχείου δικαιούχων, το οποίο αποστέλλεται στη Δ.ΗΛΕ.Δ. από το Υπουργείο Υποδομών και Μεταφορών σε μη επανεγγράψιμο μαγνητικό μέσο. Στο αρχείο αναγράφεται, ανά Δελτίο Επανελέγχου, ο αριθμός αυτού, ο Αριθμός Φορολογικού Μητρώου (Α.Φ.Μ.) του ιδιοκτήτη, ο αριθμός Ταυτότητας Ακινήτου (Α.Τ.ΑΚ.) εφόσον το Δελτίο Επανελέγχου έχει εκδοθεί μέχρι τις 27 Σεπτεμβρίου 2018.</w:t>
      </w:r>
    </w:p>
    <w:p>
      <w:pPr>
        <w:spacing w:before="240" w:after="240"/>
        <w:rPr>
          <w:lang w:val="el" w:eastAsia="el"/>
        </w:rPr>
      </w:pPr>
      <w:r>
        <w:rPr>
          <w:lang w:val="el" w:eastAsia="el"/>
        </w:rPr>
        <w:t xml:space="preserve">2. Στις περιπτώσεις κατά τις οποίες δεν είναι δυνατή η χορήγηση της απαλλαγής σύμφωνα με την προηγούμενη παράγραφο, αυτή χορηγείται με την υποβολή αίτησης στον αρμόδιο Προϊστάμενο Δ.Ο.Υ. σύμφωνα με το συνημμένο στην ΠΟΛ 1200/2017 (ΦΕΚ 4429 και 4726 Β΄) υπόδειγμα 1Α, το οποίο επέχει θέση δήλωσης, συνοδευόμενο από το Δελτίο Επανελέγχου του Υπουργείου Υποδομών και Μεταφορών και έχει εκδοθεί μέχρι τις 27 Σεπτεμβρίου 2018. Εφόσον η αίτηση γίνει αποδεκτή, εκδίδεται νέα «δήλωση ΕΝ.Φ.Ι.Α. - πράξη διοικητικού προσδιορισμού φόρου», η οποία κοινοποιείται κατά τις διατάξεις της ΠΟΛ 1125/2014 απόφασης ΓΓΔΕ (ΦΕΚ 1171 Β΄) και αναρτάται ηλεκτρονικά στο λογαριασμό του φορολογούμενου στο ΟΠΣ Περιουσιολόγιο </w:t>
      </w:r>
      <w:hyperlink r:id="rId5" w:history="1">
        <w:r>
          <w:rPr>
            <w:rStyle w:val="Hyperlink"/>
            <w:color w:val="0000EE"/>
            <w:u w:color="0000EE"/>
            <w:lang w:val="el" w:eastAsia="el"/>
          </w:rPr>
          <w:t>(</w:t>
        </w:r>
        <w:r>
          <w:rPr>
            <w:rStyle w:val="Hyperlink"/>
            <w:color w:val="0000EE"/>
            <w:u w:color="0000EE"/>
            <w:lang w:val="el" w:eastAsia="el"/>
          </w:rPr>
          <w:t>www.aade.gr</w:t>
        </w:r>
      </w:hyperlink>
      <w:r>
        <w:rPr>
          <w:lang w:val="el" w:eastAsia="el"/>
        </w:rPr>
        <w:t>). Εφόσον η αίτηση δεν γίνει αποδεκτή, εκδίδεται πράξη απόρριψης, σύμφωνα με το συνημμένο στην ΠΟΛ 1163/2015 (ΦΕΚ 1711 B΄) απόφαση υπόδειγμα 7 και ενημερώνεται επί αποδείξει ο φορολογούμενος.</w:t>
      </w:r>
    </w:p>
    <w:p>
      <w:pPr>
        <w:spacing w:before="240" w:after="240"/>
        <w:rPr>
          <w:lang w:val="el" w:eastAsia="el"/>
        </w:rPr>
      </w:pPr>
      <w:r>
        <w:rPr>
          <w:lang w:val="el" w:eastAsia="el"/>
        </w:rPr>
        <w:t>3. Η παράγραφος 3 της ΠΟΛ 1171/2018 απόφασης του Διοικητή της Α.Α.Δ.Ε. (ΦΕΚ 3964 Β΄) καταργείται.</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Διοικητής της Ανεξάρτητης</w:t>
      </w:r>
    </w:p>
    <w:p>
      <w:pPr>
        <w:spacing w:before="240" w:after="240"/>
        <w:rPr>
          <w:lang w:val="el" w:eastAsia="el"/>
        </w:rPr>
      </w:pPr>
      <w:r>
        <w:rPr>
          <w:b/>
          <w:bCs/>
          <w:lang w:val="el" w:eastAsia="el"/>
        </w:rPr>
        <w:t>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Γ΄(περίπτωση 5)</w:t>
      </w:r>
    </w:p>
    <w:p>
      <w:pPr>
        <w:spacing w:before="240" w:after="240"/>
        <w:rPr>
          <w:lang w:val="el" w:eastAsia="el"/>
        </w:rPr>
      </w:pPr>
      <w:r>
        <w:rPr>
          <w:lang w:val="el" w:eastAsia="el"/>
        </w:rPr>
        <w:t>2. Διεύθυνση Υποστήριξης Ηλεκτρονικών Υπηρεσιών – Τμήμα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Αποδέκτες Πίνακα Γ΄(περιπτώσεις 1 έως και 4)</w:t>
      </w:r>
    </w:p>
    <w:p>
      <w:pPr>
        <w:spacing w:before="240" w:after="240"/>
        <w:rPr>
          <w:lang w:val="el" w:eastAsia="el"/>
        </w:rPr>
      </w:pPr>
      <w:r>
        <w:rPr>
          <w:lang w:val="el" w:eastAsia="el"/>
        </w:rPr>
        <w:t>2. Αποδέκτες Πίνακα Ζ΄ (περιπτώσεις 1 και 7)</w:t>
      </w:r>
    </w:p>
    <w:p>
      <w:pPr>
        <w:spacing w:before="240" w:after="240"/>
        <w:rPr>
          <w:lang w:val="el" w:eastAsia="el"/>
        </w:rPr>
      </w:pPr>
      <w:r>
        <w:rPr>
          <w:lang w:val="el" w:eastAsia="el"/>
        </w:rPr>
        <w:t>3. Αποδέκτες Πίνακα Η΄(περιπτώσεις 1 έως και 3, 5 έως και 9)</w:t>
      </w:r>
    </w:p>
    <w:p>
      <w:pPr>
        <w:spacing w:before="240" w:after="240"/>
        <w:rPr>
          <w:lang w:val="el" w:eastAsia="el"/>
        </w:rPr>
      </w:pPr>
      <w:r>
        <w:rPr>
          <w:lang w:val="el" w:eastAsia="el"/>
        </w:rPr>
        <w:t>4. Αποδέκτες Πίνακα Θ΄ (περιπτώσεις 1 έως και 7)</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 xml:space="preserve">6. Αποδέκτες Πίνακα ΚΑ΄( περιπτώσεις 1 και 2) </w:t>
      </w:r>
      <w:r>
        <w:rPr>
          <w:sz w:val="30"/>
          <w:szCs w:val="30"/>
          <w:vertAlign w:val="subscript"/>
          <w:lang w:val="el" w:eastAsia="el"/>
        </w:rPr>
        <w:t>΄</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Διεύθυνση Ηλεκτρονικής Διακυβέρνησης- Υποδ/νσεις Α΄ και Β΄- Τμήματα Α΄ και Ζ΄ αντίστοιχα</w:t>
      </w:r>
    </w:p>
    <w:p>
      <w:pPr>
        <w:spacing w:before="240" w:after="240"/>
        <w:rPr>
          <w:lang w:val="el" w:eastAsia="el"/>
        </w:rPr>
      </w:pPr>
      <w:r>
        <w:rPr>
          <w:lang w:val="el" w:eastAsia="el"/>
        </w:rPr>
        <w:t>8. Διεύθυνση Εφαρμογής Φορολογίας Κεφαλαίου και Περιουσιολογίου-Τμήμα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