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ΣΧ,ΕΤ.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19ης Αυγούστου 2018, προτελευταίας Τετάρτης μηνός Σεπτεμβρίου,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Οκτώβριο 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>Οκτώβριο 2018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 α/α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ΝΙΚΗ ΔΕΛΟΠΟΥΛΟΥ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1,1667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130,94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7,4597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0,88813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10,3878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128,40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Κορόνα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9,5470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25,434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323,39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4,2951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4,6523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7,3236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1,6109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9,1515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1,7684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1,5993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1308,76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17,1004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7,9983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7,4285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17355,00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4,8336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63,023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78,0688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37,871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4,8582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21,8681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84,4515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4,2918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126,8276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2,0917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46,0105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795,4362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20,9191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2,0559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0,8286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0,3539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1761,7102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195,3125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10,9740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40,1076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423,6241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1,1686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144,3997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4,2538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118,2052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4,3824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601,8507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3,2435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35,9582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32,8423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11,6717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