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210 3635963</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την εκδήλωση ακραίων καιρικών συνθηκών (έντονες βροχοπτώσεις- χαλαζοπτώσεις) την 12.01.2019 στο Δήμο Ευρώτα της Περιφερειακής Ενότητας Λακωνίας της Περιφέρειας Πελοποννήσου»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(114 Α΄), όπως ισχύει, με τις οποίες εξουσιοδοτείται ο Υπουργός Οικονομικών να παρατείνει, με αποφάσεις του που 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(90 Α΄ – Κ.Ε.Δ.Ε.), όπως ισχύουν.</w:t>
      </w:r>
    </w:p>
    <w:p>
      <w:pPr>
        <w:spacing w:before="240" w:after="240"/>
        <w:rPr>
          <w:lang w:val="el" w:eastAsia="el"/>
        </w:rPr>
      </w:pPr>
      <w:r>
        <w:rPr>
          <w:lang w:val="el" w:eastAsia="el"/>
        </w:rPr>
        <w:t>4. Τις διατάξεις του ν. 4174/2013 (170 Α΄-Κ.Φ.Δ.), όπως ισχύουν.</w:t>
      </w:r>
    </w:p>
    <w:p>
      <w:pPr>
        <w:spacing w:before="240" w:after="240"/>
        <w:rPr>
          <w:lang w:val="el" w:eastAsia="el"/>
        </w:rPr>
      </w:pPr>
      <w:r>
        <w:rPr>
          <w:lang w:val="el" w:eastAsia="el"/>
        </w:rPr>
        <w:t>5. Το π.δ. 142/2017 (181 Α΄) «Οργανισμός Υπουργείου Οικονομικών».</w:t>
      </w:r>
    </w:p>
    <w:p>
      <w:pPr>
        <w:spacing w:before="240" w:after="240"/>
        <w:rPr>
          <w:lang w:val="el" w:eastAsia="el"/>
        </w:rPr>
      </w:pPr>
      <w:r>
        <w:rPr>
          <w:lang w:val="el" w:eastAsia="el"/>
        </w:rPr>
        <w:t>6. Την υπ΄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125/2016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υπ΄ αριθμ. 341/21.01.2019 Απόφαση του Γενικού Γραμματέα Πολιτικής Προστασίας (ΑΔΑ:6ΠΟΓ46ΜΚ6Π-Π11), με την οποία κηρύχτηκε σε κατάσταση Έκτακτης Ανάγκης Πολιτικής Προστασίας έως και 12.04.2019 ο Δήμος Ευρώτα της Περιφερειακής Ενότητας Λακωνίας της Περιφέρειας Πελοποννήσου.</w:t>
      </w:r>
    </w:p>
    <w:p>
      <w:pPr>
        <w:spacing w:before="240" w:after="240"/>
        <w:rPr>
          <w:lang w:val="el" w:eastAsia="el"/>
        </w:rPr>
      </w:pPr>
      <w:r>
        <w:rPr>
          <w:lang w:val="el" w:eastAsia="el"/>
        </w:rPr>
        <w:t>11. Το υπ΄ αριθμ. 1502/31.01.2019 έγγραφο αίτημα του Δημάρχου Ευρώτα προς τον Υπουργό Ευκλείδη Τσακαλώτο και την Υφυπουργό Αικατερίνη Παπανάτσιου με θέμα «Αίτημα για παράταση καταβολής οφειλών δημοτών μας».</w:t>
      </w:r>
    </w:p>
    <w:p>
      <w:pPr>
        <w:spacing w:before="240" w:after="240"/>
        <w:rPr>
          <w:lang w:val="el" w:eastAsia="el"/>
        </w:rPr>
      </w:pPr>
      <w:r>
        <w:rPr>
          <w:lang w:val="el" w:eastAsia="el"/>
        </w:rPr>
        <w:t>12. Το γεγονός ότι τα εν λόγω έντονα καιρικά φαινόμενα είχαν ως αποτέλεσμα να απορρυθμιστεί η κοινωνική και οικονομική ζωή στον ανωτέρω Δήμο.</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12.04.2019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στο Δήμο Ευρώτα της Περιφερειακής Ενότητας Λακωνίας της Περιφέρειας Πελοποννήσου που λήγουν ή έληξαν από 12.01.2019 μέχρι και την 12.04.2019.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12.04.2019 η πληρωμή των βεβαιωμένων και ληξιπρόθεσμων την 12.01.2019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