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Καρ. Σερβίας 10 101 84 Αθήνα 210 3605159</w:t>
      </w:r>
    </w:p>
    <w:p>
      <w:pPr>
        <w:spacing w:before="240" w:after="240"/>
        <w:rPr>
          <w:lang w:val="el" w:eastAsia="el"/>
        </w:rPr>
      </w:pPr>
      <w:r>
        <w:rPr>
          <w:lang w:val="el" w:eastAsia="el"/>
        </w:rPr>
        <w:t>210 3635077</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και αναστολή καταβολής βεβαιωμένων οφειλών για την αντιμετώπιση των έκτακτων αναγκών που προέκυψαν από τα έντονα καιρικά φαινόμενα (καταιγίδες, έντονες βροχοπτώσεις θυελλώδεις άνεμοι) που εκδηλώθηκαν από τις 13-02-2019 έως και τις 17-02-2019 στο Δήμο Αμαρίου της Περιφερειακής Ενότητας Ρεθύμνου της Περιφέρειας Κρήτης.»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(114 Α΄), όπως ισχύει,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παραγράφου 5 του πέμπτου άρθρου του ν.2275/1994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Τις διατάξεις του ν. 4174/2013 (170 Α΄-Κ.Φ.Δ.), όπως ισχύουν.</w:t>
      </w:r>
    </w:p>
    <w:p>
      <w:pPr>
        <w:spacing w:before="240" w:after="240"/>
        <w:rPr>
          <w:lang w:val="el" w:eastAsia="el"/>
        </w:rPr>
      </w:pPr>
      <w:r>
        <w:rPr>
          <w:lang w:val="el" w:eastAsia="el"/>
        </w:rPr>
        <w:t>5. Το π.δ. 142/2017 (181 Α΄) «Οργανισμός Υπουργείου Οικονομικών».</w:t>
      </w:r>
    </w:p>
    <w:p>
      <w:pPr>
        <w:spacing w:before="240" w:after="240"/>
        <w:rPr>
          <w:lang w:val="el" w:eastAsia="el"/>
        </w:rPr>
      </w:pPr>
      <w:r>
        <w:rPr>
          <w:lang w:val="el" w:eastAsia="el"/>
        </w:rPr>
        <w:t>6. Την υπ΄αριθ.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125/2016 (210 Α΄) «Διορισμός Υπουργών, Αναπληρωτών Υπουργών και Υφυπουργών».</w:t>
      </w:r>
    </w:p>
    <w:p>
      <w:pPr>
        <w:spacing w:before="240" w:after="240"/>
        <w:rPr>
          <w:lang w:val="el" w:eastAsia="el"/>
        </w:rPr>
      </w:pPr>
      <w:r>
        <w:rPr>
          <w:lang w:val="el" w:eastAsia="el"/>
        </w:rPr>
        <w:t>8. Την υπ’ αριθ. ΥΠΟΙΚ 0010218 ΕΞ 2016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9.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10. Την υπ΄ αριθμ. 1395/21-02-2019 Απόφαση του Γενικού Γραμματέα Πολιτικής Προστασίας (ΑΔΑ: ΩΣΟΘ46ΜΚ6Π-ΥΟΚ), με την οποία κηρύχτηκε σε κατάσταση Έκτακτης Ανάγκης Πολιτικής Προστασίας έως και τις 15.05.2019 ο Δήμος Αμαρίου της Περιφερειακής Ενότητας Ρεθύμνου της Περιφέρειας Κρήτης.</w:t>
      </w:r>
    </w:p>
    <w:p>
      <w:pPr>
        <w:spacing w:before="240" w:after="240"/>
        <w:rPr>
          <w:lang w:val="el" w:eastAsia="el"/>
        </w:rPr>
      </w:pPr>
      <w:r>
        <w:rPr>
          <w:lang w:val="el" w:eastAsia="el"/>
        </w:rPr>
        <w:t>11. Το γεγονός ότι τα εν λόγω έντονα καιρικά φαινόμενα (καταιγίδες, έντονες βροχοπτώσεις, θυελλώδεις άνεμοι) είχαν ως αποτέλεσμα να απορρυθμιστεί η κοινωνική και οικονομική ζωή στην ανωτέρω περιοχή.</w:t>
      </w:r>
    </w:p>
    <w:p>
      <w:pPr>
        <w:spacing w:before="240" w:after="240"/>
        <w:rPr>
          <w:lang w:val="el" w:eastAsia="el"/>
        </w:rPr>
      </w:pPr>
      <w:r>
        <w:rPr>
          <w:lang w:val="el" w:eastAsia="el"/>
        </w:rPr>
        <w:t>12.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15.05.2019 οι προθεσμίες καταβολής των βεβαιωμένων στις Δ.Ο.Υ./Ελεγκτικά Κέντρα οφειλών των φυσικών και νομικών προσώπων και οντοτήτων με κύρια κατοικία ή κύρια εγκατάσταση (έδρα) στο Δήμο Αμαρίου της Περιφερειακής Ενότητας Ρεθύμνου της Περιφέρειας Κρήτης που λήγουν ή έληξαν από 15.02.2019 μέχρι και την 15.05.2019.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15.05.2019 η πληρωμή των βεβαιωμένων και ληξιπρόθεσμων την 15.02.2019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Δ/νση Ηλεκτρονικής Διακυβέρνησης ΑΑΔΕ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