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ΑΔΑ:Ρ6Κ246ΜΠ3Ζ-321</w:t>
      </w:r>
    </w:p>
    <w:p>
      <w:pPr>
        <w:pStyle w:val="PreambelText"/>
        <w:spacing w:before="240" w:after="240"/>
        <w:rPr>
          <w:lang w:val="el" w:eastAsia="el"/>
        </w:rPr>
      </w:pPr>
      <w:r>
        <w:rPr>
          <w:b/>
          <w:bCs/>
          <w:lang w:val="el" w:eastAsia="el"/>
        </w:rPr>
        <w:t>Αριθ. ΦΕΚ:Β' 1995/31.05.2019</w:t>
      </w:r>
    </w:p>
    <w:p>
      <w:pPr>
        <w:pStyle w:val="PreambelText"/>
        <w:spacing w:before="240" w:after="240"/>
        <w:rPr>
          <w:lang w:val="el" w:eastAsia="el"/>
        </w:rPr>
      </w:pPr>
      <w:r>
        <w:rPr>
          <w:b/>
          <w:bCs/>
          <w:lang w:val="el" w:eastAsia="el"/>
        </w:rPr>
        <w:t>Αθήνα, 24 Μαΐου 2019</w:t>
      </w:r>
    </w:p>
    <w:p>
      <w:pPr>
        <w:pStyle w:val="PreambelText"/>
        <w:spacing w:before="240" w:after="240"/>
        <w:rPr>
          <w:lang w:val="el" w:eastAsia="el"/>
        </w:rPr>
      </w:pPr>
      <w:r>
        <w:rPr>
          <w:b/>
          <w:bCs/>
          <w:lang w:val="el" w:eastAsia="el"/>
        </w:rPr>
        <w:t>Α.1208</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Μ. Γκότση, Χ. Ζαχαριάδου,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 Μπέη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210 - 3375868, -5865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210 - 3375854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dos.c@aade.gr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 .aade.gr</w:t>
              </w:r>
            </w:hyperlink>
          </w:p>
        </w:tc>
      </w:tr>
    </w:tbl>
    <w:p>
      <w:pPr>
        <w:pStyle w:val="PreambelText"/>
        <w:spacing w:before="240" w:after="240"/>
        <w:rPr>
          <w:lang w:val="el" w:eastAsia="el"/>
        </w:rPr>
      </w:pPr>
      <w:r>
        <w:rPr>
          <w:b/>
          <w:bCs/>
          <w:lang w:val="el" w:eastAsia="el"/>
        </w:rPr>
        <w:t>ΔΙΕΥΘΥΝΣΗ ΔΙΕΘΝΩΝ ΟΙΚΟΝΟΜΙΚΩΝ ΣΧΕΣΕΩΝ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ΔΙΕΘΝΟΥΣ ΔΙΟΙΚΗΤΙΚΗΣ</w:t>
      </w:r>
    </w:p>
    <w:p>
      <w:pPr>
        <w:spacing w:before="240" w:after="240"/>
        <w:rPr>
          <w:lang w:val="el" w:eastAsia="el"/>
        </w:rPr>
      </w:pPr>
      <w:r>
        <w:rPr>
          <w:b/>
          <w:bCs/>
          <w:lang w:val="el" w:eastAsia="el"/>
        </w:rPr>
        <w:t>ΣΥΝΕΡΓΑΣΙΑΣ</w:t>
      </w:r>
    </w:p>
    <w:p>
      <w:pPr>
        <w:spacing w:before="240" w:after="240"/>
        <w:rPr>
          <w:lang w:val="el" w:eastAsia="el"/>
        </w:rPr>
      </w:pPr>
      <w:r>
        <w:rPr>
          <w:lang w:val="el" w:eastAsia="el"/>
        </w:rPr>
        <w:t>ΠΡΟΣ: ΑΠΟΔΕΚΤΕΣ Π.Δ</w:t>
      </w:r>
    </w:p>
    <w:p>
      <w:pPr>
        <w:spacing w:before="240" w:after="240"/>
        <w:rPr>
          <w:lang w:val="el" w:eastAsia="el"/>
        </w:rPr>
      </w:pPr>
      <w:r>
        <w:rPr>
          <w:lang w:val="el" w:eastAsia="el"/>
        </w:rPr>
        <w:t>ΚΟΙΝ.: ΑΠΟΔΕΚΤΕΣ Π.Δ.</w:t>
      </w:r>
    </w:p>
    <w:p>
      <w:pPr>
        <w:spacing w:before="240" w:after="240"/>
        <w:rPr>
          <w:lang w:val="el" w:eastAsia="el"/>
        </w:rPr>
      </w:pPr>
      <w:r>
        <w:rPr>
          <w:b/>
          <w:bCs/>
          <w:lang w:val="el" w:eastAsia="el"/>
        </w:rPr>
        <w:t>Θέμα: Τροποποίηση της αριθ. ΠΟΛ. 1137/12.9.2017 (Β’ 3293) απόφασης του Διοικητή της ΑΑΔΕ για τον καθορισμό των καταλόγων σχετικά με τις Δηλωτέες Δικαιοδοσίες, δυνάμει του άρθρου πέμπτου παρ. 4 τρίτο εδάφιο του ν.4428/2016 (Α’ 190) και με τις Συμμετέχουσες Δικαιοδοσίες, δυνάμει του ίδιου άρθρου και του άρθρου 9 παρ. 5 περίπτ. β’ τρίτο εδάφιο του ν.4170/2013 (Α’ 163), έναντι της Ελλάδας, όπως έχει τροποποιηθεί με την αριθ. ΠΟΛ. 1084/10.5.2018 (Β’ 1690) όμοια απόφαση και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b/>
          <w:bCs/>
          <w:lang w:val="el" w:eastAsia="el"/>
        </w:rPr>
        <w:t xml:space="preserve">1. </w:t>
      </w: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9, παρ. 5 περίπτ. β’, τρίτο εδάφιο του ν.4170/2013 (Α΄163) «Ενσωμάτωση της Οδηγίας 2011/16/ΕΕ, ρύθμιση θεμάτων της ΕΛ.Τ.Ε., αναμόρφωση Οργανισμού του Ν.Σ.Κ. και άλλες διατάξεις», όπως τροποποιήθηκε, συμπληρώθηκε και ισχύει, και ιδίως αναφορικά με την έκδοση απόφασης του Διοικητή της Ανεξάρτητης Αρχής Δημοσίων Εσόδων (ΑΑΔΕ), σχετικά με την έκδοση καταλόγου Συμμετεχουσών Δικαιοδοσιών έναντι της Ελλάδας, σύμφωνα με το Κεφάλαιο Η’, Παράρτημα Ι, Τμήμα VIII Ενότητα Δ’ παρ. 4 του ίδιου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πέμπτου, παρ. 4, τρίτο εδάφιο του ν.4428/2016 (Α’ 190) «Κύρωση της Πολυμερούς Συμφωνίας Αρμόδιων Αρχών για την Αυτόματη Ανταλλαγή Πληροφοριών Χρηματοοικονομικών Λογαριασμών και διατάξεις εφαρμογής» αναφορικά με την έκδοση απόφασης του Διοικητή της ΑΑΔΕ, σχετικά με την έκδοση καταλόγου Δηλωτέων και Συμμετεχουσών Δικαιοδοσιών έναντι της Ελλάδας, σύμφωνα με το άρθρο τρίτο, παρ. 1, Παράρτημα Ι, Τμήμα VIII Ενότητα Δ’ παρ. 4 και 5, σε συνδυασμό με τη διάταξη του άρθρου</w:t>
      </w:r>
    </w:p>
    <w:p>
      <w:pPr>
        <w:spacing w:before="240" w:after="240"/>
        <w:rPr>
          <w:lang w:val="el" w:eastAsia="el"/>
        </w:rPr>
      </w:pPr>
      <w:r>
        <w:rPr>
          <w:b/>
          <w:bCs/>
          <w:lang w:val="el" w:eastAsia="el"/>
        </w:rPr>
        <w:t>πρώτου του ίδιου νόμου και ιδίως το Τμήμα 1 περίπτ. η’, Τμήμα 3 παρ. 3 και το Τμήμα 7 παρ. 1 περίπτ. α’ και παρ. 2.1 της κυρωθείσας με το άρθρο αυτό Πολυμερούς Συμφωνίας Αρμόδιων Αρχών (ΠΣΑΑ).</w:t>
      </w:r>
    </w:p>
    <w:p>
      <w:pPr>
        <w:pStyle w:val="StructureList1"/>
        <w:spacing w:before="120" w:after="0"/>
        <w:rPr>
          <w:lang w:val="el" w:eastAsia="el"/>
        </w:rPr>
      </w:pPr>
      <w:r>
        <w:rPr>
          <w:b/>
          <w:bCs/>
          <w:lang w:val="el" w:eastAsia="el"/>
        </w:rPr>
        <w:t>γ)</w:t>
      </w:r>
      <w:r>
        <w:rPr>
          <w:b/>
          <w:bCs/>
          <w:lang w:val="en" w:eastAsia="en"/>
        </w:rPr>
        <w:tab/>
      </w:r>
      <w:r>
        <w:rPr>
          <w:b/>
          <w:bCs/>
          <w:lang w:val="el" w:eastAsia="el"/>
        </w:rPr>
        <w:t>Του Παραρτήματος Ι, Τμήμα Vlll, Ενότητα Δ' παρ. 5 περίπτ. β' των Συμφωνιών σχετικά με την αυτόματη ανταλλαγή πληροφοριών περί χρηματοοικονομικών λογαριασμών για τη βελτίωση της διεθνούς Φορολογικής συμμόρφωσης μεταξύ της ΕΕ και του Αγίου Μαρίνου αφενός, και μεταξύ της ΕΕ και του Λιχτενστάιν αφετέρου, όπως τροποποιείται αντίστοιχα με την παρ. 3 του άρθρου 1 των κυρούμενων με το άρθρο πρώτο των ν.4515/2018 (Α' 18) και ν.4516/2008 (Α' 19), αντίστοιχα, Τροποποιητικών Πρωτοκόλλων, σύμφωνα με την οποία ως «Συμμετέχουσα Δικαιοδοσία» σε σχέση με την Ελλάδα νοείται ο Άγιος Μαρίνος και το Λιχτενστάιν, αντίστοιχα.</w:t>
      </w:r>
    </w:p>
    <w:p>
      <w:pPr>
        <w:pStyle w:val="StructureList1"/>
        <w:spacing w:before="120" w:after="0"/>
        <w:rPr>
          <w:lang w:val="el" w:eastAsia="el"/>
        </w:rPr>
      </w:pPr>
      <w:r>
        <w:rPr>
          <w:b/>
          <w:bCs/>
          <w:lang w:val="el" w:eastAsia="el"/>
        </w:rPr>
        <w:t>δ)</w:t>
      </w:r>
      <w:r>
        <w:rPr>
          <w:b/>
          <w:bCs/>
          <w:lang w:val="en" w:eastAsia="en"/>
        </w:rPr>
        <w:tab/>
      </w:r>
      <w:r>
        <w:rPr>
          <w:b/>
          <w:bCs/>
          <w:lang w:val="el" w:eastAsia="el"/>
        </w:rPr>
        <w:t>Του ν.3363/2005 (Α' 159), με τον οποίο κυρώθηκε η Συμφωνία μεταξύ της Ευρωπαϊκής Κοινότητας και της Ελβετικής Συνομοσπονδίας (ΕΕ L 385 της 29.12.2004) και το Τροποποιητικό Πρωτόκολλο αυτής (ΕΕ L 333 της 19.12.2015) και ιδίως του Παραρτήματος Ι, Τμήμα VIII, Ενότητα Δ' παρ. 5 περίπτ. β΄, όπως τροποποιείται με την παρ. 3 του άρθρου 1 αυτού, σύμφωνα με την οποία ως «Συμμετέχουσα Δικαιοδοσία» σε σχέση με την Ελλάδα νοείται η Ελβετική Συνομοσπονδία.</w:t>
      </w:r>
    </w:p>
    <w:p>
      <w:pPr>
        <w:pStyle w:val="StructureList1"/>
        <w:spacing w:before="120" w:after="0"/>
        <w:rPr>
          <w:lang w:val="el" w:eastAsia="el"/>
        </w:rPr>
      </w:pPr>
      <w:r>
        <w:rPr>
          <w:b/>
          <w:bCs/>
          <w:lang w:val="el" w:eastAsia="el"/>
        </w:rPr>
        <w:t>ε)</w:t>
      </w:r>
      <w:r>
        <w:rPr>
          <w:b/>
          <w:bCs/>
          <w:lang w:val="en" w:eastAsia="en"/>
        </w:rPr>
        <w:tab/>
      </w:r>
      <w:r>
        <w:rPr>
          <w:b/>
          <w:bCs/>
          <w:lang w:val="el" w:eastAsia="el"/>
        </w:rPr>
        <w:t>Του ν.3361/2005 (Α' 157), με τον οποίο κυρώθηκε η Συμφωνία μεταξύ της Ευρωπαϊκής Κοινότητας και του Πριγκιπάτου της Ανδόρας (ΕΕ L 359 της 4.12.2004) και το Τροποποιητικό Πρωτόκολλο αυτής (ΕΕ L 268 της 1.10.2016) και ιδίως του Παραρτήματος Ι, Τμήμα VIII, Ενότητα Δ παρ. 5 περίπτ. β΄, όπως τροποποιείται με την παρ. 3 του άρθρου 1 αυτού, σύμφωνα με την οποία ως «Συμμετέχουσα Δικαιοδοσία» σε σχέση με την Ελλάδα νοείται η Ανδόρα.</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ν.3364/2005 (Α' 160), με τον οποίο κυρώθηκε η Συμφωνία μεταξύ της Ευρωπαϊκής Κοινότητας και του Πριγκιπάτου του Μονακό (ΕΕ L 19 της 21.1.2005) και το Τροποποιητικό Πρωτόκολλο αυτής (ΕΕ L 225 της 19.8.2016), και ιδίως του Παραρτήματος Ι, Τμήμα VIII, Ενότητα Δ παρ. 5 περίπτ. β΄, όπως τροποποιείται με την παρ. 3 του άρθρου 1 αυτού, σύμφωνα με την οποία ως «Συμμετέχουσα Δικαιοδοσία» σε σχέση με την Ελλάδα νοείται το Μονακό.</w:t>
      </w:r>
    </w:p>
    <w:p>
      <w:pPr>
        <w:pStyle w:val="StructureList1"/>
        <w:spacing w:before="120" w:after="0"/>
        <w:rPr>
          <w:lang w:val="el" w:eastAsia="el"/>
        </w:rPr>
      </w:pPr>
      <w:r>
        <w:rPr>
          <w:b/>
          <w:bCs/>
          <w:lang w:val="el" w:eastAsia="el"/>
        </w:rPr>
        <w:t>ζ)</w:t>
      </w:r>
      <w:r>
        <w:rPr>
          <w:b/>
          <w:bCs/>
          <w:lang w:val="en" w:eastAsia="en"/>
        </w:rPr>
        <w:tab/>
      </w:r>
      <w:r>
        <w:rPr>
          <w:b/>
          <w:bCs/>
          <w:lang w:val="el" w:eastAsia="el"/>
        </w:rPr>
        <w:t>Της Συμφωνίας μεταξύ της Ευρωπαϊκής Ένωσης και της Γαλλικής Δημοκρατίας για την εφαρμογή, όσον αφορά την κοινότητα του Αγίου Βαρθολομαίου, της νομοθεσίας της Ένωσης σχετικά με τη Φορολόγηση των αποταμιεύσεων και τη διοικητική συνεργασία στον τομέα της Φορολογίας (ΕΕ L 330 της 15.11.2014).</w:t>
      </w:r>
    </w:p>
    <w:p>
      <w:pPr>
        <w:pStyle w:val="StructureList1"/>
        <w:spacing w:before="120" w:after="0"/>
        <w:rPr>
          <w:lang w:val="el" w:eastAsia="el"/>
        </w:rPr>
      </w:pPr>
      <w:r>
        <w:rPr>
          <w:b/>
          <w:bCs/>
          <w:lang w:val="el" w:eastAsia="el"/>
        </w:rPr>
        <w:t>η)</w:t>
      </w:r>
      <w:r>
        <w:rPr>
          <w:b/>
          <w:bCs/>
          <w:lang w:val="en" w:eastAsia="en"/>
        </w:rPr>
        <w:tab/>
      </w:r>
      <w:r>
        <w:rPr>
          <w:b/>
          <w:bCs/>
          <w:lang w:val="el" w:eastAsia="el"/>
        </w:rPr>
        <w:t>Του άρθρου 28, παρ. 3 και 6 και του άρθρου 32 παρ. 1 της Σύμβασης του Συμβουλίου της Ευρώπης και του ΟΟΣΑ σχετικά με την αμοιβαία διοικητική συνδρομή σε φορολογικά θέματα (Σύμβαση), όπως τροποποιήθηκε με το από 2010 Πρωτόκολλο Τροποποίησής της και κυρώθηκε με τις διατάξεις του άρθρου πρώτου του ν.4153/2013 (Α' 116) «Κύρωση της Σύμβασης του Συμβουλίου της Ευρώπης και του Οργανισμού Οικονομικής Συνεργασίας και Ανάπτυξης (Ο.Ο.Σ.Α.), με τα συναφή Παραρτήματα Α' και Β' σχετικά με την αμοιβαία διοικητική συνδρομή σε Φορολογικά θέματα και του Πρωτοκόλλου Τροποποίησης αυτής».</w:t>
      </w:r>
    </w:p>
    <w:p>
      <w:pPr>
        <w:pStyle w:val="StructureList1"/>
        <w:spacing w:before="120" w:after="0"/>
        <w:rPr>
          <w:lang w:val="el" w:eastAsia="el"/>
        </w:rPr>
      </w:pPr>
      <w:r>
        <w:rPr>
          <w:b/>
          <w:bCs/>
          <w:lang w:val="el" w:eastAsia="el"/>
        </w:rPr>
        <w:t>θ)</w:t>
      </w:r>
      <w:r>
        <w:rPr>
          <w:b/>
          <w:bCs/>
          <w:lang w:val="en" w:eastAsia="en"/>
        </w:rPr>
        <w:tab/>
      </w:r>
      <w:r>
        <w:rPr>
          <w:b/>
          <w:bCs/>
          <w:lang w:val="el" w:eastAsia="el"/>
        </w:rPr>
        <w:t>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b/>
          <w:bCs/>
          <w:lang w:val="el" w:eastAsia="el"/>
        </w:rPr>
        <w:t>2. Την αριθ. ΠΟΛ. 1137/12.9.2017 (Β' 3293) απόφαση του Διοικητή της ΑΑΔΕ «Καθορισμός των καταλόγων σχετικά με τις Δηλωτέες Δικαιοδοσίες, δυνάμει του άρθρου πέμπτου παρ. 4 τρίτο εδάφιο του ν.4428/2016 (Α' 190) και με τις Συμμετέχουσες Δικαιοδοσίες, δυνάμει του ίδιου άρθρου και του άρθρου 9 παρ. 5 περίπτ. β' τρίτο εδάφιο του ν.4170/2013 (Α' 163), έναντι της Ελλάδας», όπως τροποποιήθηκε με την αριθ. ΠΟΛ. 1084/10.5.2018 (Β’ 1690) και ισχύει.</w:t>
      </w:r>
    </w:p>
    <w:p>
      <w:pPr>
        <w:spacing w:before="240" w:after="240"/>
        <w:rPr>
          <w:lang w:val="el" w:eastAsia="el"/>
        </w:rPr>
      </w:pPr>
      <w:r>
        <w:rPr>
          <w:b/>
          <w:bCs/>
          <w:lang w:val="el" w:eastAsia="el"/>
        </w:rPr>
        <w:t>3. Την αριθ. Α.1160/19.4.2019 (Β’ 1477) υπουργική απόφαση με την οποία τροποποιείται η αριθ. ΠΟΛ. 1135/29.8.2017 (Β' 3053) υπουργική απόφαση «Καθορισμός του καταλόγου των Δικαιοδοσιών των Αρμόδιων Αρχών της Πολυμερούς Συμφωνίας Αρμόδιων Αρχών για την αυτόματη ανταλλαγή πληροφοριών χρηματοοικονομικών λογαριασμών δυνάμει του πρώτου εδαφίου της παρ. 2 του άρθρου πέμπτου του ν.4428/2016», όπως έχει αντικατασταθεί με την αριθ. ΠΟΛ. 1078/27.4.2018 (Β' 1634) και ισχύει.</w:t>
      </w:r>
    </w:p>
    <w:p>
      <w:pPr>
        <w:spacing w:before="240" w:after="240"/>
        <w:rPr>
          <w:lang w:val="el" w:eastAsia="el"/>
        </w:rPr>
      </w:pPr>
      <w:r>
        <w:rPr>
          <w:b/>
          <w:bCs/>
          <w:lang w:val="el" w:eastAsia="el"/>
        </w:rPr>
        <w:t xml:space="preserve">4. Τον από 30.4.2019 κατάλογο της Γραμματείας Συντονιστικού Οργάνου της Σύμβασης σχετικά με το καθεστώς των δικαιοδοσιών που έχουν υπογράψει τη Σύμβαση ως προς την ημερομηνία έναρξης ισχύος της </w:t>
      </w:r>
      <w:r>
        <w:rPr>
          <w:b/>
          <w:bCs/>
          <w:i/>
          <w:iCs/>
          <w:lang w:val="el" w:eastAsia="el"/>
        </w:rPr>
        <w:t>("Jurisdictons Partcipatng in the Conventon on Mutual Assistance in Tax Maters",</w:t>
      </w:r>
      <w:r>
        <w:rPr>
          <w:b/>
          <w:bCs/>
          <w:lang w:val="el" w:eastAsia="el"/>
        </w:rPr>
        <w:t xml:space="preserve"> βλ.</w:t>
      </w:r>
      <w:hyperlink r:id="rId6" w:history="1">
        <w:r>
          <w:rPr>
            <w:rStyle w:val="Hyperlink"/>
            <w:b/>
            <w:bCs/>
            <w:color w:val="0000EE"/>
            <w:u w:color="0000EE"/>
            <w:lang w:val="el" w:eastAsia="el"/>
          </w:rPr>
          <w:t>https://www .oecd .org/tax/exchange-of-tax-</w:t>
        </w:r>
      </w:hyperlink>
      <w:hyperlink r:id="rId7" w:history="1">
        <w:r>
          <w:rPr>
            <w:rStyle w:val="Hyperlink"/>
            <w:b/>
            <w:bCs/>
            <w:color w:val="0000EE"/>
            <w:u w:color="0000EE"/>
            <w:lang w:val="el" w:eastAsia="el"/>
          </w:rPr>
          <w:t xml:space="preserve">informaton /Status of conventon .pdf </w:t>
        </w:r>
      </w:hyperlink>
      <w:r>
        <w:rPr>
          <w:b/>
          <w:bCs/>
          <w:i/>
          <w:iCs/>
          <w:u w:val="single"/>
          <w:lang w:val="el" w:eastAsia="el"/>
        </w:rPr>
        <w:t>)</w:t>
      </w:r>
      <w:r>
        <w:rPr>
          <w:b/>
          <w:bCs/>
          <w:u w:val="single"/>
          <w:lang w:val="el" w:eastAsia="el"/>
        </w:rPr>
        <w:t>.</w:t>
      </w:r>
    </w:p>
    <w:p>
      <w:pPr>
        <w:spacing w:before="240" w:after="240"/>
        <w:rPr>
          <w:lang w:val="el" w:eastAsia="el"/>
        </w:rPr>
      </w:pPr>
      <w:r>
        <w:rPr>
          <w:b/>
          <w:bCs/>
          <w:u w:val="single"/>
          <w:lang w:val="el" w:eastAsia="el"/>
        </w:rPr>
        <w:t xml:space="preserve">5. Τον από Νοέμβριο 2018 κατάλογο του ΟΟΣΑ με τις δικαιοδοσίες που έχουν δεσμευθεί για την αυτόματη ανταλλαγή πληροφοριών βάσει του Κοινού Προτύπου Αναφοράς (ΚΠΑ) με αναφορά στη δέσμευσή τους ως προς το έτος πρώτης ανταλλαγής πληροφοριών </w:t>
      </w:r>
      <w:r>
        <w:rPr>
          <w:b/>
          <w:bCs/>
          <w:i/>
          <w:iCs/>
          <w:u w:val="single"/>
          <w:lang w:val="el" w:eastAsia="el"/>
        </w:rPr>
        <w:t>(“AEOI: Status of Commitments</w:t>
      </w:r>
      <w:r>
        <w:rPr>
          <w:b/>
          <w:bCs/>
          <w:u w:val="single"/>
          <w:lang w:val="el" w:eastAsia="el"/>
        </w:rPr>
        <w:t xml:space="preserve"> “, βλ.</w:t>
      </w:r>
      <w:hyperlink r:id="rId8" w:history="1">
        <w:r>
          <w:rPr>
            <w:rStyle w:val="Hyperlink"/>
            <w:b/>
            <w:bCs/>
            <w:color w:val="0000EE"/>
            <w:u w:color="0000EE"/>
            <w:lang w:val="el" w:eastAsia="el"/>
          </w:rPr>
          <w:t>https://www.oecd.org/tax/transparency/AEOI-commitments.pdf</w:t>
        </w:r>
      </w:hyperlink>
      <w:r>
        <w:rPr>
          <w:b/>
          <w:bCs/>
          <w:i/>
          <w:iCs/>
          <w:u w:val="single"/>
          <w:lang w:val="el" w:eastAsia="el"/>
        </w:rPr>
        <w:t>)</w:t>
      </w:r>
      <w:r>
        <w:rPr>
          <w:b/>
          <w:bCs/>
          <w:u w:val="single"/>
          <w:lang w:val="el" w:eastAsia="el"/>
        </w:rPr>
        <w:t xml:space="preserve">, και τον από 25.4.2019 κατάλογο του ΟΟΣΑ με τις δικαιοδοσίες που έχουν υπογράψει την Πολυμερή Συμφωνία Αρμοδίων Αρχών για την αυτόματη ανταλλαγή πληροφοριών χρηματοοικονομικών λογαριασμών (ΠΣΑΑ) </w:t>
      </w:r>
      <w:r>
        <w:rPr>
          <w:b/>
          <w:bCs/>
          <w:i/>
          <w:iCs/>
          <w:u w:val="single"/>
          <w:lang w:val="el" w:eastAsia="el"/>
        </w:rPr>
        <w:t>(“Signatories of the Multlateral Competent Authority Agreement on automatc exchange of financial account informaton and intended first informaton exchange date”,</w:t>
      </w:r>
      <w:r>
        <w:rPr>
          <w:b/>
          <w:bCs/>
          <w:u w:val="single"/>
          <w:lang w:val="el" w:eastAsia="el"/>
        </w:rPr>
        <w:t xml:space="preserve"> βλ.</w:t>
      </w:r>
      <w:hyperlink r:id="rId9" w:history="1">
        <w:r>
          <w:rPr>
            <w:rStyle w:val="Hyperlink"/>
            <w:b/>
            <w:bCs/>
            <w:color w:val="0000EE"/>
            <w:u w:color="0000EE"/>
            <w:lang w:val="el" w:eastAsia="el"/>
          </w:rPr>
          <w:t>https://www .oecd .org/tax/automatc-exchange/internatonal-framework-for-the-crs/</w:t>
        </w:r>
      </w:hyperlink>
      <w:hyperlink r:id="rId10" w:history="1">
        <w:r>
          <w:rPr>
            <w:rStyle w:val="Hyperlink"/>
            <w:b/>
            <w:bCs/>
            <w:color w:val="0000EE"/>
            <w:u w:color="0000EE"/>
            <w:lang w:val="el" w:eastAsia="el"/>
          </w:rPr>
          <w:t xml:space="preserve">MCAA -Signatories.pdf </w:t>
        </w:r>
      </w:hyperlink>
      <w:r>
        <w:rPr>
          <w:b/>
          <w:bCs/>
          <w:i/>
          <w:iCs/>
          <w:u w:val="single"/>
          <w:lang w:val="el" w:eastAsia="el"/>
        </w:rPr>
        <w:t>),</w:t>
      </w:r>
      <w:r>
        <w:rPr>
          <w:b/>
          <w:bCs/>
          <w:u w:val="single"/>
          <w:lang w:val="el" w:eastAsia="el"/>
        </w:rPr>
        <w:t xml:space="preserve"> καθώς και τη σχετική επικοινωνία με τις Αρμόδιες Αρχές Δηλωτέων Δικαιοδοσιών ως προς το έτος αναφορικά με το οποίο ανταλλάσσονται πληροφορίες.</w:t>
      </w:r>
    </w:p>
    <w:p>
      <w:pPr>
        <w:spacing w:before="240" w:after="240"/>
        <w:rPr>
          <w:lang w:val="el" w:eastAsia="el"/>
        </w:rPr>
      </w:pPr>
      <w:r>
        <w:rPr>
          <w:b/>
          <w:bCs/>
          <w:u w:val="single"/>
          <w:lang w:val="el" w:eastAsia="el"/>
        </w:rPr>
        <w:t xml:space="preserve">6. Τον από Απρίλιο 2019 κατάλογο της Γραμματείας Συντονιστικού Οργάνου της Σύμβασης σχετικά με τις Αρμόδιες Αρχές που έχουν υπογράψει την ΠΣΑΑ και μεταξύ των οποίων αυτή η Συμφωνία είναι σε ισχύ και εφαρμογή (Παράρτημα Ε' της ΠΣΑΑ), όπως δημοσιεύθηκε και αναθεωρήθηκε στον ιστότοπο του ΟΟΣΑ </w:t>
      </w:r>
      <w:r>
        <w:rPr>
          <w:b/>
          <w:bCs/>
          <w:i/>
          <w:iCs/>
          <w:u w:val="single"/>
          <w:lang w:val="el" w:eastAsia="el"/>
        </w:rPr>
        <w:t xml:space="preserve">("Actvated Exchange Relatonships for CRS informaton", </w:t>
      </w:r>
      <w:r>
        <w:rPr>
          <w:b/>
          <w:bCs/>
          <w:u w:val="single"/>
          <w:lang w:val="el" w:eastAsia="el"/>
        </w:rPr>
        <w:t>βλ.</w:t>
      </w:r>
      <w:hyperlink r:id="rId11" w:history="1">
        <w:r>
          <w:rPr>
            <w:rStyle w:val="Hyperlink"/>
            <w:b/>
            <w:bCs/>
            <w:color w:val="0000EE"/>
            <w:u w:color="0000EE"/>
            <w:lang w:val="el" w:eastAsia="el"/>
          </w:rPr>
          <w:t>https://www .oecd .org/tax/automatc-exchange/internatonal-framework-for-the-crs/</w:t>
        </w:r>
      </w:hyperlink>
      <w:hyperlink r:id="rId12" w:history="1">
        <w:r>
          <w:rPr>
            <w:rStyle w:val="Hyperlink"/>
            <w:b/>
            <w:bCs/>
            <w:color w:val="0000EE"/>
            <w:u w:color="0000EE"/>
            <w:lang w:val="el" w:eastAsia="el"/>
          </w:rPr>
          <w:t>exchange-relatonships/</w:t>
        </w:r>
      </w:hyperlink>
      <w:r>
        <w:rPr>
          <w:b/>
          <w:bCs/>
          <w:i/>
          <w:iCs/>
          <w:u w:val="single"/>
          <w:lang w:val="el" w:eastAsia="el"/>
        </w:rPr>
        <w:t>)</w:t>
      </w:r>
      <w:r>
        <w:rPr>
          <w:b/>
          <w:bCs/>
          <w:u w:val="single"/>
          <w:lang w:val="el" w:eastAsia="el"/>
        </w:rPr>
        <w:t>, σύμφωνα με τις διατάξεις του Τμήματος 7 παρ. 2.2 της ίδιας Συμφωνίας, σε συνδυασμό με τις Γνωστοποιήσεις του Τμήματος 7 παρ. 1 των άλλων δικαιοδοσιών, όπως γνωστοποιήθηκαν από τον ΟΟΣΑ στην Αρμόδια Αρχή της Ελληνικής Δημοκρατίας μέχρι 30.4.2019.</w:t>
      </w:r>
    </w:p>
    <w:p>
      <w:pPr>
        <w:spacing w:before="240" w:after="240"/>
        <w:rPr>
          <w:lang w:val="el" w:eastAsia="el"/>
        </w:rPr>
      </w:pPr>
      <w:r>
        <w:rPr>
          <w:b/>
          <w:bCs/>
          <w:u w:val="single"/>
          <w:lang w:val="el" w:eastAsia="el"/>
        </w:rPr>
        <w:t>7. Τις Γνωστοποιήσεις του Τμήματος 7 παρ. 1 περίπτ. β' της ΠΣΑΑ ως προς τις δικαιοδοσίες Ανγκουίλα, Αρούμπα, Μπαχάμες, Μπαχρέιν, Μπελίζε, Βερμούδες, Βρετανικές Παρθένοι Νήσοι, Νήσοι Κάιμαν, Κόστα Ρίκα, Κουρασάο, Γρενάδα, Κουβέιτ, Λίβανος, Μακάο, Νήσοι Μάρσαλ, Μοντσεράτ, Ναουρού, Κατάρ, Άγιος Χριστόφορος και Νέβις, Αγία Λουκία, Άγιος Βικέντιος και Γρεναδίνες, Σαμόα, Νήσοι Τερκ και Κάικος, Ενωμένα Αραβικά Εμιράτα και Βανουάτου, όπως έχουν υποβληθεί στη Γραμματεία Συντονιστικού Οργάνου της Σύμβασης και γνωστοποιηθεί στην Αρμόδια Αρχή της Ελληνικής Δημοκρατίας έως και 30.4.2019, σύμφωνα με τις οποίες οι εν λόγω δικαιοδοσίες δεν θα λαμβάνουν τις πληροφορίες του Τμήματος 2 παρ. 2 της ΠΣΑΑ.</w:t>
      </w:r>
    </w:p>
    <w:p>
      <w:pPr>
        <w:spacing w:before="240" w:after="240"/>
        <w:rPr>
          <w:lang w:val="el" w:eastAsia="el"/>
        </w:rPr>
      </w:pPr>
      <w:r>
        <w:rPr>
          <w:b/>
          <w:bCs/>
          <w:u w:val="single"/>
          <w:lang w:val="el" w:eastAsia="el"/>
        </w:rPr>
        <w:t>8. Την από 8.3.2018 καταχώριση στον Θεματοφύλακα της Σύμβασης της Δήλωσης της Ελληνικής Δημοκρατίας «Δήλωση ως προς την Ημερομηνία Εφαρμογής για Ανταλλαγές Πληροφοριών βάσει της Πολυμερούς Συμφωνίας Αρμοδίων Αρχών για την Αυτόματη Ανταλλαγή Πληροφοριών Χρηματοοικονομικών Λογαριασμών», δυνάμει της παρ. 6 του άρθρου 28 της Σύμβασης, όπως κυρώθηκε με τις διατάξεις του άρθρου πρώτου του ν.4153/2013 (Α' 116), και τις αντίστοιχες Δηλώσεις άλλων Δικαιοδοσιών που δημοσιεύθηκαν στην ιστοσελίδα του Συμβουλίου της Ευρώπης έως και 30.4.2019.</w:t>
      </w:r>
    </w:p>
    <w:p>
      <w:pPr>
        <w:spacing w:before="240" w:after="240"/>
        <w:rPr>
          <w:lang w:val="el" w:eastAsia="el"/>
        </w:rPr>
      </w:pPr>
      <w:r>
        <w:rPr>
          <w:b/>
          <w:bCs/>
          <w:u w:val="single"/>
          <w:lang w:val="el" w:eastAsia="el"/>
        </w:rPr>
        <w:t>9. Τα Σχόλια του ΟΟΣΑ επί του ΚΠΑ όπως εγκρίθηκαν από το Συμβούλιο του ΟΟΣΑ στις 15 lουλίου 2014 και ισχύουν.</w:t>
      </w:r>
    </w:p>
    <w:p>
      <w:pPr>
        <w:spacing w:before="240" w:after="240"/>
        <w:rPr>
          <w:lang w:val="el" w:eastAsia="el"/>
        </w:rPr>
      </w:pPr>
      <w:r>
        <w:rPr>
          <w:b/>
          <w:bCs/>
          <w:u w:val="single"/>
          <w:lang w:val="el" w:eastAsia="el"/>
        </w:rPr>
        <w:t>10. Την αριθ. Δ. ΟΡΓ. Α 1036960 ΕΞ 2017/10.3.2017 (Β’ 968) απόφαση του Διοικητή της ΑΑΔΕ «Οργανισμός της Ανεξάρτητης Αρχής Δημοσίων Εσόδων (Α.Α.Δ.Ε.)».</w:t>
      </w:r>
    </w:p>
    <w:p>
      <w:pPr>
        <w:spacing w:before="240" w:after="240"/>
        <w:rPr>
          <w:lang w:val="el" w:eastAsia="el"/>
        </w:rPr>
      </w:pPr>
      <w:r>
        <w:rPr>
          <w:b/>
          <w:bCs/>
          <w:u w:val="single"/>
          <w:lang w:val="el" w:eastAsia="el"/>
        </w:rPr>
        <w:t>11. Την αριθ. Δ6Α 1015213 ΕΞ 2013/28.1.2013 (Β' 130 και Β' 372) υπουργική απόφαση «Μεταβίβαση αρμοδιοτήτων στον Γενικό Γραμματέα της Γενικής Γραμματείας Δημοσίων Εσόδων του Υπουργείου Οικονομικών» και την αριθ. Δ6Α 1145867 ΕΞ 2013/25.9.2013 (Β' 2417) υπουργική απόφαση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 α' της παρ. 3 του άρθρου 41 του ν.4389/2016.</w:t>
      </w:r>
    </w:p>
    <w:p>
      <w:pPr>
        <w:spacing w:before="240" w:after="240"/>
        <w:rPr>
          <w:lang w:val="el" w:eastAsia="el"/>
        </w:rPr>
      </w:pPr>
      <w:r>
        <w:rPr>
          <w:b/>
          <w:bCs/>
          <w:u w:val="single"/>
          <w:lang w:val="el" w:eastAsia="el"/>
        </w:rPr>
        <w:t>12. Την αριθ.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την αριθ.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b/>
          <w:bCs/>
          <w:u w:val="single"/>
          <w:lang w:val="el" w:eastAsia="el"/>
        </w:rPr>
        <w:t>13. Την εισήγηση της Δ/νσης ΔΟΣ της ΑΑΔΕ ως αρμόδιας αρχής κατά το άρθρο 5 παρ. 1 του ν.4170/2013 και κατά το άρθρο δεύτερο παρ. 1 του ν.4428/2016.</w:t>
      </w:r>
    </w:p>
    <w:p>
      <w:pPr>
        <w:spacing w:before="240" w:after="240"/>
        <w:rPr>
          <w:lang w:val="el" w:eastAsia="el"/>
        </w:rPr>
      </w:pPr>
      <w:r>
        <w:rPr>
          <w:b/>
          <w:bCs/>
          <w:u w:val="single"/>
          <w:lang w:val="el" w:eastAsia="el"/>
        </w:rPr>
        <w:t>14. Την ανάγκη τροποποίησης της αναφερόμενης στο σημείο 2 της παρούσας απόφασης του Διοικητή της ΑΑΔΕ, προκειμένου να ληφθούν υπόψη οι νέες Δηλωτέες Δικαιοδοσίες για το έτος 2019 αναφορικά με πληροφορίες του έτους 2018 ή/και του έτους 2017 αναλόγως της περίπτωσης, να τροποποιηθεί ο κατάλογος Συμμετεχουσών Δικαιοδοσιών για το έτος 2018 και να προσδιοριστεί ο αντίστοιχος κατάλογος για το έτος 2019, για την ομαλή και απρόσκοπτη συνέχιση της εφαρμογής του πλαισίου της αυτόματης ανταλλαγής πληροφοριών χρηματοοικονομικών λογαριασμών.</w:t>
      </w:r>
    </w:p>
    <w:p>
      <w:pPr>
        <w:spacing w:before="240" w:after="240"/>
        <w:rPr>
          <w:lang w:val="el" w:eastAsia="el"/>
        </w:rPr>
      </w:pPr>
      <w:r>
        <w:rPr>
          <w:b/>
          <w:bCs/>
          <w:u w:val="single"/>
          <w:lang w:val="el" w:eastAsia="el"/>
        </w:rPr>
        <w:t>15. Το γεγονός ότι από τις διατάξεις της παρούσας απόφασης δεν προκαλείται δαπάνη σε βάρος του προϋπολογισμού της ΑΑΔΕ.</w:t>
      </w:r>
    </w:p>
    <w:p>
      <w:pPr>
        <w:spacing w:before="240" w:after="240"/>
        <w:rPr>
          <w:lang w:val="el" w:eastAsia="el"/>
        </w:rPr>
      </w:pPr>
      <w:r>
        <w:rPr>
          <w:b/>
          <w:bCs/>
          <w:u w:val="single"/>
          <w:lang w:val="el" w:eastAsia="el"/>
        </w:rPr>
        <w:t>ΑΠΟΦΑΣΙΖΟΥΜΕ</w:t>
      </w:r>
    </w:p>
    <w:p>
      <w:pPr>
        <w:pStyle w:val="Heading6"/>
        <w:spacing w:before="240" w:after="240"/>
        <w:rPr>
          <w:lang w:val="el" w:eastAsia="el"/>
        </w:rPr>
      </w:pPr>
      <w:r>
        <w:rPr>
          <w:rStyle w:val="article-num"/>
          <w:b/>
          <w:bCs/>
          <w:u w:val="single"/>
          <w:lang w:val="el" w:eastAsia="el"/>
        </w:rPr>
        <w:t>Άρθρο 1</w:t>
      </w:r>
    </w:p>
    <w:p>
      <w:pPr>
        <w:pStyle w:val="MainText"/>
        <w:spacing w:before="120" w:after="0"/>
        <w:rPr>
          <w:lang w:val="el" w:eastAsia="el"/>
        </w:rPr>
      </w:pPr>
      <w:r>
        <w:rPr>
          <w:b/>
          <w:bCs/>
          <w:u w:val="single"/>
          <w:lang w:val="el" w:eastAsia="el"/>
        </w:rPr>
        <w:t>1.</w:t>
      </w:r>
      <w:r>
        <w:rPr>
          <w:b/>
          <w:bCs/>
          <w:u w:val="single"/>
          <w:lang w:val="el" w:eastAsia="el"/>
        </w:rPr>
        <w:t xml:space="preserve"> Τροποποιούμε το άρθρο 1 της αριθ. ΠΟΛ. 1137/12.9.2017 (Β’ 3293) απόφασης του Διοικητή της ΑΑΔΕ, όπως έχει τροποποιηθεί με την αριθ. ΠΟΛ. 1084/10.5.2018 (Β’ 1690) στο οποίο προστίθεται νέα παράγραφος 3, ως ακολούθως:</w:t>
      </w:r>
    </w:p>
    <w:p>
      <w:pPr>
        <w:spacing w:before="240" w:after="240"/>
        <w:rPr>
          <w:lang w:val="el" w:eastAsia="el"/>
        </w:rPr>
      </w:pPr>
      <w:r>
        <w:rPr>
          <w:b/>
          <w:bCs/>
          <w:u w:val="single"/>
          <w:lang w:val="el" w:eastAsia="el"/>
        </w:rPr>
        <w:t>«3. Για την αυτόματη ανταλλαγή πληροφοριών χρηματοοικονομικών λογαριασμών που διενεργείται κατά το έτος 2019, ως Δηλωτέες Δικαιοδοσίες έναντι της Ελλάδας, κατά την έννοια του ορισμού του άρθρου τρίτου, Παράρτημα Ι, Τμήμα VIII Ενότητα Δ’ παρ. 4 του ν.4428/2016, λογίζονται οι Δικαιοδοσίες των παρ. 1 και 2 αναφορικά με πληροφορίες του έτους 2018, με την προσθήκη των ακόλουθων Δικαιοδοσιών αναφορικά με πληροφορίες του έτους 2018 ή/και του έτους 2017, αναλόγως της περίπτωσης: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1"/>
        <w:gridCol w:w="2397"/>
        <w:gridCol w:w="2354"/>
        <w:gridCol w:w="2069"/>
        <w:gridCol w:w="20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αναφορικά με πληροφορίες έτους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αναφορικά με πληροφορίες έτους 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Αντίγκουα και Μπαρμπούντα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Antgua and Barbuda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Azerbaijan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Μπαρμπάντος (τα)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Barbados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Κουκ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Cook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Χονγκ Κονγκ, 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Hong Kong, 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Israel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Παναμάς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Panama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bl>
    <w:p>
      <w:pPr>
        <w:spacing w:before="240" w:after="240"/>
        <w:rPr>
          <w:lang w:val="el" w:eastAsia="el"/>
        </w:rPr>
      </w:pPr>
      <w:r>
        <w:rPr>
          <w:b/>
          <w:bCs/>
          <w:u w:val="single"/>
          <w:lang w:val="el" w:eastAsia="el"/>
        </w:rPr>
        <w:t>* Η Αρμόδια Αρχή της Ελλάδας πρόκειται να αποστείλει πληροφορίες στην εν λόγω Δικαιοδοσία αναφορικά με το έτος 2017, υπό τον όρο της αμοιβαιότητας.</w:t>
      </w:r>
    </w:p>
    <w:p>
      <w:pPr>
        <w:spacing w:before="240" w:after="240"/>
        <w:rPr>
          <w:lang w:val="el" w:eastAsia="el"/>
        </w:rPr>
      </w:pPr>
      <w:r>
        <w:rPr>
          <w:b/>
          <w:bCs/>
          <w:u w:val="single"/>
          <w:lang w:val="el" w:eastAsia="el"/>
        </w:rPr>
        <w:t>** Η Αρμόδια Αρχή της Ελλάδας πρόκειται να αποστείλει πληροφορίες στην εν λόγω Δικαιοδοσία αναφορικά με το έτος 2018, εφόσον η εν λόγω Δικαιοδοσία αναθεωρήσει τη Γνωστοποίηση του Τμήματος 7 παρ. 1 περίπτ. β’ της ΠΣΑΑ, προκειμένου να μεταπέσει σε αμοιβαία σχέση αυτόματης ανταλλαγής πληροφοριών.</w:t>
      </w:r>
    </w:p>
    <w:p>
      <w:pPr>
        <w:spacing w:before="240" w:after="240"/>
        <w:rPr>
          <w:lang w:val="el" w:eastAsia="el"/>
        </w:rPr>
      </w:pPr>
      <w:r>
        <w:rPr>
          <w:b/>
          <w:bCs/>
          <w:u w:val="single"/>
          <w:lang w:val="el" w:eastAsia="el"/>
        </w:rPr>
        <w:t xml:space="preserve">2. Τροποποιούμε το άρθρο 2 της αριθ. ΠΟΛ. 1137/12.9.2017 (Β’ 3293) απόφασης Διοικητή ΑΑΔΕ, όπως έχει τροποποιηθεί με την αριθ. ΠΟΛ. 1084/10.5.2018 (Β’ 1690), ως ακολούθως: </w:t>
      </w:r>
      <w:r>
        <w:rPr>
          <w:b/>
          <w:bCs/>
          <w:u w:val="single"/>
          <w:lang w:val="el" w:eastAsia="el"/>
        </w:rPr>
        <w:t xml:space="preserve">α. </w:t>
      </w:r>
      <w:r>
        <w:rPr>
          <w:b/>
          <w:bCs/>
          <w:u w:val="single"/>
          <w:lang w:val="el" w:eastAsia="el"/>
        </w:rPr>
        <w:t>Το σημείο Β του άρθρου 2 αντικαθίσταται ως εξής:</w:t>
      </w:r>
    </w:p>
    <w:p>
      <w:pPr>
        <w:spacing w:before="240" w:after="240"/>
        <w:rPr>
          <w:lang w:val="el" w:eastAsia="el"/>
        </w:rPr>
      </w:pPr>
      <w:r>
        <w:rPr>
          <w:b/>
          <w:bCs/>
          <w:u w:val="single"/>
          <w:lang w:val="el" w:eastAsia="el"/>
        </w:rPr>
        <w:t>«Β. Για την εφαρμογή των κανόνων υποβολής στοιχείων και δέουσας επιμέλειας αναφορικά με το έτος 2017:</w:t>
      </w:r>
    </w:p>
    <w:p>
      <w:pPr>
        <w:spacing w:before="240" w:after="240"/>
        <w:rPr>
          <w:lang w:val="el" w:eastAsia="el"/>
        </w:rPr>
      </w:pPr>
      <w:r>
        <w:rPr>
          <w:b/>
          <w:bCs/>
          <w:u w:val="single"/>
          <w:lang w:val="el" w:eastAsia="el"/>
        </w:rPr>
        <w:t>Συμμετέχουσες Δικαιοδοσίες είναι όλες οι Δικαιοδοσίες που περιλαμβάνονται στον Πίνακα Α’ του παρόντος άρθρου και προστίθενται οι ακόλουθες Δικαιοδοσίες:</w:t>
      </w:r>
    </w:p>
    <w:p>
      <w:pPr>
        <w:spacing w:before="240" w:after="240"/>
        <w:rPr>
          <w:lang w:val="el" w:eastAsia="el"/>
        </w:rPr>
      </w:pPr>
      <w:r>
        <w:rPr>
          <w:b/>
          <w:bCs/>
          <w:u w:val="single"/>
          <w:lang w:val="el" w:eastAsia="el"/>
        </w:rPr>
        <w:t>Πίνακας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8"/>
        <w:gridCol w:w="4450"/>
        <w:gridCol w:w="43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Curaçao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Lebanon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Pakistan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Παναμάς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Panama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Russian Federaton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Αγία Λουκία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Lucia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Saudi Arabia</w:t>
            </w:r>
          </w:p>
        </w:tc>
      </w:tr>
    </w:tbl>
    <w:p>
      <w:pPr>
        <w:spacing w:before="240" w:after="240"/>
        <w:rPr>
          <w:lang w:val="el" w:eastAsia="el"/>
        </w:rPr>
      </w:pPr>
      <w:r>
        <w:rPr>
          <w:b/>
          <w:bCs/>
          <w:u w:val="single"/>
          <w:lang w:val="el" w:eastAsia="el"/>
        </w:rPr>
        <w:t>Οι Συμμετέχουσες Δικαιοδοσίες, όπως ορίζονται στο σημείο Β’ του παρόντος άρθρου, λαμβάνονται υπόψη για την εφαρμογή των κανόνων υποβολής στοιχείων και δέουσας επιμέλειας από την 1</w:t>
      </w:r>
      <w:r>
        <w:rPr>
          <w:b/>
          <w:bCs/>
          <w:sz w:val="30"/>
          <w:szCs w:val="30"/>
          <w:u w:val="single"/>
          <w:vertAlign w:val="superscript"/>
          <w:lang w:val="el" w:eastAsia="el"/>
        </w:rPr>
        <w:t>η</w:t>
      </w:r>
      <w:r>
        <w:rPr>
          <w:b/>
          <w:bCs/>
          <w:u w:val="single"/>
          <w:lang w:val="el" w:eastAsia="el"/>
        </w:rPr>
        <w:t xml:space="preserve"> Ιανουαρίου 2017.»</w:t>
      </w:r>
    </w:p>
    <w:p>
      <w:pPr>
        <w:spacing w:before="240" w:after="240"/>
        <w:rPr>
          <w:lang w:val="el" w:eastAsia="el"/>
        </w:rPr>
      </w:pPr>
      <w:r>
        <w:rPr>
          <w:b/>
          <w:bCs/>
          <w:u w:val="single"/>
          <w:lang w:val="el" w:eastAsia="el"/>
        </w:rPr>
        <w:t xml:space="preserve">β. </w:t>
      </w:r>
      <w:r>
        <w:rPr>
          <w:b/>
          <w:bCs/>
          <w:u w:val="single"/>
          <w:lang w:val="el" w:eastAsia="el"/>
        </w:rPr>
        <w:t>Μετά το σημείο Β’ του άρθρου 2 προστίθενται σημεία Γ’ και Δ’, ως εξής:</w:t>
      </w:r>
    </w:p>
    <w:p>
      <w:pPr>
        <w:spacing w:before="240" w:after="240"/>
        <w:rPr>
          <w:lang w:val="el" w:eastAsia="el"/>
        </w:rPr>
      </w:pPr>
      <w:r>
        <w:rPr>
          <w:b/>
          <w:bCs/>
          <w:u w:val="single"/>
          <w:lang w:val="el" w:eastAsia="el"/>
        </w:rPr>
        <w:t>«Γ. Για την εφαρμογή των κανόνων υποβολής στοιχείων και δέουσας επιμέλειας αναφορικά με το έτος 2018:</w:t>
      </w:r>
    </w:p>
    <w:p>
      <w:pPr>
        <w:spacing w:before="240" w:after="240"/>
        <w:rPr>
          <w:lang w:val="el" w:eastAsia="el"/>
        </w:rPr>
      </w:pPr>
      <w:r>
        <w:rPr>
          <w:b/>
          <w:bCs/>
          <w:u w:val="single"/>
          <w:lang w:val="el" w:eastAsia="el"/>
        </w:rPr>
        <w:t>Συμμετέχουσες Δικαιοδοσίες είναι όλες οι Δικαιοδοσίες που περιλαμβάνονται στους Πίνακες Α’ και Β’ του παρόντος άρθρου και προστίθενται οι ακόλουθες Δικαιοδοσίες:</w:t>
      </w:r>
    </w:p>
    <w:p>
      <w:pPr>
        <w:spacing w:before="240" w:after="240"/>
        <w:rPr>
          <w:lang w:val="el" w:eastAsia="el"/>
        </w:rPr>
      </w:pPr>
      <w:r>
        <w:rPr>
          <w:b/>
          <w:bCs/>
          <w:u w:val="single"/>
          <w:lang w:val="el" w:eastAsia="el"/>
        </w:rPr>
        <w:t>Πίνακας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4433"/>
        <w:gridCol w:w="43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Αντίγκουα και Μπαρμπούντα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Antgua and Barbuda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Αρούμπα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Aruba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Azerbaijan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Μπαχάμες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Bahamas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Bahrain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Grenada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Χονγκ Κονγκ, 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Hong Kong, China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Israel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Kuwait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Μακάο, 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Macao, China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Μάρσαλ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Marshall Islands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Qatar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Χριστόφορος και Νέβις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Kitts and Nevis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United Arab Emirates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Βανουάτου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Vanuatu</w:t>
            </w:r>
          </w:p>
        </w:tc>
      </w:tr>
    </w:tbl>
    <w:p>
      <w:pPr>
        <w:spacing w:before="240" w:after="240"/>
        <w:rPr>
          <w:lang w:val="el" w:eastAsia="el"/>
        </w:rPr>
      </w:pPr>
      <w:r>
        <w:rPr>
          <w:b/>
          <w:bCs/>
          <w:u w:val="single"/>
          <w:lang w:val="el" w:eastAsia="el"/>
        </w:rPr>
        <w:t>Οι Συμμετέχουσες Δικαιοδοσίες, όπως ορίζονται στο σημείο Γ’ του παρόντος άρθρου, λαμβάνονται υπόψη για την εφαρμογή των κανόνων υποβολής στοιχείων και δέουσας επιμέλειας από την 1</w:t>
      </w:r>
      <w:r>
        <w:rPr>
          <w:b/>
          <w:bCs/>
          <w:sz w:val="30"/>
          <w:szCs w:val="30"/>
          <w:u w:val="single"/>
          <w:vertAlign w:val="superscript"/>
          <w:lang w:val="el" w:eastAsia="el"/>
        </w:rPr>
        <w:t>η</w:t>
      </w:r>
      <w:r>
        <w:rPr>
          <w:b/>
          <w:bCs/>
          <w:u w:val="single"/>
          <w:lang w:val="el" w:eastAsia="el"/>
        </w:rPr>
        <w:t xml:space="preserve"> Ιανουαρίου 2018.</w:t>
      </w:r>
    </w:p>
    <w:p>
      <w:pPr>
        <w:spacing w:before="240" w:after="240"/>
        <w:rPr>
          <w:lang w:val="el" w:eastAsia="el"/>
        </w:rPr>
      </w:pPr>
      <w:r>
        <w:rPr>
          <w:b/>
          <w:bCs/>
          <w:u w:val="single"/>
          <w:lang w:val="el" w:eastAsia="el"/>
        </w:rPr>
        <w:t>Δ. Για την εφαρμογή των κανόνων υποβολής στοιχείων και δέουσας επιμέλειας αναφορικά με το έτος 2019:</w:t>
      </w:r>
    </w:p>
    <w:p>
      <w:pPr>
        <w:spacing w:before="240" w:after="240"/>
        <w:rPr>
          <w:lang w:val="el" w:eastAsia="el"/>
        </w:rPr>
      </w:pPr>
      <w:r>
        <w:rPr>
          <w:b/>
          <w:bCs/>
          <w:u w:val="single"/>
          <w:lang w:val="el" w:eastAsia="el"/>
        </w:rPr>
        <w:t>Συμμετέχουσες Δικαιοδοσίες είναι όλες οι Δικαιοδοσίες που περιλαμβάνονται στους Πίνακες Α’, Β’ και Γ’ του παρόντος άρθρου.</w:t>
      </w:r>
    </w:p>
    <w:p>
      <w:pPr>
        <w:spacing w:before="240" w:after="240"/>
        <w:rPr>
          <w:lang w:val="el" w:eastAsia="el"/>
        </w:rPr>
      </w:pPr>
      <w:r>
        <w:rPr>
          <w:b/>
          <w:bCs/>
          <w:u w:val="single"/>
          <w:lang w:val="el" w:eastAsia="el"/>
        </w:rPr>
        <w:t>Οι Συμμετέχουσες Δικαιοδοσίες, όπως ορίζονται στο σημείο Δ’ του παρόντος άρθρου, λαμβάνονται υπόψη για την εφαρμογή των κανόνων υποβολής στοιχείων και δέουσας επιμέλειας από την 1</w:t>
      </w:r>
      <w:r>
        <w:rPr>
          <w:b/>
          <w:bCs/>
          <w:sz w:val="30"/>
          <w:szCs w:val="30"/>
          <w:u w:val="single"/>
          <w:vertAlign w:val="superscript"/>
          <w:lang w:val="el" w:eastAsia="el"/>
        </w:rPr>
        <w:t>η</w:t>
      </w:r>
      <w:r>
        <w:rPr>
          <w:b/>
          <w:bCs/>
          <w:u w:val="single"/>
          <w:lang w:val="el" w:eastAsia="el"/>
        </w:rPr>
        <w:t xml:space="preserve"> Ιανουαρίου 2019.»</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1. Εθνικό Τυπογραφείο (στην ηλεκτρονική διεύθυνση “webmaster.et@et.gr”), για δημοσίευση της απόφασης</w:t>
      </w:r>
    </w:p>
    <w:p>
      <w:pPr>
        <w:spacing w:before="240" w:after="240"/>
        <w:rPr>
          <w:lang w:val="el" w:eastAsia="el"/>
        </w:rPr>
      </w:pPr>
      <w:r>
        <w:rPr>
          <w:b/>
          <w:bCs/>
          <w:u w:val="single"/>
          <w:lang w:val="el" w:eastAsia="el"/>
        </w:rPr>
        <w:t>2. Διεύθυνση Ηλεκτρονικής Διακυβέρνησης</w:t>
      </w:r>
    </w:p>
    <w:p>
      <w:pPr>
        <w:spacing w:before="240" w:after="240"/>
        <w:rPr>
          <w:lang w:val="el" w:eastAsia="el"/>
        </w:rPr>
      </w:pPr>
      <w:r>
        <w:rPr>
          <w:b/>
          <w:bCs/>
          <w:u w:val="single"/>
          <w:lang w:val="el" w:eastAsia="el"/>
        </w:rPr>
        <w:t>3. Διεύθυνση Υποστήριξης Ηλεκτρονικών Υπηρεσιών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4. Πίνακες Αποδεκτών: Α’ (με α/α 1) εκτός των ως άνω υπηρεσιών με α/α 2 και 3, Β’ (με α/α 4 και 5) και Γ’</w:t>
      </w:r>
    </w:p>
    <w:p>
      <w:pPr>
        <w:spacing w:before="240" w:after="240"/>
        <w:rPr>
          <w:lang w:val="el" w:eastAsia="el"/>
        </w:rPr>
      </w:pPr>
      <w:r>
        <w:rPr>
          <w:b/>
          <w:bCs/>
          <w:u w:val="single"/>
          <w:lang w:val="el" w:eastAsia="el"/>
        </w:rPr>
        <w:t>5. Τράπεζα της Ελλάδος (με την παράκληση να κοινοποιηθεί σε όλους τους εποπτευόμενους φορείς της)</w:t>
      </w:r>
    </w:p>
    <w:p>
      <w:pPr>
        <w:spacing w:before="240" w:after="240"/>
        <w:rPr>
          <w:lang w:val="el" w:eastAsia="el"/>
        </w:rPr>
      </w:pPr>
      <w:r>
        <w:rPr>
          <w:b/>
          <w:bCs/>
          <w:u w:val="single"/>
          <w:lang w:val="el" w:eastAsia="el"/>
        </w:rPr>
        <w:t>6. Επιτροπή Κεφαλαιαγοράς (με την παράκληση να κοινοποιηθεί σε όλους τους εποπτευόμενους φορείς της)</w:t>
      </w:r>
    </w:p>
    <w:p>
      <w:pPr>
        <w:spacing w:before="240" w:after="240"/>
        <w:rPr>
          <w:lang w:val="el" w:eastAsia="el"/>
        </w:rPr>
      </w:pPr>
      <w:r>
        <w:rPr>
          <w:b/>
          <w:bCs/>
          <w:u w:val="single"/>
          <w:lang w:val="el" w:eastAsia="el"/>
        </w:rPr>
        <w:t>7. Ελληνική Ένωση Τραπεζών (με την παράκληση να κοινοποιηθεί σε όλα τα μέλη της)</w:t>
      </w:r>
    </w:p>
    <w:p>
      <w:pPr>
        <w:spacing w:before="240" w:after="240"/>
        <w:rPr>
          <w:lang w:val="el" w:eastAsia="el"/>
        </w:rPr>
      </w:pPr>
      <w:r>
        <w:rPr>
          <w:b/>
          <w:bCs/>
          <w:u w:val="single"/>
          <w:lang w:val="el" w:eastAsia="el"/>
        </w:rPr>
        <w:t>8. Ένωση Ασφαλιστικών Εταιρειών Ελλάδος (με την παράκληση να κοινοποιηθεί σε όλα τα μέλη της)</w:t>
      </w:r>
    </w:p>
    <w:p>
      <w:pPr>
        <w:spacing w:before="240" w:after="240"/>
        <w:rPr>
          <w:lang w:val="el" w:eastAsia="el"/>
        </w:rPr>
      </w:pPr>
      <w:r>
        <w:rPr>
          <w:b/>
          <w:bCs/>
          <w:u w:val="single"/>
          <w:lang w:val="el" w:eastAsia="el"/>
        </w:rPr>
        <w:t>9. Ελληνική Ένωση Διαχειριστών Συλλογικών Επενδύσεων (με την παράκληση να κοινοποιηθεί σε όλα τα μέλη της)</w:t>
      </w:r>
    </w:p>
    <w:p>
      <w:pPr>
        <w:spacing w:before="240" w:after="240"/>
        <w:rPr>
          <w:lang w:val="el" w:eastAsia="el"/>
        </w:rPr>
      </w:pPr>
      <w:r>
        <w:rPr>
          <w:b/>
          <w:bCs/>
          <w:u w:val="single"/>
          <w:lang w:val="el" w:eastAsia="el"/>
        </w:rPr>
        <w:t>10. Σύνδεσμος Μελών Χρηματιστηρίου Αθηνών (με την παράκληση να κοινοποιηθεί σε όλα τα μέλη του)</w:t>
      </w:r>
    </w:p>
    <w:p>
      <w:pPr>
        <w:spacing w:before="240" w:after="240"/>
        <w:rPr>
          <w:lang w:val="el" w:eastAsia="el"/>
        </w:rPr>
      </w:pPr>
      <w:r>
        <w:rPr>
          <w:b/>
          <w:bCs/>
          <w:u w:val="single"/>
          <w:lang w:val="el" w:eastAsia="el"/>
        </w:rPr>
        <w:t>11. Όμιλος Χρηματιστηρίου Αθηνών</w:t>
      </w:r>
    </w:p>
    <w:p>
      <w:pPr>
        <w:spacing w:before="240" w:after="240"/>
        <w:rPr>
          <w:lang w:val="el" w:eastAsia="el"/>
        </w:rPr>
      </w:pPr>
      <w:r>
        <w:rPr>
          <w:b/>
          <w:bCs/>
          <w:u w:val="single"/>
          <w:lang w:val="el" w:eastAsia="el"/>
        </w:rPr>
        <w:t>12. Ένωση Συνεταιριστικών Τραπεζών (με την παράκληση να κοινοποιηθεί σε όλα τα μέλη της)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1. Υπουργείο Οικονομικών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κ. Υπουργού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Γραφείο κας Υφυπουργού</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Γραφείο κ. Γενικού Γραμματέα Πληροφοριακών Συστημάτων</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Γραφείο κ. Ειδικού Γραμματέα ΣΔΟΕ</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Γραφείο κας Γενικής Γραμματέως Οικονομικής Πολιτικής</w:t>
      </w:r>
    </w:p>
    <w:p>
      <w:pPr>
        <w:pStyle w:val="StructureList1"/>
        <w:spacing w:before="120" w:after="0"/>
        <w:rPr>
          <w:lang w:val="el" w:eastAsia="el"/>
        </w:rPr>
      </w:pPr>
      <w:r>
        <w:rPr>
          <w:b/>
          <w:bCs/>
          <w:u w:val="single"/>
          <w:lang w:val="el" w:eastAsia="el"/>
        </w:rPr>
        <w:t>στ)</w:t>
      </w:r>
      <w:r>
        <w:rPr>
          <w:b/>
          <w:bCs/>
          <w:u w:val="single"/>
          <w:lang w:val="en" w:eastAsia="en"/>
        </w:rPr>
        <w:tab/>
      </w:r>
      <w:r>
        <w:rPr>
          <w:b/>
          <w:bCs/>
          <w:u w:val="single"/>
          <w:lang w:val="el" w:eastAsia="el"/>
        </w:rPr>
        <w:t>Γραφείο Προϊσταμένου Γενικής Δ/νσης Οικονομικής Πολιτικής</w:t>
      </w:r>
    </w:p>
    <w:p>
      <w:pPr>
        <w:pStyle w:val="StructureList1"/>
        <w:spacing w:before="120" w:after="0"/>
        <w:rPr>
          <w:lang w:val="el" w:eastAsia="el"/>
        </w:rPr>
      </w:pPr>
      <w:r>
        <w:rPr>
          <w:b/>
          <w:bCs/>
          <w:u w:val="single"/>
          <w:lang w:val="el" w:eastAsia="el"/>
        </w:rPr>
        <w:t>ζ)</w:t>
      </w:r>
      <w:r>
        <w:rPr>
          <w:b/>
          <w:bCs/>
          <w:u w:val="single"/>
          <w:lang w:val="en" w:eastAsia="en"/>
        </w:rPr>
        <w:tab/>
      </w:r>
      <w:r>
        <w:rPr>
          <w:b/>
          <w:bCs/>
          <w:u w:val="single"/>
          <w:lang w:val="el" w:eastAsia="el"/>
        </w:rPr>
        <w:t>Δ/νση Χρηματοοικονομικής Πολιτικής</w:t>
      </w:r>
    </w:p>
    <w:p>
      <w:pPr>
        <w:pStyle w:val="StructureList1"/>
        <w:spacing w:before="120" w:after="0"/>
        <w:rPr>
          <w:lang w:val="el" w:eastAsia="el"/>
        </w:rPr>
      </w:pPr>
      <w:r>
        <w:rPr>
          <w:b/>
          <w:bCs/>
          <w:u w:val="single"/>
          <w:lang w:val="el" w:eastAsia="el"/>
        </w:rPr>
        <w:t>η)</w:t>
      </w:r>
      <w:r>
        <w:rPr>
          <w:b/>
          <w:bCs/>
          <w:u w:val="single"/>
          <w:lang w:val="en" w:eastAsia="en"/>
        </w:rPr>
        <w:tab/>
      </w:r>
      <w:r>
        <w:rPr>
          <w:b/>
          <w:bCs/>
          <w:u w:val="single"/>
          <w:lang w:val="el" w:eastAsia="el"/>
        </w:rPr>
        <w:t>Δ/νση Φορολογικής Πολιτικής</w:t>
      </w:r>
    </w:p>
    <w:p>
      <w:pPr>
        <w:pStyle w:val="StructureList1"/>
        <w:spacing w:before="120" w:after="0"/>
        <w:rPr>
          <w:lang w:val="el" w:eastAsia="el"/>
        </w:rPr>
      </w:pPr>
      <w:r>
        <w:rPr>
          <w:b/>
          <w:bCs/>
          <w:u w:val="single"/>
          <w:lang w:val="el" w:eastAsia="el"/>
        </w:rPr>
        <w:t>θ)</w:t>
      </w:r>
      <w:r>
        <w:rPr>
          <w:b/>
          <w:bCs/>
          <w:u w:val="single"/>
          <w:lang w:val="en" w:eastAsia="en"/>
        </w:rPr>
        <w:tab/>
      </w:r>
      <w:r>
        <w:rPr>
          <w:b/>
          <w:bCs/>
          <w:u w:val="single"/>
          <w:lang w:val="el" w:eastAsia="el"/>
        </w:rPr>
        <w:t>Δ/νση Ευρωπαϊκής Ένωσης και Διεθνών Σχέσεων</w:t>
      </w:r>
    </w:p>
    <w:p>
      <w:pPr>
        <w:pStyle w:val="StructureList1"/>
        <w:spacing w:before="120" w:after="0"/>
        <w:rPr>
          <w:lang w:val="el" w:eastAsia="el"/>
        </w:rPr>
      </w:pPr>
      <w:r>
        <w:rPr>
          <w:b/>
          <w:bCs/>
          <w:u w:val="single"/>
          <w:lang w:val="el" w:eastAsia="el"/>
        </w:rPr>
        <w:t>ι)</w:t>
      </w:r>
      <w:r>
        <w:rPr>
          <w:b/>
          <w:bCs/>
          <w:u w:val="single"/>
          <w:lang w:val="en" w:eastAsia="en"/>
        </w:rPr>
        <w:tab/>
      </w:r>
      <w:r>
        <w:rPr>
          <w:b/>
          <w:bCs/>
          <w:u w:val="single"/>
          <w:lang w:val="el" w:eastAsia="el"/>
        </w:rPr>
        <w:t>Μονάδα Εσωτερικού Ελέγχου</w:t>
      </w:r>
    </w:p>
    <w:p>
      <w:pPr>
        <w:spacing w:before="240" w:after="240"/>
        <w:rPr>
          <w:lang w:val="el" w:eastAsia="el"/>
        </w:rPr>
      </w:pPr>
      <w:r>
        <w:rPr>
          <w:b/>
          <w:bCs/>
          <w:u w:val="single"/>
          <w:lang w:val="el" w:eastAsia="el"/>
        </w:rPr>
        <w:t>2. Μόνιμη Ελληνική Αντιπροσωπεία (ΜΕΑ) στον ΟΟΣΑ</w:t>
      </w:r>
    </w:p>
    <w:p>
      <w:pPr>
        <w:spacing w:before="240" w:after="240"/>
        <w:rPr>
          <w:lang w:val="el" w:eastAsia="el"/>
        </w:rPr>
      </w:pPr>
      <w:r>
        <w:rPr>
          <w:b/>
          <w:bCs/>
          <w:u w:val="single"/>
          <w:lang w:val="el" w:eastAsia="el"/>
        </w:rPr>
        <w:t>3. Πίνακες Αποδεκτών: Α΄ (με α/α 2 έως 4), Β’ (με α/α 1 έως 3), Ζ΄ (με α/α 1, 3, 4 και 7), Η΄ (με α/ α 1 έως 3 και 5 έως 9), Θ΄(με α/α 1 έως 4, 8 έως 10, 13 έως 15 και 17), Ι΄, ΙΑ΄ (με α/α 2 και 3), ΙΒ΄ (με α/α 2 έως 16), Κ΄</w:t>
      </w:r>
    </w:p>
    <w:p>
      <w:pPr>
        <w:spacing w:before="240" w:after="240"/>
        <w:rPr>
          <w:lang w:val="el" w:eastAsia="el"/>
        </w:rPr>
      </w:pPr>
      <w:r>
        <w:rPr>
          <w:b/>
          <w:bCs/>
          <w:u w:val="single"/>
          <w:lang w:val="el" w:eastAsia="el"/>
        </w:rPr>
        <w:t>4. Αρχή Προστασίας Δεδομένων Προσωπικού Χαρακτήρα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1. Γραφείο κ. Διοικητή της ΑΑΔΕ</w:t>
      </w:r>
    </w:p>
    <w:p>
      <w:pPr>
        <w:spacing w:before="240" w:after="240"/>
        <w:rPr>
          <w:lang w:val="el" w:eastAsia="el"/>
        </w:rPr>
      </w:pPr>
      <w:r>
        <w:rPr>
          <w:b/>
          <w:bCs/>
          <w:u w:val="single"/>
          <w:lang w:val="el" w:eastAsia="el"/>
        </w:rPr>
        <w:t>2. Προϊσταμένους Γενικών Δ/νσεων της ΑΑΔΕ</w:t>
      </w:r>
    </w:p>
    <w:p>
      <w:pPr>
        <w:spacing w:before="240" w:after="240"/>
        <w:rPr>
          <w:lang w:val="el" w:eastAsia="el"/>
        </w:rPr>
      </w:pPr>
      <w:r>
        <w:rPr>
          <w:b/>
          <w:bCs/>
          <w:u w:val="single"/>
          <w:lang w:val="el" w:eastAsia="el"/>
        </w:rPr>
        <w:t>3. Δ/νση Νομικής Υποστήριξης</w:t>
      </w:r>
    </w:p>
    <w:p>
      <w:pPr>
        <w:spacing w:before="240" w:after="240"/>
        <w:rPr>
          <w:lang w:val="el" w:eastAsia="el"/>
        </w:rPr>
      </w:pPr>
      <w:r>
        <w:rPr>
          <w:b/>
          <w:bCs/>
          <w:u w:val="single"/>
          <w:lang w:val="el" w:eastAsia="el"/>
        </w:rPr>
        <w:t>4. Διεθνών Οικονομικών Σχέσεων, Τμήματα Α’ και Γ’</w:t>
      </w:r>
    </w:p>
    <w:p>
      <w:pPr>
        <w:spacing w:before="240" w:after="240"/>
        <w:rPr>
          <w:lang w:val="el" w:eastAsia="el"/>
        </w:rPr>
      </w:pPr>
      <w:r>
        <w:rPr>
          <w:b/>
          <w:bCs/>
          <w:u w:val="single"/>
          <w:lang w:val="el" w:eastAsia="el"/>
        </w:rPr>
        <w:t>5.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ecd.org/tax/automatic-exchange/international-framework-for-the-crs/MCAA-Signatories.pdf" TargetMode="External" /><Relationship Id="rId11" Type="http://schemas.openxmlformats.org/officeDocument/2006/relationships/hyperlink" Target="https://www.oecd.org/tax/automatic-exchange/international-framework-for-the-crs/exchange-relationships/" TargetMode="External" /><Relationship Id="rId12" Type="http://schemas.openxmlformats.org/officeDocument/2006/relationships/hyperlink" Target="https://www.oecd.org/tax/automatic-exchange/international-framework-for-the-crs/exchange-relationships/"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c@aade.gr" TargetMode="External" /><Relationship Id="rId5" Type="http://schemas.openxmlformats.org/officeDocument/2006/relationships/hyperlink" Target="http://www.aade.gr/" TargetMode="External" /><Relationship Id="rId6" Type="http://schemas.openxmlformats.org/officeDocument/2006/relationships/hyperlink" Target="https://www.oecd.org/tax/exchange-of-tax-information/Status_of_convention.pdf" TargetMode="External" /><Relationship Id="rId7" Type="http://schemas.openxmlformats.org/officeDocument/2006/relationships/hyperlink" Target="https://www.oecd.org/tax/exchange-of-tax-information/Status_of_convention.pdf" TargetMode="External" /><Relationship Id="rId8" Type="http://schemas.openxmlformats.org/officeDocument/2006/relationships/hyperlink" Target="https://www.oecd.org/tax/transparency/AEOI-commitments.pdf" TargetMode="External" /><Relationship Id="rId9" Type="http://schemas.openxmlformats.org/officeDocument/2006/relationships/hyperlink" Target="https://www.oecd.org/tax/automatic-exchange/international-framework-for-the-crs/MCAA-Signator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