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67343 ΕΞ 2019</w:t>
      </w:r>
    </w:p>
    <w:p>
      <w:pPr>
        <w:pStyle w:val="Title"/>
        <w:spacing w:before="120" w:after="360"/>
        <w:rPr>
          <w:lang w:val="el" w:eastAsia="el"/>
        </w:rPr>
      </w:pPr>
      <w:r>
        <w:rPr>
          <w:lang w:val="el" w:eastAsia="el"/>
        </w:rPr>
        <w:t>Ρύθμιση ειδικών θεμάτων σχετικά με την τήρηση και τη διαδικασία καταχώρισης στο Κεντρικό Μητρώο Πραγματικών Δικαιούχων του άρθρου 20 και 21 του ν. 4557/2018</w:t>
      </w:r>
    </w:p>
    <w:p>
      <w:pPr>
        <w:pStyle w:val="Title"/>
        <w:spacing w:before="120" w:after="360"/>
        <w:rPr>
          <w:lang w:val="el" w:eastAsia="el"/>
        </w:rPr>
      </w:pPr>
      <w:r>
        <w:rPr>
          <w:b/>
          <w:bCs/>
          <w:lang w:val="el" w:eastAsia="el"/>
        </w:rPr>
        <w:t>Αριθμ. 67343 ΕΞ2019</w:t>
      </w:r>
    </w:p>
    <w:p>
      <w:pPr>
        <w:pStyle w:val="PreambelText"/>
        <w:spacing w:before="240" w:after="240"/>
        <w:rPr>
          <w:lang w:val="el" w:eastAsia="el"/>
        </w:rPr>
      </w:pPr>
      <w:r>
        <w:rPr>
          <w:lang w:val="el" w:eastAsia="el"/>
        </w:rPr>
        <w:t>(ΦΕΚ B’ 2443/20-06-2019)</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του άρθρου 20 του ν. 4557/2018 (Α’ 139/30.07.2018),όπως τροποποιήθηκε με το άρθρου 62 του ν. 4607/2019 (Α’ 65),</w:t>
      </w:r>
    </w:p>
    <w:p>
      <w:pPr>
        <w:pStyle w:val="StructureList1"/>
        <w:spacing w:before="120" w:after="0"/>
        <w:rPr>
          <w:lang w:val="el" w:eastAsia="el"/>
        </w:rPr>
      </w:pPr>
      <w:r>
        <w:rPr>
          <w:lang w:val="el" w:eastAsia="el"/>
        </w:rPr>
        <w:t>β)</w:t>
      </w:r>
      <w:r>
        <w:rPr>
          <w:lang w:val="en" w:eastAsia="en"/>
        </w:rPr>
        <w:tab/>
      </w:r>
      <w:r>
        <w:rPr>
          <w:lang w:val="el" w:eastAsia="el"/>
        </w:rPr>
        <w:t>του Π.Δ.142/2017 «Οργανισμός Υπουργείου Οικονομικών» (Α’ 181),</w:t>
      </w:r>
    </w:p>
    <w:p>
      <w:pPr>
        <w:pStyle w:val="StructureList1"/>
        <w:spacing w:before="120" w:after="0"/>
        <w:rPr>
          <w:lang w:val="el" w:eastAsia="el"/>
        </w:rPr>
      </w:pPr>
      <w:r>
        <w:rPr>
          <w:lang w:val="el" w:eastAsia="el"/>
        </w:rPr>
        <w:t>γ)</w:t>
      </w:r>
      <w:r>
        <w:rPr>
          <w:lang w:val="en" w:eastAsia="en"/>
        </w:rPr>
        <w:tab/>
      </w:r>
      <w:r>
        <w:rPr>
          <w:lang w:val="el" w:eastAsia="el"/>
        </w:rPr>
        <w:t>του Π.Δ. 73/2015 «Διορισμός Αντιπροέδρου της Κυβέρνησης, Υπουργών, Αναπληρωτών και Υφυπουργών» (Α’ 116),</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Την ανάγκη ρύθμισης ειδικότερων θεμάτων τήρησης και διαδικασίας καταχώρισης στο Κεντρικό Μητρώο Πραγματικών Δικαιούχων.</w:t>
      </w:r>
    </w:p>
    <w:p>
      <w:pPr>
        <w:pStyle w:val="PreambelText"/>
        <w:spacing w:before="240" w:after="240"/>
        <w:rPr>
          <w:lang w:val="el" w:eastAsia="el"/>
        </w:rPr>
      </w:pPr>
      <w:r>
        <w:rPr>
          <w:lang w:val="el" w:eastAsia="el"/>
        </w:rPr>
        <w:t>3. Την ανάγκη θέσπισης και περιγραφής των λειτουργικών προδιαγραφών της ηλεκτρονικής πλατφόρμας του Κεντρικού Μητρώου Πραγματικών Δικαιούχων του ν. 4557/2018, που τηρείται αρμοδίως στην ιστοσελίδα της Γενικής Γραμματείας Πληροφοριακών Συστημάτων (Γ.Γ.Π.Σ.), σύμφωνα με το άρθρο 20 παρ. 4 του νόμου αυτού.</w:t>
      </w:r>
    </w:p>
    <w:p>
      <w:pPr>
        <w:pStyle w:val="PreambelText"/>
        <w:spacing w:before="240" w:after="240"/>
        <w:rPr>
          <w:lang w:val="el" w:eastAsia="el"/>
        </w:rPr>
      </w:pPr>
      <w:r>
        <w:rPr>
          <w:lang w:val="el" w:eastAsia="el"/>
        </w:rPr>
        <w:t>4. Την ανάγκη χρονικής διαβάθμισης της διαδικασίας καταχώρισης των υπόχρεων στο Μητρώο λαμβάνοντας υπόψη τον αριθμό των εταιρικών και λοιπών οντοτήτων και των επιχειρήσεων που έχουν έδρα ή δραστηριοποιούνται στην Ελλάδα.</w:t>
      </w:r>
    </w:p>
    <w:p>
      <w:pPr>
        <w:pStyle w:val="PreambelText"/>
        <w:spacing w:before="240" w:after="240"/>
        <w:rPr>
          <w:lang w:val="el" w:eastAsia="el"/>
        </w:rPr>
      </w:pPr>
      <w:r>
        <w:rPr>
          <w:lang w:val="el" w:eastAsia="el"/>
        </w:rPr>
        <w:t xml:space="preserve">5. Το γεγονός ότι από την έκδοση της παρούσας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spacing w:before="240" w:after="240"/>
        <w:rPr>
          <w:lang w:val="el" w:eastAsia="el"/>
        </w:rPr>
      </w:pPr>
      <w:r>
        <w:rPr>
          <w:lang w:val="el" w:eastAsia="el"/>
        </w:rPr>
        <w:t>1) «πάροχος στοιχείων πραγματικού δικαιούχου»: ο νόμιμος εκπρόσωπος ή το ειδικώς εξουσιοδοτημένο πρόσωπο με απόφαση του αρμόδιου εταιρικού καταστατικού οργάνου που τηρεί το Μητρώο της παρ. 1 του άρθρου 20, ή ο καταπιστευματοδόχος ή διαχειριστής καταπιστεύματος που τηρεί το Μητρώο της παρ. 1 του άρθρου 21,</w:t>
      </w:r>
    </w:p>
    <w:p>
      <w:pPr>
        <w:spacing w:before="240" w:after="240"/>
        <w:rPr>
          <w:lang w:val="el" w:eastAsia="el"/>
        </w:rPr>
      </w:pPr>
      <w:r>
        <w:rPr>
          <w:lang w:val="el" w:eastAsia="el"/>
        </w:rPr>
        <w:t>2) «αρμόδια Ελεγκτική Αρχή»:</w:t>
      </w:r>
    </w:p>
    <w:p>
      <w:pPr>
        <w:pStyle w:val="StructureList1"/>
        <w:spacing w:before="120" w:after="0"/>
        <w:rPr>
          <w:lang w:val="el" w:eastAsia="el"/>
        </w:rPr>
      </w:pPr>
      <w:r>
        <w:rPr>
          <w:lang w:val="el" w:eastAsia="el"/>
        </w:rPr>
        <w:t>α)</w:t>
      </w:r>
      <w:r>
        <w:rPr>
          <w:lang w:val="en" w:eastAsia="en"/>
        </w:rPr>
        <w:tab/>
      </w:r>
      <w:r>
        <w:rPr>
          <w:lang w:val="el" w:eastAsia="el"/>
        </w:rPr>
        <w:t>η Αρχή καταπολέμησης της Νομιμοποίησης Εσόδων από εγκληματικές δραστηριότητες (άρθρο 47 ν. 4557/2018) και</w:t>
      </w:r>
    </w:p>
    <w:p>
      <w:pPr>
        <w:pStyle w:val="StructureList1"/>
        <w:spacing w:before="120" w:after="0"/>
        <w:rPr>
          <w:lang w:val="el" w:eastAsia="el"/>
        </w:rPr>
      </w:pPr>
      <w:r>
        <w:rPr>
          <w:lang w:val="el" w:eastAsia="el"/>
        </w:rPr>
        <w:t>β)</w:t>
      </w:r>
      <w:r>
        <w:rPr>
          <w:lang w:val="en" w:eastAsia="en"/>
        </w:rPr>
        <w:tab/>
      </w:r>
      <w:r>
        <w:rPr>
          <w:lang w:val="el" w:eastAsia="el"/>
        </w:rPr>
        <w:t>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(παρ. 6 του άρθρου 20 του ν. 4557/2018),</w:t>
      </w:r>
    </w:p>
    <w:p>
      <w:pPr>
        <w:spacing w:before="240" w:after="240"/>
        <w:rPr>
          <w:lang w:val="el" w:eastAsia="el"/>
        </w:rPr>
      </w:pPr>
      <w:r>
        <w:rPr>
          <w:lang w:val="el" w:eastAsia="el"/>
        </w:rPr>
        <w:t>3) «αρμόδια αρχή/αρμόδιες αρχές»: οι οριζόμενες στο άρθρο 6 του ν. 4557/2018,</w:t>
      </w:r>
    </w:p>
    <w:p>
      <w:pPr>
        <w:spacing w:before="240" w:after="240"/>
        <w:rPr>
          <w:lang w:val="el" w:eastAsia="el"/>
        </w:rPr>
      </w:pPr>
      <w:r>
        <w:rPr>
          <w:lang w:val="el" w:eastAsia="el"/>
        </w:rPr>
        <w:t>4) «υπόχρεο πρόσωπο/υπόχρεα πρόσωπα»: τα οριζόμενα στο άρθρο 5 του ν. 4557/2018,</w:t>
      </w:r>
    </w:p>
    <w:p>
      <w:pPr>
        <w:spacing w:before="240" w:after="240"/>
        <w:rPr>
          <w:lang w:val="el" w:eastAsia="el"/>
        </w:rPr>
      </w:pPr>
      <w:r>
        <w:rPr>
          <w:lang w:val="el" w:eastAsia="el"/>
        </w:rPr>
        <w:t>5) «Κεντρικός Συντονιστικός Φορέας»: ο φορέας που ορίζεται στο άρθρο 7 του ν. 4557/2018,</w:t>
      </w:r>
    </w:p>
    <w:p>
      <w:pPr>
        <w:spacing w:before="240" w:after="240"/>
        <w:rPr>
          <w:lang w:val="el" w:eastAsia="el"/>
        </w:rPr>
      </w:pPr>
      <w:r>
        <w:rPr>
          <w:lang w:val="el" w:eastAsia="el"/>
        </w:rPr>
        <w:t>6) «νομικά πρόσωπα και νομικές οντότητες»: τα οριζόμενα στο άρθρο 2 περιπτ. γ) και δ) του ν. 4172/2013,</w:t>
      </w:r>
    </w:p>
    <w:p>
      <w:pPr>
        <w:spacing w:before="240" w:after="240"/>
        <w:rPr>
          <w:lang w:val="el" w:eastAsia="el"/>
        </w:rPr>
      </w:pPr>
      <w:r>
        <w:rPr>
          <w:lang w:val="el" w:eastAsia="el"/>
        </w:rPr>
        <w:t>7) «υπόχρεος καταχώρισης»: τα νομικά πρόσωπα και νομικές οντότητες που υποχρεούνται να καταχωρίζουν στοιχεία των πραγματικών δικαιούχων τους στο Κεντρικό Μητρώο Πραγματικών Δικαιούχων σύμφωνα με τα άρθρα 20 και 21 του ν. 4557/2018.</w:t>
      </w:r>
    </w:p>
    <w:p>
      <w:pPr>
        <w:spacing w:before="240" w:after="240"/>
        <w:rPr>
          <w:lang w:val="el" w:eastAsia="el"/>
        </w:rPr>
      </w:pPr>
      <w:r>
        <w:rPr>
          <w:lang w:val="el" w:eastAsia="el"/>
        </w:rPr>
        <w:t>8) «Φορείς Γενικής Κυβέρνησης»: οι φορείς που περιλαμβάνονται στο Μητρώο Φορέων Γενικής Κυβέρνησης που τηρείται από την Ελληνική Στατιστική Αρχή (ΕΛΣΤΑΤ) σύμφωνα με την παρ. 1 του άρθρου 14 του ν. 4270/2014 ή κάθε άλλη ειδικότερη διάταξη.»</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Υπόχρεοι καταχώρισης στο Κεντρικό Μητρώο Πραγματικών Δικαιούχων</w:t>
      </w:r>
    </w:p>
    <w:p>
      <w:pPr>
        <w:spacing w:before="240" w:after="240"/>
        <w:rPr>
          <w:lang w:val="el" w:eastAsia="el"/>
        </w:rPr>
      </w:pPr>
      <w:r>
        <w:rPr>
          <w:lang w:val="el" w:eastAsia="el"/>
        </w:rPr>
        <w:t>Α.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σύμφωνα με την παρ. 1 του άρθρου 20 του ν. 4557/2018 να καταχωρίζουν τις πληροφορίες σχετικά με τους πραγματικούς δικαιούχους τους στο Κεντρικό Μητρώο Πραγματικών Δικαιούχων που τηρείται στη Γενική Γραμματεία Πληροφοριακών Συστημάτων Δημόσιας Διοίκησης του Υπουργείου Ψηφιακής Διακυβέρνησης (Γ.Γ.Π.Σ.Δ.Δ.).</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Ειδικότερα, υπόχρεοι καταχώρισης είναι:</w:t>
      </w:r>
    </w:p>
    <w:p>
      <w:pPr>
        <w:pStyle w:val="MainText"/>
        <w:spacing w:before="120" w:after="0"/>
        <w:rPr>
          <w:lang w:val="el" w:eastAsia="el"/>
        </w:rPr>
      </w:pPr>
      <w:r>
        <w:rPr>
          <w:b/>
          <w:bCs/>
          <w:lang w:val="el" w:eastAsia="el"/>
        </w:rPr>
        <w:t>1.</w:t>
      </w:r>
      <w:r>
        <w:rPr>
          <w:lang w:val="el" w:eastAsia="el"/>
        </w:rPr>
        <w:t xml:space="preserve"> Εμπορικές επιχειρήσεις που δεν είναι εισηγμένες σε ρυθμισμένη αγορά ή Πολυμερή Μηχανισμό Διαπραγμάτευσης:</w:t>
      </w:r>
    </w:p>
    <w:p>
      <w:pPr>
        <w:pStyle w:val="StructureList1"/>
        <w:spacing w:before="120" w:after="0"/>
        <w:rPr>
          <w:lang w:val="el" w:eastAsia="el"/>
        </w:rPr>
      </w:pPr>
      <w:r>
        <w:rPr>
          <w:lang w:val="el" w:eastAsia="el"/>
        </w:rPr>
        <w:t>α)</w:t>
      </w:r>
      <w:r>
        <w:rPr>
          <w:lang w:val="en" w:eastAsia="en"/>
        </w:rPr>
        <w:tab/>
      </w:r>
      <w:r>
        <w:rPr>
          <w:lang w:val="el" w:eastAsia="el"/>
        </w:rPr>
        <w:t xml:space="preserve">Ομόρρυθμες Εταιρείες. </w:t>
      </w:r>
    </w:p>
    <w:p>
      <w:pPr>
        <w:pStyle w:val="StructureList1"/>
        <w:spacing w:before="120" w:after="0"/>
        <w:rPr>
          <w:lang w:val="el" w:eastAsia="el"/>
        </w:rPr>
      </w:pPr>
      <w:r>
        <w:rPr>
          <w:lang w:val="el" w:eastAsia="el"/>
        </w:rPr>
        <w:t>β)</w:t>
      </w:r>
      <w:r>
        <w:rPr>
          <w:lang w:val="en" w:eastAsia="en"/>
        </w:rPr>
        <w:tab/>
      </w:r>
      <w:r>
        <w:rPr>
          <w:lang w:val="el" w:eastAsia="el"/>
        </w:rPr>
        <w:t>Ετερόρρυθμες εταιρείες.</w:t>
      </w:r>
    </w:p>
    <w:p>
      <w:pPr>
        <w:pStyle w:val="StructureList1"/>
        <w:spacing w:before="120" w:after="0"/>
        <w:rPr>
          <w:lang w:val="el" w:eastAsia="el"/>
        </w:rPr>
      </w:pPr>
      <w:r>
        <w:rPr>
          <w:lang w:val="el" w:eastAsia="el"/>
        </w:rPr>
        <w:t>γ)</w:t>
      </w:r>
      <w:r>
        <w:rPr>
          <w:lang w:val="en" w:eastAsia="en"/>
        </w:rPr>
        <w:tab/>
      </w:r>
      <w:r>
        <w:rPr>
          <w:lang w:val="el" w:eastAsia="el"/>
        </w:rPr>
        <w:t xml:space="preserve">Ετερόρρυθμες εταιρείες κατά μετοχές. </w:t>
      </w:r>
    </w:p>
    <w:p>
      <w:pPr>
        <w:pStyle w:val="StructureList1"/>
        <w:spacing w:before="120" w:after="0"/>
        <w:rPr>
          <w:lang w:val="el" w:eastAsia="el"/>
        </w:rPr>
      </w:pPr>
      <w:r>
        <w:rPr>
          <w:lang w:val="el" w:eastAsia="el"/>
        </w:rPr>
        <w:t>δ)</w:t>
      </w:r>
      <w:r>
        <w:rPr>
          <w:lang w:val="en" w:eastAsia="en"/>
        </w:rPr>
        <w:tab/>
      </w:r>
      <w:r>
        <w:rPr>
          <w:lang w:val="el" w:eastAsia="el"/>
        </w:rPr>
        <w:t>Εταιρείες Περιορισμένης Ευθύνης.</w:t>
      </w:r>
    </w:p>
    <w:p>
      <w:pPr>
        <w:pStyle w:val="StructureList1"/>
        <w:spacing w:before="120" w:after="0"/>
        <w:rPr>
          <w:lang w:val="el" w:eastAsia="el"/>
        </w:rPr>
      </w:pPr>
      <w:r>
        <w:rPr>
          <w:lang w:val="el" w:eastAsia="el"/>
        </w:rPr>
        <w:t>ε)</w:t>
      </w:r>
      <w:r>
        <w:rPr>
          <w:lang w:val="en" w:eastAsia="en"/>
        </w:rPr>
        <w:tab/>
      </w:r>
      <w:r>
        <w:rPr>
          <w:lang w:val="el" w:eastAsia="el"/>
        </w:rPr>
        <w:t xml:space="preserve">Εταιρείες Περιορισμένης Ευθύνης μονοπρόσωπες. </w:t>
      </w:r>
    </w:p>
    <w:p>
      <w:pPr>
        <w:pStyle w:val="StructureList1"/>
        <w:spacing w:before="120" w:after="0"/>
        <w:rPr>
          <w:lang w:val="el" w:eastAsia="el"/>
        </w:rPr>
      </w:pPr>
      <w:r>
        <w:rPr>
          <w:lang w:val="el" w:eastAsia="el"/>
        </w:rPr>
        <w:t>στ)</w:t>
      </w:r>
      <w:r>
        <w:rPr>
          <w:lang w:val="en" w:eastAsia="en"/>
        </w:rPr>
        <w:tab/>
      </w:r>
      <w:r>
        <w:rPr>
          <w:lang w:val="el" w:eastAsia="el"/>
        </w:rPr>
        <w:t>Ανώνυμες Εταιρείες.</w:t>
      </w:r>
    </w:p>
    <w:p>
      <w:pPr>
        <w:pStyle w:val="StructureList1"/>
        <w:spacing w:before="120" w:after="0"/>
        <w:rPr>
          <w:lang w:val="el" w:eastAsia="el"/>
        </w:rPr>
      </w:pPr>
      <w:r>
        <w:rPr>
          <w:lang w:val="el" w:eastAsia="el"/>
        </w:rPr>
        <w:t>ζ)</w:t>
      </w:r>
      <w:r>
        <w:rPr>
          <w:lang w:val="en" w:eastAsia="en"/>
        </w:rPr>
        <w:tab/>
      </w:r>
      <w:r>
        <w:rPr>
          <w:lang w:val="el" w:eastAsia="el"/>
        </w:rPr>
        <w:t>ΙΜΕ ΕΠΕ.</w:t>
      </w:r>
    </w:p>
    <w:p>
      <w:pPr>
        <w:pStyle w:val="StructureList1"/>
        <w:spacing w:before="120" w:after="0"/>
        <w:rPr>
          <w:lang w:val="el" w:eastAsia="el"/>
        </w:rPr>
      </w:pPr>
      <w:r>
        <w:rPr>
          <w:lang w:val="el" w:eastAsia="el"/>
        </w:rPr>
        <w:t>η)</w:t>
      </w:r>
      <w:r>
        <w:rPr>
          <w:lang w:val="en" w:eastAsia="en"/>
        </w:rPr>
        <w:tab/>
      </w:r>
      <w:r>
        <w:rPr>
          <w:lang w:val="el" w:eastAsia="el"/>
        </w:rPr>
        <w:t>Ιδιωτικές Κεφαλαιουχικές Εταιρείες.</w:t>
      </w:r>
    </w:p>
    <w:p>
      <w:pPr>
        <w:spacing w:before="240" w:after="240"/>
        <w:rPr>
          <w:lang w:val="el" w:eastAsia="el"/>
        </w:rPr>
      </w:pPr>
      <w:r>
        <w:rPr>
          <w:lang w:val="el" w:eastAsia="el"/>
        </w:rPr>
        <w:t>Θυγατρικές εταιρείες ημεδαπών ή αλλοδαπών εταιρειών με πραγματικό δικαιούχο εισηγμένη εταιρεία στην Ελλάδα ή την αλλοδαπή καταχωρίζουν ως πραγματικό δικαιούχο την εισηγμένη μητρική σύμφωνα με το μέρος Β του παρόντος άρθρου.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Σε περίπτωση που κατά την καταχώριση της εταιρικής δεντρικής διαδοχής υπάρχει εισηγμένη εταιρεία, τα στοιχεία καταχώρισης περιλαμβάνουν τον Α.Φ.Μ./ ΤΙΝ, τον κωδικό αναγνώρισης νομικού προσώπου (Legal Entity Identifier) και τα στοιχεία επικοινωνίας της εταιρείας.</w:t>
      </w:r>
    </w:p>
    <w:p>
      <w:pPr>
        <w:pStyle w:val="MainText"/>
        <w:spacing w:before="120" w:after="0"/>
        <w:rPr>
          <w:lang w:val="el" w:eastAsia="el"/>
        </w:rPr>
      </w:pPr>
      <w:r>
        <w:rPr>
          <w:b/>
          <w:bCs/>
          <w:lang w:val="el" w:eastAsia="el"/>
        </w:rPr>
        <w:t>2.</w:t>
      </w:r>
      <w:r>
        <w:rPr>
          <w:lang w:val="el" w:eastAsia="el"/>
        </w:rPr>
        <w:t xml:space="preserve"> Ναυτικές - ναυτιλιακές εταιρείες:</w:t>
      </w:r>
    </w:p>
    <w:p>
      <w:pPr>
        <w:pStyle w:val="StructureList1"/>
        <w:spacing w:before="120" w:after="0"/>
        <w:rPr>
          <w:lang w:val="el" w:eastAsia="el"/>
        </w:rPr>
      </w:pPr>
      <w:r>
        <w:rPr>
          <w:lang w:val="el" w:eastAsia="el"/>
        </w:rPr>
        <w:t>α)</w:t>
      </w:r>
      <w:r>
        <w:rPr>
          <w:lang w:val="en" w:eastAsia="en"/>
        </w:rPr>
        <w:tab/>
      </w:r>
      <w:r>
        <w:rPr>
          <w:lang w:val="el" w:eastAsia="el"/>
        </w:rPr>
        <w:t>ναυτικές εταιρείες του ν. 959/1979 και ειδικές ναυτικές επιχειρήσεις (ΕΝΕ) εγκριτικών πράξεων του άρθρου 13 του ν.δ. 2687/1953 που έχουν καταχωρηθεί στο Μητρώο ΝΕ του ν. 959/1979,</w:t>
      </w:r>
    </w:p>
    <w:p>
      <w:pPr>
        <w:pStyle w:val="StructureList1"/>
        <w:spacing w:before="120" w:after="0"/>
        <w:rPr>
          <w:lang w:val="el" w:eastAsia="el"/>
        </w:rPr>
      </w:pPr>
      <w:r>
        <w:rPr>
          <w:lang w:val="el" w:eastAsia="el"/>
        </w:rPr>
        <w:t>β)</w:t>
      </w:r>
      <w:r>
        <w:rPr>
          <w:lang w:val="en" w:eastAsia="en"/>
        </w:rPr>
        <w:tab/>
      </w:r>
      <w:r>
        <w:rPr>
          <w:lang w:val="el" w:eastAsia="el"/>
        </w:rPr>
        <w:t>οι ναυτιλιακές εταιρείες πλοίων αναψυχής του ν. 3182/2003 (ΝΕΠΑ),</w:t>
      </w:r>
    </w:p>
    <w:p>
      <w:pPr>
        <w:pStyle w:val="StructureList1"/>
        <w:spacing w:before="120" w:after="0"/>
        <w:rPr>
          <w:lang w:val="el" w:eastAsia="el"/>
        </w:rPr>
      </w:pPr>
      <w:r>
        <w:rPr>
          <w:lang w:val="el" w:eastAsia="el"/>
        </w:rPr>
        <w:t>γ)</w:t>
      </w:r>
      <w:r>
        <w:rPr>
          <w:lang w:val="en" w:eastAsia="en"/>
        </w:rPr>
        <w:tab/>
      </w:r>
      <w:r>
        <w:rPr>
          <w:lang w:val="el" w:eastAsia="el"/>
        </w:rPr>
        <w:t>οι συμπλοιοκτησίες.</w:t>
      </w:r>
    </w:p>
    <w:p>
      <w:pPr>
        <w:spacing w:before="240" w:after="240"/>
        <w:rPr>
          <w:lang w:val="el" w:eastAsia="el"/>
        </w:rPr>
      </w:pPr>
      <w:r>
        <w:rPr>
          <w:lang w:val="el" w:eastAsia="el"/>
        </w:rPr>
        <w:t>Οι εταιρείες της παρούσας παραγράφου καταχωρίζουν στο Κεντρικό Μητρώο Πραγματικών Δικαιούχων τα στοιχεία που έχουν ήδη καταχωρισθεί στα οικεία Μητρώα του Υπουργείου Ναυτιλίας και Νησιωτικής Πολιτικής.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Αστικές επαγγελματικές εταιρείες:</w:t>
      </w:r>
    </w:p>
    <w:p>
      <w:pPr>
        <w:pStyle w:val="StructureList1"/>
        <w:spacing w:before="120" w:after="0"/>
        <w:rPr>
          <w:lang w:val="el" w:eastAsia="el"/>
        </w:rPr>
      </w:pPr>
      <w:r>
        <w:rPr>
          <w:lang w:val="el" w:eastAsia="el"/>
        </w:rPr>
        <w:t>α)</w:t>
      </w:r>
      <w:r>
        <w:rPr>
          <w:lang w:val="en" w:eastAsia="en"/>
        </w:rPr>
        <w:tab/>
      </w:r>
      <w:r>
        <w:rPr>
          <w:lang w:val="el" w:eastAsia="el"/>
        </w:rPr>
        <w:t>αστικές επαγγελματικές εταιρείες δικηγόρων,</w:t>
      </w:r>
    </w:p>
    <w:p>
      <w:pPr>
        <w:pStyle w:val="StructureList1"/>
        <w:spacing w:before="120" w:after="0"/>
        <w:rPr>
          <w:lang w:val="el" w:eastAsia="el"/>
        </w:rPr>
      </w:pPr>
      <w:r>
        <w:rPr>
          <w:lang w:val="el" w:eastAsia="el"/>
        </w:rPr>
        <w:t>β)</w:t>
      </w:r>
      <w:r>
        <w:rPr>
          <w:lang w:val="en" w:eastAsia="en"/>
        </w:rPr>
        <w:tab/>
      </w:r>
      <w:r>
        <w:rPr>
          <w:lang w:val="el" w:eastAsia="el"/>
        </w:rPr>
        <w:t xml:space="preserve">αστικές επαγγελματικές εταιρείες συμβολαιογράφων, </w:t>
      </w:r>
    </w:p>
    <w:p>
      <w:pPr>
        <w:pStyle w:val="StructureList1"/>
        <w:spacing w:before="120" w:after="0"/>
        <w:rPr>
          <w:lang w:val="el" w:eastAsia="el"/>
        </w:rPr>
      </w:pPr>
      <w:r>
        <w:rPr>
          <w:lang w:val="el" w:eastAsia="el"/>
        </w:rPr>
        <w:t>γ)</w:t>
      </w:r>
      <w:r>
        <w:rPr>
          <w:lang w:val="en" w:eastAsia="en"/>
        </w:rPr>
        <w:tab/>
      </w:r>
      <w:r>
        <w:rPr>
          <w:lang w:val="el" w:eastAsia="el"/>
        </w:rPr>
        <w:t>αστικές επαγγελματικές εταιρείες δικαστικών επιμελητών.</w:t>
      </w:r>
    </w:p>
    <w:p>
      <w:pPr>
        <w:pStyle w:val="MainText"/>
        <w:spacing w:before="120" w:after="0"/>
        <w:rPr>
          <w:lang w:val="el" w:eastAsia="el"/>
        </w:rPr>
      </w:pPr>
      <w:r>
        <w:rPr>
          <w:b/>
          <w:bCs/>
          <w:lang w:val="el" w:eastAsia="el"/>
        </w:rPr>
        <w:t>4.</w:t>
      </w:r>
      <w:r>
        <w:rPr>
          <w:lang w:val="el" w:eastAsia="el"/>
        </w:rPr>
        <w:t xml:space="preserve"> Οντότητες μη κερδοσκοπικού χαρακτήρα: </w:t>
      </w:r>
    </w:p>
    <w:p>
      <w:pPr>
        <w:pStyle w:val="StructureList1"/>
        <w:spacing w:before="120" w:after="0"/>
        <w:rPr>
          <w:lang w:val="el" w:eastAsia="el"/>
        </w:rPr>
      </w:pPr>
      <w:r>
        <w:rPr>
          <w:lang w:val="el" w:eastAsia="el"/>
        </w:rPr>
        <w:t>α)</w:t>
      </w:r>
      <w:r>
        <w:rPr>
          <w:lang w:val="en" w:eastAsia="en"/>
        </w:rPr>
        <w:tab/>
      </w:r>
      <w:r>
        <w:rPr>
          <w:lang w:val="el" w:eastAsia="el"/>
        </w:rPr>
        <w:t>σύλλογοι - σωματεία,</w:t>
      </w:r>
    </w:p>
    <w:p>
      <w:pPr>
        <w:pStyle w:val="StructureList1"/>
        <w:spacing w:before="120" w:after="0"/>
        <w:rPr>
          <w:lang w:val="el" w:eastAsia="el"/>
        </w:rPr>
      </w:pPr>
      <w:r>
        <w:rPr>
          <w:lang w:val="el" w:eastAsia="el"/>
        </w:rPr>
        <w:t>β)</w:t>
      </w:r>
      <w:r>
        <w:rPr>
          <w:lang w:val="en" w:eastAsia="en"/>
        </w:rPr>
        <w:tab/>
      </w:r>
      <w:r>
        <w:rPr>
          <w:lang w:val="el" w:eastAsia="el"/>
        </w:rPr>
        <w:t>ιδρύματα,</w:t>
      </w:r>
    </w:p>
    <w:p>
      <w:pPr>
        <w:pStyle w:val="StructureList1"/>
        <w:spacing w:before="120" w:after="0"/>
        <w:rPr>
          <w:lang w:val="el" w:eastAsia="el"/>
        </w:rPr>
      </w:pPr>
      <w:r>
        <w:rPr>
          <w:lang w:val="el" w:eastAsia="el"/>
        </w:rPr>
        <w:t>γ)</w:t>
      </w:r>
      <w:r>
        <w:rPr>
          <w:lang w:val="en" w:eastAsia="en"/>
        </w:rPr>
        <w:tab/>
      </w:r>
      <w:r>
        <w:rPr>
          <w:lang w:val="el" w:eastAsia="el"/>
        </w:rPr>
        <w:t>αστικές μη κερδοσκοπικές εταιρείες,</w:t>
      </w:r>
    </w:p>
    <w:p>
      <w:pPr>
        <w:pStyle w:val="StructureList1"/>
        <w:spacing w:before="120" w:after="0"/>
        <w:rPr>
          <w:lang w:val="el" w:eastAsia="el"/>
        </w:rPr>
      </w:pPr>
      <w:r>
        <w:rPr>
          <w:lang w:val="el" w:eastAsia="el"/>
        </w:rPr>
        <w:t>δ)</w:t>
      </w:r>
      <w:r>
        <w:rPr>
          <w:lang w:val="en" w:eastAsia="en"/>
        </w:rPr>
        <w:tab/>
      </w:r>
      <w:r>
        <w:rPr>
          <w:lang w:val="el" w:eastAsia="el"/>
        </w:rPr>
        <w:t>μη κερδοσκοπικές οργανώσεις κατά την έννοια του άρθρου 11 του ν. 2731/1999.</w:t>
      </w:r>
    </w:p>
    <w:p>
      <w:pPr>
        <w:pStyle w:val="MainText"/>
        <w:spacing w:before="120" w:after="0"/>
        <w:rPr>
          <w:lang w:val="el" w:eastAsia="el"/>
        </w:rPr>
      </w:pPr>
      <w:r>
        <w:rPr>
          <w:b/>
          <w:bCs/>
          <w:lang w:val="el" w:eastAsia="el"/>
        </w:rPr>
        <w:t>5.</w:t>
      </w:r>
      <w:r>
        <w:rPr>
          <w:lang w:val="el" w:eastAsia="el"/>
        </w:rPr>
        <w:t xml:space="preserve"> Καταπιστεύματα και παρεμφερή μορφώματα:</w:t>
      </w:r>
    </w:p>
    <w:p>
      <w:pPr>
        <w:pStyle w:val="StructureList1"/>
        <w:spacing w:before="120" w:after="0"/>
        <w:rPr>
          <w:lang w:val="el" w:eastAsia="el"/>
        </w:rPr>
      </w:pPr>
      <w:r>
        <w:rPr>
          <w:lang w:val="el" w:eastAsia="el"/>
        </w:rPr>
        <w:t>α)</w:t>
      </w:r>
      <w:r>
        <w:rPr>
          <w:lang w:val="en" w:eastAsia="en"/>
        </w:rPr>
        <w:tab/>
      </w:r>
      <w:r>
        <w:rPr>
          <w:lang w:val="el" w:eastAsia="el"/>
        </w:rPr>
        <w:t>οι νομικές οντότητες της περιπτ. δ του άρθρου 2 του ν. 4172/2013,</w:t>
      </w:r>
    </w:p>
    <w:p>
      <w:pPr>
        <w:pStyle w:val="StructureList1"/>
        <w:spacing w:before="120" w:after="0"/>
        <w:rPr>
          <w:lang w:val="el" w:eastAsia="el"/>
        </w:rPr>
      </w:pPr>
      <w:r>
        <w:rPr>
          <w:lang w:val="el" w:eastAsia="el"/>
        </w:rPr>
        <w:t>β)</w:t>
      </w:r>
      <w:r>
        <w:rPr>
          <w:lang w:val="en" w:eastAsia="en"/>
        </w:rPr>
        <w:tab/>
      </w:r>
      <w:r>
        <w:rPr>
          <w:lang w:val="el" w:eastAsia="el"/>
        </w:rPr>
        <w:t>τα αλλοδαπά εμπιστεύματα (trusts) του οποίου ο ιδρυτής, εμπιστευματούχος ή δικαιούχος είναι φορολογικός κάτοικος Ελλάδος,</w:t>
      </w:r>
    </w:p>
    <w:p>
      <w:pPr>
        <w:pStyle w:val="StructureList1"/>
        <w:spacing w:before="120" w:after="0"/>
        <w:rPr>
          <w:lang w:val="el" w:eastAsia="el"/>
        </w:rPr>
      </w:pPr>
      <w:r>
        <w:rPr>
          <w:lang w:val="el" w:eastAsia="el"/>
        </w:rPr>
        <w:t>γ)</w:t>
      </w:r>
      <w:r>
        <w:rPr>
          <w:lang w:val="en" w:eastAsia="en"/>
        </w:rPr>
        <w:tab/>
      </w:r>
      <w:r>
        <w:rPr>
          <w:lang w:val="el" w:eastAsia="el"/>
        </w:rPr>
        <w:t>αλλοδαπά ιδρύματα (foundation).</w:t>
      </w:r>
    </w:p>
    <w:p>
      <w:pPr>
        <w:pStyle w:val="MainText"/>
        <w:spacing w:before="120" w:after="0"/>
        <w:rPr>
          <w:lang w:val="el" w:eastAsia="el"/>
        </w:rPr>
      </w:pPr>
      <w:r>
        <w:rPr>
          <w:b/>
          <w:bCs/>
          <w:lang w:val="el" w:eastAsia="el"/>
        </w:rPr>
        <w:t>6.</w:t>
      </w:r>
      <w:r>
        <w:rPr>
          <w:lang w:val="el" w:eastAsia="el"/>
        </w:rPr>
        <w:t xml:space="preserve"> Συνεταιρισμοί:</w:t>
      </w:r>
    </w:p>
    <w:p>
      <w:pPr>
        <w:pStyle w:val="StructureList1"/>
        <w:spacing w:before="120" w:after="0"/>
        <w:rPr>
          <w:lang w:val="el" w:eastAsia="el"/>
        </w:rPr>
      </w:pPr>
      <w:r>
        <w:rPr>
          <w:lang w:val="el" w:eastAsia="el"/>
        </w:rPr>
        <w:t>α)</w:t>
      </w:r>
      <w:r>
        <w:rPr>
          <w:lang w:val="en" w:eastAsia="en"/>
        </w:rPr>
        <w:tab/>
      </w:r>
      <w:r>
        <w:rPr>
          <w:lang w:val="el" w:eastAsia="el"/>
        </w:rPr>
        <w:t>αστικοί συνεταιρισμοί,</w:t>
      </w:r>
    </w:p>
    <w:p>
      <w:pPr>
        <w:pStyle w:val="StructureList1"/>
        <w:spacing w:before="120" w:after="0"/>
        <w:rPr>
          <w:lang w:val="el" w:eastAsia="el"/>
        </w:rPr>
      </w:pPr>
      <w:r>
        <w:rPr>
          <w:lang w:val="el" w:eastAsia="el"/>
        </w:rPr>
        <w:t>β)</w:t>
      </w:r>
      <w:r>
        <w:rPr>
          <w:lang w:val="en" w:eastAsia="en"/>
        </w:rPr>
        <w:tab/>
      </w:r>
      <w:r>
        <w:rPr>
          <w:lang w:val="el" w:eastAsia="el"/>
        </w:rPr>
        <w:t xml:space="preserve">οικοδομικοί συνεταιρισμοί, </w:t>
      </w:r>
    </w:p>
    <w:p>
      <w:pPr>
        <w:pStyle w:val="StructureList1"/>
        <w:spacing w:before="120" w:after="0"/>
        <w:rPr>
          <w:lang w:val="el" w:eastAsia="el"/>
        </w:rPr>
      </w:pPr>
      <w:r>
        <w:rPr>
          <w:lang w:val="el" w:eastAsia="el"/>
        </w:rPr>
        <w:t>γ)</w:t>
      </w:r>
      <w:r>
        <w:rPr>
          <w:lang w:val="en" w:eastAsia="en"/>
        </w:rPr>
        <w:tab/>
      </w:r>
      <w:r>
        <w:rPr>
          <w:lang w:val="el" w:eastAsia="el"/>
        </w:rPr>
        <w:t xml:space="preserve">αγροτικοί συνεταιρισμοί, </w:t>
      </w:r>
    </w:p>
    <w:p>
      <w:pPr>
        <w:pStyle w:val="StructureList1"/>
        <w:spacing w:before="120" w:after="0"/>
        <w:rPr>
          <w:lang w:val="el" w:eastAsia="el"/>
        </w:rPr>
      </w:pPr>
      <w:r>
        <w:rPr>
          <w:lang w:val="el" w:eastAsia="el"/>
        </w:rPr>
        <w:t>δ)</w:t>
      </w:r>
      <w:r>
        <w:rPr>
          <w:lang w:val="en" w:eastAsia="en"/>
        </w:rPr>
        <w:tab/>
      </w:r>
      <w:r>
        <w:rPr>
          <w:lang w:val="el" w:eastAsia="el"/>
        </w:rPr>
        <w:t>πιστωτικοί συνεταιρισμοί,</w:t>
      </w:r>
    </w:p>
    <w:p>
      <w:pPr>
        <w:pStyle w:val="StructureList1"/>
        <w:spacing w:before="120" w:after="0"/>
        <w:rPr>
          <w:lang w:val="el" w:eastAsia="el"/>
        </w:rPr>
      </w:pPr>
      <w:r>
        <w:rPr>
          <w:lang w:val="el" w:eastAsia="el"/>
        </w:rPr>
        <w:t>ε)</w:t>
      </w:r>
      <w:r>
        <w:rPr>
          <w:lang w:val="en" w:eastAsia="en"/>
        </w:rPr>
        <w:tab/>
      </w:r>
      <w:r>
        <w:rPr>
          <w:lang w:val="el" w:eastAsia="el"/>
        </w:rPr>
        <w:t>πιστωτικοί συνεταιρισμοί που λειτουργούν με τη μορφή πιστωτικού ιδρύματος.</w:t>
      </w:r>
    </w:p>
    <w:p>
      <w:pPr>
        <w:pStyle w:val="MainText"/>
        <w:spacing w:before="120" w:after="0"/>
        <w:rPr>
          <w:lang w:val="el" w:eastAsia="el"/>
        </w:rPr>
      </w:pPr>
      <w:r>
        <w:rPr>
          <w:b/>
          <w:bCs/>
          <w:lang w:val="el" w:eastAsia="el"/>
        </w:rPr>
        <w:t>7.</w:t>
      </w:r>
      <w:r>
        <w:rPr>
          <w:lang w:val="el" w:eastAsia="el"/>
        </w:rPr>
        <w:t xml:space="preserve"> Για εταιρείες που βρίσκονται σε πτώχευση, εκκαθάριση ή ειδική εκκαθάριση ή σε παρόμοιες διαδικασίες αφερεγγυότητας, ο σύνδικος της πτώχευσης, ο διαχειριστής αφερεγγυότητας, ο εκκαθαριστής ή ο ειδικός εκ-καθαριστής καταχωρίζουν τα στοιχεία των πραγματικών δικαιούχων. Σε περίπτωση τεκμηριωμένης αδυναμίας ανεύρεσης στοιχείων πραγματικών δικαιούχων λόγω παλαιότητας καταχωρίζονται ως πραγματικοί δικαιούχοι το ή τα φυσικά πρόσωπα που είχαν τη νόμιμη εκπροσώπηση του νομικού προσώπου στο τελευταίο Διοικητικό Συμβούλιο πριν από τη θέση του νομικού προσώπου σε πτώχευση, εκκαθάριση, ειδική εκκαθάριση ή άλλη διαδικασία αφερεγγυότητας. Στις εταιρείες που βρίσκονται σε ειδική διαχείριση ή διορισμένη διοίκηση από αρμόδιο Δικαστήριο, υπόχρεος καταχώρισης είναι ο ειδικός διαχειριστής ή ο νόμιμος εκπρόσωπος του διορισμένου Διοικητικού Συμβουλίου.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8.</w:t>
      </w:r>
      <w:r>
        <w:rPr>
          <w:lang w:val="el" w:eastAsia="el"/>
        </w:rPr>
        <w:t xml:space="preserve"> Οι Φορείς Γενικής Κυβέρνησης, καθώς και τα νομικά πρόσωπα που ανήκουν εξολοκλήρου στο Ελληνικό Δημόσιο ή ελέγχονται από αυτό (ακόμη κι αν δεν ανήκουν στο Μητρώο Φορέων Γενικής Κυβέρνησης) δεν είναι υπόχρεοι καταχώρισης στο Κεντρικό Μητρώο Πραγματικών Δικαιούχων.</w:t>
      </w:r>
    </w:p>
    <w:p>
      <w:pPr>
        <w:spacing w:before="240" w:after="240"/>
        <w:rPr>
          <w:lang w:val="el" w:eastAsia="el"/>
        </w:rPr>
      </w:pPr>
      <w:r>
        <w:rPr>
          <w:lang w:val="el" w:eastAsia="el"/>
        </w:rPr>
        <w:t>Σε περίπτωση διαγραφής φορέα από το Μητρώο Φορέων Γενικής Κυβέρνησης, η υποχρέωση καταχώρισης στο Κεντρικό Μητρώο Πραγματικών Δικαιούχων και η αντίστοιχη προθεσμία αρχίζει από τη δημοσίευση του Μητρώου Φορέων Γενικής Κυβέρνησης στην επίσημη ιστοσελίδα της ΕΛΣΤΑΤ, οπότε και το νομικό πρόσωπο τεκμαίρεται ότι έλαβε γνώση της εξαίρεσής του από τους Φορείς Γενικής Κυβέρνησης.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9.</w:t>
      </w:r>
      <w:r>
        <w:rPr>
          <w:lang w:val="el" w:eastAsia="el"/>
        </w:rPr>
        <w:t xml:space="preserve"> Ως πραγματικοί δικαιούχοι των νομικών προσώπων και οντοτήτων των παρ. 3 και 4 δηλώνονται ο πρόεδρος, ο γραμματέας, ο ταμίας ή/και ο διαχειριστής, εφόσον υπάρχει. Στους συνεταιρισμούς δηλώνονται ως πραγματικοί δικαιούχοι ο πρόεδρος, ο γραμματέας, ο ταμίας του ΔΣ, καθώς και τα φυσικά/νομικά πρόσωπα που κατέχουν ποσοστό μερίδων ίσο ή άνω του 25%.</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Οι εισηγμένες εταιρείες σε ρυθμισμένη αγορά ή Πολυμερή Μηχανισμό Διαπραγμάτευσης που λειτουργεί στην Ελλάδα καταχωρίζονται αυτόματα στο Κεντρικό Μητρώο Πραγματικών Δικαιούχων, μέσω σύνδεσης του Κεντρικού Αποθετηρίου Αξιών με τη ΓΓΠΣ. Τα στοιχεία καταχώρισης αφορούν τον Α.Φ.Μ. και τον κωδικό αναγνώρισης νομικού προσώπου (Legal Entity Identifier).</w:t>
      </w:r>
    </w:p>
    <w:p>
      <w:pPr>
        <w:spacing w:before="240" w:after="240"/>
        <w:rPr>
          <w:lang w:val="el" w:eastAsia="el"/>
        </w:rPr>
      </w:pPr>
      <w:r>
        <w:rPr>
          <w:lang w:val="el" w:eastAsia="el"/>
        </w:rPr>
        <w:t>Τα υποκαταστήματα και οι θυγατρικές εισηγμένων εταιρειών τρίτης χώρας που λειτουργούν στην Ελλάδα καταχωρίζουν στο Κεντρικό Μητρώο Πραγματικών Δικαιούχων μόνο τον Α.Φ.Μ./ΤΙΝ, τον κωδικό αναγνώρισης νομικού προσώπου (Legal Entity Identifier) και τα στοιχεία επικοινωνίας του κεντρικού καταστήματος ή της μητρικής εταιρείας αντίστοιχα, εφόσον υπόκεινται σε απαιτήσεις γνωστοποίησης κατά την ενωσιακή νομοθεσία ή σε ισοδύναμα διεθνή πρότυπα τα οποία εξασφαλίζουν επαρκή διαφάνεια των πληροφοριών σχετικά με τον πραγματικό δικαιούχο.</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καταχώρισης στο Κεντρικό Μητρώο Πραγματικών Δικαιούχων</w:t>
      </w:r>
    </w:p>
    <w:p>
      <w:pPr>
        <w:spacing w:before="240" w:after="240"/>
        <w:rPr>
          <w:lang w:val="el" w:eastAsia="el"/>
        </w:rPr>
      </w:pPr>
      <w:r>
        <w:rPr>
          <w:lang w:val="el" w:eastAsia="el"/>
        </w:rPr>
        <w:t>Για την υποβολή στοιχείων στην εφαρμογή του Κεντρικού Μητρώου Πραγματικών Δικαιούχων εφαρμόζεται η ακόλουθη διαδικασία:</w:t>
      </w:r>
    </w:p>
    <w:p>
      <w:pPr>
        <w:spacing w:before="240" w:after="240"/>
        <w:rPr>
          <w:lang w:val="el" w:eastAsia="el"/>
        </w:rPr>
      </w:pPr>
      <w:r>
        <w:rPr>
          <w:lang w:val="el" w:eastAsia="el"/>
        </w:rPr>
        <w:t>α. Η εφαρμογή παρέχεται μέσω της ιστοσελίδας της Γενικής Γραμματείας Πληροφοριακών Συστημάτων (Γ.Γ.Π.Σ.) www.gsis.gr και την επιλογή με τη σήμανση «Κεντρικό Μητρώο Πραγματικών Δικαιούχων (ν. 4557/2018)».</w:t>
      </w:r>
    </w:p>
    <w:p>
      <w:pPr>
        <w:spacing w:before="240" w:after="240"/>
        <w:rPr>
          <w:lang w:val="el" w:eastAsia="el"/>
        </w:rPr>
      </w:pPr>
      <w:r>
        <w:rPr>
          <w:lang w:val="el" w:eastAsia="el"/>
        </w:rPr>
        <w:t>β. Πρόσβαση στην εφαρμογή για την υποβολή των στοιχείων έχουν τα νομικά πρόσωπα και οι νομικές οντότητες με την έννοια των περιπτ. γ) και δ) του άρθρου 2 του ν. 4172/2013 διά των εξουσιοδοτημένων εκπροσώπων τους με χρήση των διαπιστευτηρίων που έχουν λάβει από τη Φορολογική Διοίκηση. Ως εξουσιοδοτημένος εκπρόσωπος μπορεί να είναι οποιοδήποτε φυσικό πρόσωπο, πιστοποιημένο και ενεργοποιημένο με κλειδάριθμο, που έχει δηλωθεί στο TAXISnet στο σύστημα εξουσιοδοτήσεων της υπηρεσίας myTAXISnet της ιστοσελίδας www.gsis.gr ή www.aade.gr, από τον νόμιμο εκπρόσωπο του νομικού προσώπου.</w:t>
      </w:r>
    </w:p>
    <w:p>
      <w:pPr>
        <w:spacing w:before="240" w:after="240"/>
        <w:rPr>
          <w:lang w:val="el" w:eastAsia="el"/>
        </w:rPr>
      </w:pPr>
      <w:r>
        <w:rPr>
          <w:lang w:val="el" w:eastAsia="el"/>
        </w:rPr>
        <w:t>γ. Με την επιτυχή εισαγωγή στο σύστημα, πραγματοποιούνται έλεγχοι για την διαπίστωση του ρόλου και των δικαιωμάτων πρόσβασης. Αναλόγως αποδίδονται οι ρόλοι «Πάροχος στοιχείων πραγματικού δικαιούχου Ν.Π.» «Αρμόδια Ελεγκτική Αρχή», «Αρμόδια Αρχή», «Υπόχρεο Πρόσωπο», «Κεντρικός Συντονιστικός Φορέας».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Στοιχεία καταχώρισης υπόχρεων </w:t>
      </w:r>
    </w:p>
    <w:p>
      <w:pPr>
        <w:spacing w:before="240" w:after="240"/>
        <w:rPr>
          <w:lang w:val="el" w:eastAsia="el"/>
        </w:rPr>
      </w:pPr>
      <w:r>
        <w:rPr>
          <w:lang w:val="el" w:eastAsia="el"/>
        </w:rPr>
        <w:t>Α. Ο πάροχος στοιχείων καταχωρίζει:</w:t>
      </w:r>
    </w:p>
    <w:p>
      <w:pPr>
        <w:pStyle w:val="MainText"/>
        <w:spacing w:before="120" w:after="0"/>
        <w:rPr>
          <w:lang w:val="el" w:eastAsia="el"/>
        </w:rPr>
      </w:pPr>
      <w:r>
        <w:rPr>
          <w:b/>
          <w:bCs/>
          <w:lang w:val="el" w:eastAsia="el"/>
        </w:rPr>
        <w:t>1.</w:t>
      </w:r>
      <w:r>
        <w:rPr>
          <w:lang w:val="el" w:eastAsia="el"/>
        </w:rPr>
        <w:t xml:space="preserve"> Για νομικά πρόσωπα</w:t>
      </w:r>
    </w:p>
    <w:p>
      <w:pPr>
        <w:pStyle w:val="StructureList1"/>
        <w:spacing w:before="120" w:after="0"/>
        <w:rPr>
          <w:lang w:val="el" w:eastAsia="el"/>
        </w:rPr>
      </w:pPr>
      <w:r>
        <w:rPr>
          <w:lang w:val="el" w:eastAsia="el"/>
        </w:rPr>
        <w:t>α)</w:t>
      </w:r>
      <w:r>
        <w:rPr>
          <w:lang w:val="en" w:eastAsia="en"/>
        </w:rPr>
        <w:tab/>
      </w:r>
      <w:r>
        <w:rPr>
          <w:lang w:val="el" w:eastAsia="el"/>
        </w:rPr>
        <w:t>Για το νομικό πρόσωπο ή τη νομική οντότητα που εκπροσωπεί:</w:t>
      </w:r>
    </w:p>
    <w:p>
      <w:pPr>
        <w:spacing w:before="240" w:after="240"/>
        <w:rPr>
          <w:lang w:val="el" w:eastAsia="el"/>
        </w:rPr>
      </w:pPr>
      <w:r>
        <w:rPr>
          <w:lang w:val="el" w:eastAsia="el"/>
        </w:rPr>
        <w:t>ΑΦΜ, Επωνυμία, Διακριτικό τίτλο, ΑΡ.ΓΕΜΗ, μορφή νομικού προσώπου ή νομικής οντότητας, στοιχεία επικοινωνίας (Χώρα, Οδός, Αριθμός, ΤΚ, Πόλη, Περιφερειακή Ενότητα, Περιφέρεια, τηλ. σταθερό, fax, email), κωδικό αναγνώρισης νομικού προσώπου (Legal Entity Identifier), όπου απαιτείται.</w:t>
      </w:r>
    </w:p>
    <w:p>
      <w:pPr>
        <w:pStyle w:val="StructureList1"/>
        <w:spacing w:before="120" w:after="0"/>
        <w:rPr>
          <w:lang w:val="el" w:eastAsia="el"/>
        </w:rPr>
      </w:pPr>
      <w:r>
        <w:rPr>
          <w:lang w:val="el" w:eastAsia="el"/>
        </w:rPr>
        <w:t>β)</w:t>
      </w:r>
      <w:r>
        <w:rPr>
          <w:lang w:val="en" w:eastAsia="en"/>
        </w:rPr>
        <w:tab/>
      </w:r>
      <w:r>
        <w:rPr>
          <w:lang w:val="el" w:eastAsia="el"/>
        </w:rPr>
        <w:t>Για τον ίδιο:</w:t>
      </w:r>
    </w:p>
    <w:p>
      <w:pPr>
        <w:spacing w:before="240" w:after="240"/>
        <w:rPr>
          <w:lang w:val="el" w:eastAsia="el"/>
        </w:rPr>
      </w:pPr>
      <w:r>
        <w:rPr>
          <w:lang w:val="el" w:eastAsia="el"/>
        </w:rPr>
        <w:t>ΑΦΜ, Όνομα, Επώνυμο, Πατρώνυμο, τύπος πιστοποιητικού ταυτοποίησης, αριθμός πιστοποιητικού, ημερομηνία γέννησης, διεύθυνση κατοικίας (Χώρα διαμονής, Οδός, αριθμός, ΤΚ, Πόλη, Περιφερειακή Ενότητα, Περιφέρεια, τηλ. σταθερό, τηλ. κινητό, fax, email).</w:t>
      </w:r>
    </w:p>
    <w:p>
      <w:pPr>
        <w:pStyle w:val="StructureList1"/>
        <w:spacing w:before="120" w:after="0"/>
        <w:rPr>
          <w:lang w:val="el" w:eastAsia="el"/>
        </w:rPr>
      </w:pPr>
      <w:r>
        <w:rPr>
          <w:lang w:val="el" w:eastAsia="el"/>
        </w:rPr>
        <w:t>γ)</w:t>
      </w:r>
      <w:r>
        <w:rPr>
          <w:lang w:val="en" w:eastAsia="en"/>
        </w:rPr>
        <w:tab/>
      </w:r>
      <w:r>
        <w:rPr>
          <w:lang w:val="el" w:eastAsia="el"/>
        </w:rPr>
        <w:t>Για τους πραγματικούς δικαιούχους:</w:t>
      </w:r>
    </w:p>
    <w:p>
      <w:pPr>
        <w:pStyle w:val="StructureList1"/>
        <w:spacing w:before="120" w:after="0"/>
        <w:rPr>
          <w:lang w:val="el" w:eastAsia="el"/>
        </w:rPr>
      </w:pPr>
      <w:r>
        <w:rPr>
          <w:lang w:val="el" w:eastAsia="el"/>
        </w:rPr>
        <w:t>i)</w:t>
      </w:r>
      <w:r>
        <w:rPr>
          <w:lang w:val="en" w:eastAsia="en"/>
        </w:rPr>
        <w:tab/>
      </w:r>
      <w:r>
        <w:rPr>
          <w:lang w:val="el" w:eastAsia="el"/>
        </w:rPr>
        <w:t>Βασικά στοιχεία:</w:t>
      </w:r>
    </w:p>
    <w:p>
      <w:pPr>
        <w:spacing w:before="240" w:after="240"/>
        <w:rPr>
          <w:lang w:val="el" w:eastAsia="el"/>
        </w:rPr>
      </w:pPr>
      <w:r>
        <w:rPr>
          <w:lang w:val="el" w:eastAsia="el"/>
        </w:rPr>
        <w:t>ΑΦΜ, Όνομα, Επώνυμο, Πατρώνυμο, τύπος πιστοποιητικού, αριθμός πιστοποιητικού, ημερομηνία γέννησης, υπηκοότητα, διεύθυνση κατοικίας (Χώρα διαμονής, Οδός, αριθμός, ΤΚ, Πόλη, Περιφέρεια, Περιφερειακή Ενότητα, τηλ. σταθερό, τηλ. κινητό, fax, διεύθυνση ηλεκτρονικού ταχυδρομείου),Φορολογική κατοικία και TAX ID.</w:t>
      </w:r>
    </w:p>
    <w:p>
      <w:pPr>
        <w:pStyle w:val="StructureList1"/>
        <w:spacing w:before="120" w:after="0"/>
        <w:rPr>
          <w:lang w:val="el" w:eastAsia="el"/>
        </w:rPr>
      </w:pPr>
      <w:r>
        <w:rPr>
          <w:lang w:val="el" w:eastAsia="el"/>
        </w:rPr>
        <w:t>ii)</w:t>
      </w:r>
      <w:r>
        <w:rPr>
          <w:lang w:val="en" w:eastAsia="en"/>
        </w:rPr>
        <w:tab/>
      </w:r>
      <w:r>
        <w:rPr>
          <w:lang w:val="el" w:eastAsia="el"/>
        </w:rPr>
        <w:t>Διεύθυνση επικοινωνίας/αλληλογραφίας:</w:t>
      </w:r>
    </w:p>
    <w:p>
      <w:pPr>
        <w:spacing w:before="240" w:after="240"/>
        <w:rPr>
          <w:lang w:val="el" w:eastAsia="el"/>
        </w:rPr>
      </w:pPr>
      <w:r>
        <w:rPr>
          <w:lang w:val="el" w:eastAsia="el"/>
        </w:rPr>
        <w:t>Οδός, αριθμός, ΤΚ, Πόλη, Περιφερειακή Ενότητα, Περιφέρεια, Χώρα.</w:t>
      </w:r>
    </w:p>
    <w:p>
      <w:pPr>
        <w:pStyle w:val="StructureList1"/>
        <w:spacing w:before="120" w:after="0"/>
        <w:rPr>
          <w:lang w:val="el" w:eastAsia="el"/>
        </w:rPr>
      </w:pPr>
      <w:r>
        <w:rPr>
          <w:lang w:val="el" w:eastAsia="el"/>
        </w:rPr>
        <w:t>iii)</w:t>
      </w:r>
      <w:r>
        <w:rPr>
          <w:lang w:val="en" w:eastAsia="en"/>
        </w:rPr>
        <w:tab/>
      </w:r>
      <w:r>
        <w:rPr>
          <w:lang w:val="el" w:eastAsia="el"/>
        </w:rPr>
        <w:t>Ιδιότητες πραγματικού δικαιούχου:</w:t>
      </w:r>
    </w:p>
    <w:p>
      <w:pPr>
        <w:spacing w:before="240" w:after="240"/>
        <w:rPr>
          <w:lang w:val="el" w:eastAsia="el"/>
        </w:rPr>
      </w:pPr>
      <w:r>
        <w:rPr>
          <w:lang w:val="el" w:eastAsia="el"/>
        </w:rPr>
        <w:t>Μέλος Δ.Σ., δ/νων σύμβουλος, εντεταλμένος σύμβουλος, διοικητής, γενικός δ/ντής, δ/ντής, άλλο πρόσωπο εντεταλμένο είτε άμεσα από το νόμο είτε από ιδιωτική βούληση είτε με δικαστική απόφαση στη διοίκηση, διαχείριση ή εκπροσώπηση της εταιρείας, εταίρος, μέτοχος, άλλη ιδιότητα.</w:t>
      </w:r>
    </w:p>
    <w:p>
      <w:pPr>
        <w:pStyle w:val="StructureList1"/>
        <w:spacing w:before="120" w:after="0"/>
        <w:rPr>
          <w:lang w:val="el" w:eastAsia="el"/>
        </w:rPr>
      </w:pPr>
      <w:r>
        <w:rPr>
          <w:lang w:val="el" w:eastAsia="el"/>
        </w:rPr>
        <w:t>iv)</w:t>
      </w:r>
      <w:r>
        <w:rPr>
          <w:lang w:val="en" w:eastAsia="en"/>
        </w:rPr>
        <w:tab/>
      </w:r>
      <w:r>
        <w:rPr>
          <w:lang w:val="el" w:eastAsia="el"/>
        </w:rPr>
        <w:t>Είδος και έκταση δικαιωμάτων:</w:t>
      </w:r>
    </w:p>
    <w:p>
      <w:pPr>
        <w:spacing w:before="240" w:after="240"/>
        <w:rPr>
          <w:lang w:val="el" w:eastAsia="el"/>
        </w:rPr>
      </w:pPr>
      <w:r>
        <w:rPr>
          <w:lang w:val="el" w:eastAsia="el"/>
        </w:rPr>
        <w:t>Είδος μέλους, είδος τίτλου, ποσοστό ιδιοκτησίας, ποσοστό δικαιώματος ψήφου, δυνατότητα ελέγχου με άλλο τρόπο (εξωεταιρική συμφωνία για διορισμό μελών ΔΣ ή για από κοινού λήψη αποφάσεων στη Γενική Συνέλευση), τυχόν ιδιότητα πολιτικώς εκτεθειμένου προσώπου/ στενού συγγενή ή στενού συνεργάτη του κατά τους ορισμούς 9,10,11 του άρθρου 3 του ν. 4557/2018.</w:t>
      </w:r>
    </w:p>
    <w:p>
      <w:pPr>
        <w:pStyle w:val="StructureList1"/>
        <w:spacing w:before="120" w:after="0"/>
        <w:rPr>
          <w:lang w:val="el" w:eastAsia="el"/>
        </w:rPr>
      </w:pPr>
      <w:r>
        <w:rPr>
          <w:lang w:val="el" w:eastAsia="el"/>
        </w:rPr>
        <w:t>δ)</w:t>
      </w:r>
      <w:r>
        <w:rPr>
          <w:lang w:val="en" w:eastAsia="en"/>
        </w:rPr>
        <w:tab/>
      </w:r>
      <w:r>
        <w:rPr>
          <w:lang w:val="el" w:eastAsia="el"/>
        </w:rPr>
        <w:t>Στην περίπτωση κατοχής εταιρείας από άλλη εταιρεία, καταχωρίζει:</w:t>
      </w:r>
    </w:p>
    <w:p>
      <w:pPr>
        <w:pStyle w:val="StructureList1"/>
        <w:spacing w:before="120" w:after="0"/>
        <w:rPr>
          <w:lang w:val="el" w:eastAsia="el"/>
        </w:rPr>
      </w:pPr>
      <w:r>
        <w:rPr>
          <w:lang w:val="el" w:eastAsia="el"/>
        </w:rPr>
        <w:t>i)</w:t>
      </w:r>
      <w:r>
        <w:rPr>
          <w:lang w:val="en" w:eastAsia="en"/>
        </w:rPr>
        <w:tab/>
      </w:r>
      <w:r>
        <w:rPr>
          <w:lang w:val="el" w:eastAsia="el"/>
        </w:rPr>
        <w:t>Βασικά στοιχεία:</w:t>
      </w:r>
    </w:p>
    <w:p>
      <w:pPr>
        <w:spacing w:before="240" w:after="240"/>
        <w:rPr>
          <w:lang w:val="el" w:eastAsia="el"/>
        </w:rPr>
      </w:pPr>
      <w:r>
        <w:rPr>
          <w:lang w:val="el" w:eastAsia="el"/>
        </w:rPr>
        <w:t>Επωνυμία, Διακριτικός τίτλος, ΑΦΜ, ΑΡ. ΓΕΜΗ, είδος Ν.Π., στοιχεία προσδιορισμού έδρας (Χώρα, Οδός, Αριθμός, ΤΚ, Πόλη, Περιφερειακή Ενότητα, Περιφέρεια, τηλέφωνο fax, διεύθυνση ηλεκτρονικής αλληλογραφίας, επίσημος ιστοσελίδα νομικού προσώπου αν υπάρχει), Φορολογική κατοικία και TAX ID.</w:t>
      </w:r>
    </w:p>
    <w:p>
      <w:pPr>
        <w:pStyle w:val="StructureList1"/>
        <w:spacing w:before="120" w:after="0"/>
        <w:rPr>
          <w:lang w:val="el" w:eastAsia="el"/>
        </w:rPr>
      </w:pPr>
      <w:r>
        <w:rPr>
          <w:lang w:val="el" w:eastAsia="el"/>
        </w:rPr>
        <w:t>ii)</w:t>
      </w:r>
      <w:r>
        <w:rPr>
          <w:lang w:val="en" w:eastAsia="en"/>
        </w:rPr>
        <w:tab/>
      </w:r>
      <w:r>
        <w:rPr>
          <w:lang w:val="el" w:eastAsia="el"/>
        </w:rPr>
        <w:t>Είδος και έκταση δικαιωμάτων:</w:t>
      </w:r>
    </w:p>
    <w:p>
      <w:pPr>
        <w:spacing w:before="240" w:after="240"/>
        <w:rPr>
          <w:lang w:val="el" w:eastAsia="el"/>
        </w:rPr>
      </w:pPr>
      <w:r>
        <w:rPr>
          <w:lang w:val="el" w:eastAsia="el"/>
        </w:rPr>
        <w:t>Είδος μέλους, είδος τίτλου, ποσοστό ιδιοκτησίας, ποσοστό δικαιώματος ψήφου, δυνατότητα ελέγχου με άλλο τρόπο.</w:t>
      </w:r>
    </w:p>
    <w:p>
      <w:pPr>
        <w:pStyle w:val="MainText"/>
        <w:spacing w:before="120" w:after="0"/>
        <w:rPr>
          <w:lang w:val="el" w:eastAsia="el"/>
        </w:rPr>
      </w:pPr>
      <w:r>
        <w:rPr>
          <w:b/>
          <w:bCs/>
          <w:lang w:val="el" w:eastAsia="el"/>
        </w:rPr>
        <w:t>2.</w:t>
      </w:r>
      <w:r>
        <w:rPr>
          <w:lang w:val="el" w:eastAsia="el"/>
        </w:rPr>
        <w:t xml:space="preserve"> Για νομικές οντότητες (αλλοδαπά εμπιστεύματα και άλλα είδη νομικών μορφωμάτων παρεμφερή με εμπιστεύματα):</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Τα στοιχεία για τον ίδιο της περ. β' της παρ. 1 του παρόντος άρθρου και τα βασικά στοιχεία της υποπερ. ii) της περ. γ' της παρ. 1 του παρόντος άρθρου των ακολούθων προσώπων:</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του ή των εμπιστευματοπαρόχων,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του ή των εμπιστευματοδόχων,</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του ή των προστατών, αν υπάρχουν,</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των δικαιούχων ή, εφόσον οι δικαιούχοι της νομικής οντότητας ή του νομικού μορφώματος δεν έχουν προσδιοριστεί ακόμη, της κατηγορίας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ε)</w:t>
      </w:r>
      <w:r>
        <w:rPr>
          <w:lang w:val="en" w:eastAsia="en"/>
        </w:rPr>
        <w:tab/>
      </w:r>
      <w:r>
        <w:rPr>
          <w:lang w:val="el" w:eastAsia="el"/>
        </w:rPr>
        <w:t>οποιουδήποτε άλλου φυσικού προσώπου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xml:space="preserve">Β. Όλα τα ποσοστά καταχωρούνται με ακρίβεια δύο δεκαδικών ψηφίων. </w:t>
      </w:r>
    </w:p>
    <w:p>
      <w:pPr>
        <w:spacing w:before="240" w:after="240"/>
        <w:rPr>
          <w:lang w:val="el" w:eastAsia="el"/>
        </w:rPr>
      </w:pPr>
      <w:r>
        <w:rPr>
          <w:lang w:val="el" w:eastAsia="el"/>
        </w:rPr>
        <w:t>Τα στοιχεία αυτά αντλούνται από τη βάση δεδομένων της Φορολογικής Διοίκησης αλλά επικαιροποιούνται και επιβεβαιώνονται από τον πάροχο στοιχείων, ο οποίος φέρει και την ευθύνη της ακρίβειας και πληρότητας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Τήρηση δεδομένων και επεξεργασία τους</w:t>
      </w:r>
    </w:p>
    <w:p>
      <w:pPr>
        <w:spacing w:before="240" w:after="240"/>
        <w:rPr>
          <w:lang w:val="el" w:eastAsia="el"/>
        </w:rPr>
      </w:pPr>
      <w:r>
        <w:rPr>
          <w:lang w:val="el" w:eastAsia="el"/>
        </w:rPr>
        <w:t>Τα δεδομένα, τα οποία έχουν καταγραφεί, αποθηκευτεί και αναπαραχθεί με οποιοδήποτε τρόπο, τηρούνται online για πέντε (5) έτη, και φυλάσσονται πέραν τούτου σε βάση δεδομένων που τηρείται στη ΓΓΠΣ, σύμφωνα με το ν. 2472/1997 (Α’50) και τον Γενικό Κανονισμό Προστασίας Δεδομένων. Η Γ.Γ.Π.Σ. ως εκ του ρόλου της είναι ο εκτελών την επεξεργασία.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Προθεσμίες καταχώρισης στο Κεντρικό Μητρώο Πραγματικών Δικαιούχων</w:t>
      </w:r>
    </w:p>
    <w:p>
      <w:pPr>
        <w:pStyle w:val="MainText"/>
        <w:spacing w:before="120" w:after="0"/>
        <w:rPr>
          <w:lang w:val="el" w:eastAsia="el"/>
        </w:rPr>
      </w:pPr>
      <w:r>
        <w:rPr>
          <w:b/>
          <w:bCs/>
          <w:lang w:val="el" w:eastAsia="el"/>
        </w:rPr>
        <w:t>1.</w:t>
      </w:r>
      <w:r>
        <w:rPr>
          <w:lang w:val="el" w:eastAsia="el"/>
        </w:rPr>
        <w:t xml:space="preserve"> Κάθε υπόχρεο νομικό πρόσωπο ή νομική οντότητα καταχωρίζει το ειδικό μητρώο της παρ. 1 του άρθρου 20 του ν. 4557/2018 εντός προθεσμίας 60 ημερών από την ημερομηνία ολοκλήρωσης της διαδικασίας έναρξης εργασιών στη φορολογική διοίκηση. Ως ημερομηνία ολοκλήρωσης ορίζεται η ημερομηνία κατά την οποία εγγράφεται στο φορολογικό μητρώο.</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Κάθε υπόχρεο νομικό πρόσωπο ή νομική οντότητα καταχωρίζει τις αλλαγές στα στοιχεία των πραγματικών δικαιούχων του, εντός προθεσμίας 60 ημερών από την ημερομηνία επέλευσής τους.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Για τα υπόχρεα νομικά πρόσωπα και νομικές οντότητες που εγγράφονται στο φορολογικό μητρώο ή έχουν αλλαγές στα στοιχεία των πραγματικών δικαιούχων τους έως και την 31.08.2022 ορίζεται ως καταληκτική ημερομηνία για την αρχική ή την τροποποιητική δήλωση στο Μητρώο Πραγματικών Δικαιούχων αντίστοιχα η 31.10.2022. Οι αρχικές ή τροποποιητικές δηλώσεις καταχώρισης στοιχείων πραγματικών δικαιούχων που οριστικοποιούνται σύμφωνα με το προηγούμενο εδάφιο, συμπεριλαμβανομένων αρχικών ή τροποποιητικών δηλώσεων που έχουν οριστικοποιηθεί πριν τη δημοσίευση του παρόντος, νοούνται ως εμπροθέσμως υποβληθείσες.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τα υπόχρεα νομικά πρόσωπα και νομικές οντότητες που εγγράφονται στο φορολογικό μητρώο ή έχουν αλλαγές στα στοιχεία των πραγματικών δικαιούχων τους μετά την 31η.08.2022 ισχύει η προθεσμία καταχώρισης των 60 ημερών των παρ. 1 και 2 αντίστοιχα.</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Ιουνίου 2019</w:t>
      </w:r>
    </w:p>
    <w:p>
      <w:pPr>
        <w:spacing w:before="240" w:after="240"/>
        <w:rPr>
          <w:lang w:val="el" w:eastAsia="el"/>
        </w:rPr>
      </w:pPr>
      <w:r>
        <w:rPr>
          <w:lang w:val="el" w:eastAsia="el"/>
        </w:rPr>
        <w:t>Ο Υπουργός</w:t>
      </w:r>
    </w:p>
    <w:p>
      <w:pPr>
        <w:spacing w:before="240" w:after="240"/>
        <w:rPr>
          <w:lang w:val="el" w:eastAsia="el"/>
        </w:rPr>
      </w:pPr>
      <w:r>
        <w:rPr>
          <w:lang w:val="el" w:eastAsia="el"/>
        </w:rPr>
        <w:t>ΕΥΚΛΕΙΔΗΣ 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146847 ΕΞ 2020 23.12.2020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73900 ΕΞ 2019 02.07.2019</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73900 ΕΞ 2019 02.07.2019</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146847 ΕΞ 2020 23.12.2020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146847 ΕΞ 2020 23.12.2020</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125209 ΕΞ 2022 08.09.2022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125209 ΕΞ 2022 08.09.2022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121950 ΕΞ 2019 01.11.2019; Τροποποίηση A. 24963 ΕΞ 2020 28.02.2019; Τροποποίηση A. 122120 ΕΞ2020 29.10.2019; Τροποποίηση A. 149392 ΕΞ 2020 31.12.2020; Τροποποίηση A. 100784 ΕΞ 2022 21.07.2022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122120 ΕΞ2020 29.10.2019; Τροποποίηση A. 149392 ΕΞ 2020 31.12.2020; Τροποποίηση A. 100784 ΕΞ 2022 21.07.2022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122120 ΕΞ2020 29.10.2019; Τροποποίηση A. 149392 ΕΞ 2020 31.12.2020; Τροποποίηση A. 100784 ΕΞ 2022 21.07.2022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122120 ΕΞ2020 29.10.2019; Τροποποίηση A. 149392 ΕΞ 2020 31.12.2020; Τροποποίηση A. 100784 ΕΞ 2022 21.07.2022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100784 ΕΞ 2022 21.07.2022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