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ΑΔΑ:ΨΟ2Λ46ΜΠ3Ζ-ΞΒ8</w:t>
      </w:r>
    </w:p>
    <w:p>
      <w:pPr>
        <w:spacing w:before="240" w:after="240"/>
        <w:rPr>
          <w:lang w:val="el" w:eastAsia="el"/>
        </w:rPr>
      </w:pPr>
      <w:r>
        <w:rPr>
          <w:b/>
          <w:bCs/>
          <w:lang w:val="el" w:eastAsia="el"/>
        </w:rPr>
        <w:t>Αριθ. ΦΕΚ:3056Β /29/07/2019 - 00:00</w:t>
      </w:r>
    </w:p>
    <w:p>
      <w:pPr>
        <w:spacing w:before="240" w:after="240"/>
        <w:rPr>
          <w:lang w:val="el" w:eastAsia="el"/>
        </w:rPr>
      </w:pPr>
      <w:r>
        <w:rPr>
          <w:b/>
          <w:bCs/>
          <w:lang w:val="el" w:eastAsia="el"/>
        </w:rPr>
        <w:t>Αθήνα, 26 Ιουλίου 2019</w:t>
      </w:r>
    </w:p>
    <w:p>
      <w:pPr>
        <w:spacing w:before="240" w:after="240"/>
        <w:rPr>
          <w:lang w:val="el" w:eastAsia="el"/>
        </w:rPr>
      </w:pPr>
      <w:r>
        <w:rPr>
          <w:b/>
          <w:bCs/>
          <w:lang w:val="el" w:eastAsia="el"/>
        </w:rPr>
        <w:t>Α.1300</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την εκδήλωση έντονων καιρικών φαινομένων (ισχυρές βροχοπτώσεις, καταιγίδες, ριπαίοι θυελλώδεις άνεμοι) στις 10.07.2019 στους Δήμους Αλεξάνδρειας, Βέροιας και Νάουσας της Περιφερειακής Ενότητας Ημαθίας της Περιφέρειας Κεντρικής Μακεδονίας»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w:t>
      </w:r>
    </w:p>
    <w:p>
      <w:pPr>
        <w:spacing w:before="240" w:after="240"/>
        <w:rPr>
          <w:lang w:val="el" w:eastAsia="el"/>
        </w:rPr>
      </w:pPr>
      <w:r>
        <w:rPr>
          <w:lang w:val="el" w:eastAsia="el"/>
        </w:rPr>
        <w:t>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 Υ2/9.7.2019 (2901 Β’) «Σύσταση Θέσεων Αναπληρωτή Υπουργού και Υφυπουργών»</w:t>
      </w:r>
    </w:p>
    <w:p>
      <w:pPr>
        <w:spacing w:before="240" w:after="240"/>
        <w:rPr>
          <w:lang w:val="el" w:eastAsia="el"/>
        </w:rPr>
      </w:pPr>
      <w:r>
        <w:rPr>
          <w:lang w:val="el" w:eastAsia="el"/>
        </w:rPr>
        <w:t>9. Την υπ’ αριθμ. 339/18.07.2019 (3051 Β΄/26.07.2019)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Την υπ’ αριθ. 5216/12.07.2019 Απόφαση του Γενικού Γραμματέα Πολιτικής Προστασίας (ΑΔΑ:6Ω9Λ46ΜΚ6Π-ΞΜ7), με την οποία κηρύχθηκαν σε κατάσταση Έκτακτης Ανάγκης Πολιτικής Προστασίας έως και την 10.01.2020 οι Δήμοι Αλεξάνδρειας, Βέροιας και Νάουσας της Περιφερειακής Ενότητας Ημαθίας της Περιφέρειας Κεντρικής Μακεδονίας, για την αντιμετώπιση των εκτάκτων αναγκών και τη διαχείριση των συνεπειών που προέκυψαν από τα έντονα καιρικά φαινόμενα (ισχυρές βροχοπτώσεις, καταιγίδες, ριπαίοι θυελλώδεις άνεμοι) που εκδηλώθηκαν στις 10.07.2019 στις ανωτέρω περιοχές.</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μέχρι και την 10.01.2020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στους Δήμους Αλεξάνδρειας, Βέροιας και Νάουσας της Περιφερειακής Ενότητας Ημαθίας της Περιφέρειας Κεντρικής Μακεδονίας που λήγουν ή έληξαν από 10.07.2019 μέχρι και την 10.01.2020.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10.01.2020 η πληρωμή των βεβαιωμένων και ληξιπρόθεσμων την 10.07.2019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