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w:t>
      </w:r>
    </w:p>
    <w:p>
      <w:pPr>
        <w:pStyle w:val="Title"/>
        <w:spacing w:before="120" w:after="360"/>
        <w:rPr>
          <w:lang w:val="el" w:eastAsia="el"/>
        </w:rPr>
      </w:pPr>
      <w:r>
        <w:rPr>
          <w:b/>
          <w:bCs/>
          <w:lang w:val="el" w:eastAsia="el"/>
        </w:rPr>
        <w:t>ΓΕΝΙΚΗ Δ/ΝΣΗ ΟΙΚΟΝΟΜΙΚΩΝ ΥΠΗΡΕΣΙΩΝ</w:t>
      </w:r>
    </w:p>
    <w:p>
      <w:pPr>
        <w:pStyle w:val="StructureList1"/>
        <w:spacing w:before="120" w:after="0"/>
        <w:rPr>
          <w:lang w:val="el" w:eastAsia="el"/>
        </w:rPr>
      </w:pPr>
      <w:r>
        <w:rPr>
          <w:lang w:val="el" w:eastAsia="el"/>
        </w:rPr>
        <w:t>-</w:t>
      </w:r>
      <w:r>
        <w:rPr>
          <w:lang w:val="en" w:eastAsia="en"/>
        </w:rPr>
        <w:tab/>
      </w:r>
      <w:r>
        <w:rPr>
          <w:b/>
          <w:bCs/>
          <w:lang w:val="el" w:eastAsia="el"/>
        </w:rPr>
        <w:t>Δ/ΝΣΗ ΠΡΟΫΠΟΛΟΓΙΣΜΟΥ &amp; ΔΗΜΟΣΙΟΝΟΜΙΚΩΝ ΑΝΑΦΟΡΩΝ</w:t>
      </w:r>
    </w:p>
    <w:p>
      <w:pPr>
        <w:pStyle w:val="StructureList1"/>
        <w:spacing w:before="120" w:after="0"/>
        <w:rPr>
          <w:lang w:val="el" w:eastAsia="el"/>
        </w:rPr>
      </w:pPr>
      <w:r>
        <w:rPr>
          <w:lang w:val="el" w:eastAsia="el"/>
        </w:rPr>
        <w:t>-</w:t>
      </w:r>
      <w:r>
        <w:rPr>
          <w:lang w:val="en" w:eastAsia="en"/>
        </w:rPr>
        <w:tab/>
      </w:r>
      <w:r>
        <w:rPr>
          <w:b/>
          <w:bCs/>
          <w:lang w:val="el" w:eastAsia="el"/>
        </w:rPr>
        <w:t>Δ/ΝΣΗ ΟΙΚΟΝΟΜΙΚΗΣ ΔΙΑΧΕΙΡΙΣΗΣ</w:t>
      </w:r>
    </w:p>
    <w:p>
      <w:pPr>
        <w:pStyle w:val="Title"/>
        <w:spacing w:before="120" w:after="360"/>
        <w:rPr>
          <w:lang w:val="el" w:eastAsia="el"/>
        </w:rPr>
      </w:pPr>
      <w:r>
        <w:rPr>
          <w:b/>
          <w:bCs/>
          <w:lang w:val="el" w:eastAsia="el"/>
        </w:rPr>
        <w:t>ΓΕΝΙΚΗ ΓΡΑΜΜΑΤΕΙΑ ΔΗΜΟΣΙΟΝΟΜΙΚΗΣ ΠΟΛΙΤΙΚΗΣ</w:t>
      </w:r>
    </w:p>
    <w:p>
      <w:pPr>
        <w:pStyle w:val="Title"/>
        <w:spacing w:before="120" w:after="360"/>
        <w:rPr>
          <w:lang w:val="el" w:eastAsia="el"/>
        </w:rPr>
      </w:pPr>
      <w:r>
        <w:rPr>
          <w:b/>
          <w:bCs/>
          <w:lang w:val="el" w:eastAsia="el"/>
        </w:rPr>
        <w:t>Α. ΓΕΝ. Δ/ΝΣΗ ΘΗΣΑΥΡΟΦΥΛΑΚΙΟΥ &amp;</w:t>
      </w:r>
    </w:p>
    <w:p>
      <w:pPr>
        <w:pStyle w:val="Title"/>
        <w:spacing w:before="120" w:after="360"/>
        <w:rPr>
          <w:lang w:val="el" w:eastAsia="el"/>
        </w:rPr>
      </w:pPr>
      <w:r>
        <w:rPr>
          <w:b/>
          <w:bCs/>
          <w:lang w:val="el" w:eastAsia="el"/>
        </w:rPr>
        <w:t>ΔΗΜΟΣΙΟΝΟΜΙΚΩΝ ΚΑΝΟΝΩΝ</w:t>
      </w:r>
    </w:p>
    <w:p>
      <w:pPr>
        <w:pStyle w:val="StructureList1"/>
        <w:spacing w:before="120" w:after="0"/>
        <w:rPr>
          <w:lang w:val="el" w:eastAsia="el"/>
        </w:rPr>
      </w:pPr>
      <w:r>
        <w:rPr>
          <w:lang w:val="el" w:eastAsia="el"/>
        </w:rPr>
        <w:t>-</w:t>
      </w:r>
      <w:r>
        <w:rPr>
          <w:lang w:val="en" w:eastAsia="en"/>
        </w:rPr>
        <w:tab/>
      </w:r>
      <w:r>
        <w:rPr>
          <w:b/>
          <w:bCs/>
          <w:lang w:val="el" w:eastAsia="el"/>
        </w:rPr>
        <w:t>Δ/ΝΣΗ ΛΟΓ/ΣΜΩΝ &amp; ΤΑΜΕΙΑΚΟΥ ΠΡΟΓΡΑΜΜΑΤΙΣΜΟΥ</w:t>
      </w:r>
    </w:p>
    <w:p>
      <w:pPr>
        <w:pStyle w:val="StructureList1"/>
        <w:spacing w:before="120" w:after="0"/>
        <w:rPr>
          <w:lang w:val="el" w:eastAsia="el"/>
        </w:rPr>
      </w:pPr>
      <w:r>
        <w:rPr>
          <w:lang w:val="el" w:eastAsia="el"/>
        </w:rPr>
        <w:t>-</w:t>
      </w:r>
      <w:r>
        <w:rPr>
          <w:lang w:val="en" w:eastAsia="en"/>
        </w:rPr>
        <w:tab/>
      </w:r>
      <w:r>
        <w:rPr>
          <w:b/>
          <w:bCs/>
          <w:lang w:val="el" w:eastAsia="el"/>
        </w:rPr>
        <w:t>Δ/ΝΣΗ ΣΥΝΤΟΝΙΣΜΟΥ &amp; ΕΛΕΓΧΟΥ ΕΦΑΡΜΟΓΗΣ ΔΗΜΟΣΙΟΛΟΓΙΣΤΙΚΩΝ ΔΙΑΤΑΞΕΩΝ</w:t>
      </w:r>
    </w:p>
    <w:p>
      <w:pPr>
        <w:pStyle w:val="Title"/>
        <w:spacing w:before="120" w:after="360"/>
        <w:rPr>
          <w:lang w:val="el" w:eastAsia="el"/>
        </w:rPr>
      </w:pPr>
      <w:r>
        <w:rPr>
          <w:b/>
          <w:bCs/>
          <w:lang w:val="el" w:eastAsia="el"/>
        </w:rPr>
        <w:t>Β. ΓΕΝ. Δ/ΝΣΗ ΔΗΜΟΣΙΟΝΟΜΙΚΩΝ ΕΛΕΓΧΩΝ</w:t>
      </w:r>
    </w:p>
    <w:p>
      <w:pPr>
        <w:pStyle w:val="Title"/>
        <w:spacing w:before="120" w:after="360"/>
        <w:rPr>
          <w:lang w:val="el" w:eastAsia="el"/>
        </w:rPr>
      </w:pPr>
      <w:r>
        <w:rPr>
          <w:b/>
          <w:bCs/>
          <w:lang w:val="el" w:eastAsia="el"/>
        </w:rPr>
        <w:t>Γ. ΓΕΝ. Δ/ΝΣΗ ΔΗΜΟΣΙΟΝΟΜΙΚΗΣ ΠΟΛΙΤΙΚΗΣ &amp;</w:t>
      </w:r>
    </w:p>
    <w:p>
      <w:pPr>
        <w:pStyle w:val="Title"/>
        <w:spacing w:before="120" w:after="360"/>
        <w:rPr>
          <w:lang w:val="el" w:eastAsia="el"/>
        </w:rPr>
      </w:pPr>
      <w:r>
        <w:rPr>
          <w:b/>
          <w:bCs/>
          <w:lang w:val="el" w:eastAsia="el"/>
        </w:rPr>
        <w:t>ΠΡΟΫΠΟΛΟΓΙΣΜΟΥ</w:t>
      </w:r>
    </w:p>
    <w:p>
      <w:pPr>
        <w:pStyle w:val="StructureList1"/>
        <w:spacing w:before="120" w:after="0"/>
        <w:rPr>
          <w:lang w:val="el" w:eastAsia="el"/>
        </w:rPr>
      </w:pPr>
      <w:r>
        <w:rPr>
          <w:lang w:val="el" w:eastAsia="el"/>
        </w:rPr>
        <w:t>-</w:t>
      </w:r>
      <w:r>
        <w:rPr>
          <w:lang w:val="en" w:eastAsia="en"/>
        </w:rPr>
        <w:tab/>
      </w:r>
      <w:r>
        <w:rPr>
          <w:b/>
          <w:bCs/>
          <w:lang w:val="el" w:eastAsia="el"/>
        </w:rPr>
        <w:t>Δ/ΝΣΗ ΠΡΟΫΠΟΛΟΓΙΣΜΟΥ ΓΕΝΙΚΗΣ ΚΥΒΕΡΝΗΣΗΣ</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Αρχπ Δημοσίων Εσόδων</w:t>
      </w:r>
    </w:p>
    <w:p>
      <w:pPr>
        <w:pStyle w:val="PreambelText"/>
        <w:spacing w:before="240" w:after="240"/>
        <w:rPr>
          <w:lang w:val="el" w:eastAsia="el"/>
        </w:rPr>
      </w:pPr>
      <w:r>
        <w:rPr>
          <w:b/>
          <w:bCs/>
          <w:lang w:val="el" w:eastAsia="el"/>
        </w:rPr>
        <w:t>Α. ΓΕΝΙΚΗ Δ/ΝΣΗ ΗΛΕΚΤΡΟΝΙΚΗΣ ΔΙΑΚΥΒΕΡΝΗΣΗΣ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ΤΕΛΩΝΕΙΑΚΩΝ, ΕΛΕΓΚΤΙΚΩΝ ΚΑΙ ΕΠΙΧΕΙΡΗΣΙΑΚΩΝ ΕΦΑΡΜΟΓΩΝ</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ΦΟΡΟΛΟΓΙΚΩΝ ΕΦΑΡΜΟΓΩΝ</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ΤΕΧΝΟΛΟΓΙΩΝ ΠΛΗΡΟΦΟΡΙΚΗΣ</w:t>
      </w:r>
    </w:p>
    <w:p>
      <w:pPr>
        <w:pStyle w:val="StructureList1"/>
        <w:spacing w:before="120" w:after="0"/>
        <w:rPr>
          <w:lang w:val="el" w:eastAsia="el"/>
        </w:rPr>
      </w:pPr>
      <w:r>
        <w:rPr>
          <w:lang w:val="el" w:eastAsia="el"/>
        </w:rPr>
        <w:t>-</w:t>
      </w:r>
      <w:r>
        <w:rPr>
          <w:lang w:val="en" w:eastAsia="en"/>
        </w:rPr>
        <w:tab/>
      </w:r>
      <w:r>
        <w:rPr>
          <w:b/>
          <w:bCs/>
          <w:lang w:val="el" w:eastAsia="el"/>
        </w:rPr>
        <w:t>Δ/ΝΣΗ ΕΠΙΧΕΙΡΗΣΙΑΚΩΝ ΔΙΑΔΙΚΑΣΙΩΝ</w:t>
      </w:r>
    </w:p>
    <w:p>
      <w:pPr>
        <w:pStyle w:val="PreambelText"/>
        <w:spacing w:before="240" w:after="240"/>
        <w:rPr>
          <w:lang w:val="el" w:eastAsia="el"/>
        </w:rPr>
      </w:pPr>
      <w:r>
        <w:rPr>
          <w:b/>
          <w:bCs/>
          <w:lang w:val="el" w:eastAsia="el"/>
        </w:rPr>
        <w:t>Β. ΓΕΝΙΚΗ Δ/ΝΣΗ ΤΕΛΩΝΕΙΩΝ &amp; ΕΙΔΙΚΩΝ ΦΟΡΩΝ ΚΑΤΑΝΑΛΩΣΗΣ (Ε.Φ.Κ.)</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ΤΕΛΩΝΕΙΑΚΩΝ ΕΛΕΓΧΩΝ &amp; ΠΑΡΑΒΑΣΕΩΝ</w:t>
      </w:r>
    </w:p>
    <w:p>
      <w:pPr>
        <w:pStyle w:val="PreambelText"/>
        <w:spacing w:before="240" w:after="240"/>
        <w:rPr>
          <w:lang w:val="el" w:eastAsia="el"/>
        </w:rPr>
      </w:pPr>
      <w:r>
        <w:rPr>
          <w:b/>
          <w:bCs/>
          <w:lang w:val="el" w:eastAsia="el"/>
        </w:rPr>
        <w:t>Γ. ΓΕΝΙΚΗ Δ/ΝΣΗ ΦΟΡΟΛΟΓΙΚΗΣ ΔΙΟΙΚΗΣΗΣ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ΑΜΕΣΗΣ ΦΟΡΟΛΟΓΙΑΣ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ΦΟΡΟΛΟΓΙΑΣ ΚΕΦΑΛΑΙΟΥ &amp; ΠΕΡΙΟΥΣΙΟΛΟΓΙΟΥ</w:t>
      </w:r>
    </w:p>
    <w:p>
      <w:pPr>
        <w:pStyle w:val="PreambelText"/>
        <w:spacing w:before="240" w:after="240"/>
        <w:rPr>
          <w:lang w:val="el" w:eastAsia="el"/>
        </w:rPr>
      </w:pPr>
      <w:r>
        <w:rPr>
          <w:b/>
          <w:bCs/>
          <w:lang w:val="el" w:eastAsia="el"/>
        </w:rPr>
        <w:t>Θέμα: «</w:t>
      </w:r>
      <w:r>
        <w:rPr>
          <w:b/>
          <w:bCs/>
          <w:i/>
          <w:iCs/>
          <w:lang w:val="el" w:eastAsia="el"/>
        </w:rPr>
        <w:t>Χορήγηση επιδόματος πετρελαίου θέρμανσης για την χειμερινή περίοδο 2019/2020 και καθορισμός του ύψους, των δικαιούχων, των προϋποθέσεων και της διαδικασίας χορήγησης αυτού</w:t>
      </w:r>
      <w:r>
        <w:rPr>
          <w:b/>
          <w:bCs/>
          <w:lang w:val="el" w:eastAsia="el"/>
        </w:rPr>
        <w:t>»</w:t>
      </w:r>
    </w:p>
    <w:p>
      <w:pPr>
        <w:pStyle w:val="enacting"/>
        <w:spacing w:before="120" w:after="0"/>
        <w:rPr>
          <w:lang w:val="el" w:eastAsia="el"/>
        </w:rPr>
      </w:pPr>
      <w:r>
        <w:rPr>
          <w:b/>
          <w:bCs/>
          <w:lang w:val="el" w:eastAsia="el"/>
        </w:rPr>
        <w:t>ΑΠΟΦΑΣΗΟ ΥΠΟΥΡΓΟΣ ΚΑΙ</w:t>
      </w:r>
      <w:r>
        <w:rPr>
          <w:lang w:val="el" w:eastAsia="el"/>
        </w:rPr>
        <w:br/>
      </w:r>
      <w:r>
        <w:rPr>
          <w:b/>
          <w:bCs/>
          <w:lang w:val="el" w:eastAsia="el"/>
        </w:rPr>
        <w:t>ΟΙ ΥΦΥΠΟΥΡΓΟΙ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Τις διατάξεις του Π.Δ. 142/2017 «Οργανισμός Υπουργείου Οικονομικών» (Α΄ 181).</w:t>
      </w:r>
    </w:p>
    <w:p>
      <w:pPr>
        <w:pStyle w:val="PreambelText"/>
        <w:spacing w:before="240" w:after="240"/>
        <w:rPr>
          <w:lang w:val="el" w:eastAsia="el"/>
        </w:rPr>
      </w:pPr>
      <w:r>
        <w:rPr>
          <w:lang w:val="el" w:eastAsia="el"/>
        </w:rPr>
        <w:t>3. Το π.δ. 83/2019 (Α΄121) «Διορισμός Αντιπροέδρου Κυβέρνησης, Υπουργών, Αναπληρωτών Υπουργών και Υφυπουργών».</w:t>
      </w:r>
    </w:p>
    <w:p>
      <w:pPr>
        <w:pStyle w:val="PreambelText"/>
        <w:spacing w:before="240" w:after="240"/>
        <w:rPr>
          <w:lang w:val="el" w:eastAsia="el"/>
        </w:rPr>
      </w:pPr>
      <w:r>
        <w:rPr>
          <w:lang w:val="el" w:eastAsia="el"/>
        </w:rPr>
        <w:t>4. Τις διατάξεις του Π.Δ. 80/2016 «Ανάληψη υποχρεώσεων από τους Διατάκτες» (Α΄ 145).</w:t>
      </w:r>
    </w:p>
    <w:p>
      <w:pPr>
        <w:pStyle w:val="PreambelText"/>
        <w:spacing w:before="240" w:after="240"/>
        <w:rPr>
          <w:lang w:val="el" w:eastAsia="el"/>
        </w:rPr>
      </w:pPr>
      <w:r>
        <w:rPr>
          <w:lang w:val="el" w:eastAsia="el"/>
        </w:rPr>
        <w:t>5. Την αριθ. Υ1/2019 απόφαση του Πρωθυπουργού «Καθορισμός σειράς τάξης των Υπουργείων» (Β΄2901)</w:t>
      </w:r>
    </w:p>
    <w:p>
      <w:pPr>
        <w:pStyle w:val="PreambelText"/>
        <w:spacing w:before="240" w:after="240"/>
        <w:rPr>
          <w:lang w:val="el" w:eastAsia="el"/>
        </w:rPr>
      </w:pPr>
      <w:r>
        <w:rPr>
          <w:lang w:val="el" w:eastAsia="el"/>
        </w:rPr>
        <w:t>6. Την αριθμ.Υ2/2019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7. Την αριθμ.339/2019 απόφαση του Πρωθυπουργού και του Υπουργού Οικονομικών περί Ανάθεσης αρμοδιοτήτων στον Υφυπουργό Οικονομικών κ. Απόστολο Βεσυρόπουλο και την με αριθμ. 340/2019 απόφαση του Πρωθυπουργού και του Υπουργού Οικονομικών περί Ανάθεσης αρμοδιοτήτων στον Υφυπουργό Οικονομικών Θεόδωρο Σκυλακάκη (Β΄3051).</w:t>
      </w:r>
    </w:p>
    <w:p>
      <w:pPr>
        <w:pStyle w:val="PreambelText"/>
        <w:spacing w:before="240" w:after="240"/>
        <w:rPr>
          <w:lang w:val="el" w:eastAsia="el"/>
        </w:rPr>
      </w:pPr>
      <w:r>
        <w:rPr>
          <w:lang w:val="el" w:eastAsia="el"/>
        </w:rPr>
        <w:t>8. Τις διατάξεις α) 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 και β) της αριθ. Δ.ΟΡΓ.Α 1036960 ΕΞ 2017/10.03.2017 απόφασης του Διοικητή της Ανεξάρτητης Αρχής Δημοσίων Εσόδων «Οργανισμός της Ανεξάρτητης Αρχής Δημοσίων Εσόδων (Α.Α.Δ.Ε.) (Β’ 968)».</w:t>
      </w:r>
    </w:p>
    <w:p>
      <w:pPr>
        <w:pStyle w:val="PreambelText"/>
        <w:spacing w:before="240" w:after="240"/>
        <w:rPr>
          <w:lang w:val="el" w:eastAsia="el"/>
        </w:rPr>
      </w:pPr>
      <w:r>
        <w:rPr>
          <w:lang w:val="el" w:eastAsia="el"/>
        </w:rPr>
        <w:t xml:space="preserve">9. Την με αριθ. πρωτ. Δ.ΟΡΓ.Α 1061722 ΕΞ 2019/23-04-2019 (Β’ 1460) Απόφαση με θέμα </w:t>
      </w:r>
      <w:r>
        <w:rPr>
          <w:i/>
          <w:iCs/>
          <w:lang w:val="el" w:eastAsia="el"/>
        </w:rPr>
        <w:t>«Τροποποίηση και συμπλήρωση της αριθμ. Δ. ΟΡΓ. Α 1036960 ΕΞ 2017/10-03-2017 (Β’ 968 και 1238) απόφασης του Διοικητή της Ανεξάρτητης Αρχής Δημοσίων Εσόδων (Α.Α.Δ.Ε.), ως προς τη σύσταση Γενικής Διεύθυνσης Ηλεκτρονικής Διακυβέρνησης (Γ.Δ.ΗΛΕ.Δ.)».</w:t>
      </w:r>
    </w:p>
    <w:p>
      <w:pPr>
        <w:pStyle w:val="PreambelText"/>
        <w:spacing w:before="240" w:after="240"/>
        <w:rPr>
          <w:lang w:val="el" w:eastAsia="el"/>
        </w:rPr>
      </w:pPr>
      <w:r>
        <w:rPr>
          <w:lang w:val="el" w:eastAsia="el"/>
        </w:rPr>
        <w:t>10. Την με αριθ. πρωτ. Δ.ΟΡΓ.Α 1086537 ΕΞ 2019/13-06-2019 (Β’ 2482) Απόφαση του Διοικητή της Α.Α.Δ.Ε., με θέμα «</w:t>
      </w:r>
      <w:r>
        <w:rPr>
          <w:i/>
          <w:iCs/>
          <w:lang w:val="el" w:eastAsia="el"/>
        </w:rPr>
        <w:t>Ανακαθορισμός του χρόνου έναρξης λειτουργίας των Γενικών Διευθύνσεων Ηλεκτρονικής Διακυβέρνησης (Γ.Δ.ΗΛΕ.Δ.) και Ανθρώπινου Δυναμικού και Οργάνωσης (Γ.Δ.Α.Δ.Ο.) της Ανεξάρτητης Αρχής Δημοσίων Εσόδων (Α.Α.Δ.Ε.) και των υπηρεσιών που υπάγονται σε αυτές</w:t>
      </w:r>
      <w:r>
        <w:rPr>
          <w:lang w:val="el" w:eastAsia="el"/>
        </w:rPr>
        <w:t>».</w:t>
      </w:r>
    </w:p>
    <w:p>
      <w:pPr>
        <w:pStyle w:val="PreambelText"/>
        <w:spacing w:before="240" w:after="240"/>
        <w:rPr>
          <w:lang w:val="el" w:eastAsia="el"/>
        </w:rPr>
      </w:pPr>
      <w:r>
        <w:rPr>
          <w:lang w:val="el" w:eastAsia="el"/>
        </w:rPr>
        <w:t>11. Την με αριθ. πρωτ. ΔΔΑΔ Γ 1103601 ΕΞ 2019/18-07-2019 Απόφαση του Διοικητή της Α.Α.Δ.Ε. με θέμα «</w:t>
      </w:r>
      <w:r>
        <w:rPr>
          <w:i/>
          <w:iCs/>
          <w:lang w:val="el" w:eastAsia="el"/>
        </w:rPr>
        <w:t>Επιλογή και τοποθέτηση Προϊσταμένου της Γενικής Διεύθυνσης Ηλεκτρονικής Διακυβέρνησης της Ανεξάρτητης Αρχής Δημοσίων Εσόδων (Α.Α.Δ.Ε.)</w:t>
      </w:r>
      <w:r>
        <w:rPr>
          <w:lang w:val="el" w:eastAsia="el"/>
        </w:rPr>
        <w:t>».</w:t>
      </w:r>
    </w:p>
    <w:p>
      <w:pPr>
        <w:pStyle w:val="PreambelText"/>
        <w:spacing w:before="240" w:after="240"/>
        <w:rPr>
          <w:lang w:val="el" w:eastAsia="el"/>
        </w:rPr>
      </w:pPr>
      <w:r>
        <w:rPr>
          <w:lang w:val="el" w:eastAsia="el"/>
        </w:rPr>
        <w:t>12.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pStyle w:val="PreambelText"/>
        <w:spacing w:before="240" w:after="240"/>
        <w:rPr>
          <w:lang w:val="el" w:eastAsia="el"/>
        </w:rPr>
      </w:pPr>
      <w:r>
        <w:rPr>
          <w:lang w:val="el" w:eastAsia="el"/>
        </w:rPr>
        <w:t>13. Τις διατάξεις του ν.δ.356/1974 (ΦΕΚ 90 Α).</w:t>
      </w:r>
    </w:p>
    <w:p>
      <w:pPr>
        <w:pStyle w:val="PreambelText"/>
        <w:spacing w:before="240" w:after="240"/>
        <w:rPr>
          <w:lang w:val="el" w:eastAsia="el"/>
        </w:rPr>
      </w:pPr>
      <w:r>
        <w:rPr>
          <w:lang w:val="el" w:eastAsia="el"/>
        </w:rPr>
        <w:t>14. Τις διατάξεις του άρθρου 26 του ν.1882/1990 (ΦΕΚ 43 Α).</w:t>
      </w:r>
    </w:p>
    <w:p>
      <w:pPr>
        <w:pStyle w:val="PreambelText"/>
        <w:spacing w:before="240" w:after="240"/>
        <w:rPr>
          <w:lang w:val="el" w:eastAsia="el"/>
        </w:rPr>
      </w:pPr>
      <w:r>
        <w:rPr>
          <w:lang w:val="el" w:eastAsia="el"/>
        </w:rPr>
        <w:t>15. Τις διατάξεις του ν.4270/2014 «Αρχές δημοσιονομικής διαχείρισης και εποπτείας (ενσωμάτωση της οδηγίας 2011/85/ΕΕ) –δημόσιο λογιστικό και άλλες διατάξεις».</w:t>
      </w:r>
    </w:p>
    <w:p>
      <w:pPr>
        <w:pStyle w:val="PreambelText"/>
        <w:spacing w:before="240" w:after="240"/>
        <w:rPr>
          <w:lang w:val="el" w:eastAsia="el"/>
        </w:rPr>
      </w:pPr>
      <w:r>
        <w:rPr>
          <w:lang w:val="el" w:eastAsia="el"/>
        </w:rPr>
        <w:t>16. Την περιπτ. α της παρ.2 του άρθρου 73 και της παρ.9 του άρθρου 147 του ν.2960/2001 (ΦΕΚ 265 Α), όπως ισχύει, καθώς και το άρθρο 36 παρ 8β΄του Ν. 3986/2011 (ΦΕΚ 152Α).</w:t>
      </w:r>
    </w:p>
    <w:p>
      <w:pPr>
        <w:pStyle w:val="PreambelText"/>
        <w:spacing w:before="240" w:after="240"/>
        <w:rPr>
          <w:lang w:val="el" w:eastAsia="el"/>
        </w:rPr>
      </w:pPr>
      <w:r>
        <w:rPr>
          <w:lang w:val="el" w:eastAsia="el"/>
        </w:rPr>
        <w:t>17. Το άρθρο 23 του ν. 3427/2005 (ΦΕΚ 312 Α΄), όπως ισχύει.</w:t>
      </w:r>
    </w:p>
    <w:p>
      <w:pPr>
        <w:pStyle w:val="PreambelText"/>
        <w:spacing w:before="240" w:after="240"/>
        <w:rPr>
          <w:lang w:val="el" w:eastAsia="el"/>
        </w:rPr>
      </w:pPr>
      <w:r>
        <w:rPr>
          <w:lang w:val="el" w:eastAsia="el"/>
        </w:rPr>
        <w:t>18. Τις διατάξεις του Ν.4549/18 (105Α) περί μεταξύ άλλων «μεσοπρόθεσμουπλαισίου Δημοσιονομικής Στρατηγικής 2019 – 2022».</w:t>
      </w:r>
    </w:p>
    <w:p>
      <w:pPr>
        <w:pStyle w:val="PreambelText"/>
        <w:spacing w:before="240" w:after="240"/>
        <w:rPr>
          <w:lang w:val="el" w:eastAsia="el"/>
        </w:rPr>
      </w:pPr>
      <w:r>
        <w:rPr>
          <w:lang w:val="el" w:eastAsia="el"/>
        </w:rPr>
        <w:t>19. Τα άρθρα 1 και 2Β του ν. 3852/2010 (ΦΕΚ 87 Α’), όπως ισχύουν.</w:t>
      </w:r>
    </w:p>
    <w:p>
      <w:pPr>
        <w:pStyle w:val="PreambelText"/>
        <w:spacing w:before="240" w:after="240"/>
        <w:rPr>
          <w:lang w:val="el" w:eastAsia="el"/>
        </w:rPr>
      </w:pPr>
      <w:r>
        <w:rPr>
          <w:lang w:val="el" w:eastAsia="el"/>
        </w:rPr>
        <w:t>20. Τις διατάξεις του ν. 4172/2013 (ΦΕΚ 167 Α’).</w:t>
      </w:r>
    </w:p>
    <w:p>
      <w:pPr>
        <w:pStyle w:val="PreambelText"/>
        <w:spacing w:before="240" w:after="240"/>
        <w:rPr>
          <w:lang w:val="el" w:eastAsia="el"/>
        </w:rPr>
      </w:pPr>
      <w:r>
        <w:rPr>
          <w:lang w:val="el" w:eastAsia="el"/>
        </w:rPr>
        <w:t>21. Τις διατάξεις του ν. 4174/2013 (ΦΕΚ 170 Α΄).</w:t>
      </w:r>
    </w:p>
    <w:p>
      <w:pPr>
        <w:pStyle w:val="PreambelText"/>
        <w:spacing w:before="240" w:after="240"/>
        <w:rPr>
          <w:lang w:val="el" w:eastAsia="el"/>
        </w:rPr>
      </w:pPr>
      <w:r>
        <w:rPr>
          <w:lang w:val="el" w:eastAsia="el"/>
        </w:rPr>
        <w:t>22. Τις διατάξεις του ν. 4223/2013 (ΦΕΚ 287 Α΄), όπως ισχύουν.</w:t>
      </w:r>
    </w:p>
    <w:p>
      <w:pPr>
        <w:pStyle w:val="PreambelText"/>
        <w:spacing w:before="240" w:after="240"/>
        <w:rPr>
          <w:lang w:val="el" w:eastAsia="el"/>
        </w:rPr>
      </w:pPr>
      <w:r>
        <w:rPr>
          <w:lang w:val="el" w:eastAsia="el"/>
        </w:rPr>
        <w:t>23. Την υποπαράγραφο Α.1 της παραγράφου Α του άρθρου πρώτου του ν. 4254/2014 «Μέτρα στήριξης και ανάπτυξης της ελληνικής οικονομίας στο πλαίσιο εφαρμογής του ν. 4046/2012 και άλλες διατάξεις (Α΄ 85)».</w:t>
      </w:r>
    </w:p>
    <w:p>
      <w:pPr>
        <w:pStyle w:val="PreambelText"/>
        <w:spacing w:before="240" w:after="240"/>
        <w:rPr>
          <w:lang w:val="el" w:eastAsia="el"/>
        </w:rPr>
      </w:pPr>
      <w:r>
        <w:rPr>
          <w:lang w:val="el" w:eastAsia="el"/>
        </w:rPr>
        <w:t>24. Τις διατάξεις του μέρους Β, άρθρου 3, παρ.Γ, υποπαρ.2.1, υποπερ. ια, του ν.4336/2015 (ΦΕΚ 94 Β)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w:t>
      </w:r>
    </w:p>
    <w:p>
      <w:pPr>
        <w:pStyle w:val="PreambelText"/>
        <w:spacing w:before="240" w:after="240"/>
        <w:rPr>
          <w:lang w:val="el" w:eastAsia="el"/>
        </w:rPr>
      </w:pPr>
      <w:r>
        <w:rPr>
          <w:lang w:val="el" w:eastAsia="el"/>
        </w:rPr>
        <w:t>25. Την αριθ. 1019446/113/0015/ΠΟΛ. 1034/14.2.2008 ΑΥΟ (ΦΕΚ 307 Β) όπως τροποποιήθηκε και ισχύει.</w:t>
      </w:r>
    </w:p>
    <w:p>
      <w:pPr>
        <w:pStyle w:val="PreambelText"/>
        <w:spacing w:before="240" w:after="240"/>
        <w:rPr>
          <w:lang w:val="el" w:eastAsia="el"/>
        </w:rPr>
      </w:pPr>
      <w:r>
        <w:rPr>
          <w:lang w:val="el" w:eastAsia="el"/>
        </w:rPr>
        <w:t>26. Την αριθμ. ΠΟΛ. 1236/2018(ΦΕΚ 5864 Β’/28-12-2018).</w:t>
      </w:r>
    </w:p>
    <w:p>
      <w:pPr>
        <w:pStyle w:val="PreambelText"/>
        <w:spacing w:before="240" w:after="240"/>
        <w:rPr>
          <w:lang w:val="el" w:eastAsia="el"/>
        </w:rPr>
      </w:pPr>
      <w:r>
        <w:rPr>
          <w:lang w:val="el" w:eastAsia="el"/>
        </w:rPr>
        <w:t>27. Το γεγονός, ότι από τις διατάξεις της απόφασης αυτής προκαλείται δαπάνη σε βάρος του κρατικού προϋπολογισμού, η οποία εκτιμάται στο ποσό των 68.000.000.00 ευρώ που θα καλυφθεί από μεταφορά στον τακτικό προϋπολογισμό έτους 2019 του ειδικού φορέα των Γενικών Κρατικών Δαπανών (Ε.Φ.1023-711-0000000/ΛΟΓ/ΣΜΟΣ: 2250904001). Δεδομένου ότι το ύψος της συνολικής δαπάνης εξαρτάται από πραγματικά γεγονότα (δικαιούχους και καταναλώσεις πετρελαίου) τυχόν επιπλέον δαπάνη δύναται να καλυφθεί με επιπλέον μεταφορά πιστώσεων στον ανωτέρω ΚΑΕ του τακτικού προϋπολογισμού των Γενικών Κρατικών Δαπανών.</w:t>
      </w:r>
    </w:p>
    <w:p>
      <w:pPr>
        <w:pStyle w:val="PreambelText"/>
        <w:spacing w:before="240" w:after="240"/>
        <w:rPr>
          <w:lang w:val="el" w:eastAsia="el"/>
        </w:rPr>
      </w:pPr>
      <w:r>
        <w:rPr>
          <w:lang w:val="el" w:eastAsia="el"/>
        </w:rPr>
        <w:t>28. Την ανάγκη χορήγησης επιδόματος σε συγκεκριμένες κατηγορίες καταναλωτών πετρελαίου θέρμανσης εσωτερικής καύσης (DIESEL).</w:t>
      </w:r>
    </w:p>
    <w:p>
      <w:pPr>
        <w:pStyle w:val="PreambelText"/>
        <w:spacing w:before="240" w:after="240"/>
        <w:rPr>
          <w:lang w:val="el" w:eastAsia="el"/>
        </w:rPr>
      </w:pPr>
      <w:r>
        <w:rPr>
          <w:lang w:val="el" w:eastAsia="el"/>
        </w:rPr>
        <w:t>29. Την αριθμ. Δ5Α 1167754 ΕΞ 2012/5-12-2012 Α.Υ.Ο. με θέμα «Ανάθεση πληρωμής του επιδόματος θέρμανσης προς τους δικαιούχους-καταναλωτές πετρελαίου θέρμανσης εσωτερικής καύσης (DIESEL)» (ΦΕΚ 3249 Β 2012).</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Δικαιούχοι του επιδόματος πετρελαίου θέρμανσης</w:t>
      </w:r>
    </w:p>
    <w:p>
      <w:pPr>
        <w:pStyle w:val="MainText"/>
        <w:spacing w:before="120" w:after="0"/>
        <w:rPr>
          <w:lang w:val="el" w:eastAsia="el"/>
        </w:rPr>
      </w:pPr>
      <w:r>
        <w:rPr>
          <w:b/>
          <w:bCs/>
          <w:lang w:val="el" w:eastAsia="el"/>
        </w:rPr>
        <w:t>1.</w:t>
      </w:r>
      <w:r>
        <w:rPr>
          <w:lang w:val="el" w:eastAsia="el"/>
        </w:rPr>
        <w:t xml:space="preserve"> Χορηγείται επίδομα πετρελαίου θέρμανσης σε φυσικά πρόσωπα άγαμα ή έγγαμα ή σε κατάσταση χηρείας ή σε πρόσωπα που έχουν συνάψει σύμφωνο συμβίωσης ή εν διαστάσει ή διαζευγμένα, τα οποία για τη θέρμανσή τους καταναλώνουν πετρέλαιο εσωτερικής καύσης θέρμανσης και πληρούν τα κριτήρια του άρθρου 2 της παρούσας.</w:t>
      </w:r>
    </w:p>
    <w:p>
      <w:pPr>
        <w:spacing w:before="240" w:after="240"/>
        <w:rPr>
          <w:lang w:val="el" w:eastAsia="el"/>
        </w:rPr>
      </w:pPr>
      <w:r>
        <w:rPr>
          <w:lang w:val="el" w:eastAsia="el"/>
        </w:rPr>
        <w:t>Ειδικά, για τους έγγαμους ή τα πρόσωπα που έχουν συνάψει σύμφωνο συμβίωσης, δικαιούχος είναι ο υπόχρεος σε υποβολή της δήλωσης φορολογίας εισοδήματος κατά το άρθρο 67 του ν. 4172/2013, ή ένας εκ των δύο σε περίπτωση υποβολής χωριστής δήλωσης.</w:t>
      </w:r>
    </w:p>
    <w:p>
      <w:pPr>
        <w:pStyle w:val="MainText"/>
        <w:spacing w:before="120" w:after="0"/>
        <w:rPr>
          <w:lang w:val="el" w:eastAsia="el"/>
        </w:rPr>
      </w:pPr>
      <w:r>
        <w:rPr>
          <w:b/>
          <w:bCs/>
          <w:lang w:val="el" w:eastAsia="el"/>
        </w:rPr>
        <w:t>2.</w:t>
      </w:r>
      <w:r>
        <w:rPr>
          <w:lang w:val="el" w:eastAsia="el"/>
        </w:rPr>
        <w:t xml:space="preserve"> Το επίδομα χορηγείται στα ως άνω φυσικά πρόσωπα, για την κατανάλωση πετρελαίου εσωτερικής καύσης θέρμανσης, για τα ακίνητα που χρησιμοποιούν ως κύρια κατοικία κατά το χρόνο υποβολής της αίτησης, είτε αυτά μισθώνονται είτε είναι δωρεάν παραχωρούμενα ή ιδιοκατοικούνται.</w:t>
      </w:r>
    </w:p>
    <w:p>
      <w:pPr>
        <w:pStyle w:val="MainText"/>
        <w:spacing w:before="120" w:after="0"/>
        <w:rPr>
          <w:lang w:val="el" w:eastAsia="el"/>
        </w:rPr>
      </w:pPr>
      <w:r>
        <w:rPr>
          <w:b/>
          <w:bCs/>
          <w:lang w:val="el" w:eastAsia="el"/>
        </w:rPr>
        <w:t>3.</w:t>
      </w:r>
      <w:r>
        <w:rPr>
          <w:lang w:val="el" w:eastAsia="el"/>
        </w:rPr>
        <w:t xml:space="preserve"> Εξαιρούνται από τη χορήγηση του επιδόματος:</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τα οποία δηλώνονται στη Δήλωση Φορολογίας Εισοδήματος Φυσικών Προσώπων ως εξαρτώμενα μέλη του υπόχρεου κατά το άρθρο 11 του Ν. 4172/2013.</w:t>
      </w:r>
    </w:p>
    <w:p>
      <w:pPr>
        <w:pStyle w:val="StructureList1"/>
        <w:spacing w:before="120" w:after="0"/>
        <w:rPr>
          <w:lang w:val="el" w:eastAsia="el"/>
        </w:rPr>
      </w:pPr>
      <w:r>
        <w:rPr>
          <w:lang w:val="el" w:eastAsia="el"/>
        </w:rPr>
        <w:t>β)</w:t>
      </w:r>
      <w:r>
        <w:rPr>
          <w:lang w:val="en" w:eastAsia="en"/>
        </w:rPr>
        <w:tab/>
      </w:r>
      <w:r>
        <w:rPr>
          <w:lang w:val="el" w:eastAsia="el"/>
        </w:rPr>
        <w:t>Τα φυσικά πρόσωπα, τα οποία δηλώνουν στη Δήλωση Φορολογίας Εισοδήματος Φυσικών Προσώπων ότι φιλοξενούνται.</w:t>
      </w:r>
    </w:p>
    <w:p>
      <w:pPr>
        <w:pStyle w:val="StructureList1"/>
        <w:spacing w:before="120" w:after="0"/>
        <w:rPr>
          <w:lang w:val="el" w:eastAsia="el"/>
        </w:rPr>
      </w:pPr>
      <w:r>
        <w:rPr>
          <w:lang w:val="el" w:eastAsia="el"/>
        </w:rPr>
        <w:t>γ)</w:t>
      </w:r>
      <w:r>
        <w:rPr>
          <w:lang w:val="en" w:eastAsia="en"/>
        </w:rPr>
        <w:tab/>
      </w:r>
      <w:r>
        <w:rPr>
          <w:lang w:val="el" w:eastAsia="el"/>
        </w:rPr>
        <w:t>Τα φυσικά πρόσωπα που εμπίπτουν στο φόρο πολυτελούς διαβίωσης καθώς και τα φυσικά πρόσωπα που διαθέτουν Ε.Ι.Χ. αυτοκίνητα περισσότερα των δύο (2) ή ποσοστά συνιδιοκτησίας, επί Ε.Ι.Χ. αυτοκινήτων, τα οποία (ποσοστά) αθροιζόμενα αντιστοιχούν σε περισσότερα των δύο (2) αυτοκίνητα, συμπεριλαμβανομένων των ευρισκόμενων σε εθελούσια ακινησία. Δεν συνυπολογίζονται Ε.Ι.Χ. αυτοκίνητα ευρισκόμενα σε αναγκαστική ακινησία, η οποία αναφέρεται σε περιπτώσεις καταστροφής ή κλοπής.</w:t>
      </w:r>
    </w:p>
    <w:p>
      <w:pPr>
        <w:pStyle w:val="StructureList1"/>
        <w:spacing w:before="120" w:after="0"/>
        <w:rPr>
          <w:lang w:val="el" w:eastAsia="el"/>
        </w:rPr>
      </w:pPr>
      <w:r>
        <w:rPr>
          <w:lang w:val="el" w:eastAsia="el"/>
        </w:rPr>
        <w:t>δ)</w:t>
      </w:r>
      <w:r>
        <w:rPr>
          <w:lang w:val="en" w:eastAsia="en"/>
        </w:rPr>
        <w:tab/>
      </w:r>
      <w:r>
        <w:rPr>
          <w:lang w:val="el" w:eastAsia="el"/>
        </w:rPr>
        <w:t>Τα φυσικά πρόσωπα για την επαγγελματική τους στέγη.</w:t>
      </w:r>
    </w:p>
    <w:p>
      <w:pPr>
        <w:pStyle w:val="StructureList1"/>
        <w:spacing w:before="120" w:after="0"/>
        <w:rPr>
          <w:lang w:val="el" w:eastAsia="el"/>
        </w:rPr>
      </w:pPr>
      <w:r>
        <w:rPr>
          <w:lang w:val="el" w:eastAsia="el"/>
        </w:rPr>
        <w:t>ε)</w:t>
      </w:r>
      <w:r>
        <w:rPr>
          <w:lang w:val="en" w:eastAsia="en"/>
        </w:rPr>
        <w:tab/>
      </w:r>
      <w:r>
        <w:rPr>
          <w:lang w:val="el" w:eastAsia="el"/>
        </w:rPr>
        <w:t>Τα ιδρύματα, οι οργανισμοί και κάθε είδους νομικά πρόσωπα κερδοσκοπικού ή μη χαρακτήρα ή νομικές οντότητες.</w:t>
      </w:r>
    </w:p>
    <w:p>
      <w:pPr>
        <w:pStyle w:val="StructureList1"/>
        <w:spacing w:before="120" w:after="0"/>
        <w:rPr>
          <w:lang w:val="el" w:eastAsia="el"/>
        </w:rPr>
      </w:pPr>
      <w:r>
        <w:rPr>
          <w:lang w:val="el" w:eastAsia="el"/>
        </w:rPr>
        <w:t>στ)</w:t>
      </w:r>
      <w:r>
        <w:rPr>
          <w:lang w:val="en" w:eastAsia="en"/>
        </w:rPr>
        <w:tab/>
      </w:r>
      <w:r>
        <w:rPr>
          <w:lang w:val="el" w:eastAsia="el"/>
        </w:rPr>
        <w:t>Οι φορολογικοί κάτοικοι αλλοδαπής, οι οποίοι υποχρεούνται να υποβάλουν δήλωση φορολογίας εισοδήματος στην Ελλάδα, καθώς και ο/η σύζυγος αυτών.</w:t>
      </w:r>
    </w:p>
    <w:p>
      <w:pPr>
        <w:spacing w:before="240" w:after="240"/>
        <w:rPr>
          <w:lang w:val="el" w:eastAsia="el"/>
        </w:rPr>
      </w:pPr>
      <w:r>
        <w:rPr>
          <w:lang w:val="el" w:eastAsia="el"/>
        </w:rPr>
        <w:t>Ειδικά, για τον προσδιορισμό των εξαιρέσεων της ανωτέρω (β) περίπτωσης, χρησιμοποιούνται τα δεδομένα της δήλωσης Φορολογίας Εισοδήματος Φυσικών Προσώπων του φορολογικού έτους 2019, ενώ για τον προσδιορισμό των εξαιρέσεων των λοιπών περιπτώσεων του φορολογικού έτους 2018 και άλλες πηγές.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Κριτήρια χορήγησης του επιδόματος πετρελαίου θέρμανσης</w:t>
      </w:r>
    </w:p>
    <w:p>
      <w:pPr>
        <w:spacing w:before="240" w:after="240"/>
        <w:rPr>
          <w:lang w:val="el" w:eastAsia="el"/>
        </w:rPr>
      </w:pPr>
      <w:r>
        <w:rPr>
          <w:lang w:val="el" w:eastAsia="el"/>
        </w:rPr>
        <w:t>Τα φυσικά πρόσωπα του άρθρου 1 της παρούσας δικαιούνται επιδόματος πετρελαίου θέρμανσης, εφόσον πληρούν τα ακόλουθα κριτήρια:</w:t>
      </w:r>
    </w:p>
    <w:p>
      <w:pPr>
        <w:spacing w:before="240" w:after="240"/>
        <w:rPr>
          <w:lang w:val="el" w:eastAsia="el"/>
        </w:rPr>
      </w:pPr>
      <w:r>
        <w:rPr>
          <w:b/>
          <w:bCs/>
          <w:lang w:val="el" w:eastAsia="el"/>
        </w:rPr>
        <w:t>α. Εισοδηματικά:</w:t>
      </w:r>
    </w:p>
    <w:p>
      <w:pPr>
        <w:spacing w:before="240" w:after="240"/>
        <w:rPr>
          <w:lang w:val="el" w:eastAsia="el"/>
        </w:rPr>
      </w:pPr>
      <w:r>
        <w:rPr>
          <w:lang w:val="el" w:eastAsia="el"/>
        </w:rPr>
        <w:t xml:space="preserve">Το ετήσιο συνολικό οικογενειακό εισόδημά τους που λαμβάνεται υπόψη για την επιβολή της ειδικής εισφοράς αλληλεγγύης του άρθρου 43Α του ν.4172/2013, ανεξάρτητα από την πηγή προέλευσής του, ανέρχεται </w:t>
      </w:r>
      <w:r>
        <w:rPr>
          <w:b/>
          <w:bCs/>
          <w:lang w:val="el" w:eastAsia="el"/>
        </w:rPr>
        <w:t xml:space="preserve">έως 12.000 ευρώ </w:t>
      </w:r>
      <w:r>
        <w:rPr>
          <w:lang w:val="el" w:eastAsia="el"/>
        </w:rPr>
        <w:t xml:space="preserve">για άγαμο υπόχρεο ή υπόχρεο σε κατάσταση χηρείας ή εν διαστάσει και </w:t>
      </w:r>
      <w:r>
        <w:rPr>
          <w:b/>
          <w:bCs/>
          <w:lang w:val="el" w:eastAsia="el"/>
        </w:rPr>
        <w:t xml:space="preserve">20.000 ευρώ </w:t>
      </w:r>
      <w:r>
        <w:rPr>
          <w:lang w:val="el" w:eastAsia="el"/>
        </w:rPr>
        <w:t xml:space="preserve">για έγγαμο υπόχρεο ή τους έγγαμους ή τα μέρη του συμφώνου συμβίωσης που υποβάλλουν ξεχωριστή φορολογική δήλωση βάσει της υποπ. ββ΄ της περ. στ΄ της παρ. 4 του άρθρου 67 του ν.4172/2013 (δικαστική συμπαράσταση ή πτώχευση), ή τους έγγαμους που υποβάλλουν φορολογική δήλωση βάσει της περ. β΄ της παρ. 4 του άρθρου 67 του ν.4172/2013 ή τα φυσικά πρόσωπα που έχουν συνάψει σύμφωνο συμβίωσης και έχουν υποβάλει κοινή φορολογική δήλωση χωρίς τέκνα, το οποίο </w:t>
      </w:r>
      <w:r>
        <w:rPr>
          <w:b/>
          <w:bCs/>
          <w:lang w:val="el" w:eastAsia="el"/>
        </w:rPr>
        <w:t>προσαυξάνεται κατά 2.000 ευρώ για κάθε τέκνο</w:t>
      </w:r>
      <w:r>
        <w:rPr>
          <w:lang w:val="el" w:eastAsia="el"/>
        </w:rPr>
        <w:t xml:space="preserve">. Ομοίως, για τη μονογονεϊκή οικογένεια το ως άνω εισόδημα ανέρχεται σε </w:t>
      </w:r>
      <w:r>
        <w:rPr>
          <w:b/>
          <w:bCs/>
          <w:lang w:val="el" w:eastAsia="el"/>
        </w:rPr>
        <w:t xml:space="preserve">22.000 </w:t>
      </w:r>
      <w:r>
        <w:rPr>
          <w:lang w:val="el" w:eastAsia="el"/>
        </w:rPr>
        <w:t xml:space="preserve">ευρώ, το οποίο προσαυξάνεται κατά </w:t>
      </w:r>
      <w:r>
        <w:rPr>
          <w:b/>
          <w:bCs/>
          <w:lang w:val="el" w:eastAsia="el"/>
        </w:rPr>
        <w:t xml:space="preserve">2.000 </w:t>
      </w:r>
      <w:r>
        <w:rPr>
          <w:lang w:val="el" w:eastAsia="el"/>
        </w:rPr>
        <w:t>ευρώ για κάθε τέκνο μετά το πρώτο.</w:t>
      </w:r>
    </w:p>
    <w:p>
      <w:pPr>
        <w:spacing w:before="240" w:after="240"/>
        <w:rPr>
          <w:lang w:val="el" w:eastAsia="el"/>
        </w:rPr>
      </w:pPr>
      <w:r>
        <w:rPr>
          <w:lang w:val="el" w:eastAsia="el"/>
        </w:rPr>
        <w:t>Για τον προσδιορισμό της οικογενειακής κατάστασης, του αριθμού των τέκνων καθώς και των εισοδηματικών κριτηρίων, χρησιμοποιούνται τα δεδομένα της Δήλωσης Φορολογίας Εισοδήματος Φυσικών Προσώπων, του φορολογικού έτους 2018. Αν οι σύζυγοι υποβάλλουν χωριστή δήλωση λαμβάνεται ο μεγαλύτερος εκ του αριθμού τέκνων που έχει δηλωθεί σε μια εκ των δύο (2) δηλώσεων.</w:t>
      </w:r>
    </w:p>
    <w:p>
      <w:pPr>
        <w:spacing w:before="240" w:after="240"/>
        <w:rPr>
          <w:lang w:val="el" w:eastAsia="el"/>
        </w:rPr>
      </w:pPr>
      <w:r>
        <w:rPr>
          <w:lang w:val="el" w:eastAsia="el"/>
        </w:rPr>
        <w:t>Τα δεδομένα της ίδιας ως άνω δήλωσης χρησιμοποιούνται και στις περιπτώσεις των εν διαστάσει ή διαζευγμένων συζύγων ή των φυσικών προσώπων που έχουν συνάψει σύμφωνο συμβίωσης καθώς και των έγγαμων ή μερών συμφώνου συμβίωσης που υποβάλλουν ξεχωριστή φορολογική δήλωση βάσει της υποπ. ββ΄ της περ. στ της παρ. 4 του άρθρου 67 του ν.4172/2013 ή τους εγγάμους που υποβάλλουν φορολογική δήλωση βάσει της περ. β΄ της παρ. 4 του άρθρου 67 του ν.4172/2013.</w:t>
      </w:r>
    </w:p>
    <w:p>
      <w:pPr>
        <w:spacing w:before="240" w:after="240"/>
        <w:rPr>
          <w:lang w:val="el" w:eastAsia="el"/>
        </w:rPr>
      </w:pPr>
      <w:r>
        <w:rPr>
          <w:b/>
          <w:bCs/>
          <w:lang w:val="el" w:eastAsia="el"/>
        </w:rPr>
        <w:t>β. Ακίνητης Περιουσίας:</w:t>
      </w:r>
    </w:p>
    <w:p>
      <w:pPr>
        <w:spacing w:before="240" w:after="240"/>
        <w:rPr>
          <w:lang w:val="el" w:eastAsia="el"/>
        </w:rPr>
      </w:pPr>
      <w:r>
        <w:rPr>
          <w:lang w:val="el" w:eastAsia="el"/>
        </w:rPr>
        <w:t xml:space="preserve">Η συνολική αξία της ακίνητης περιουσίας, όπως αυτή προσδιορίζεται για τον υπολογισμό του συμπληρωματικού ΕΝ.Φ.Ι.Α., η οποία προκύπτει από την πράξη διοικητικού προσδιορισμού ΕΝ.Φ.Ι.Α. του έτους 2019, υπόχρεου, συζύγου ή μέρους συμφώνου συμβίωσης και εξαρτώμενων, κατά τον Κ.Φ.Ε, τέκνων, που αναγράφονται στη δήλωση φορολογίας εισοδήματος του φορολογικού έτους 2018, </w:t>
      </w:r>
      <w:r>
        <w:rPr>
          <w:b/>
          <w:bCs/>
          <w:lang w:val="el" w:eastAsia="el"/>
        </w:rPr>
        <w:t xml:space="preserve">να μην υπερβαίνει το ποσό των 130.000 ευρώ </w:t>
      </w:r>
      <w:r>
        <w:rPr>
          <w:lang w:val="el" w:eastAsia="el"/>
        </w:rPr>
        <w:t xml:space="preserve">για τους άγαμους, τους υπόχρεους σε κατάσταση χηρείας ή εν διαστάσει και </w:t>
      </w:r>
      <w:r>
        <w:rPr>
          <w:b/>
          <w:bCs/>
          <w:lang w:val="el" w:eastAsia="el"/>
        </w:rPr>
        <w:t xml:space="preserve">το ποσό των 250.000 ευρώ </w:t>
      </w:r>
      <w:r>
        <w:rPr>
          <w:lang w:val="el" w:eastAsia="el"/>
        </w:rPr>
        <w:t>για τους έγγαμους ή μέρη συμφώνου συμβίωσης και τις μονογονεϊκές οικογένειες.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 Καθορισμός του ύψους του επιδόματος</w:t>
      </w:r>
    </w:p>
    <w:p>
      <w:pPr>
        <w:spacing w:before="240" w:after="240"/>
        <w:rPr>
          <w:lang w:val="el" w:eastAsia="el"/>
        </w:rPr>
      </w:pPr>
      <w:r>
        <w:rPr>
          <w:lang w:val="el" w:eastAsia="el"/>
        </w:rPr>
        <w:t>Για τη χορήγηση του επιδόματος πετρελαίου θέρμανσης, η Ελληνική Επικράτεια κατανέμεται σε τέσσερις κλιματικές ζώνες,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73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ΚΛΙΜΑΤΙΚΗ</w:t>
            </w:r>
          </w:p>
          <w:p>
            <w:pPr>
              <w:spacing w:before="240"/>
              <w:rPr>
                <w:b w:val="0"/>
                <w:bCs w:val="0"/>
                <w:i w:val="0"/>
                <w:iCs w:val="0"/>
                <w:smallCaps w:val="0"/>
                <w:color w:val="000000"/>
                <w:lang w:val="el" w:eastAsia="el"/>
              </w:rPr>
            </w:pPr>
            <w:r>
              <w:rPr>
                <w:b/>
                <w:bCs/>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Γρεβενών, Δράμας, Έβρου, Ευρυτανίας, Ιωαννίνων, Καστοριάς, Κοζάνης, Σερρών, Φλώρινας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 Ημαθίας, Θεσσαλονίκης, Καβάλας, Καρδίτσας, Κιλκίς, Λάρισας, Μαγνησίας, Ξάνθης, Πέλλας, Πιερίας, Ροδόπης, Τρικάλων, Χαλκιδικής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Αιτωλοακαρνανίας, Άρτας, Αττικής (εκτός Κυθήρων και νησιών Σαρωνικού), Αχαΐας, Βοιωτίας, Ευβοίας, Ηλείας, Θεσπρωτίας, Κέρκυρας, Κορινθίας, Λέσβου, Λευκάδας, Πρέβεζας, Φθιώτιδας, Φωκίδας, Χίου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Αργολίδας, Δωδεκανήσου, Ζακύνθου, Ηρακλείου, Κυκλάδων, Λασιθίου, Μεσσηνίας, Λακωνίας, Κεφαλληνίας και Ιθάκης, Κυθήρων και νησιών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49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Σαρωνικού, Ρεθύμνου, Σάμου, Χανίων</w:t>
            </w:r>
          </w:p>
        </w:tc>
      </w:tr>
    </w:tbl>
    <w:p>
      <w:pPr>
        <w:spacing w:before="240" w:after="240"/>
        <w:rPr>
          <w:lang w:val="el" w:eastAsia="el"/>
        </w:rPr>
      </w:pPr>
      <w:r>
        <w:rPr>
          <w:lang w:val="el" w:eastAsia="el"/>
        </w:rPr>
        <w:t>Για κάθε δικαιούχο χορηγείται επίδομα για αγορές πετρελαίου εσωτερικής καύσης θέρμανσης ίσο με 250 € αν η κύρια κατοικία του ανήκει στην Ζώνη Α, 180 € αν ανήκει στη ζώνη Β, 110 € στη ζώνη Γ και 80 € στη ζώνη Δ. Το επίδομα προσαυξάνεται κατά 10% για κάθε εξαρτώμενο τέκνο του δικαιούχου. Ενδεικτικά για ένα νοικοκυριό με δύο τέκνα στην ζώνη Α το επίδομα ανέρχεται σε 300 €. Σε κάθε περίπτωση το επίδομα δεν μπορεί να υπερβαίνει το ποσό των 350 ευρώ.</w:t>
      </w:r>
    </w:p>
    <w:p>
      <w:pPr>
        <w:spacing w:before="240" w:after="240"/>
        <w:rPr>
          <w:lang w:val="el" w:eastAsia="el"/>
        </w:rPr>
      </w:pPr>
      <w:r>
        <w:rPr>
          <w:lang w:val="el" w:eastAsia="el"/>
        </w:rPr>
        <w:t>Το ανωτέρω επίδομα μειώνεται κατά 20% για τους μη ορεινούς δήμους που ανήκουν στις αντίστοιχες ζώνες. Ως ορεινοί ορίζονται οι δήμοι σύμφωνα τις διατάξεις του άρθρου 1 και του άρθρου 2Β του ν.3852/2010, όπως προστέθηκε με το άρθρο 3 του ν.4555/2018 (ΦΕΚ Α 133/19.7.2018). Δεν ισχύει η εν λόγω μείωση για τις ορεινές κοινότητες των μη ορεινών δήμων, όπως αυτές ορίζονται από την οδηγία 85/148/ΕΟΚ της 29/01/1985. Οι πληροφορίες αυτές, δύναται να αντληθούν και από τρίτους φορείς ή υπηρεσίες.</w:t>
      </w:r>
    </w:p>
    <w:p>
      <w:pPr>
        <w:spacing w:before="240" w:after="240"/>
        <w:rPr>
          <w:lang w:val="el" w:eastAsia="el"/>
        </w:rPr>
      </w:pPr>
      <w:r>
        <w:rPr>
          <w:lang w:val="el" w:eastAsia="el"/>
        </w:rPr>
        <w:t>Το επίδομα χορηγείται υπό τον όρο ο δικαιούχος να πραγματοποιήσει αγορές πετρελαίου εσωτερικής καύσης θέρμανσης υπολογισθείσας αξίας, μεγαλύτερης ή ίσης με το διπλάσιο του ανωτέρου επιδόματος, από 15 Οκτωβρίου 2019 έως και 31 Δεκεμβρίου 2019. Σε περίπτωση που η υπολογισθείσα αξία αγοράς υπολείπεται του ανωτέρω ορίου, ο δικαιούχος λαμβάνει επίδομα ίσο με το ήμισυ (1/2) της αξίας των αγορών που πραγματοποίησε το ίδιο διάστημα.</w:t>
      </w:r>
    </w:p>
    <w:p>
      <w:pPr>
        <w:spacing w:before="240" w:after="240"/>
        <w:rPr>
          <w:lang w:val="el" w:eastAsia="el"/>
        </w:rPr>
      </w:pPr>
      <w:r>
        <w:rPr>
          <w:lang w:val="el" w:eastAsia="el"/>
        </w:rPr>
        <w:t xml:space="preserve">Για τον καθορισμό της υπολογισθείσας αξίας των αγορών πετρελαίου εσωτερικής καύσης θέρμανσης ορίζεται η τιμή </w:t>
      </w:r>
      <w:r>
        <w:rPr>
          <w:b/>
          <w:bCs/>
          <w:lang w:val="el" w:eastAsia="el"/>
        </w:rPr>
        <w:t xml:space="preserve">1,042 </w:t>
      </w:r>
      <w:r>
        <w:rPr>
          <w:lang w:val="el" w:eastAsia="el"/>
        </w:rPr>
        <w:t>ευρώ ανά λίτρο.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Διαδικασία χορήγησης του επιδόματος στους δικαιούχους</w:t>
      </w:r>
    </w:p>
    <w:p>
      <w:pPr>
        <w:pStyle w:val="MainText"/>
        <w:spacing w:before="120" w:after="0"/>
        <w:rPr>
          <w:lang w:val="el" w:eastAsia="el"/>
        </w:rPr>
      </w:pPr>
      <w:r>
        <w:rPr>
          <w:b/>
          <w:bCs/>
          <w:lang w:val="el" w:eastAsia="el"/>
        </w:rPr>
        <w:t>1.</w:t>
      </w:r>
      <w:r>
        <w:rPr>
          <w:lang w:val="el" w:eastAsia="el"/>
        </w:rPr>
        <w:t xml:space="preserve"> Επίδομα χορηγείται στα φυσικά πρόσωπα των παρ. 1 και 2 του άρθρου 1 της παρούσας, για τις αγορές πετρελαίου εσωτερικής καύσης θέρμανσης που πραγματοποιούνται από 15 Οκτωβρίου 2019 μέχρι και 31 Δεκεμβρίου 2019 μετά από σχετική αίτηση που αρμοδίως υποβάλλεται σύμφωνα με τα προβλεπόμενα στην παρ. 2 του παρόντος άρθρου, μέχρι και 20 Δεκεμβρίου 2019.</w:t>
      </w:r>
    </w:p>
    <w:p>
      <w:pPr>
        <w:pStyle w:val="MainText"/>
        <w:spacing w:before="120" w:after="0"/>
        <w:rPr>
          <w:lang w:val="el" w:eastAsia="el"/>
        </w:rPr>
      </w:pPr>
      <w:r>
        <w:rPr>
          <w:b/>
          <w:bCs/>
          <w:lang w:val="el" w:eastAsia="el"/>
        </w:rPr>
        <w:t>2.</w:t>
      </w:r>
      <w:r>
        <w:rPr>
          <w:lang w:val="el" w:eastAsia="el"/>
        </w:rPr>
        <w:t xml:space="preserve"> α) Οι ενδιαφερόμενοι υποβάλλουν αίτηση μέσω εφαρμογής στο TAXISnet, για να ενταχθούν στο Μητρώο Δικαιούχων του επιδόματος πετρελαίου θέρμανσης.</w:t>
      </w:r>
    </w:p>
    <w:p>
      <w:pPr>
        <w:spacing w:before="240" w:after="240"/>
        <w:rPr>
          <w:lang w:val="el" w:eastAsia="el"/>
        </w:rPr>
      </w:pPr>
      <w:r>
        <w:rPr>
          <w:lang w:val="el" w:eastAsia="el"/>
        </w:rPr>
        <w:t>Στην αίτηση αναγράφονται κατά περίπτωση τα ακόλουθα στοιχεία:</w:t>
      </w:r>
    </w:p>
    <w:p>
      <w:pPr>
        <w:spacing w:before="240" w:after="240"/>
        <w:rPr>
          <w:lang w:val="el" w:eastAsia="el"/>
        </w:rPr>
      </w:pPr>
      <w:r>
        <w:rPr>
          <w:lang w:val="el" w:eastAsia="el"/>
        </w:rPr>
        <w:t>• ο αριθμός Φορολογικού Μητρώου του αιτούντος – υπόχρεου φορολογικής δήλωσης,</w:t>
      </w:r>
    </w:p>
    <w:p>
      <w:pPr>
        <w:spacing w:before="240" w:after="240"/>
        <w:rPr>
          <w:lang w:val="el" w:eastAsia="el"/>
        </w:rPr>
      </w:pPr>
      <w:r>
        <w:rPr>
          <w:lang w:val="el" w:eastAsia="el"/>
        </w:rPr>
        <w:t>• το ονοματεπώνυμό του,</w:t>
      </w:r>
    </w:p>
    <w:p>
      <w:pPr>
        <w:spacing w:before="240" w:after="240"/>
        <w:rPr>
          <w:lang w:val="el" w:eastAsia="el"/>
        </w:rPr>
      </w:pPr>
      <w:r>
        <w:rPr>
          <w:lang w:val="el" w:eastAsia="el"/>
        </w:rPr>
        <w:t>• ο αριθμός των εξαρτώμενων τέκνων του,</w:t>
      </w:r>
    </w:p>
    <w:p>
      <w:pPr>
        <w:spacing w:before="240" w:after="240"/>
        <w:rPr>
          <w:lang w:val="el" w:eastAsia="el"/>
        </w:rPr>
      </w:pPr>
      <w:r>
        <w:rPr>
          <w:lang w:val="el" w:eastAsia="el"/>
        </w:rPr>
        <w:t>• ο αριθμός τραπεζικού λογαριασμού (IBAN) στον οποίο επιθυμεί να πιστωθεί το ποσό και το ονοματεπώνυμο του πρώτου δικαιούχου,</w:t>
      </w:r>
    </w:p>
    <w:p>
      <w:pPr>
        <w:spacing w:before="240" w:after="240"/>
        <w:rPr>
          <w:lang w:val="el" w:eastAsia="el"/>
        </w:rPr>
      </w:pPr>
      <w:r>
        <w:rPr>
          <w:lang w:val="el" w:eastAsia="el"/>
        </w:rPr>
        <w:t>• ο αριθμός παροχής ηλεκτρικού ρεύματος του ακινήτου κύριας κατοικίας,</w:t>
      </w:r>
    </w:p>
    <w:p>
      <w:pPr>
        <w:spacing w:before="240" w:after="240"/>
        <w:rPr>
          <w:lang w:val="el" w:eastAsia="el"/>
        </w:rPr>
      </w:pPr>
      <w:r>
        <w:rPr>
          <w:lang w:val="el" w:eastAsia="el"/>
        </w:rPr>
        <w:t>• η ταχυδρομική διεύθυνση που αντιστοιχεί στη συγκεκριμένη παροχή ηλεκτρικού ρεύματος,</w:t>
      </w:r>
    </w:p>
    <w:p>
      <w:pPr>
        <w:spacing w:before="240" w:after="240"/>
        <w:rPr>
          <w:lang w:val="el" w:eastAsia="el"/>
        </w:rPr>
      </w:pPr>
      <w:r>
        <w:rPr>
          <w:lang w:val="el" w:eastAsia="el"/>
        </w:rPr>
        <w:t>• αν η κατοικία είναι ιδιόκτητη, ενοικιαζόμενη ή δωρεάν παραχωρούμενη καθώς και ο Α.Φ.Μ. του εκμισθωτή ή του δωρεάν παραχωρούντος,</w:t>
      </w:r>
    </w:p>
    <w:p>
      <w:pPr>
        <w:spacing w:before="240" w:after="240"/>
        <w:rPr>
          <w:lang w:val="el" w:eastAsia="el"/>
        </w:rPr>
      </w:pPr>
      <w:r>
        <w:rPr>
          <w:lang w:val="el" w:eastAsia="el"/>
        </w:rPr>
        <w:t>• τα τετραγωνικά μέτρα κύριων χώρων της κύριας κατοικίας κατά το χρόνο υποβολής της αίτησης,</w:t>
      </w:r>
    </w:p>
    <w:p>
      <w:pPr>
        <w:spacing w:before="240" w:after="240"/>
        <w:rPr>
          <w:lang w:val="el" w:eastAsia="el"/>
        </w:rPr>
      </w:pPr>
      <w:r>
        <w:rPr>
          <w:lang w:val="el" w:eastAsia="el"/>
        </w:rPr>
        <w:t>• η ένδειξη αν πρόκειται για πολυκατοικία,</w:t>
      </w:r>
    </w:p>
    <w:p>
      <w:pPr>
        <w:spacing w:before="240" w:after="240"/>
        <w:rPr>
          <w:lang w:val="el" w:eastAsia="el"/>
        </w:rPr>
      </w:pPr>
      <w:r>
        <w:rPr>
          <w:lang w:val="el" w:eastAsia="el"/>
        </w:rPr>
        <w:t>• τα στοιχεία επικοινωνίας του (διεύθυνση ηλεκτρονικού ταχυδρομείου, αριθμός κινητού ή και σταθερού τηλεφώνου).</w:t>
      </w:r>
    </w:p>
    <w:p>
      <w:pPr>
        <w:pStyle w:val="StructureList1"/>
        <w:spacing w:before="120" w:after="0"/>
        <w:rPr>
          <w:lang w:val="el" w:eastAsia="el"/>
        </w:rPr>
      </w:pPr>
      <w:r>
        <w:rPr>
          <w:lang w:val="el" w:eastAsia="el"/>
        </w:rPr>
        <w:t>β)</w:t>
      </w:r>
      <w:r>
        <w:rPr>
          <w:lang w:val="en" w:eastAsia="en"/>
        </w:rPr>
        <w:tab/>
      </w:r>
      <w:r>
        <w:rPr>
          <w:lang w:val="el" w:eastAsia="el"/>
        </w:rPr>
        <w:t>Παράλληλα οι διαχειριστές ή οι εκπρόσωποι των πολυκατοικιών ή οι εταιρίες διαχείρισης πολυκατοικιών, δηλώνουν στην εφαρμογή τα ακόλουθα στοιχεία:</w:t>
      </w:r>
    </w:p>
    <w:p>
      <w:pPr>
        <w:spacing w:before="240" w:after="240"/>
        <w:rPr>
          <w:lang w:val="el" w:eastAsia="el"/>
        </w:rPr>
      </w:pPr>
      <w:r>
        <w:rPr>
          <w:lang w:val="el" w:eastAsia="el"/>
        </w:rPr>
        <w:t>• τον αριθμό φορολογικού μητρώου του διαχειριστή ή του προσώπου που εκπροσωπεί την πολυκατοικία ή της εταιρίας διαχείρισης της πολυκατοικίας,</w:t>
      </w:r>
    </w:p>
    <w:p>
      <w:pPr>
        <w:spacing w:before="240" w:after="240"/>
        <w:rPr>
          <w:lang w:val="el" w:eastAsia="el"/>
        </w:rPr>
      </w:pPr>
      <w:r>
        <w:rPr>
          <w:lang w:val="el" w:eastAsia="el"/>
        </w:rPr>
        <w:t>• τον Α.Φ.Μ. της πολυκατοικίας, εφόσον υπάρχει,</w:t>
      </w:r>
    </w:p>
    <w:p>
      <w:pPr>
        <w:spacing w:before="240" w:after="240"/>
        <w:rPr>
          <w:lang w:val="el" w:eastAsia="el"/>
        </w:rPr>
      </w:pPr>
      <w:r>
        <w:rPr>
          <w:lang w:val="el" w:eastAsia="el"/>
        </w:rPr>
        <w:t>• τον αριθμό της κοινόχρηστης παροχής ηλεκτρικού ρεύματος ή μιας παροχής ηλεκτρικού ρεύματος που εκπροσωπεί την πολυκατοικία,</w:t>
      </w:r>
    </w:p>
    <w:p>
      <w:pPr>
        <w:spacing w:before="240" w:after="240"/>
        <w:rPr>
          <w:lang w:val="el" w:eastAsia="el"/>
        </w:rPr>
      </w:pPr>
      <w:r>
        <w:rPr>
          <w:lang w:val="el" w:eastAsia="el"/>
        </w:rPr>
        <w:t>• τα χιλιοστά συμμετοχής των διαμερισμάτων στις δαπάνες θέρμανσης,</w:t>
      </w:r>
    </w:p>
    <w:p>
      <w:pPr>
        <w:spacing w:before="240" w:after="240"/>
        <w:rPr>
          <w:lang w:val="el" w:eastAsia="el"/>
        </w:rPr>
      </w:pPr>
      <w:r>
        <w:rPr>
          <w:lang w:val="el" w:eastAsia="el"/>
        </w:rPr>
        <w:t>• το ονοματεπώνυμο των φυσικών προσώπων που διαμένουν στα διαμερίσματα τα οποία δεν χρησιμοποιούνται ως επαγγελματική στέγη.</w:t>
      </w:r>
    </w:p>
    <w:p>
      <w:pPr>
        <w:spacing w:before="240" w:after="240"/>
        <w:rPr>
          <w:lang w:val="el" w:eastAsia="el"/>
        </w:rPr>
      </w:pPr>
      <w:r>
        <w:rPr>
          <w:lang w:val="el" w:eastAsia="el"/>
        </w:rPr>
        <w:t>Μετά τη συμπλήρωση των παραπάνω στοιχείων προβαίνουν σε ενεργοποίηση της διαδικασίας πληρωμής.</w:t>
      </w:r>
    </w:p>
    <w:p>
      <w:pPr>
        <w:spacing w:before="240" w:after="240"/>
        <w:rPr>
          <w:lang w:val="el" w:eastAsia="el"/>
        </w:rPr>
      </w:pPr>
      <w:r>
        <w:rPr>
          <w:lang w:val="el" w:eastAsia="el"/>
        </w:rPr>
        <w:t>Η ενεργοποίηση αυτή δεν μπορεί να γίνει μετά τις 20 Δεκεμβρίου 2019.</w:t>
      </w:r>
    </w:p>
    <w:p>
      <w:pPr>
        <w:pStyle w:val="StructureList1"/>
        <w:spacing w:before="120" w:after="0"/>
        <w:rPr>
          <w:lang w:val="el" w:eastAsia="el"/>
        </w:rPr>
      </w:pPr>
      <w:r>
        <w:rPr>
          <w:lang w:val="el" w:eastAsia="el"/>
        </w:rPr>
        <w:t>γ)</w:t>
      </w:r>
      <w:r>
        <w:rPr>
          <w:lang w:val="en" w:eastAsia="en"/>
        </w:rPr>
        <w:tab/>
      </w:r>
      <w:r>
        <w:rPr>
          <w:lang w:val="el" w:eastAsia="el"/>
        </w:rPr>
        <w:t>Τα πρόσωπα που δεν είναι πιστοποιημένοι χρήστες στο TAXISnet, για την είσοδό τους στην ηλεκτρονική αίτηση, δηλώνουν τον Α.Φ.Μ. και έναν αριθμό ειδοποίησης εκκαθαριστικού σημειώματος μιας εκ των δηλώσεων Φορολογίας Εισοδήματος της τελευταίας πενταετίας.</w:t>
      </w:r>
    </w:p>
    <w:p>
      <w:pPr>
        <w:pStyle w:val="StructureList1"/>
        <w:spacing w:before="120" w:after="0"/>
        <w:rPr>
          <w:lang w:val="el" w:eastAsia="el"/>
        </w:rPr>
      </w:pPr>
      <w:r>
        <w:rPr>
          <w:lang w:val="el" w:eastAsia="el"/>
        </w:rPr>
        <w:t>δ)</w:t>
      </w:r>
      <w:r>
        <w:rPr>
          <w:lang w:val="en" w:eastAsia="en"/>
        </w:rPr>
        <w:tab/>
      </w:r>
      <w:r>
        <w:rPr>
          <w:lang w:val="el" w:eastAsia="el"/>
        </w:rPr>
        <w:t>Στις περιπτώσεις που έχει αλλάξει κύρια κατοικία ο αιτών, υποβάλλει νέα αίτηση.</w:t>
      </w:r>
    </w:p>
    <w:p>
      <w:pPr>
        <w:pStyle w:val="StructureList1"/>
        <w:spacing w:before="120" w:after="0"/>
        <w:rPr>
          <w:lang w:val="el" w:eastAsia="el"/>
        </w:rPr>
      </w:pPr>
      <w:r>
        <w:rPr>
          <w:lang w:val="el" w:eastAsia="el"/>
        </w:rPr>
        <w:t>ε)</w:t>
      </w:r>
      <w:r>
        <w:rPr>
          <w:lang w:val="en" w:eastAsia="en"/>
        </w:rPr>
        <w:tab/>
      </w:r>
      <w:r>
        <w:rPr>
          <w:lang w:val="el" w:eastAsia="el"/>
        </w:rPr>
        <w:t>Αρχικές ή τροποποιητικές αιτήσεις προσώπων που δεν πληρούν τα κριτήρια των άρθρων 1 και 2 της παρούσας, απορρίπτονται αυτόματα από την Ανεξάρτητη Αρχή Δημοσίων Εσόδων με σχετική αιτιολογία. Περιπτώσεις απόρριψης οφειλόμενες στο λόγο εξαίρεσης της παραγράφου 3.γ) του άρθρου 1, οι οποίες προκύπτουν εξ αιτίας μη ύπαρξης σχετικής αναφοράς στο αρχείο οχημάτων που τηρείται στην Α.Α.Δ.Ε. θεραπεύονται με τη διαδικασία του άρθρου 7 της παρούσας.</w:t>
      </w:r>
    </w:p>
    <w:p>
      <w:pPr>
        <w:pStyle w:val="StructureList1"/>
        <w:spacing w:before="120" w:after="0"/>
        <w:rPr>
          <w:lang w:val="el" w:eastAsia="el"/>
        </w:rPr>
      </w:pPr>
      <w:r>
        <w:rPr>
          <w:lang w:val="el" w:eastAsia="el"/>
        </w:rPr>
        <w:t>στ)</w:t>
      </w:r>
      <w:r>
        <w:rPr>
          <w:lang w:val="en" w:eastAsia="en"/>
        </w:rPr>
        <w:tab/>
      </w:r>
      <w:r>
        <w:rPr>
          <w:lang w:val="el" w:eastAsia="el"/>
        </w:rPr>
        <w:t>Δεν είναι αποδεκτή η χρήση του ίδιου αριθμού λογαριασμού τραπέζης (IBAN) από δύο διαφορετικούς δικαιούχους επιδόματος.</w:t>
      </w:r>
    </w:p>
    <w:p>
      <w:pPr>
        <w:spacing w:before="240" w:after="240"/>
        <w:rPr>
          <w:lang w:val="el" w:eastAsia="el"/>
        </w:rPr>
      </w:pPr>
      <w:r>
        <w:rPr>
          <w:lang w:val="el" w:eastAsia="el"/>
        </w:rPr>
        <w:t>Επίσης δεν είναι αποδεκτή η χρήση του ίδιου αριθμού παροχής ηλεκτρικού ρεύματος για περισσότερους από δύο δικαιούχους κατά την ίδια χρονική στιγμή.</w:t>
      </w:r>
    </w:p>
    <w:p>
      <w:pPr>
        <w:pStyle w:val="StructureList1"/>
        <w:spacing w:before="120" w:after="0"/>
        <w:rPr>
          <w:lang w:val="el" w:eastAsia="el"/>
        </w:rPr>
      </w:pPr>
      <w:r>
        <w:rPr>
          <w:lang w:val="el" w:eastAsia="el"/>
        </w:rPr>
        <w:t>ζ)</w:t>
      </w:r>
      <w:r>
        <w:rPr>
          <w:lang w:val="en" w:eastAsia="en"/>
        </w:rPr>
        <w:tab/>
      </w:r>
      <w:r>
        <w:rPr>
          <w:lang w:val="el" w:eastAsia="el"/>
        </w:rPr>
        <w:t>Τα μέλη του μητρώου διακίνησης πετρελαίου θέρμανσης (ΔΙ.ΠΕ.ΘΕ.), υποχρεούνται στην υποβολή των φορολογικών στοιχείων στο ηλεκτρονικό σύστημα παρακολούθησης πετρελαίου θέρμανσης σύμφωνα με τα όσα προβλέπονται στην παρ. 2 άρθρ. 73 του ν.2960/2001 και στις διατάξεις της αριθ. 1019446/113/0015/ΠΟΛ 1034/14.2.2008 ΑΥΟ (ΦΕΚ 307/Β΄), όπως τροποποιήθηκε και ισχύει.</w:t>
      </w:r>
    </w:p>
    <w:p>
      <w:pPr>
        <w:pStyle w:val="StructureList1"/>
        <w:spacing w:before="120" w:after="0"/>
        <w:rPr>
          <w:lang w:val="el" w:eastAsia="el"/>
        </w:rPr>
      </w:pPr>
      <w:r>
        <w:rPr>
          <w:lang w:val="el" w:eastAsia="el"/>
        </w:rPr>
        <w:t>η)</w:t>
      </w:r>
      <w:r>
        <w:rPr>
          <w:lang w:val="en" w:eastAsia="en"/>
        </w:rPr>
        <w:tab/>
      </w:r>
      <w:r>
        <w:rPr>
          <w:lang w:val="el" w:eastAsia="el"/>
        </w:rPr>
        <w:t>Όλα τα συνδεόμενα με την υποβαλλόμενη αίτηση δικαιολογητικά φυλάσσονται υποχρεωτικά από τους ενδιαφερόμενους για διάστημα πέντε (5) ετών.</w:t>
      </w:r>
    </w:p>
    <w:p>
      <w:pPr>
        <w:pStyle w:val="StructureList1"/>
        <w:spacing w:before="120" w:after="0"/>
        <w:rPr>
          <w:lang w:val="el" w:eastAsia="el"/>
        </w:rPr>
      </w:pPr>
      <w:r>
        <w:rPr>
          <w:lang w:val="el" w:eastAsia="el"/>
        </w:rPr>
        <w:t>θ)</w:t>
      </w:r>
      <w:r>
        <w:rPr>
          <w:lang w:val="en" w:eastAsia="en"/>
        </w:rPr>
        <w:tab/>
      </w:r>
      <w:r>
        <w:rPr>
          <w:lang w:val="el" w:eastAsia="el"/>
        </w:rPr>
        <w:t>Το παραστατικό αγοράς πετρελαίου θέρμανσης θα πρέπει να εκδοθεί στον ΑΦΜ του αιτούντος, δηλαδή στον ΑΦΜ που αντιστοιχεί στους κωδικούς TAXISnet με τους οποίους θα υποβληθεί η ηλεκτρονική αίτηση.</w:t>
      </w:r>
    </w:p>
    <w:p>
      <w:pPr>
        <w:spacing w:before="240" w:after="240"/>
        <w:rPr>
          <w:lang w:val="el" w:eastAsia="el"/>
        </w:rPr>
      </w:pPr>
      <w:r>
        <w:rPr>
          <w:lang w:val="el" w:eastAsia="el"/>
        </w:rPr>
        <w:t>Στην περίπτωση πολυκατοικίας το παραστατικό αγοράς πετρελαίου θέρμανσης θα πρέπει</w:t>
      </w:r>
    </w:p>
    <w:p>
      <w:pPr>
        <w:spacing w:before="240" w:after="240"/>
        <w:rPr>
          <w:lang w:val="el" w:eastAsia="el"/>
        </w:rPr>
      </w:pPr>
      <w:r>
        <w:rPr>
          <w:lang w:val="el" w:eastAsia="el"/>
        </w:rPr>
        <w:t>να εκδοθεί είτε στον ΑΦΜ της πολυκατοικίας, εάν αυτός υφίσταται, είτε στον ΑΦΜ που αντιστοιχεί στο κωδικούς TaxisNet με τους οποίους δημιουργήθηκε το προφίλ της πολυκατοικίας.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Αρμόδιες υπηρεσίες, διαδικασία, χρόνος και τρόπος χορήγησης τουεπιδόματος</w:t>
      </w:r>
    </w:p>
    <w:p>
      <w:pPr>
        <w:pStyle w:val="MainText"/>
        <w:spacing w:before="120" w:after="0"/>
        <w:rPr>
          <w:lang w:val="el" w:eastAsia="el"/>
        </w:rPr>
      </w:pPr>
      <w:r>
        <w:rPr>
          <w:b/>
          <w:bCs/>
          <w:lang w:val="el" w:eastAsia="el"/>
        </w:rPr>
        <w:t>1.</w:t>
      </w:r>
      <w:r>
        <w:rPr>
          <w:lang w:val="el" w:eastAsia="el"/>
        </w:rPr>
        <w:t xml:space="preserve"> Οι Δ/νσεις της Γενικής Διεύθυνσης Ηλεκτρονικής Διακυβέρνησης (στο εξής Γ.Δ.ΗΛΕ.Δ.) της Ανεξάρτητης Αρχής Δημοσίων Εσόδων, διενεργούν τις μηχανογραφικές διαδικασίες χορήγησης του επιδόματος πετρελαίου θέρμανσης στους δικαιούχους φυσικά πρόσωπα.</w:t>
      </w:r>
    </w:p>
    <w:p>
      <w:pPr>
        <w:pStyle w:val="MainText"/>
        <w:spacing w:before="120" w:after="0"/>
        <w:rPr>
          <w:lang w:val="el" w:eastAsia="el"/>
        </w:rPr>
      </w:pPr>
      <w:r>
        <w:rPr>
          <w:b/>
          <w:bCs/>
          <w:lang w:val="el" w:eastAsia="el"/>
        </w:rPr>
        <w:t>2.</w:t>
      </w:r>
      <w:r>
        <w:rPr>
          <w:lang w:val="el" w:eastAsia="el"/>
        </w:rPr>
        <w:t xml:space="preserve"> Η πληρωμή του επιδόματος πετρελαίου θέρμανσης διενεργείται μέσω τραπεζικών ή λοιπών πιστωτικών ιδρυμάτων, κατά παρέκκλιση των διατάξεων του ν.4270/2014 (Α΄ 247) περί δημόσιου λογιστικού. 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επιδόματος πετρελαίου θέρμανσης καταβάλλεται εξ ολοκλήρου έως τις 31 Δεκεμβρίου 2019 για το σύνολο των αιτούντων δικαιούχων, ανεξαρτήτως αγορών πετρελαίου εσωτερικής καύσης θέρμανσης, με την επιφύλαξη των διατάξεων του άρθρου 6 της παρούσας.</w:t>
      </w:r>
    </w:p>
    <w:p>
      <w:pPr>
        <w:spacing w:before="240" w:after="240"/>
        <w:rPr>
          <w:lang w:val="el" w:eastAsia="el"/>
        </w:rPr>
      </w:pPr>
      <w:r>
        <w:rPr>
          <w:lang w:val="el" w:eastAsia="el"/>
        </w:rPr>
        <w:t>Μετά τις 15 Ιανουαρίου 2020 και όχι αργότερα από τις 31 Μαρτίου 2020, πραγματοποιείται διασταύρωση των αγορών πετρελαίου θέρμανσης με βάση τα υποβληθέντα φορολογικά στοιχεία στο ηλεκτρονικό σύστημα παρακολούθησης πετρελαίου θέρμανσης από τα μέλη ΔΙ.ΠΕ.ΘΕ. και επαναϋπολογισμός του ποσού επιδόματος πετρελαίου θέρμανσης του κάθε δικαιούχου εφαρμόζοντας τις διατάξεις των άρθρων 3 και 6 της παρούσας.</w:t>
      </w:r>
    </w:p>
    <w:p>
      <w:pPr>
        <w:spacing w:before="240" w:after="240"/>
        <w:rPr>
          <w:lang w:val="el" w:eastAsia="el"/>
        </w:rPr>
      </w:pPr>
      <w:r>
        <w:rPr>
          <w:lang w:val="el" w:eastAsia="el"/>
        </w:rPr>
        <w:t>Για τις περιπτώσεις που προκύψουν διαφορές μεταξύ του αρχικά καταβληθέντος ποσού και του επαναϋπολογισθέντος εφαρμόζονται τα προβλεπόμενα στο άρθρο 8 της παρούσας.</w:t>
      </w:r>
    </w:p>
    <w:p>
      <w:pPr>
        <w:pStyle w:val="StructureList1"/>
        <w:spacing w:before="120" w:after="0"/>
        <w:rPr>
          <w:lang w:val="el" w:eastAsia="el"/>
        </w:rPr>
      </w:pPr>
      <w:r>
        <w:rPr>
          <w:lang w:val="el" w:eastAsia="el"/>
        </w:rPr>
        <w:t>β)</w:t>
      </w:r>
      <w:r>
        <w:rPr>
          <w:lang w:val="en" w:eastAsia="en"/>
        </w:rPr>
        <w:tab/>
      </w:r>
      <w:r>
        <w:rPr>
          <w:lang w:val="el" w:eastAsia="el"/>
        </w:rPr>
        <w:t>Για μεμονωμένες περιπτώσεις δικαιούχων με εμπρόθεσμη ένσταση κατά την προηγούμενη περίοδο χορήγησης του επιδόματος, των οποίων η δήλωση Φ.Ε. δεν είχε εκκαθαρισθεί λόγω υπαιτιότητας της υπηρεσίας, με αποτέλεσμα τη μη υποβολή αίτησης, δύναται η Δ/νση Ανάπτυξης Τελωνειακών, Ελεγκτικών και Επιχειρησιακών Εφαρμογών (Δ.Α.Τ.Ε.), μετά τον απαιτούμενο έλεγχο και την προσκόμιση σε αυτήν των απαιτούμενων στοιχείων, να συμπεριλάβει τη χορήγηση του επιδόματος στις ως άνω πληρωμές.</w:t>
      </w:r>
    </w:p>
    <w:p>
      <w:pPr>
        <w:spacing w:before="240" w:after="240"/>
        <w:rPr>
          <w:lang w:val="el" w:eastAsia="el"/>
        </w:rPr>
      </w:pPr>
      <w:r>
        <w:rPr>
          <w:lang w:val="el" w:eastAsia="el"/>
        </w:rPr>
        <w:t>Εφόσον το υπόλοιπο του προϋπολογισθέντος ποσού επιδόματος πετρελαίου θέρμανσης, δεν επαρκεί για την κάλυψη τυχόν ποσού επιδόματος που αφορά σε εκκρεμούσες αιτήσεις, τότε αυτό το ως άνω υπόλοιπο, θα καταβάλλεται στους δικαιούχους αναλογικά.</w:t>
      </w:r>
    </w:p>
    <w:p>
      <w:pPr>
        <w:spacing w:before="240" w:after="240"/>
        <w:rPr>
          <w:lang w:val="el" w:eastAsia="el"/>
        </w:rPr>
      </w:pPr>
      <w:r>
        <w:rPr>
          <w:lang w:val="el" w:eastAsia="el"/>
        </w:rPr>
        <w:t>Η Δ/νση Ανάπτυξης Τελωνειακών, Ελεγκτικών και Επιχειρησιακών Εφαρμογών (Δ.Α.Τ.Ε.) επεξεργάζεται περιοδικά τα στοιχεία του προηγούμενου άρθρου, τα διασταυρώνει με άλλα στοιχεία που έχει στη διάθεσή της και στη συνέχεια πριν από κάθε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σε ηλεκτρονική μορφή, με βάση τα στοιχεία του Μητρώου Δικαιούχων Επιδόματος Πετρελαίου Θέρμανσης, η οποία περιλαμβάνει τα πλήρη στοιχεία των δικαιούχων (ονοματεπώνυμο, πατρώνυμο, ταχυδρομική διεύθυνση, Α.Φ.Μ.) τον αριθμό τραπεζικού λογαριασμού σε μορφή IBAN, το αντίστοιχο πιστωτικό ίδρυμα στο οποίο τηρείται ο λογαριασμός και το δικαιούμενο ποσό επιδόματος.</w:t>
      </w:r>
    </w:p>
    <w:p>
      <w:pPr>
        <w:spacing w:before="240" w:after="240"/>
        <w:rPr>
          <w:lang w:val="el" w:eastAsia="el"/>
        </w:rPr>
      </w:pPr>
      <w:r>
        <w:rPr>
          <w:lang w:val="el" w:eastAsia="el"/>
        </w:rPr>
        <w:t>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σε έντυπη και ηλεκτρονική μορφή που περιλαμβάνει το συνολικό ποσό επιδόματος πετρελαίου θέρμανσης, ολογράφως και αριθμητικώς, ανά τράπεζα ή πιστωτικό ίδρυμα.</w:t>
      </w:r>
    </w:p>
    <w:p>
      <w:pPr>
        <w:pStyle w:val="MainText"/>
        <w:spacing w:before="120" w:after="0"/>
        <w:rPr>
          <w:lang w:val="el" w:eastAsia="el"/>
        </w:rPr>
      </w:pPr>
      <w:r>
        <w:rPr>
          <w:b/>
          <w:bCs/>
          <w:lang w:val="el" w:eastAsia="el"/>
        </w:rPr>
        <w:t>3.</w:t>
      </w:r>
      <w:r>
        <w:rPr>
          <w:lang w:val="el" w:eastAsia="el"/>
        </w:rPr>
        <w:t xml:space="preserve"> Η ανωτέρω συγκεντρωτική κατάσταση αποστέλλεται στη Διεύθυνση Λογ/σμών και Ταμειακού Προγραμματισμού, η οποία εκδίδει, βάσει αυτής, ειδική εντολή προς την Τράπεζα της Ελλάδος για χρέωση του λογαριασμού του Δημοσίου 200 «Ελληνικό Δημόσιο – Συγκέντρωση Εισπράξεων - Πληρωμών» με πίστωση των τραπεζικών λογαριασμών των οικείων τραπεζών ή πιστωτικών ιδρυμάτων, μέσω των οποίων διενεργούνται οι πληρωμές των δικαιούχων. Η ανωτέρω εντολή κοινοποιείται στη Γ.Δ.ΗΛΕ.Δ., στη Δ/νση Ανάπτυξης Τελωνειακών, Ελεγκτικών και Επιχειρησιακών Εφαρμογών (Δ.Α.Τ.Ε.), στη Δ/νση Προϋπολογισμού και Δημοσιονομικών Αναφορών και στη ΔΙΑΣ Α.Ε.</w:t>
      </w:r>
    </w:p>
    <w:p>
      <w:pPr>
        <w:pStyle w:val="MainText"/>
        <w:spacing w:before="120" w:after="0"/>
        <w:rPr>
          <w:lang w:val="el" w:eastAsia="el"/>
        </w:rPr>
      </w:pPr>
      <w:r>
        <w:rPr>
          <w:b/>
          <w:bCs/>
          <w:lang w:val="el" w:eastAsia="el"/>
        </w:rPr>
        <w:t>4.</w:t>
      </w:r>
      <w:r>
        <w:rPr>
          <w:lang w:val="el" w:eastAsia="el"/>
        </w:rPr>
        <w:t xml:space="preserve"> α. Οι σχετικές για την πληρωμή του επιδόματος πετρελαίου θέρμανσης πιστώσεις εγγράφονται στον προϋπολογισμό του Υπουργείου Οικονομικών, υπό τον ειδικό φορέα των Γενικών Κρατικών Δαπανών (Ε.Φ. 1023-711-0000000 / ΛΟΓ/ΣΜΟΣ: 2250904001).</w:t>
      </w:r>
    </w:p>
    <w:p>
      <w:pPr>
        <w:spacing w:before="240" w:after="240"/>
        <w:rPr>
          <w:lang w:val="el" w:eastAsia="el"/>
        </w:rPr>
      </w:pPr>
      <w:r>
        <w:rPr>
          <w:lang w:val="el" w:eastAsia="el"/>
        </w:rPr>
        <w:t>β. Για την πληρωμή του επιδόματος πετρελαίου θέρμανσης η ειδική εντολή πληρωμής της παραγράφου 3 του παρόντος άρθρου επέχει θέση απόφασης ανάληψης υποχρέωσης.</w:t>
      </w:r>
    </w:p>
    <w:p>
      <w:pPr>
        <w:pStyle w:val="MainText"/>
        <w:spacing w:before="120" w:after="0"/>
        <w:rPr>
          <w:lang w:val="el" w:eastAsia="el"/>
        </w:rPr>
      </w:pPr>
      <w:r>
        <w:rPr>
          <w:b/>
          <w:bCs/>
          <w:lang w:val="el" w:eastAsia="el"/>
        </w:rPr>
        <w:t>5.</w:t>
      </w:r>
      <w:r>
        <w:rPr>
          <w:lang w:val="el" w:eastAsia="el"/>
        </w:rPr>
        <w:t xml:space="preserve"> α. Η εμφάνιση των σχετικών πληρωμών στη δημόσια ληψοδοσία πραγματοποιείται με την έκδοση συμψηφιστικών χρηματικών ενταλμάτων από την ΓΔΟΥ στο Υπουργείο Οικονομικών, επί Γραφείου Συμψηφισμών της Γ.Γ. Δημοσιονομικής Πολιτικής.</w:t>
      </w:r>
    </w:p>
    <w:p>
      <w:pPr>
        <w:spacing w:before="240" w:after="240"/>
        <w:rPr>
          <w:lang w:val="el" w:eastAsia="el"/>
        </w:rPr>
      </w:pPr>
      <w:r>
        <w:rPr>
          <w:lang w:val="el" w:eastAsia="el"/>
        </w:rPr>
        <w:t>β.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Υπουργού Οικονομικών για την έκδοση του συμψηφιστικού χρηματικού εντάλματος, που εκδίδεται με μέριμνα της Γενικής Δ/νσης Οικονομικών Υπηρεσιών στο Υπουργείο Οικονομικών.</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2 του παρόντος άρθρου.</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 της αναγγελίας της Τράπεζας για τη χρέωση του λογαριασμού 200.</w:t>
      </w:r>
    </w:p>
    <w:p>
      <w:pPr>
        <w:pStyle w:val="MainText"/>
        <w:spacing w:before="120" w:after="0"/>
        <w:rPr>
          <w:lang w:val="el" w:eastAsia="el"/>
        </w:rPr>
      </w:pPr>
      <w:r>
        <w:rPr>
          <w:b/>
          <w:bCs/>
          <w:lang w:val="el" w:eastAsia="el"/>
        </w:rPr>
        <w:t>6.</w:t>
      </w:r>
      <w:r>
        <w:rPr>
          <w:lang w:val="el" w:eastAsia="el"/>
        </w:rPr>
        <w:t xml:space="preserve"> Η Δ/νση Λογ/σμών και Ταμειακού Προγραμματισμού, οι συμβαλλόμενες τράπεζες και τα λοιπά πιστωτικά ιδρύματα δε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7.</w:t>
      </w:r>
      <w:r>
        <w:rPr>
          <w:lang w:val="el" w:eastAsia="el"/>
        </w:rPr>
        <w:t xml:space="preserve"> Η δαπάνη για την καταβολή του επιδόματος πετρελαίου θέρμανσης δεν υπόκειται στον προληπτικό έλεγχο του Ελεγκτικού Συνεδρίου.</w:t>
      </w:r>
    </w:p>
    <w:p>
      <w:pPr>
        <w:pStyle w:val="MainText"/>
        <w:spacing w:before="120" w:after="0"/>
        <w:rPr>
          <w:lang w:val="el" w:eastAsia="el"/>
        </w:rPr>
      </w:pPr>
      <w:r>
        <w:rPr>
          <w:b/>
          <w:bCs/>
          <w:lang w:val="el" w:eastAsia="el"/>
        </w:rPr>
        <w:t>8.</w:t>
      </w:r>
      <w:r>
        <w:rPr>
          <w:lang w:val="el" w:eastAsia="el"/>
        </w:rPr>
        <w:t xml:space="preserve"> Το επίδομα θέρμανσης δεν κατάσχεται στα χέρια του Δημοσίου ή οποιουδήποτε τρίτου κατά παρέκκλιση κάθε γενικής ή ειδικής διάταξης, δεν υπόκειται σε κανενός είδους παρακράτηση και δεν συμψηφίζεται με τυχόν οφειλές του δικαιούχου βεβαιωμένες στη Φορολογική Διοίκηση.</w:t>
      </w:r>
    </w:p>
    <w:p>
      <w:pPr>
        <w:pStyle w:val="MainText"/>
        <w:spacing w:before="120" w:after="0"/>
        <w:rPr>
          <w:lang w:val="el" w:eastAsia="el"/>
        </w:rPr>
      </w:pPr>
      <w:r>
        <w:rPr>
          <w:b/>
          <w:bCs/>
          <w:lang w:val="el" w:eastAsia="el"/>
        </w:rPr>
        <w:t>9.</w:t>
      </w:r>
      <w:r>
        <w:rPr>
          <w:lang w:val="el" w:eastAsia="el"/>
        </w:rPr>
        <w:t xml:space="preserve"> Το επίδομα είναι αφορολόγητο, δεν αποτελεί εισόδημα και δεν υπόκειται σε καμιά κράτηση υπέρ του Δημοσίου ή τρίτου.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Έλεγχος δικαιούχων</w:t>
      </w:r>
    </w:p>
    <w:p>
      <w:pPr>
        <w:pStyle w:val="MainText"/>
        <w:spacing w:before="120" w:after="0"/>
        <w:rPr>
          <w:lang w:val="el" w:eastAsia="el"/>
        </w:rPr>
      </w:pPr>
      <w:r>
        <w:rPr>
          <w:b/>
          <w:bCs/>
          <w:lang w:val="el" w:eastAsia="el"/>
        </w:rPr>
        <w:t>1.</w:t>
      </w:r>
      <w:r>
        <w:rPr>
          <w:lang w:val="el" w:eastAsia="el"/>
        </w:rPr>
        <w:t xml:space="preserve"> Η Δ/νση Ανάπτυξης Τελωνειακών, Ελεγκτικών και Επιχειρησιακών Εφαρμογών (Δ.Α.Τ.Ε.) μετά την, κατά τις παρ. 1 και 2 του άρθρου 5 της παρούσας, επεξεργασία και έλεγχο των υποβαλλόμενων αιτήσεων και των στοιχείων που επεξεργάζεται από το πληροφοριακό σύστημα πετρελαίου θέρμανσης (ΔΙ.ΠΕ.ΘΕ.), δημιουργεί καταστάσεις σε ηλεκτρονική μορφή ανά αρμόδια Δ.Ο.Υ., που περιλαμβάνουν τους αιτούντες για τους οποίους προκύπτουν αμφιβολίες ως προς τη νομιμοποίησή τους, τη νομιμότητα των συναλλαγών ή τα δικαιούμενα ποσά.</w:t>
      </w:r>
    </w:p>
    <w:p>
      <w:pPr>
        <w:pStyle w:val="MainText"/>
        <w:spacing w:before="120" w:after="0"/>
        <w:rPr>
          <w:lang w:val="el" w:eastAsia="el"/>
        </w:rPr>
      </w:pPr>
      <w:r>
        <w:rPr>
          <w:b/>
          <w:bCs/>
          <w:lang w:val="el" w:eastAsia="el"/>
        </w:rPr>
        <w:t>2.</w:t>
      </w:r>
      <w:r>
        <w:rPr>
          <w:lang w:val="el" w:eastAsia="el"/>
        </w:rPr>
        <w:t xml:space="preserve"> Οι κατά τα ανωτέρω δημιουργούμενες καταστάσεις διαβιβάζονται ηλεκτρονικά στις αρμόδιες Δ.Ο.Υ., προκειμένου οι Υπηρεσίες αυτές να πραγματοποιήσουν τους απαιτούμενους ελέγχους για την εξακρίβωση των πραγματικών περιστατικών.</w:t>
      </w:r>
    </w:p>
    <w:p>
      <w:pPr>
        <w:pStyle w:val="MainText"/>
        <w:spacing w:before="120" w:after="0"/>
        <w:rPr>
          <w:lang w:val="el" w:eastAsia="el"/>
        </w:rPr>
      </w:pPr>
      <w:r>
        <w:rPr>
          <w:b/>
          <w:bCs/>
          <w:lang w:val="el" w:eastAsia="el"/>
        </w:rPr>
        <w:t>3.</w:t>
      </w:r>
      <w:r>
        <w:rPr>
          <w:lang w:val="el" w:eastAsia="el"/>
        </w:rPr>
        <w:t xml:space="preserve"> Οι Δ.Ο.Υ. μετά τη διενέργεια του ελέγχου, προβαίνουν σε συμπλήρωση των καταστάσεων με τις διαπιστώσεις τους και τις αποστέλλουν, έστω και τμηματικά στη Δ/νση Ανάπτυξης Τελωνειακών, Ελεγκτικών και Επιχειρησιακών Εφαρμογών (Δ.Α.Τ.Ε.) για την περαιτέρω προώθηση της διαδικασίας πληρωμής των δικαιούχων.</w:t>
      </w:r>
    </w:p>
    <w:p>
      <w:pPr>
        <w:pStyle w:val="MainText"/>
        <w:spacing w:before="120" w:after="0"/>
        <w:rPr>
          <w:lang w:val="el" w:eastAsia="el"/>
        </w:rPr>
      </w:pPr>
      <w:r>
        <w:rPr>
          <w:b/>
          <w:bCs/>
          <w:lang w:val="el" w:eastAsia="el"/>
        </w:rPr>
        <w:t>4.</w:t>
      </w:r>
      <w:r>
        <w:rPr>
          <w:lang w:val="el" w:eastAsia="el"/>
        </w:rPr>
        <w:t xml:space="preserve"> Κατά τα λοιπά, ως προς τον έλεγχο των δικαιούχων επιδόματος πετρελαίου θέρμανσης εφαρμόζονται οι διατάξεις του Ν. 3492/2006 (Α΄ 210).</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Επανεξέταση αιτήσεων χορήγησης επιδόματος και αποτελεσμάτωνεπεξεργασίας.</w:t>
      </w:r>
    </w:p>
    <w:p>
      <w:pPr>
        <w:pStyle w:val="MainText"/>
        <w:spacing w:before="120" w:after="0"/>
        <w:rPr>
          <w:lang w:val="el" w:eastAsia="el"/>
        </w:rPr>
      </w:pPr>
      <w:r>
        <w:rPr>
          <w:b/>
          <w:bCs/>
          <w:lang w:val="el" w:eastAsia="el"/>
        </w:rPr>
        <w:t>1.</w:t>
      </w:r>
      <w:r>
        <w:rPr>
          <w:lang w:val="el" w:eastAsia="el"/>
        </w:rPr>
        <w:t xml:space="preserve"> Σε περίπτωση απόρριψης της αίτησης του ενδιαφερόμενου ή χορήγησης επιδόματος μικρότερου του αιτούμενου ή αμφισβήτησης των αποτελεσμάτων της επεξεργασίας, δύναται ο ενδιαφερόμενος να υποβάλει αίτηση επανεξέτασης αποκλειστικά εγγράφως προς τη Διεύθυνση Επιχειρησιακών Διαδικασιών (ΔΙ.ΕΠΙ.ΔΙ.), Χανδρή 1 &amp; Θεσσαλονίκης, ΤΚ 18346, Μοσχάτο ή μέσω της θυρίδας του TAXISnet (επιλογή «Ερωτήματα προς Α.Α.Δ.Ε.», θεματική κατηγορία «Επίδομα Πετρελαίου Θέρμανσης») μέχρι τις 30 Απριλίου 2020, στην οποία θα τεκμηριώνει τους λόγους ένστασης.</w:t>
      </w:r>
    </w:p>
    <w:p>
      <w:pPr>
        <w:pStyle w:val="MainText"/>
        <w:spacing w:before="120" w:after="0"/>
        <w:rPr>
          <w:lang w:val="el" w:eastAsia="el"/>
        </w:rPr>
      </w:pPr>
      <w:r>
        <w:rPr>
          <w:b/>
          <w:bCs/>
          <w:lang w:val="el" w:eastAsia="el"/>
        </w:rPr>
        <w:t>2.</w:t>
      </w:r>
      <w:r>
        <w:rPr>
          <w:lang w:val="el" w:eastAsia="el"/>
        </w:rPr>
        <w:t xml:space="preserve"> Η ΔΙ.ΕΠΙ.ΔΙ. θα προωθεί αναλόγως τις ενστάσεις στη Δ/νση Ανάπτυξης Τελωνειακών, Ελεγκτικών και Επιχειρησιακών Εφαρμογών (Δ.Α.Τ.Ε) ή στη Δ/νση Ανάπτυξης Φορολογικών Εφαρμογών (Δ.Α.Φ.Ε.), οι οποίες επιλαμβάνονται των αιτημάτων επανεξέτασης εφόσον άπτονται των αρμοδιοτήτων τους προβαίνοντας σε κατάλληλες ενέργειες επεξεργασίας δεδομένων, άλλωςδιαβιβάζουν τα αιτήματα επανεξέτασης των ενδιαφερόμενων στην αρμόδια για τη φορολογία τους Δ.Ο.Υ..</w:t>
      </w:r>
    </w:p>
    <w:p>
      <w:pPr>
        <w:pStyle w:val="MainText"/>
        <w:spacing w:before="120" w:after="0"/>
        <w:rPr>
          <w:lang w:val="el" w:eastAsia="el"/>
        </w:rPr>
      </w:pPr>
      <w:r>
        <w:rPr>
          <w:b/>
          <w:bCs/>
          <w:lang w:val="el" w:eastAsia="el"/>
        </w:rPr>
        <w:t>3.</w:t>
      </w:r>
      <w:r>
        <w:rPr>
          <w:lang w:val="el" w:eastAsia="el"/>
        </w:rPr>
        <w:t xml:space="preserve"> Οι αρμόδιες Δ.Ο.Υ. μετά τον έλεγχο και σε περίπτωση αποδοχής μέρους ή του συνόλου του αιτήματος προβαίνουν αυτοδίκαια ή υποδεικνύουν στον ενδιαφερόμενο τις αναγκαίες διορθωτικές ενέργειες και η Δ/νση Ανάπτυξης Τελωνειακών, Ελεγκτικών και Επιχειρησιακών Εφαρμογών (Δ.Α.Τ.Ε.) επανεκκαθαρίζει την αίτηση.</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Καταλογισμός ανοικείως λαβόντων και επιβολή προστίμων.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αναγράφουν ψευδή στοιχεία στην αίτησή τους, επιβάλλονται οι κυρώσεις που προβλέπονται από την κείμενη νομοθεσία σε περίπτωση υποβολής ψευδούς δηλώσεως και αποκλείονται από τη χορήγηση επιδόματος πετρελαίου θέρμανσης μελλοντικά.</w:t>
      </w:r>
    </w:p>
    <w:p>
      <w:pPr>
        <w:pStyle w:val="MainText"/>
        <w:spacing w:before="120" w:after="0"/>
        <w:rPr>
          <w:lang w:val="el" w:eastAsia="el"/>
        </w:rPr>
      </w:pPr>
      <w:r>
        <w:rPr>
          <w:b/>
          <w:bCs/>
          <w:lang w:val="el" w:eastAsia="el"/>
        </w:rPr>
        <w:t>2.</w:t>
      </w:r>
      <w:r>
        <w:rPr>
          <w:lang w:val="el" w:eastAsia="el"/>
        </w:rPr>
        <w:t xml:space="preserve"> Με την επιφύλαξη του άρθρου 7, στις περιπτώσεις μη νόμιμης είσπραξης επιδόματος πετρελαίου θέρμανσης ή είσπραξης ποσού επιδόματος μεγαλύτερου του δικαιούμενου, το αχρεωστήτως καταβληθέν ποσό καταλογίζεται σε βάρος του ανοικείως λαβόντος με απόφαση του Υπουργού Οικονομικών ή του νομίμως εξουσιοδοτημένου από αυτόν οργάνου και εισπράττεται κατά τις διατάξεις του Κ.Ε.Δ.Ε.</w:t>
      </w:r>
    </w:p>
    <w:p>
      <w:pPr>
        <w:pStyle w:val="MainText"/>
        <w:spacing w:before="120" w:after="0"/>
        <w:rPr>
          <w:lang w:val="el" w:eastAsia="el"/>
        </w:rPr>
      </w:pPr>
      <w:r>
        <w:rPr>
          <w:b/>
          <w:bCs/>
          <w:lang w:val="el" w:eastAsia="el"/>
        </w:rPr>
        <w:t>3.</w:t>
      </w:r>
      <w:r>
        <w:rPr>
          <w:lang w:val="el" w:eastAsia="el"/>
        </w:rPr>
        <w:t xml:space="preserve"> Όσον αφορά τα μέλη ΔΙ.ΠΕ.ΘΕ. εφαρμογή έχουν τα πρόστιμα της παρ. 9 άρθρ. 147 του ν.2960/2001.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 Καταργούμενες διατάξεις - Έναρξη ισχύος</w:t>
      </w:r>
    </w:p>
    <w:p>
      <w:pPr>
        <w:pStyle w:val="MainText"/>
        <w:spacing w:before="120" w:after="0"/>
        <w:rPr>
          <w:lang w:val="el" w:eastAsia="el"/>
        </w:rPr>
      </w:pPr>
      <w:r>
        <w:rPr>
          <w:b/>
          <w:bCs/>
          <w:lang w:val="el" w:eastAsia="el"/>
        </w:rPr>
        <w:t>1.</w:t>
      </w:r>
      <w:r>
        <w:rPr>
          <w:lang w:val="el" w:eastAsia="el"/>
        </w:rPr>
        <w:t xml:space="preserve"> Η αριθμ. ΠΟΛ 1236/2018 (Β’ 5864) καταργείται.</w:t>
      </w:r>
    </w:p>
    <w:p>
      <w:pPr>
        <w:pStyle w:val="MainText"/>
        <w:spacing w:before="120" w:after="0"/>
        <w:rPr>
          <w:lang w:val="el" w:eastAsia="el"/>
        </w:rPr>
      </w:pPr>
      <w:r>
        <w:rPr>
          <w:b/>
          <w:bCs/>
          <w:lang w:val="el" w:eastAsia="el"/>
        </w:rPr>
        <w:t>2.</w:t>
      </w:r>
      <w:r>
        <w:rPr>
          <w:lang w:val="el" w:eastAsia="el"/>
        </w:rPr>
        <w:t xml:space="preserve"> Οι διατάξεις της παρούσας ισχύουν από τη δημοσίευση της.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ΑΠΟΣΤΟΛΟΣ ΒΕΣΥΡΟΠΟΥΛΟΣ</w:t>
      </w:r>
    </w:p>
    <w:p>
      <w:pPr>
        <w:spacing w:before="240" w:after="240"/>
        <w:rPr>
          <w:lang w:val="el" w:eastAsia="el"/>
        </w:rPr>
      </w:pPr>
      <w:r>
        <w:rPr>
          <w:lang w:val="el" w:eastAsia="el"/>
        </w:rPr>
        <w:t>Υφυπουργός Οικονομικών ΘΕΟΔΩΡΟΣ ΣΚΥΛΑΚΑΚΗΣ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Γενική Διεύθυνση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 xml:space="preserve">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κ. Υπουργού</w:t>
      </w:r>
    </w:p>
    <w:p>
      <w:pPr>
        <w:pStyle w:val="StructureList1"/>
        <w:spacing w:before="120" w:after="0"/>
        <w:rPr>
          <w:lang w:val="el" w:eastAsia="el"/>
        </w:rPr>
      </w:pPr>
      <w:r>
        <w:rPr>
          <w:lang w:val="el" w:eastAsia="el"/>
        </w:rPr>
        <w:t>-</w:t>
      </w:r>
      <w:r>
        <w:rPr>
          <w:lang w:val="en" w:eastAsia="en"/>
        </w:rPr>
        <w:tab/>
      </w:r>
      <w:r>
        <w:rPr>
          <w:lang w:val="el" w:eastAsia="el"/>
        </w:rPr>
        <w:t>Γραφείο κ. Υφυπουργού</w:t>
      </w:r>
    </w:p>
    <w:p>
      <w:pPr>
        <w:pStyle w:val="StructureList1"/>
        <w:spacing w:before="120" w:after="0"/>
        <w:rPr>
          <w:lang w:val="el" w:eastAsia="el"/>
        </w:rPr>
      </w:pPr>
      <w:r>
        <w:rPr>
          <w:lang w:val="el" w:eastAsia="el"/>
        </w:rPr>
        <w:t>-</w:t>
      </w:r>
      <w:r>
        <w:rPr>
          <w:lang w:val="en" w:eastAsia="en"/>
        </w:rPr>
        <w:tab/>
      </w:r>
      <w:r>
        <w:rPr>
          <w:lang w:val="el" w:eastAsia="el"/>
        </w:rPr>
        <w:t>Γραφείο Διοικητή Ανεξάρτητης Αρχής Δημοσίων Εσόδων (Α.Α.Δ.Ε.)</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Γενική Δ/νση Φορολογικής Διοίκησης (Α.Α.Δ.Ε.)</w:t>
      </w:r>
    </w:p>
    <w:p>
      <w:pPr>
        <w:pStyle w:val="StructureList1"/>
        <w:spacing w:before="120" w:after="0"/>
        <w:rPr>
          <w:lang w:val="el" w:eastAsia="el"/>
        </w:rPr>
      </w:pPr>
      <w:r>
        <w:rPr>
          <w:lang w:val="el" w:eastAsia="el"/>
        </w:rPr>
        <w:t>-</w:t>
      </w:r>
      <w:r>
        <w:rPr>
          <w:lang w:val="en" w:eastAsia="en"/>
        </w:rPr>
        <w:tab/>
      </w:r>
      <w:r>
        <w:rPr>
          <w:lang w:val="el" w:eastAsia="el"/>
        </w:rPr>
        <w:t>Γενική. Δ/νση Τελωνείων &amp; Ειδικών Φόρων Κατανάλωσης (Α.Α.Δ.Ε.)</w:t>
      </w:r>
    </w:p>
    <w:p>
      <w:pPr>
        <w:pStyle w:val="StructureList1"/>
        <w:spacing w:before="120" w:after="0"/>
        <w:rPr>
          <w:lang w:val="el" w:eastAsia="el"/>
        </w:rPr>
      </w:pPr>
      <w:r>
        <w:rPr>
          <w:lang w:val="el" w:eastAsia="el"/>
        </w:rPr>
        <w:t>-</w:t>
      </w:r>
      <w:r>
        <w:rPr>
          <w:lang w:val="en" w:eastAsia="en"/>
        </w:rPr>
        <w:tab/>
      </w:r>
      <w:r>
        <w:rPr>
          <w:lang w:val="el" w:eastAsia="el"/>
        </w:rPr>
        <w:t>Γενική Δ/νση Ηλεκτρονικής Διακυβέρνησης (Α.Α.Δ.Ε.)</w:t>
      </w:r>
    </w:p>
    <w:p>
      <w:pPr>
        <w:pStyle w:val="StructureList1"/>
        <w:spacing w:before="120" w:after="0"/>
        <w:rPr>
          <w:lang w:val="el" w:eastAsia="el"/>
        </w:rPr>
      </w:pPr>
      <w:r>
        <w:rPr>
          <w:lang w:val="el" w:eastAsia="el"/>
        </w:rPr>
        <w:t>-</w:t>
      </w:r>
      <w:r>
        <w:rPr>
          <w:lang w:val="en" w:eastAsia="en"/>
        </w:rPr>
        <w:tab/>
      </w:r>
      <w:r>
        <w:rPr>
          <w:lang w:val="el" w:eastAsia="el"/>
        </w:rPr>
        <w:t>Γραφείο Γεν. Δ/ντη Οικονομικών Υπηρεσιών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 Δ/ντή Θησαυροφυλακίου &amp; Δημοσιονομικών Κανόνων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Δημοσιονομικών Ελέγχων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Δημοσιονομικής Πολιτικής και Προϋπολογισμού</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Τελωνειακών Ελέγχων &amp; Παραβάσεων</w:t>
      </w:r>
    </w:p>
    <w:p>
      <w:pPr>
        <w:pStyle w:val="StructureList1"/>
        <w:spacing w:before="120" w:after="0"/>
        <w:rPr>
          <w:lang w:val="el" w:eastAsia="el"/>
        </w:rPr>
      </w:pPr>
      <w:r>
        <w:rPr>
          <w:lang w:val="el" w:eastAsia="el"/>
        </w:rPr>
        <w:t>-</w:t>
      </w:r>
      <w:r>
        <w:rPr>
          <w:lang w:val="en" w:eastAsia="en"/>
        </w:rPr>
        <w:tab/>
      </w:r>
      <w:r>
        <w:rPr>
          <w:lang w:val="el" w:eastAsia="el"/>
        </w:rPr>
        <w:t>Διεύθυνση Προϋπολογισμού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Οικονομικής Διαχείρισης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Διεύθυνση Λογιστικής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Συντονισμού &amp; Ελέγχου Εφαρμογής Δημοσιολογιστικών Διατάξεων</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Άμεσης Φορολογίας</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